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F686" w14:textId="77777777" w:rsidR="008B37BC" w:rsidRPr="009679A1" w:rsidRDefault="00530024" w:rsidP="008B37BC">
      <w:pPr>
        <w:pStyle w:val="Naambedrijf"/>
        <w:outlineLvl w:val="0"/>
        <w:rPr>
          <w:rFonts w:ascii="Arial" w:hAnsi="Arial" w:cs="Arial"/>
          <w:b/>
          <w:i/>
          <w:sz w:val="72"/>
          <w:lang w:val="en-US"/>
        </w:rPr>
      </w:pP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21E98D4" wp14:editId="1AD9E9BD">
                <wp:simplePos x="0" y="0"/>
                <wp:positionH relativeFrom="page">
                  <wp:posOffset>571500</wp:posOffset>
                </wp:positionH>
                <wp:positionV relativeFrom="page">
                  <wp:posOffset>925830</wp:posOffset>
                </wp:positionV>
                <wp:extent cx="6858000" cy="109728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972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5FBBF" id="Rectangle 2" o:spid="_x0000_s1026" style="position:absolute;margin-left:45pt;margin-top:72.9pt;width:540pt;height: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" fillcolor="#e5e5e5" stroked="f" strokecolor="#e5e5e5">
                <w10:wrap anchorx="page" anchory="page"/>
                <w10:anchorlock/>
              </v:rect>
            </w:pict>
          </mc:Fallback>
        </mc:AlternateContent>
      </w:r>
      <w:r w:rsidR="008B37BC" w:rsidRPr="009679A1">
        <w:rPr>
          <w:rFonts w:ascii="Arial" w:hAnsi="Arial" w:cs="Arial"/>
          <w:b/>
          <w:iCs/>
          <w:sz w:val="72"/>
          <w:lang w:val="en-US"/>
        </w:rPr>
        <w:t>ABS</w:t>
      </w:r>
      <w:r w:rsidR="008B37BC" w:rsidRPr="009679A1">
        <w:rPr>
          <w:rFonts w:ascii="Arial" w:hAnsi="Arial" w:cs="Arial"/>
          <w:b/>
          <w:i/>
          <w:sz w:val="72"/>
          <w:lang w:val="en-US"/>
        </w:rPr>
        <w:t>Solute</w:t>
      </w:r>
    </w:p>
    <w:p w14:paraId="3F761DEA" w14:textId="77777777" w:rsidR="008B37BC" w:rsidRPr="009679A1" w:rsidRDefault="008B37BC" w:rsidP="008B37BC">
      <w:pPr>
        <w:pStyle w:val="Naambedrijf"/>
        <w:outlineLvl w:val="0"/>
        <w:rPr>
          <w:rFonts w:ascii="Arial" w:hAnsi="Arial" w:cs="Arial"/>
          <w:sz w:val="48"/>
          <w:lang w:val="en-US"/>
        </w:rPr>
      </w:pPr>
      <w:r w:rsidRPr="009679A1">
        <w:rPr>
          <w:rFonts w:ascii="Arial" w:hAnsi="Arial" w:cs="Arial"/>
          <w:sz w:val="48"/>
          <w:lang w:val="en-US"/>
        </w:rPr>
        <w:t>Multi Tier Laundry Information System</w:t>
      </w:r>
    </w:p>
    <w:p w14:paraId="31666C6E" w14:textId="77777777" w:rsidR="008B37BC" w:rsidRDefault="008B37BC">
      <w:pPr>
        <w:keepNext w:val="0"/>
        <w:suppressAutoHyphens w:val="0"/>
        <w:spacing w:after="200" w:line="276" w:lineRule="auto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415A8A4F" w14:textId="77777777" w:rsidR="008B37BC" w:rsidRDefault="008B37BC">
      <w:pPr>
        <w:keepNext w:val="0"/>
        <w:suppressAutoHyphens w:val="0"/>
        <w:spacing w:after="200" w:line="276" w:lineRule="auto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4978C414" w14:textId="77777777" w:rsidR="008B37BC" w:rsidRDefault="008B37BC">
      <w:pPr>
        <w:keepNext w:val="0"/>
        <w:suppressAutoHyphens w:val="0"/>
        <w:spacing w:after="200" w:line="276" w:lineRule="auto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390702C4" w14:textId="77777777" w:rsidR="008B37BC" w:rsidRDefault="008B37BC">
      <w:pPr>
        <w:keepNext w:val="0"/>
        <w:suppressAutoHyphens w:val="0"/>
        <w:spacing w:after="200" w:line="276" w:lineRule="auto"/>
        <w:rPr>
          <w:rFonts w:cs="Arial"/>
          <w:noProof/>
          <w:lang w:eastAsia="en-US"/>
        </w:rPr>
      </w:pPr>
      <w:r>
        <w:rPr>
          <w:rFonts w:ascii="Calibri Light" w:hAnsi="Calibri Light"/>
          <w:color w:val="2E74B5"/>
          <w:sz w:val="32"/>
          <w:szCs w:val="32"/>
          <w:lang w:eastAsia="en-US"/>
        </w:rPr>
        <w:t xml:space="preserve">                   </w:t>
      </w:r>
      <w:r w:rsidR="00530024">
        <w:rPr>
          <w:rFonts w:cs="Arial"/>
          <w:noProof/>
          <w:lang w:eastAsia="en-US"/>
        </w:rPr>
        <w:drawing>
          <wp:inline distT="0" distB="0" distL="0" distR="0" wp14:anchorId="34E8C0B7" wp14:editId="60360A24">
            <wp:extent cx="5200650" cy="1019175"/>
            <wp:effectExtent l="0" t="0" r="0" b="0"/>
            <wp:docPr id="4" name="Picture 1" descr="Icon_ABS_LBS - Red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ABS_LBS - Red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1E853" w14:textId="77777777" w:rsidR="0050396C" w:rsidRDefault="0050396C">
      <w:pPr>
        <w:keepNext w:val="0"/>
        <w:suppressAutoHyphens w:val="0"/>
        <w:spacing w:after="200" w:line="276" w:lineRule="auto"/>
        <w:rPr>
          <w:rFonts w:cs="Arial"/>
          <w:noProof/>
          <w:lang w:eastAsia="en-US"/>
        </w:rPr>
      </w:pPr>
    </w:p>
    <w:p w14:paraId="2D3AB12A" w14:textId="77777777" w:rsidR="0050396C" w:rsidRDefault="0050396C">
      <w:pPr>
        <w:keepNext w:val="0"/>
        <w:suppressAutoHyphens w:val="0"/>
        <w:spacing w:after="200" w:line="276" w:lineRule="auto"/>
        <w:rPr>
          <w:rFonts w:cs="Arial"/>
          <w:noProof/>
          <w:lang w:eastAsia="en-US"/>
        </w:rPr>
      </w:pPr>
    </w:p>
    <w:p w14:paraId="3FAB5925" w14:textId="77777777" w:rsidR="0050396C" w:rsidRDefault="0050396C">
      <w:pPr>
        <w:keepNext w:val="0"/>
        <w:suppressAutoHyphens w:val="0"/>
        <w:spacing w:after="200" w:line="276" w:lineRule="auto"/>
        <w:rPr>
          <w:rFonts w:cs="Arial"/>
          <w:noProof/>
          <w:lang w:eastAsia="en-US"/>
        </w:rPr>
      </w:pPr>
    </w:p>
    <w:p w14:paraId="2B87C5D2" w14:textId="77777777" w:rsidR="0050396C" w:rsidRDefault="0050396C">
      <w:pPr>
        <w:keepNext w:val="0"/>
        <w:suppressAutoHyphens w:val="0"/>
        <w:spacing w:after="200" w:line="276" w:lineRule="auto"/>
        <w:rPr>
          <w:rFonts w:cs="Arial"/>
          <w:noProof/>
          <w:lang w:eastAsia="en-US"/>
        </w:rPr>
      </w:pPr>
    </w:p>
    <w:p w14:paraId="12BCD9EA" w14:textId="77777777" w:rsidR="0050396C" w:rsidRDefault="0050396C">
      <w:pPr>
        <w:keepNext w:val="0"/>
        <w:suppressAutoHyphens w:val="0"/>
        <w:spacing w:after="200" w:line="276" w:lineRule="auto"/>
        <w:rPr>
          <w:rFonts w:cs="Arial"/>
          <w:noProof/>
          <w:lang w:eastAsia="en-US"/>
        </w:rPr>
      </w:pPr>
    </w:p>
    <w:p w14:paraId="7200AA91" w14:textId="77777777" w:rsidR="008B37BC" w:rsidRDefault="008B37BC">
      <w:pPr>
        <w:keepNext w:val="0"/>
        <w:suppressAutoHyphens w:val="0"/>
        <w:spacing w:after="200" w:line="276" w:lineRule="auto"/>
        <w:rPr>
          <w:rFonts w:ascii="Calibri Light" w:hAnsi="Calibri Light"/>
          <w:color w:val="2E74B5"/>
          <w:sz w:val="32"/>
          <w:szCs w:val="32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13"/>
      </w:tblGrid>
      <w:tr w:rsidR="008B37BC" w:rsidRPr="00706C49" w14:paraId="494A48FE" w14:textId="77777777" w:rsidTr="002C012C">
        <w:trPr>
          <w:trHeight w:val="3773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1E9C5E3C" w14:textId="4E2043C0" w:rsidR="008B37BC" w:rsidRDefault="007D4590" w:rsidP="002C012C">
            <w:pPr>
              <w:pStyle w:val="NoSpacing"/>
              <w:jc w:val="center"/>
              <w:rPr>
                <w:rFonts w:ascii="Arial" w:hAnsi="Arial" w:cs="Arial"/>
                <w:sz w:val="80"/>
                <w:szCs w:val="80"/>
              </w:rPr>
            </w:pPr>
            <w:r>
              <w:rPr>
                <w:rFonts w:ascii="Arial" w:hAnsi="Arial" w:cs="Arial"/>
                <w:sz w:val="80"/>
                <w:szCs w:val="80"/>
                <w:lang w:val="nl-NL"/>
              </w:rPr>
              <w:t>Oracle</w:t>
            </w:r>
            <w:r w:rsidR="00392304">
              <w:rPr>
                <w:rFonts w:ascii="Arial" w:hAnsi="Arial" w:cs="Arial"/>
                <w:sz w:val="80"/>
                <w:szCs w:val="80"/>
                <w:lang w:val="nl-NL"/>
              </w:rPr>
              <w:t xml:space="preserve"> </w:t>
            </w:r>
            <w:r w:rsidR="002148C0">
              <w:rPr>
                <w:rFonts w:ascii="Arial" w:hAnsi="Arial" w:cs="Arial"/>
                <w:sz w:val="80"/>
                <w:szCs w:val="80"/>
                <w:lang w:val="nl-NL"/>
              </w:rPr>
              <w:t>8 Zabbix</w:t>
            </w:r>
            <w:r w:rsidR="002148C0">
              <w:rPr>
                <w:rFonts w:ascii="Arial" w:hAnsi="Arial" w:cs="Arial"/>
                <w:sz w:val="80"/>
                <w:szCs w:val="80"/>
                <w:lang w:val="nl-NL"/>
              </w:rPr>
              <w:br/>
              <w:t>Proxy setup</w:t>
            </w:r>
            <w:r w:rsidR="002148C0">
              <w:rPr>
                <w:rFonts w:ascii="Arial" w:hAnsi="Arial" w:cs="Arial"/>
                <w:sz w:val="80"/>
                <w:szCs w:val="80"/>
                <w:lang w:val="nl-NL"/>
              </w:rPr>
              <w:br/>
            </w:r>
          </w:p>
          <w:p w14:paraId="6FD7EA74" w14:textId="77777777" w:rsidR="002148C0" w:rsidRPr="00706C49" w:rsidRDefault="002148C0" w:rsidP="002C012C">
            <w:pPr>
              <w:pStyle w:val="NoSpacing"/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</w:tr>
      <w:tr w:rsidR="008B37BC" w:rsidRPr="00706C49" w14:paraId="289B139E" w14:textId="77777777" w:rsidTr="002C012C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41DF24FF" w14:textId="77777777" w:rsidR="002148C0" w:rsidRPr="00706C49" w:rsidRDefault="002148C0" w:rsidP="002148C0">
            <w:pPr>
              <w:pStyle w:val="NoSpacing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8B37BC" w:rsidRPr="00706C49" w14:paraId="6EB53143" w14:textId="77777777" w:rsidTr="002C012C">
        <w:trPr>
          <w:trHeight w:val="360"/>
          <w:jc w:val="center"/>
        </w:trPr>
        <w:tc>
          <w:tcPr>
            <w:tcW w:w="5000" w:type="pct"/>
            <w:vAlign w:val="center"/>
          </w:tcPr>
          <w:p w14:paraId="604C6B17" w14:textId="77777777" w:rsidR="008B37BC" w:rsidRPr="00706C49" w:rsidRDefault="008B37BC" w:rsidP="002148C0">
            <w:pPr>
              <w:pStyle w:val="NoSpacing"/>
              <w:rPr>
                <w:rFonts w:ascii="Arial" w:hAnsi="Arial" w:cs="Arial"/>
              </w:rPr>
            </w:pPr>
          </w:p>
        </w:tc>
      </w:tr>
      <w:tr w:rsidR="008B37BC" w:rsidRPr="00706C49" w14:paraId="1B8CE25A" w14:textId="77777777" w:rsidTr="002C012C">
        <w:trPr>
          <w:trHeight w:val="360"/>
          <w:jc w:val="center"/>
        </w:trPr>
        <w:tc>
          <w:tcPr>
            <w:tcW w:w="5000" w:type="pct"/>
            <w:vAlign w:val="center"/>
          </w:tcPr>
          <w:p w14:paraId="382FC45C" w14:textId="77777777" w:rsidR="008B37BC" w:rsidRPr="007F2CC1" w:rsidRDefault="008B37BC" w:rsidP="002C012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7F2CC1">
              <w:rPr>
                <w:rFonts w:ascii="Arial" w:hAnsi="Arial" w:cs="Arial"/>
                <w:b/>
                <w:bCs/>
              </w:rPr>
              <w:t>ABS</w:t>
            </w:r>
          </w:p>
        </w:tc>
      </w:tr>
      <w:tr w:rsidR="008B37BC" w:rsidRPr="00706C49" w14:paraId="1D083F4D" w14:textId="77777777" w:rsidTr="002C012C">
        <w:trPr>
          <w:trHeight w:val="360"/>
          <w:jc w:val="center"/>
        </w:trPr>
        <w:tc>
          <w:tcPr>
            <w:tcW w:w="5000" w:type="pct"/>
            <w:vAlign w:val="center"/>
          </w:tcPr>
          <w:p w14:paraId="06D463E0" w14:textId="77777777" w:rsidR="008B37BC" w:rsidRPr="00706C49" w:rsidRDefault="002850FB" w:rsidP="004A0BA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</w:t>
            </w:r>
            <w:r w:rsidR="00B56D3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8B37BC">
              <w:rPr>
                <w:rFonts w:ascii="Arial" w:hAnsi="Arial" w:cs="Arial"/>
                <w:b/>
                <w:bCs/>
              </w:rPr>
              <w:t>, 20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4A0BAF" w:rsidRPr="00706C49" w14:paraId="6FC88401" w14:textId="77777777" w:rsidTr="002C012C">
        <w:trPr>
          <w:trHeight w:val="360"/>
          <w:jc w:val="center"/>
        </w:trPr>
        <w:tc>
          <w:tcPr>
            <w:tcW w:w="5000" w:type="pct"/>
            <w:vAlign w:val="center"/>
          </w:tcPr>
          <w:p w14:paraId="607125EB" w14:textId="77777777" w:rsidR="004A0BAF" w:rsidRDefault="004A0BAF" w:rsidP="004A0BA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A7D202F" w14:textId="77777777" w:rsidR="002C012C" w:rsidRDefault="002C012C">
      <w:pPr>
        <w:keepNext w:val="0"/>
        <w:suppressAutoHyphens w:val="0"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2D4894CD" w14:textId="77777777" w:rsidR="004A0BAF" w:rsidRDefault="004A0BAF" w:rsidP="004A0BAF">
      <w:pPr>
        <w:pStyle w:val="Heading2"/>
        <w:rPr>
          <w:lang w:eastAsia="en-US"/>
        </w:rPr>
      </w:pPr>
      <w:r>
        <w:rPr>
          <w:lang w:eastAsia="en-US"/>
        </w:rPr>
        <w:lastRenderedPageBreak/>
        <w:t>Goal:</w:t>
      </w:r>
    </w:p>
    <w:p w14:paraId="54813B56" w14:textId="4D8945B8" w:rsidR="00392304" w:rsidRDefault="00392304" w:rsidP="00B1643B">
      <w:r>
        <w:t xml:space="preserve">To have a </w:t>
      </w:r>
      <w:r w:rsidR="007D4590">
        <w:t>Oracle</w:t>
      </w:r>
      <w:r>
        <w:t xml:space="preserve"> 8 Proxy (v</w:t>
      </w:r>
      <w:r w:rsidR="007C17F1">
        <w:t>irtual machine</w:t>
      </w:r>
      <w:r>
        <w:t>) system setup to provide to Customer for the Zabbix Monitoring for ABS</w:t>
      </w:r>
      <w:r w:rsidR="00A31C29">
        <w:t>S</w:t>
      </w:r>
      <w:r>
        <w:t xml:space="preserve">olute </w:t>
      </w:r>
      <w:r w:rsidR="00A31C29">
        <w:br/>
        <w:t>(and internal Proxys)</w:t>
      </w:r>
    </w:p>
    <w:p w14:paraId="7CCE3B4A" w14:textId="77777777" w:rsidR="00B1643B" w:rsidRDefault="00B1643B" w:rsidP="00B1643B"/>
    <w:p w14:paraId="0EC5790D" w14:textId="77777777" w:rsidR="00B1643B" w:rsidRDefault="0083427E" w:rsidP="00392304">
      <w:r>
        <w:t>Remark:</w:t>
      </w:r>
    </w:p>
    <w:p w14:paraId="48C1A23E" w14:textId="77777777" w:rsidR="00A31C29" w:rsidRDefault="00A31C29" w:rsidP="00392304"/>
    <w:p w14:paraId="4779F90B" w14:textId="77777777" w:rsidR="00A31C29" w:rsidRDefault="00A31C29" w:rsidP="00392304"/>
    <w:p w14:paraId="2D53F0A4" w14:textId="77777777" w:rsidR="00A31C29" w:rsidRDefault="00A31C29" w:rsidP="00392304"/>
    <w:p w14:paraId="08438EA9" w14:textId="77777777" w:rsidR="00A31C29" w:rsidRDefault="00A31C29" w:rsidP="00392304"/>
    <w:p w14:paraId="22C49D06" w14:textId="77777777" w:rsidR="00A31C29" w:rsidRPr="004A0BAF" w:rsidRDefault="00A31C29" w:rsidP="00392304">
      <w:pPr>
        <w:rPr>
          <w:lang w:eastAsia="en-US"/>
        </w:rPr>
      </w:pPr>
    </w:p>
    <w:p w14:paraId="6BC8A86C" w14:textId="77777777" w:rsidR="004A0BAF" w:rsidRPr="004A0BAF" w:rsidRDefault="004A0BAF" w:rsidP="004A0BAF">
      <w:pPr>
        <w:pStyle w:val="NoSpacing"/>
      </w:pPr>
    </w:p>
    <w:p w14:paraId="0BF22EC0" w14:textId="735B196C" w:rsidR="004A0BAF" w:rsidRDefault="004A0BAF" w:rsidP="00956643">
      <w:pPr>
        <w:pStyle w:val="Heading1"/>
        <w:rPr>
          <w:lang w:eastAsia="en-US"/>
        </w:rPr>
      </w:pPr>
      <w:r w:rsidRPr="004A0BAF">
        <w:rPr>
          <w:lang w:eastAsia="en-US"/>
        </w:rPr>
        <w:t>I</w:t>
      </w:r>
      <w:r>
        <w:rPr>
          <w:lang w:eastAsia="en-US"/>
        </w:rPr>
        <w:t>nstalling</w:t>
      </w:r>
      <w:r w:rsidRPr="004A0BAF">
        <w:rPr>
          <w:lang w:eastAsia="en-US"/>
        </w:rPr>
        <w:t xml:space="preserve"> </w:t>
      </w:r>
      <w:r w:rsidR="007D4590">
        <w:rPr>
          <w:lang w:eastAsia="en-US"/>
        </w:rPr>
        <w:t>Oracle</w:t>
      </w:r>
      <w:r w:rsidR="00392304">
        <w:rPr>
          <w:lang w:eastAsia="en-US"/>
        </w:rPr>
        <w:t xml:space="preserve"> 8 OS</w:t>
      </w:r>
      <w:r w:rsidR="00B1643B">
        <w:rPr>
          <w:lang w:eastAsia="en-US"/>
        </w:rPr>
        <w:t xml:space="preserve">: </w:t>
      </w:r>
    </w:p>
    <w:p w14:paraId="64F8246F" w14:textId="77777777" w:rsidR="004278FC" w:rsidRDefault="004278FC" w:rsidP="004278FC">
      <w:pPr>
        <w:rPr>
          <w:lang w:eastAsia="en-US"/>
        </w:rPr>
      </w:pPr>
    </w:p>
    <w:p w14:paraId="1E9AA85E" w14:textId="4306C15F" w:rsidR="00392304" w:rsidRDefault="00392304" w:rsidP="00392304">
      <w:pPr>
        <w:pStyle w:val="Heading4"/>
        <w:rPr>
          <w:rFonts w:ascii="Times New Roman" w:hAnsi="Times New Roman"/>
          <w:lang w:eastAsia="en-US"/>
        </w:rPr>
      </w:pPr>
      <w:r>
        <w:rPr>
          <w:color w:val="000000"/>
        </w:rPr>
        <w:t xml:space="preserve">Minimum System Requirements for </w:t>
      </w:r>
      <w:r w:rsidR="007D4590">
        <w:rPr>
          <w:color w:val="000000"/>
        </w:rPr>
        <w:t>Oracle</w:t>
      </w:r>
      <w:r>
        <w:rPr>
          <w:color w:val="000000"/>
        </w:rPr>
        <w:t xml:space="preserve"> 8</w:t>
      </w:r>
    </w:p>
    <w:p w14:paraId="2E39E329" w14:textId="77777777" w:rsidR="00392304" w:rsidRDefault="00392304" w:rsidP="00392304">
      <w:pPr>
        <w:keepNext w:val="0"/>
        <w:numPr>
          <w:ilvl w:val="0"/>
          <w:numId w:val="15"/>
        </w:numPr>
        <w:suppressAutoHyphens w:val="0"/>
        <w:spacing w:before="100" w:beforeAutospacing="1" w:after="100" w:afterAutospacing="1"/>
      </w:pPr>
      <w:r>
        <w:t>2 GB RAM</w:t>
      </w:r>
    </w:p>
    <w:p w14:paraId="7DCC5A88" w14:textId="77777777" w:rsidR="00392304" w:rsidRDefault="00392304" w:rsidP="00392304">
      <w:pPr>
        <w:keepNext w:val="0"/>
        <w:numPr>
          <w:ilvl w:val="0"/>
          <w:numId w:val="15"/>
        </w:numPr>
        <w:suppressAutoHyphens w:val="0"/>
        <w:spacing w:before="100" w:beforeAutospacing="1" w:after="100" w:afterAutospacing="1"/>
      </w:pPr>
      <w:r>
        <w:t>2 GHz or Higher Processor</w:t>
      </w:r>
    </w:p>
    <w:p w14:paraId="23BA0DEB" w14:textId="77777777" w:rsidR="00392304" w:rsidRDefault="00392304" w:rsidP="00392304">
      <w:pPr>
        <w:keepNext w:val="0"/>
        <w:numPr>
          <w:ilvl w:val="0"/>
          <w:numId w:val="15"/>
        </w:numPr>
        <w:suppressAutoHyphens w:val="0"/>
        <w:spacing w:before="100" w:beforeAutospacing="1" w:after="100" w:afterAutospacing="1"/>
      </w:pPr>
      <w:r>
        <w:t>20 GB Hard Disk</w:t>
      </w:r>
    </w:p>
    <w:p w14:paraId="33B4A340" w14:textId="77777777" w:rsidR="00392304" w:rsidRDefault="00392304" w:rsidP="00392304">
      <w:pPr>
        <w:keepNext w:val="0"/>
        <w:numPr>
          <w:ilvl w:val="0"/>
          <w:numId w:val="15"/>
        </w:numPr>
        <w:suppressAutoHyphens w:val="0"/>
        <w:spacing w:before="100" w:beforeAutospacing="1" w:after="100" w:afterAutospacing="1"/>
      </w:pPr>
      <w:r>
        <w:t>64-bit x86 System</w:t>
      </w:r>
    </w:p>
    <w:p w14:paraId="33E78E8A" w14:textId="46BE6213" w:rsidR="004555C8" w:rsidRDefault="004555C8" w:rsidP="004555C8">
      <w:pPr>
        <w:pStyle w:val="Heading2"/>
      </w:pPr>
      <w:r>
        <w:t>Sla</w:t>
      </w:r>
      <w:r w:rsidR="007D4590">
        <w:t>4</w:t>
      </w:r>
      <w:r>
        <w:t>-</w:t>
      </w:r>
      <w:r w:rsidR="007D4590">
        <w:t>Proxy</w:t>
      </w:r>
      <w:r>
        <w:t xml:space="preserve"> setup : on </w:t>
      </w:r>
      <w:r w:rsidR="007D4590">
        <w:t>vc1-buc - Templates</w:t>
      </w:r>
      <w:r>
        <w:t>:</w:t>
      </w:r>
    </w:p>
    <w:p w14:paraId="55541820" w14:textId="77777777" w:rsidR="004555C8" w:rsidRDefault="004555C8" w:rsidP="004555C8"/>
    <w:p w14:paraId="05C7D712" w14:textId="67973D98" w:rsidR="00083F24" w:rsidRDefault="007D4590" w:rsidP="007D4590">
      <w:r w:rsidRPr="007D4590">
        <w:rPr>
          <w:noProof/>
        </w:rPr>
        <w:drawing>
          <wp:inline distT="0" distB="0" distL="0" distR="0" wp14:anchorId="3022E8EE" wp14:editId="464EBDD7">
            <wp:extent cx="1686160" cy="25721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A804" w14:textId="0F3362D5" w:rsidR="00392304" w:rsidRDefault="00392304" w:rsidP="004278FC">
      <w:pPr>
        <w:rPr>
          <w:lang w:eastAsia="en-US"/>
        </w:rPr>
      </w:pPr>
    </w:p>
    <w:p w14:paraId="503B748C" w14:textId="77777777" w:rsidR="00D76CFB" w:rsidRPr="00D76CFB" w:rsidRDefault="00D76CFB" w:rsidP="00D76CFB">
      <w:pPr>
        <w:rPr>
          <w:rStyle w:val="IntenseEmphasis"/>
          <w:lang w:eastAsia="en-US"/>
        </w:rPr>
      </w:pPr>
      <w:r>
        <w:rPr>
          <w:rStyle w:val="IntenseEmphasis"/>
          <w:lang w:eastAsia="en-US"/>
        </w:rPr>
        <w:t>Used Sources</w:t>
      </w:r>
    </w:p>
    <w:p w14:paraId="6DC27F99" w14:textId="77777777" w:rsidR="00D76CFB" w:rsidRDefault="00D76CFB" w:rsidP="00D76CFB">
      <w:pPr>
        <w:rPr>
          <w:lang w:eastAsia="en-US"/>
        </w:rPr>
      </w:pPr>
      <w:r>
        <w:rPr>
          <w:lang w:eastAsia="en-US"/>
        </w:rPr>
        <w:t xml:space="preserve">Zabbix: </w:t>
      </w:r>
      <w:hyperlink r:id="rId10" w:history="1">
        <w:r w:rsidRPr="00242798">
          <w:rPr>
            <w:rStyle w:val="Hyperlink"/>
            <w:lang w:eastAsia="en-US"/>
          </w:rPr>
          <w:t>https://www.zabbix.com/support</w:t>
        </w:r>
      </w:hyperlink>
    </w:p>
    <w:p w14:paraId="59A609D1" w14:textId="26448973" w:rsidR="00D76CFB" w:rsidRDefault="00D76CFB" w:rsidP="00D76CFB">
      <w:pPr>
        <w:rPr>
          <w:lang w:eastAsia="en-US"/>
        </w:rPr>
      </w:pPr>
      <w:r>
        <w:rPr>
          <w:lang w:eastAsia="en-US"/>
        </w:rPr>
        <w:t xml:space="preserve">Zabbix DB Plugin: </w:t>
      </w:r>
      <w:hyperlink r:id="rId11" w:history="1">
        <w:r w:rsidRPr="00242798">
          <w:rPr>
            <w:rStyle w:val="Hyperlink"/>
            <w:lang w:eastAsia="en-US"/>
          </w:rPr>
          <w:t>https://share.zabbix.com/databases/zbxdb-generic-database-plugin-very-similar-to-zbxora</w:t>
        </w:r>
      </w:hyperlink>
    </w:p>
    <w:p w14:paraId="51D36CDE" w14:textId="77777777" w:rsidR="00F2265D" w:rsidRDefault="00083F24" w:rsidP="00083F24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4A1E7180" w14:textId="77777777" w:rsidR="00035F6D" w:rsidRDefault="00035F6D" w:rsidP="00307B94">
      <w:pPr>
        <w:rPr>
          <w:lang w:eastAsia="en-US"/>
        </w:rPr>
      </w:pPr>
      <w:r>
        <w:rPr>
          <w:lang w:eastAsia="en-US"/>
        </w:rPr>
        <w:lastRenderedPageBreak/>
        <w:t>Optional the created users (zabbix / abssupport) can be set to allow sudo access:</w:t>
      </w:r>
    </w:p>
    <w:p w14:paraId="0CF52A06" w14:textId="77777777" w:rsidR="00035F6D" w:rsidRDefault="00035F6D" w:rsidP="00307B94">
      <w:pPr>
        <w:rPr>
          <w:lang w:eastAsia="en-US"/>
        </w:rPr>
      </w:pPr>
      <w:r>
        <w:rPr>
          <w:lang w:eastAsia="en-US"/>
        </w:rPr>
        <w:t xml:space="preserve">As root user  run following command enter name </w:t>
      </w:r>
    </w:p>
    <w:p w14:paraId="3459D896" w14:textId="77777777" w:rsidR="00035F6D" w:rsidRPr="00035F6D" w:rsidRDefault="00035F6D" w:rsidP="00035F6D">
      <w:pPr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lang w:eastAsia="en-US"/>
        </w:rPr>
      </w:pPr>
      <w:r w:rsidRPr="00035F6D">
        <w:rPr>
          <w:rFonts w:ascii="Courier New" w:hAnsi="Courier New" w:cs="Courier New"/>
          <w:lang w:eastAsia="en-US"/>
        </w:rPr>
        <w:t xml:space="preserve">usermod </w:t>
      </w:r>
      <w:r w:rsidRPr="00035F6D">
        <w:rPr>
          <w:rFonts w:ascii="Courier New" w:hAnsi="Courier New" w:cs="Courier New"/>
          <w:i/>
          <w:iCs/>
          <w:lang w:eastAsia="en-US"/>
        </w:rPr>
        <w:t>-aG</w:t>
      </w:r>
      <w:r w:rsidRPr="00035F6D">
        <w:rPr>
          <w:rFonts w:ascii="Courier New" w:hAnsi="Courier New" w:cs="Courier New"/>
          <w:lang w:eastAsia="en-US"/>
        </w:rPr>
        <w:t xml:space="preserve"> </w:t>
      </w:r>
      <w:r w:rsidRPr="00035F6D">
        <w:rPr>
          <w:rFonts w:ascii="Courier New" w:hAnsi="Courier New" w:cs="Courier New"/>
          <w:i/>
          <w:iCs/>
          <w:lang w:eastAsia="en-US"/>
        </w:rPr>
        <w:t>wheel</w:t>
      </w:r>
      <w:r w:rsidRPr="00035F6D">
        <w:rPr>
          <w:rFonts w:ascii="Courier New" w:hAnsi="Courier New" w:cs="Courier New"/>
          <w:lang w:eastAsia="en-US"/>
        </w:rPr>
        <w:t xml:space="preserve"> </w:t>
      </w:r>
      <w:r>
        <w:rPr>
          <w:rFonts w:ascii="Courier New" w:hAnsi="Courier New" w:cs="Courier New"/>
          <w:lang w:eastAsia="en-US"/>
        </w:rPr>
        <w:t>&lt;</w:t>
      </w:r>
      <w:r w:rsidRPr="00035F6D">
        <w:rPr>
          <w:rFonts w:ascii="Courier New" w:hAnsi="Courier New" w:cs="Courier New"/>
          <w:i/>
          <w:iCs/>
          <w:lang w:eastAsia="en-US"/>
        </w:rPr>
        <w:t>USERNAME</w:t>
      </w:r>
      <w:r>
        <w:rPr>
          <w:rFonts w:ascii="Courier New" w:hAnsi="Courier New" w:cs="Courier New"/>
          <w:i/>
          <w:iCs/>
          <w:lang w:eastAsia="en-US"/>
        </w:rPr>
        <w:t>&gt;</w:t>
      </w:r>
    </w:p>
    <w:p w14:paraId="75D6B301" w14:textId="77777777" w:rsidR="00035F6D" w:rsidRDefault="00035F6D" w:rsidP="00307B94">
      <w:pPr>
        <w:rPr>
          <w:lang w:eastAsia="en-US"/>
        </w:rPr>
      </w:pPr>
      <w:r>
        <w:rPr>
          <w:lang w:eastAsia="en-US"/>
        </w:rPr>
        <w:t xml:space="preserve">( The group “wheel” is set in the /etc/sudoers as allowed to run all commands.) </w:t>
      </w:r>
    </w:p>
    <w:p w14:paraId="489E1643" w14:textId="77777777" w:rsidR="00035F6D" w:rsidRDefault="00035F6D" w:rsidP="00307B94">
      <w:pPr>
        <w:rPr>
          <w:lang w:eastAsia="en-US"/>
        </w:rPr>
      </w:pPr>
    </w:p>
    <w:p w14:paraId="73C8ED91" w14:textId="77777777" w:rsidR="00CC5136" w:rsidRDefault="00CC5136" w:rsidP="00307B94">
      <w:pPr>
        <w:rPr>
          <w:lang w:eastAsia="en-US"/>
        </w:rPr>
      </w:pPr>
      <w:r>
        <w:rPr>
          <w:lang w:eastAsia="en-US"/>
        </w:rPr>
        <w:t xml:space="preserve">Optional is </w:t>
      </w:r>
      <w:r w:rsidR="007C17F1">
        <w:rPr>
          <w:lang w:eastAsia="en-US"/>
        </w:rPr>
        <w:t>VMware</w:t>
      </w:r>
      <w:r>
        <w:rPr>
          <w:lang w:eastAsia="en-US"/>
        </w:rPr>
        <w:t xml:space="preserve"> </w:t>
      </w:r>
      <w:r w:rsidR="00263545">
        <w:rPr>
          <w:lang w:eastAsia="en-US"/>
        </w:rPr>
        <w:t>tools for VMware management:</w:t>
      </w:r>
    </w:p>
    <w:p w14:paraId="7E4EBCB9" w14:textId="7C4B30F6" w:rsidR="00263545" w:rsidRDefault="00263545" w:rsidP="00263545">
      <w:pPr>
        <w:rPr>
          <w:lang w:eastAsia="en-US"/>
        </w:rPr>
      </w:pPr>
      <w:r>
        <w:rPr>
          <w:lang w:eastAsia="en-US"/>
        </w:rPr>
        <w:t xml:space="preserve">As root install open-vm-tools on </w:t>
      </w:r>
      <w:r w:rsidR="007D4590">
        <w:rPr>
          <w:lang w:eastAsia="en-US"/>
        </w:rPr>
        <w:t>Oracle</w:t>
      </w:r>
      <w:r>
        <w:rPr>
          <w:lang w:eastAsia="en-US"/>
        </w:rPr>
        <w:t>:</w:t>
      </w:r>
      <w:r>
        <w:rPr>
          <w:lang w:eastAsia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</w:tblGrid>
      <w:tr w:rsidR="00263545" w14:paraId="130CF523" w14:textId="77777777" w:rsidTr="00263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AF886" w14:textId="77777777" w:rsidR="00263545" w:rsidRDefault="00263545">
            <w:pPr>
              <w:pStyle w:val="HTMLPreformatted"/>
            </w:pPr>
            <w:r>
              <w:rPr>
                <w:color w:val="666666"/>
              </w:rPr>
              <w:t xml:space="preserve"># </w:t>
            </w:r>
            <w:r w:rsidR="00AE1F45">
              <w:rPr>
                <w:b/>
                <w:bCs/>
                <w:color w:val="C20CB9"/>
              </w:rPr>
              <w:t xml:space="preserve">dnf </w:t>
            </w:r>
            <w:r>
              <w:rPr>
                <w:b/>
                <w:bCs/>
                <w:color w:val="C20CB9"/>
              </w:rPr>
              <w:t>install</w:t>
            </w:r>
            <w:r>
              <w:t xml:space="preserve"> </w:t>
            </w:r>
            <w:r>
              <w:rPr>
                <w:color w:val="660033"/>
              </w:rPr>
              <w:t>-y</w:t>
            </w:r>
            <w:r>
              <w:t xml:space="preserve"> open-vm-tools</w:t>
            </w:r>
          </w:p>
        </w:tc>
      </w:tr>
    </w:tbl>
    <w:p w14:paraId="73250BFD" w14:textId="77777777" w:rsidR="00263545" w:rsidRPr="00263545" w:rsidRDefault="00263545" w:rsidP="00263545">
      <w:pPr>
        <w:pStyle w:val="NormalWeb"/>
        <w:rPr>
          <w:rFonts w:ascii="Arial" w:hAnsi="Arial" w:cs="Arial"/>
          <w:sz w:val="20"/>
          <w:szCs w:val="20"/>
        </w:rPr>
      </w:pPr>
      <w:r w:rsidRPr="00263545">
        <w:rPr>
          <w:rFonts w:ascii="Arial" w:hAnsi="Arial" w:cs="Arial"/>
          <w:sz w:val="20"/>
          <w:szCs w:val="20"/>
        </w:rPr>
        <w:t>Once it’s installed, you should able to see the file: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</w:tblGrid>
      <w:tr w:rsidR="00263545" w14:paraId="00FC953C" w14:textId="77777777" w:rsidTr="00263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9E5AA" w14:textId="77777777" w:rsidR="00263545" w:rsidRDefault="00263545">
            <w:pPr>
              <w:pStyle w:val="HTMLPreformatted"/>
            </w:pPr>
            <w:r>
              <w:rPr>
                <w:color w:val="666666"/>
              </w:rPr>
              <w:t xml:space="preserve"># </w:t>
            </w:r>
            <w:r>
              <w:rPr>
                <w:b/>
                <w:bCs/>
                <w:color w:val="C20CB9"/>
              </w:rPr>
              <w:t>ls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>/</w:t>
            </w:r>
            <w:r>
              <w:t>usr</w:t>
            </w:r>
            <w:r>
              <w:rPr>
                <w:b/>
                <w:bCs/>
                <w:color w:val="000000"/>
              </w:rPr>
              <w:t>/</w:t>
            </w:r>
            <w:r>
              <w:t>bin</w:t>
            </w:r>
            <w:r>
              <w:rPr>
                <w:b/>
                <w:bCs/>
                <w:color w:val="000000"/>
              </w:rPr>
              <w:t>/</w:t>
            </w:r>
            <w:r>
              <w:t>vmtoolsd</w:t>
            </w:r>
          </w:p>
        </w:tc>
      </w:tr>
    </w:tbl>
    <w:p w14:paraId="74F5D69E" w14:textId="77777777" w:rsidR="00263545" w:rsidRPr="00263545" w:rsidRDefault="00263545" w:rsidP="00263545">
      <w:pPr>
        <w:pStyle w:val="NormalWeb"/>
        <w:rPr>
          <w:rFonts w:ascii="Arial" w:hAnsi="Arial" w:cs="Arial"/>
          <w:sz w:val="20"/>
          <w:szCs w:val="20"/>
        </w:rPr>
      </w:pPr>
      <w:r w:rsidRPr="00263545">
        <w:rPr>
          <w:rFonts w:ascii="Arial" w:hAnsi="Arial" w:cs="Arial"/>
          <w:sz w:val="20"/>
          <w:szCs w:val="20"/>
        </w:rPr>
        <w:t>After this is done, you won’t see it running from the vSphere Web Client. To get it running, you can simply reboot the virtual machine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</w:tblGrid>
      <w:tr w:rsidR="00263545" w14:paraId="63425D08" w14:textId="77777777" w:rsidTr="00263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7519B" w14:textId="77777777" w:rsidR="00263545" w:rsidRDefault="00263545">
            <w:pPr>
              <w:pStyle w:val="HTMLPreformatted"/>
            </w:pPr>
            <w:r>
              <w:rPr>
                <w:color w:val="666666"/>
              </w:rPr>
              <w:t xml:space="preserve"># </w:t>
            </w:r>
            <w:r>
              <w:t>reboot</w:t>
            </w:r>
          </w:p>
        </w:tc>
      </w:tr>
    </w:tbl>
    <w:p w14:paraId="03F7DED1" w14:textId="77777777" w:rsidR="00263545" w:rsidRPr="00C5336C" w:rsidRDefault="00263545" w:rsidP="00307B94">
      <w:pPr>
        <w:rPr>
          <w:lang w:eastAsia="en-US"/>
        </w:rPr>
      </w:pPr>
    </w:p>
    <w:p w14:paraId="572BA269" w14:textId="77777777" w:rsidR="00C5336C" w:rsidRDefault="00C5336C" w:rsidP="00307B94">
      <w:pPr>
        <w:rPr>
          <w:lang w:eastAsia="en-US"/>
        </w:rPr>
      </w:pPr>
    </w:p>
    <w:p w14:paraId="40026F9C" w14:textId="77777777" w:rsidR="00263545" w:rsidRDefault="00263545" w:rsidP="00307B94">
      <w:pPr>
        <w:rPr>
          <w:lang w:eastAsia="en-US"/>
        </w:rPr>
      </w:pPr>
    </w:p>
    <w:p w14:paraId="388088DE" w14:textId="77777777" w:rsidR="00263545" w:rsidRDefault="00263545" w:rsidP="00307B94">
      <w:pPr>
        <w:rPr>
          <w:lang w:eastAsia="en-US"/>
        </w:rPr>
      </w:pPr>
    </w:p>
    <w:p w14:paraId="360F7448" w14:textId="77777777" w:rsidR="003706B3" w:rsidRDefault="003706B3" w:rsidP="00307B94">
      <w:pPr>
        <w:rPr>
          <w:lang w:eastAsia="en-US"/>
        </w:rPr>
      </w:pPr>
      <w:r w:rsidRPr="00C5336C">
        <w:rPr>
          <w:lang w:eastAsia="en-US"/>
        </w:rPr>
        <w:t xml:space="preserve">Next action is to run the security policies described in the </w:t>
      </w:r>
      <w:r w:rsidR="00C5336C" w:rsidRPr="00C5336C">
        <w:rPr>
          <w:b/>
          <w:lang w:eastAsia="en-US"/>
        </w:rPr>
        <w:t>Linux Security Policy v1.6.docx</w:t>
      </w:r>
      <w:r w:rsidR="00C5336C">
        <w:rPr>
          <w:lang w:eastAsia="en-US"/>
        </w:rPr>
        <w:t>.</w:t>
      </w:r>
    </w:p>
    <w:p w14:paraId="09ECBA83" w14:textId="77777777" w:rsidR="00C5336C" w:rsidRDefault="00C5336C" w:rsidP="00307B94">
      <w:pPr>
        <w:rPr>
          <w:lang w:eastAsia="en-US"/>
        </w:rPr>
      </w:pPr>
    </w:p>
    <w:p w14:paraId="59BBEA96" w14:textId="77777777" w:rsidR="00C5336C" w:rsidRDefault="00C5336C" w:rsidP="00307B94">
      <w:pPr>
        <w:rPr>
          <w:lang w:eastAsia="en-US"/>
        </w:rPr>
      </w:pPr>
      <w:r>
        <w:rPr>
          <w:lang w:eastAsia="en-US"/>
        </w:rPr>
        <w:t>After this is done the system is empty ready</w:t>
      </w:r>
      <w:r w:rsidR="00052F89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192362C6" w14:textId="77777777" w:rsidR="00C5336C" w:rsidRDefault="00C5336C" w:rsidP="00307B94">
      <w:pPr>
        <w:rPr>
          <w:lang w:eastAsia="en-US"/>
        </w:rPr>
      </w:pPr>
    </w:p>
    <w:p w14:paraId="7D90F714" w14:textId="77777777" w:rsidR="00C5336C" w:rsidRPr="00C5336C" w:rsidRDefault="00C5336C" w:rsidP="00307B94">
      <w:pPr>
        <w:rPr>
          <w:lang w:eastAsia="en-US"/>
        </w:rPr>
      </w:pPr>
    </w:p>
    <w:p w14:paraId="3D63C076" w14:textId="77777777" w:rsidR="00307B94" w:rsidRDefault="00307B94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36DB54FF" w14:textId="77777777" w:rsidR="00307B94" w:rsidRDefault="002558A5" w:rsidP="00A31C29">
      <w:pPr>
        <w:pStyle w:val="Heading1"/>
        <w:rPr>
          <w:lang w:eastAsia="en-US"/>
        </w:rPr>
      </w:pPr>
      <w:r>
        <w:rPr>
          <w:lang w:eastAsia="en-US"/>
        </w:rPr>
        <w:lastRenderedPageBreak/>
        <w:t>Zabbix Agent install:</w:t>
      </w:r>
    </w:p>
    <w:p w14:paraId="17588438" w14:textId="77777777" w:rsidR="002558A5" w:rsidRDefault="002558A5" w:rsidP="00307B94">
      <w:pPr>
        <w:rPr>
          <w:lang w:eastAsia="en-US"/>
        </w:rPr>
      </w:pPr>
    </w:p>
    <w:p w14:paraId="39D51A0E" w14:textId="77777777" w:rsidR="00A31C29" w:rsidRDefault="00A31C29" w:rsidP="00307B94">
      <w:pPr>
        <w:rPr>
          <w:lang w:eastAsia="en-US"/>
        </w:rPr>
      </w:pPr>
      <w:r>
        <w:rPr>
          <w:lang w:eastAsia="en-US"/>
        </w:rPr>
        <w:t>Zabbix is run on a system in the dedicated user (Zabbix) therefor this user needs to be created.</w:t>
      </w:r>
    </w:p>
    <w:p w14:paraId="3F557064" w14:textId="77777777" w:rsidR="00A31C29" w:rsidRDefault="00861523" w:rsidP="00307B94">
      <w:pPr>
        <w:rPr>
          <w:lang w:eastAsia="en-US"/>
        </w:rPr>
      </w:pPr>
      <w:r>
        <w:rPr>
          <w:lang w:eastAsia="en-US"/>
        </w:rPr>
        <w:t>A</w:t>
      </w:r>
      <w:r w:rsidR="00A31C29">
        <w:rPr>
          <w:lang w:eastAsia="en-US"/>
        </w:rPr>
        <w:t>ll Zabbix installations is done on the /abs/Zabbix directory.</w:t>
      </w:r>
    </w:p>
    <w:p w14:paraId="4BC575FB" w14:textId="77777777" w:rsidR="00A31C29" w:rsidRDefault="00A31C29" w:rsidP="00307B94">
      <w:pPr>
        <w:rPr>
          <w:lang w:eastAsia="en-US"/>
        </w:rPr>
      </w:pPr>
    </w:p>
    <w:p w14:paraId="714C0D3A" w14:textId="77777777" w:rsidR="002558A5" w:rsidRDefault="00861523" w:rsidP="0002271C">
      <w:pPr>
        <w:pStyle w:val="Heading2"/>
        <w:rPr>
          <w:lang w:eastAsia="en-US"/>
        </w:rPr>
      </w:pPr>
      <w:r>
        <w:rPr>
          <w:lang w:eastAsia="en-US"/>
        </w:rPr>
        <w:t>Create Zabbix user (if not created before)</w:t>
      </w:r>
    </w:p>
    <w:p w14:paraId="0DA44B41" w14:textId="77777777" w:rsidR="00861523" w:rsidRPr="00861523" w:rsidRDefault="00861523" w:rsidP="00861523">
      <w:pPr>
        <w:rPr>
          <w:lang w:eastAsia="en-US"/>
        </w:rPr>
      </w:pPr>
      <w:r>
        <w:rPr>
          <w:lang w:eastAsia="en-US"/>
        </w:rPr>
        <w:t>Log in as root, create user and directory :</w:t>
      </w:r>
    </w:p>
    <w:p w14:paraId="72E7C6B7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useradd zabbix</w:t>
      </w:r>
    </w:p>
    <w:p w14:paraId="40BF4CF9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passwd zabbix</w:t>
      </w:r>
    </w:p>
    <w:p w14:paraId="05F8B4EB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mkdir -p /abs/zabbix</w:t>
      </w:r>
    </w:p>
    <w:p w14:paraId="31414149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Change ownership of directory:</w:t>
      </w:r>
    </w:p>
    <w:p w14:paraId="2F7263EA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chown -R zabbix:zabbix /abs/zabbix</w:t>
      </w:r>
    </w:p>
    <w:p w14:paraId="526FCC0B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chmod 700 /abs/zabbix</w:t>
      </w:r>
    </w:p>
    <w:p w14:paraId="25F39924" w14:textId="77777777" w:rsidR="002558A5" w:rsidRDefault="002558A5" w:rsidP="002558A5">
      <w:pPr>
        <w:rPr>
          <w:lang w:eastAsia="en-US"/>
        </w:rPr>
      </w:pPr>
    </w:p>
    <w:p w14:paraId="0D46B713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Add Zabbix server and agent ports to /etc/services file (if communication on 10050/tcp and 10050/udp is not possible):</w:t>
      </w:r>
    </w:p>
    <w:p w14:paraId="6CEA01D5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echo 'zabbix_agent 10050/tcp' &gt;&gt; /etc/services</w:t>
      </w:r>
    </w:p>
    <w:p w14:paraId="68552F7A" w14:textId="77777777" w:rsidR="002558A5" w:rsidRDefault="002558A5" w:rsidP="00861523">
      <w:pPr>
        <w:ind w:firstLine="720"/>
        <w:rPr>
          <w:lang w:eastAsia="en-US"/>
        </w:rPr>
      </w:pPr>
      <w:r>
        <w:rPr>
          <w:lang w:eastAsia="en-US"/>
        </w:rPr>
        <w:t># echo 'zabbix_agent 10050/udp' &gt;&gt; /etc/services</w:t>
      </w:r>
    </w:p>
    <w:p w14:paraId="270B5920" w14:textId="77777777" w:rsidR="002558A5" w:rsidRDefault="002558A5" w:rsidP="002558A5">
      <w:pPr>
        <w:rPr>
          <w:lang w:eastAsia="en-US"/>
        </w:rPr>
      </w:pPr>
    </w:p>
    <w:p w14:paraId="7966F97D" w14:textId="4F348E5E" w:rsidR="002558A5" w:rsidRDefault="00861523" w:rsidP="00861523">
      <w:pPr>
        <w:ind w:firstLine="720"/>
        <w:rPr>
          <w:lang w:eastAsia="en-US"/>
        </w:rPr>
      </w:pPr>
      <w:r>
        <w:rPr>
          <w:lang w:eastAsia="en-US"/>
        </w:rPr>
        <w:t xml:space="preserve"># </w:t>
      </w:r>
      <w:r w:rsidR="002558A5">
        <w:rPr>
          <w:lang w:eastAsia="en-US"/>
        </w:rPr>
        <w:t xml:space="preserve">firewall-cmd --zone=public --add-port=10050/tcp </w:t>
      </w:r>
      <w:r w:rsidR="009E738B">
        <w:rPr>
          <w:lang w:eastAsia="en-US"/>
        </w:rPr>
        <w:t>–</w:t>
      </w:r>
      <w:r w:rsidR="002558A5">
        <w:rPr>
          <w:lang w:eastAsia="en-US"/>
        </w:rPr>
        <w:t>permanent</w:t>
      </w:r>
    </w:p>
    <w:p w14:paraId="3DA888A3" w14:textId="21AE2CA8" w:rsidR="009E738B" w:rsidRDefault="009E738B" w:rsidP="00861523">
      <w:pPr>
        <w:ind w:firstLine="720"/>
        <w:rPr>
          <w:lang w:eastAsia="en-US"/>
        </w:rPr>
      </w:pPr>
      <w:r>
        <w:rPr>
          <w:lang w:eastAsia="en-US"/>
        </w:rPr>
        <w:t xml:space="preserve"># firewall-cmd </w:t>
      </w:r>
      <w:r w:rsidR="005C1DD9">
        <w:rPr>
          <w:lang w:eastAsia="en-US"/>
        </w:rPr>
        <w:t>–</w:t>
      </w:r>
      <w:r>
        <w:rPr>
          <w:lang w:eastAsia="en-US"/>
        </w:rPr>
        <w:t>reload</w:t>
      </w:r>
    </w:p>
    <w:p w14:paraId="17245460" w14:textId="1796EC5D" w:rsidR="005C1DD9" w:rsidRDefault="005C1DD9" w:rsidP="00861523">
      <w:pPr>
        <w:ind w:firstLine="720"/>
        <w:rPr>
          <w:lang w:eastAsia="en-US"/>
        </w:rPr>
      </w:pPr>
      <w:r>
        <w:rPr>
          <w:lang w:eastAsia="en-US"/>
        </w:rPr>
        <w:t xml:space="preserve"># </w:t>
      </w:r>
      <w:r w:rsidRPr="005C1DD9">
        <w:rPr>
          <w:lang w:eastAsia="en-US"/>
        </w:rPr>
        <w:t>firewall-cmd --list-all</w:t>
      </w:r>
    </w:p>
    <w:p w14:paraId="7E7E1A94" w14:textId="77777777" w:rsidR="002558A5" w:rsidRDefault="002558A5" w:rsidP="002558A5">
      <w:pPr>
        <w:rPr>
          <w:lang w:eastAsia="en-US"/>
        </w:rPr>
      </w:pPr>
    </w:p>
    <w:p w14:paraId="46CEAECE" w14:textId="77777777" w:rsidR="0002271C" w:rsidRDefault="0002271C" w:rsidP="0002271C">
      <w:pPr>
        <w:pStyle w:val="Heading2"/>
        <w:rPr>
          <w:lang w:eastAsia="en-US"/>
        </w:rPr>
      </w:pPr>
      <w:r>
        <w:rPr>
          <w:lang w:eastAsia="en-US"/>
        </w:rPr>
        <w:t>Install Zabbix needed sources</w:t>
      </w:r>
    </w:p>
    <w:p w14:paraId="0214E53D" w14:textId="77777777" w:rsidR="002558A5" w:rsidRDefault="00861523" w:rsidP="002558A5">
      <w:pPr>
        <w:rPr>
          <w:lang w:eastAsia="en-US"/>
        </w:rPr>
      </w:pPr>
      <w:r>
        <w:rPr>
          <w:lang w:eastAsia="en-US"/>
        </w:rPr>
        <w:t xml:space="preserve">Next is to </w:t>
      </w:r>
      <w:r w:rsidR="002558A5">
        <w:rPr>
          <w:lang w:eastAsia="en-US"/>
        </w:rPr>
        <w:t>compile zabbix agent from sources on the host:</w:t>
      </w:r>
    </w:p>
    <w:p w14:paraId="76AB04D0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Compile from source:</w:t>
      </w:r>
    </w:p>
    <w:p w14:paraId="19E48D7D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gcc</w:t>
      </w:r>
    </w:p>
    <w:p w14:paraId="7014AA6E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make</w:t>
      </w:r>
    </w:p>
    <w:p w14:paraId="63DB3CBD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 xml:space="preserve">dnf </w:t>
      </w:r>
      <w:r>
        <w:rPr>
          <w:lang w:eastAsia="en-US"/>
        </w:rPr>
        <w:t>install curl-devel</w:t>
      </w:r>
    </w:p>
    <w:p w14:paraId="6CB60562" w14:textId="4919F34E" w:rsidR="002558A5" w:rsidRDefault="002558A5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</w:t>
      </w:r>
      <w:r w:rsidR="00861523">
        <w:rPr>
          <w:lang w:eastAsia="en-US"/>
        </w:rPr>
        <w:t xml:space="preserve">chrony </w:t>
      </w:r>
      <w:r w:rsidR="00861523">
        <w:rPr>
          <w:lang w:eastAsia="en-US"/>
        </w:rPr>
        <w:tab/>
        <w:t xml:space="preserve">(installed (replaces ntp for </w:t>
      </w:r>
      <w:r w:rsidR="007D4590">
        <w:rPr>
          <w:lang w:eastAsia="en-US"/>
        </w:rPr>
        <w:t>Oracle</w:t>
      </w:r>
      <w:r w:rsidR="00861523">
        <w:rPr>
          <w:lang w:eastAsia="en-US"/>
        </w:rPr>
        <w:t>8))</w:t>
      </w:r>
    </w:p>
    <w:p w14:paraId="1DF981EE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pcre-devel pcre2-devel</w:t>
      </w:r>
    </w:p>
    <w:p w14:paraId="07FA4EB9" w14:textId="77777777" w:rsidR="00773C98" w:rsidRDefault="00773C98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wget</w:t>
      </w:r>
    </w:p>
    <w:p w14:paraId="28AAB8B8" w14:textId="04154AC2" w:rsidR="0002271C" w:rsidRDefault="0002271C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tar</w:t>
      </w:r>
    </w:p>
    <w:p w14:paraId="3FE1B763" w14:textId="514532AC" w:rsidR="00F92C28" w:rsidRDefault="00F92C28" w:rsidP="002558A5">
      <w:pPr>
        <w:rPr>
          <w:lang w:eastAsia="en-US"/>
        </w:rPr>
      </w:pPr>
    </w:p>
    <w:p w14:paraId="66B5C4ED" w14:textId="0B402F62" w:rsidR="00F92C28" w:rsidRDefault="00F92C28" w:rsidP="002558A5">
      <w:pPr>
        <w:rPr>
          <w:lang w:eastAsia="en-US"/>
        </w:rPr>
      </w:pPr>
      <w:r>
        <w:rPr>
          <w:lang w:eastAsia="en-US"/>
        </w:rPr>
        <w:t xml:space="preserve">Or </w:t>
      </w:r>
    </w:p>
    <w:p w14:paraId="3866807E" w14:textId="73D722DE" w:rsidR="00F92C28" w:rsidRDefault="00F92C28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Pr="00F92C28">
        <w:rPr>
          <w:lang w:eastAsia="en-US"/>
        </w:rPr>
        <w:t>dnf install gcc make curl-devel chrony  pcre-devel pcre2-devel wget tar -y</w:t>
      </w:r>
    </w:p>
    <w:p w14:paraId="387D3672" w14:textId="77777777" w:rsidR="006E23F6" w:rsidRDefault="006E23F6" w:rsidP="002558A5">
      <w:pPr>
        <w:rPr>
          <w:lang w:eastAsia="en-US"/>
        </w:rPr>
      </w:pPr>
    </w:p>
    <w:p w14:paraId="369E97D2" w14:textId="77777777" w:rsidR="002558A5" w:rsidRDefault="006E23F6" w:rsidP="002558A5">
      <w:pPr>
        <w:rPr>
          <w:lang w:eastAsia="en-US"/>
        </w:rPr>
      </w:pPr>
      <w:r>
        <w:rPr>
          <w:lang w:eastAsia="en-US"/>
        </w:rPr>
        <w:t># mkdir /abs</w:t>
      </w:r>
    </w:p>
    <w:p w14:paraId="7D33160C" w14:textId="77777777" w:rsidR="006E23F6" w:rsidRDefault="006E23F6" w:rsidP="002558A5">
      <w:pPr>
        <w:rPr>
          <w:lang w:eastAsia="en-US"/>
        </w:rPr>
      </w:pPr>
      <w:r>
        <w:rPr>
          <w:lang w:eastAsia="en-US"/>
        </w:rPr>
        <w:t xml:space="preserve"># </w:t>
      </w:r>
      <w:r w:rsidRPr="006E23F6">
        <w:rPr>
          <w:lang w:eastAsia="en-US"/>
        </w:rPr>
        <w:t>chown zabbix:zabbix abs</w:t>
      </w:r>
    </w:p>
    <w:p w14:paraId="2BE1C47E" w14:textId="77777777" w:rsidR="006E23F6" w:rsidRDefault="006E23F6" w:rsidP="002558A5">
      <w:pPr>
        <w:rPr>
          <w:lang w:eastAsia="en-US"/>
        </w:rPr>
      </w:pPr>
    </w:p>
    <w:p w14:paraId="0F3BF29D" w14:textId="69C98AF5" w:rsidR="002558A5" w:rsidRDefault="002558A5" w:rsidP="002558A5">
      <w:pPr>
        <w:rPr>
          <w:lang w:eastAsia="en-US"/>
        </w:rPr>
      </w:pPr>
      <w:r>
        <w:rPr>
          <w:lang w:eastAsia="en-US"/>
        </w:rPr>
        <w:t># su zabbix</w:t>
      </w:r>
    </w:p>
    <w:p w14:paraId="09D7268A" w14:textId="77777777" w:rsidR="002558A5" w:rsidRDefault="002558A5" w:rsidP="002558A5">
      <w:pPr>
        <w:rPr>
          <w:lang w:eastAsia="en-US"/>
        </w:rPr>
      </w:pPr>
    </w:p>
    <w:p w14:paraId="1DEE23C6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mkdir -p /abs/zabbix/src</w:t>
      </w:r>
    </w:p>
    <w:p w14:paraId="53DF19C7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mkdir -p /abs/zabbix/log</w:t>
      </w:r>
    </w:p>
    <w:p w14:paraId="30ECBFA2" w14:textId="77777777" w:rsidR="002558A5" w:rsidRDefault="002558A5" w:rsidP="002558A5">
      <w:pPr>
        <w:rPr>
          <w:lang w:eastAsia="en-US"/>
        </w:rPr>
      </w:pPr>
    </w:p>
    <w:p w14:paraId="0580899D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cd /abs/zabbix/src</w:t>
      </w:r>
    </w:p>
    <w:p w14:paraId="2F2C04C2" w14:textId="77777777" w:rsidR="0002271C" w:rsidRDefault="0002271C" w:rsidP="002558A5">
      <w:pPr>
        <w:rPr>
          <w:lang w:eastAsia="en-US"/>
        </w:rPr>
      </w:pPr>
    </w:p>
    <w:p w14:paraId="46BF4D35" w14:textId="77777777" w:rsidR="0002271C" w:rsidRDefault="0002271C" w:rsidP="0002271C">
      <w:pPr>
        <w:rPr>
          <w:lang w:eastAsia="en-US"/>
        </w:rPr>
      </w:pPr>
      <w:r>
        <w:rPr>
          <w:lang w:eastAsia="en-US"/>
        </w:rPr>
        <w:t>Download tar:</w:t>
      </w:r>
    </w:p>
    <w:p w14:paraId="3401D614" w14:textId="77777777" w:rsidR="0002271C" w:rsidRDefault="0002271C" w:rsidP="0002271C">
      <w:pPr>
        <w:ind w:firstLine="720"/>
        <w:rPr>
          <w:lang w:eastAsia="en-US"/>
        </w:rPr>
      </w:pPr>
      <w:r>
        <w:rPr>
          <w:lang w:eastAsia="en-US"/>
        </w:rPr>
        <w:t xml:space="preserve"> (public)</w:t>
      </w:r>
    </w:p>
    <w:p w14:paraId="457E7F5A" w14:textId="1D1C16D5" w:rsidR="0002271C" w:rsidRDefault="0002271C" w:rsidP="0002271C">
      <w:pPr>
        <w:rPr>
          <w:rStyle w:val="Hyperlink"/>
          <w:lang w:eastAsia="en-US"/>
        </w:rPr>
      </w:pPr>
      <w:r>
        <w:rPr>
          <w:lang w:eastAsia="en-US"/>
        </w:rPr>
        <w:t xml:space="preserve">$ wget </w:t>
      </w:r>
      <w:hyperlink r:id="rId12" w:history="1">
        <w:r w:rsidRPr="00C168FF">
          <w:rPr>
            <w:rStyle w:val="Hyperlink"/>
            <w:lang w:eastAsia="en-US"/>
          </w:rPr>
          <w:t>https://sourceforge.net/projects/zabbix/files/ZABBIX%20Latest%20Stable/4.0.4/zabbix-4.0.4.tar.gz</w:t>
        </w:r>
      </w:hyperlink>
    </w:p>
    <w:p w14:paraId="48468E1F" w14:textId="1A772DB0" w:rsidR="00A53D24" w:rsidRDefault="00FA62F6" w:rsidP="00A53D24">
      <w:pPr>
        <w:rPr>
          <w:lang w:eastAsia="en-US"/>
        </w:rPr>
      </w:pPr>
      <w:r>
        <w:rPr>
          <w:lang w:eastAsia="en-US"/>
        </w:rPr>
        <w:t>(o</w:t>
      </w:r>
      <w:r w:rsidR="00A53D24">
        <w:rPr>
          <w:lang w:eastAsia="en-US"/>
        </w:rPr>
        <w:t>r latest available</w:t>
      </w:r>
      <w:r>
        <w:rPr>
          <w:lang w:eastAsia="en-US"/>
        </w:rPr>
        <w:t>)</w:t>
      </w:r>
    </w:p>
    <w:p w14:paraId="7C96A9ED" w14:textId="4B1E0718" w:rsidR="00A53D24" w:rsidRDefault="00A53D24" w:rsidP="00A53D24">
      <w:pPr>
        <w:rPr>
          <w:lang w:eastAsia="en-US"/>
        </w:rPr>
      </w:pPr>
      <w:r>
        <w:rPr>
          <w:lang w:eastAsia="en-US"/>
        </w:rPr>
        <w:t xml:space="preserve">$ wget </w:t>
      </w:r>
      <w:hyperlink r:id="rId13" w:history="1">
        <w:r w:rsidR="00FA62F6" w:rsidRPr="0071570C">
          <w:rPr>
            <w:rStyle w:val="Hyperlink"/>
            <w:lang w:eastAsia="en-US"/>
          </w:rPr>
          <w:t>https://cdn.zabbix.com/zabbix/sources/stable/4.0/zabbix-4.0.36.tar.gz</w:t>
        </w:r>
      </w:hyperlink>
    </w:p>
    <w:p w14:paraId="20E8817B" w14:textId="616F0EC6" w:rsidR="0002271C" w:rsidRDefault="0002271C" w:rsidP="00A53D24">
      <w:pPr>
        <w:rPr>
          <w:lang w:eastAsia="en-US"/>
        </w:rPr>
      </w:pPr>
      <w:r>
        <w:rPr>
          <w:lang w:eastAsia="en-US"/>
        </w:rPr>
        <w:t>(or from ABS)</w:t>
      </w:r>
    </w:p>
    <w:p w14:paraId="527BF055" w14:textId="77777777" w:rsidR="00FA62F6" w:rsidRDefault="0002271C" w:rsidP="00FA62F6">
      <w:pPr>
        <w:rPr>
          <w:lang w:eastAsia="en-US"/>
        </w:rPr>
      </w:pPr>
      <w:r>
        <w:rPr>
          <w:lang w:eastAsia="en-US"/>
        </w:rPr>
        <w:t xml:space="preserve">$ wget </w:t>
      </w:r>
      <w:hyperlink r:id="rId14" w:history="1">
        <w:r w:rsidR="00A53D24" w:rsidRPr="0071570C">
          <w:rPr>
            <w:rStyle w:val="Hyperlink"/>
            <w:lang w:eastAsia="en-US"/>
          </w:rPr>
          <w:t>http://download.abssolute.net/SLA/Zabbix_4.0 /zabbix-4.0.36.tar.gz</w:t>
        </w:r>
      </w:hyperlink>
    </w:p>
    <w:p w14:paraId="5174F6DA" w14:textId="2035FEC8" w:rsidR="0002271C" w:rsidRDefault="0002271C" w:rsidP="00FA62F6">
      <w:pPr>
        <w:rPr>
          <w:lang w:eastAsia="en-US"/>
        </w:rPr>
      </w:pPr>
      <w:r>
        <w:rPr>
          <w:lang w:eastAsia="en-US"/>
        </w:rPr>
        <w:t>(Internal at ABS )</w:t>
      </w:r>
    </w:p>
    <w:p w14:paraId="0F2ED8C6" w14:textId="0AC5C56A" w:rsidR="0002271C" w:rsidRDefault="0002271C" w:rsidP="0002271C">
      <w:pPr>
        <w:rPr>
          <w:lang w:eastAsia="en-US"/>
        </w:rPr>
      </w:pPr>
      <w:r>
        <w:rPr>
          <w:lang w:eastAsia="en-US"/>
        </w:rPr>
        <w:t xml:space="preserve">$ wget </w:t>
      </w:r>
      <w:hyperlink r:id="rId15" w:history="1">
        <w:r w:rsidR="00A53D24" w:rsidRPr="0071570C">
          <w:rPr>
            <w:rStyle w:val="Hyperlink"/>
            <w:lang w:eastAsia="en-US"/>
          </w:rPr>
          <w:t>http://172.16.1.20/SLA/Zabbix_4.0 /zabbix-4.0.36.tar.gz</w:t>
        </w:r>
      </w:hyperlink>
    </w:p>
    <w:p w14:paraId="133ED3A9" w14:textId="77777777" w:rsidR="0002271C" w:rsidRDefault="0002271C" w:rsidP="0002271C">
      <w:pPr>
        <w:rPr>
          <w:lang w:eastAsia="en-US"/>
        </w:rPr>
      </w:pPr>
    </w:p>
    <w:p w14:paraId="6C4AC8EB" w14:textId="76DF1082" w:rsidR="002558A5" w:rsidRDefault="0002271C" w:rsidP="002558A5">
      <w:pPr>
        <w:rPr>
          <w:lang w:eastAsia="en-US"/>
        </w:rPr>
      </w:pPr>
      <w:r>
        <w:rPr>
          <w:lang w:eastAsia="en-US"/>
        </w:rPr>
        <w:t xml:space="preserve"> </w:t>
      </w:r>
      <w:r w:rsidR="002558A5">
        <w:rPr>
          <w:lang w:eastAsia="en-US"/>
        </w:rPr>
        <w:t>(if cannot download, copy zabbix-4.0.</w:t>
      </w:r>
      <w:r w:rsidR="00A53D24">
        <w:rPr>
          <w:lang w:eastAsia="en-US"/>
        </w:rPr>
        <w:t>36</w:t>
      </w:r>
      <w:r w:rsidR="002558A5">
        <w:rPr>
          <w:lang w:eastAsia="en-US"/>
        </w:rPr>
        <w:t>.tar.gz locally and then transfer via ftp / winscp / etc)</w:t>
      </w:r>
    </w:p>
    <w:p w14:paraId="0C0AC700" w14:textId="77777777" w:rsidR="00773C98" w:rsidRDefault="00773C98" w:rsidP="002558A5">
      <w:pPr>
        <w:rPr>
          <w:lang w:eastAsia="en-US"/>
        </w:rPr>
      </w:pPr>
    </w:p>
    <w:p w14:paraId="14810692" w14:textId="77777777" w:rsidR="00773C98" w:rsidRDefault="0002271C" w:rsidP="002558A5">
      <w:pPr>
        <w:rPr>
          <w:lang w:eastAsia="en-US"/>
        </w:rPr>
      </w:pPr>
      <w:r>
        <w:rPr>
          <w:lang w:eastAsia="en-US"/>
        </w:rPr>
        <w:t>Extract tar.gz:</w:t>
      </w:r>
    </w:p>
    <w:p w14:paraId="6FB718DA" w14:textId="6FA5433C" w:rsidR="0002271C" w:rsidRDefault="002558A5" w:rsidP="00F8356D">
      <w:pPr>
        <w:rPr>
          <w:lang w:eastAsia="en-US"/>
        </w:rPr>
      </w:pPr>
      <w:r>
        <w:rPr>
          <w:lang w:eastAsia="en-US"/>
        </w:rPr>
        <w:t>$ tar zxf zabbix-4.0.</w:t>
      </w:r>
      <w:r w:rsidR="00A53D24">
        <w:rPr>
          <w:lang w:eastAsia="en-US"/>
        </w:rPr>
        <w:t>36</w:t>
      </w:r>
      <w:r>
        <w:rPr>
          <w:lang w:eastAsia="en-US"/>
        </w:rPr>
        <w:t>.tar.gz</w:t>
      </w:r>
    </w:p>
    <w:p w14:paraId="321139F4" w14:textId="77777777" w:rsidR="00F8356D" w:rsidRDefault="00F8356D" w:rsidP="00F8356D">
      <w:pPr>
        <w:rPr>
          <w:lang w:eastAsia="en-US"/>
        </w:rPr>
      </w:pPr>
    </w:p>
    <w:p w14:paraId="5E4159E1" w14:textId="77777777" w:rsidR="0002271C" w:rsidRDefault="0002271C" w:rsidP="0002271C">
      <w:pPr>
        <w:pStyle w:val="Heading2"/>
        <w:rPr>
          <w:lang w:eastAsia="en-US"/>
        </w:rPr>
      </w:pPr>
      <w:r>
        <w:rPr>
          <w:lang w:eastAsia="en-US"/>
        </w:rPr>
        <w:t>Install Zabbix agent</w:t>
      </w:r>
    </w:p>
    <w:p w14:paraId="0C220228" w14:textId="257042E8" w:rsidR="002558A5" w:rsidRDefault="002558A5" w:rsidP="0002271C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$ cd /abs/zabbix/src/zabbix-4.0.</w:t>
      </w:r>
      <w:r w:rsidR="00F12CED">
        <w:rPr>
          <w:lang w:eastAsia="en-US"/>
        </w:rPr>
        <w:t>36</w:t>
      </w:r>
      <w:r w:rsidR="0002271C">
        <w:rPr>
          <w:lang w:eastAsia="en-US"/>
        </w:rPr>
        <w:br/>
      </w:r>
      <w:r>
        <w:rPr>
          <w:lang w:eastAsia="en-US"/>
        </w:rPr>
        <w:t>$ ./configure --with-libcurl --enable-agent --prefix=/abs/</w:t>
      </w:r>
      <w:r w:rsidR="0002271C">
        <w:rPr>
          <w:lang w:eastAsia="en-US"/>
        </w:rPr>
        <w:t>Zabbix</w:t>
      </w:r>
      <w:r w:rsidR="0002271C">
        <w:rPr>
          <w:lang w:eastAsia="en-US"/>
        </w:rPr>
        <w:br/>
      </w:r>
      <w:r>
        <w:rPr>
          <w:lang w:eastAsia="en-US"/>
        </w:rPr>
        <w:t xml:space="preserve">$ make install </w:t>
      </w:r>
    </w:p>
    <w:p w14:paraId="0FB95DD9" w14:textId="77777777" w:rsidR="00FE501E" w:rsidRDefault="00FE501E" w:rsidP="0002271C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Change config directory:</w:t>
      </w:r>
      <w:r>
        <w:rPr>
          <w:lang w:eastAsia="en-US"/>
        </w:rPr>
        <w:br/>
        <w:t>In the /abs/zabbix an etc directory is created, this directory  needs to be are</w:t>
      </w:r>
      <w:r w:rsidR="00972578">
        <w:rPr>
          <w:lang w:eastAsia="en-US"/>
        </w:rPr>
        <w:t xml:space="preserve"> </w:t>
      </w:r>
      <w:r>
        <w:rPr>
          <w:lang w:eastAsia="en-US"/>
        </w:rPr>
        <w:t>named and linked.</w:t>
      </w:r>
    </w:p>
    <w:p w14:paraId="555212D7" w14:textId="77777777" w:rsidR="00FE501E" w:rsidRDefault="00FE501E" w:rsidP="0002271C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$ mv etc cfg</w:t>
      </w:r>
      <w:r>
        <w:rPr>
          <w:lang w:eastAsia="en-US"/>
        </w:rPr>
        <w:br/>
        <w:t>$ ln -s /abs/zabbix/cfg etc</w:t>
      </w:r>
    </w:p>
    <w:p w14:paraId="48A9A71C" w14:textId="77777777" w:rsidR="00FE501E" w:rsidRDefault="00FE501E" w:rsidP="00FE501E">
      <w:pPr>
        <w:keepNext w:val="0"/>
        <w:suppressAutoHyphens w:val="0"/>
        <w:spacing w:after="200" w:line="276" w:lineRule="auto"/>
        <w:rPr>
          <w:lang w:eastAsia="en-US"/>
        </w:rPr>
      </w:pPr>
      <w:bookmarkStart w:id="0" w:name="_Hlk24718314"/>
      <w:r>
        <w:rPr>
          <w:lang w:eastAsia="en-US"/>
        </w:rPr>
        <w:t>An directory listing wil look like this:</w:t>
      </w:r>
    </w:p>
    <w:p w14:paraId="2F7CB151" w14:textId="77777777" w:rsidR="00FE501E" w:rsidRPr="00FE501E" w:rsidRDefault="00FE501E" w:rsidP="00FE501E">
      <w:pPr>
        <w:keepNext w:val="0"/>
        <w:suppressAutoHyphens w:val="0"/>
        <w:spacing w:after="200"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FE501E">
        <w:rPr>
          <w:rFonts w:ascii="Courier New" w:hAnsi="Courier New" w:cs="Courier New"/>
          <w:sz w:val="18"/>
          <w:szCs w:val="18"/>
          <w:lang w:eastAsia="en-US"/>
        </w:rPr>
        <w:t>[zabbix@&lt;Servername&gt; zabbix]$ ls -l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total 0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2 zabbix zabbix 45 Nov 13 12:43 bin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82 Nov 14 10:15 cfg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lrwxrwxrwx. 1 zabbix zabbix 15 Nov 14 10:19 etc -&gt; /abs/zabbix/cfg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21 Nov 13 12:43 lib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drwxr-xr-x. 2 zabbix zabbix 29 Nov 13 09:01 log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2 zabbix zabbix 27 Nov 13 12:43 sbin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17 Nov 13 12:43 share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53 Nov 13 12:39 src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 xml:space="preserve">[zabbix@&lt;Servername&gt; zabbix]$ </w:t>
      </w:r>
    </w:p>
    <w:p w14:paraId="5DAB4997" w14:textId="77777777" w:rsidR="007A2CCB" w:rsidRDefault="001D3F17" w:rsidP="0002271C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Now Basic Zabbix installation is finished: if more Linux systems need identical Zabbix install, this install can be copied direct:</w:t>
      </w:r>
    </w:p>
    <w:p w14:paraId="0F33058B" w14:textId="77777777" w:rsidR="001D3F17" w:rsidRDefault="001D3F17" w:rsidP="0002271C">
      <w:pPr>
        <w:keepNext w:val="0"/>
        <w:suppressAutoHyphens w:val="0"/>
        <w:spacing w:after="200" w:line="276" w:lineRule="auto"/>
        <w:rPr>
          <w:lang w:eastAsia="en-US"/>
        </w:rPr>
      </w:pPr>
      <w:r w:rsidRPr="001D3F17">
        <w:rPr>
          <w:lang w:eastAsia="en-US"/>
        </w:rPr>
        <w:t>$ scp -r /abs/zabbix/* zabbix@&lt;second_host&gt;:/abs/zabbix/</w:t>
      </w:r>
    </w:p>
    <w:bookmarkEnd w:id="0"/>
    <w:p w14:paraId="33685740" w14:textId="77777777" w:rsidR="001D3F17" w:rsidRDefault="001D3F17" w:rsidP="001D3F17">
      <w:pPr>
        <w:pStyle w:val="Heading2"/>
        <w:rPr>
          <w:lang w:eastAsia="en-US"/>
        </w:rPr>
      </w:pPr>
      <w:r>
        <w:rPr>
          <w:lang w:eastAsia="en-US"/>
        </w:rPr>
        <w:t xml:space="preserve">Configuring </w:t>
      </w:r>
      <w:r w:rsidR="00443F42">
        <w:rPr>
          <w:lang w:eastAsia="en-US"/>
        </w:rPr>
        <w:t>Zabbix</w:t>
      </w:r>
      <w:r w:rsidR="00F44079">
        <w:rPr>
          <w:lang w:eastAsia="en-US"/>
        </w:rPr>
        <w:t xml:space="preserve"> </w:t>
      </w:r>
      <w:r w:rsidR="008A4CE9">
        <w:rPr>
          <w:lang w:eastAsia="en-US"/>
        </w:rPr>
        <w:t>agent</w:t>
      </w:r>
    </w:p>
    <w:p w14:paraId="44E7FD1A" w14:textId="77777777" w:rsidR="008A4CE9" w:rsidRDefault="00FE501E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Verify settings</w:t>
      </w:r>
      <w:r w:rsidR="00AA08C9">
        <w:rPr>
          <w:lang w:eastAsia="en-US"/>
        </w:rPr>
        <w:t xml:space="preserve"> for agent, </w:t>
      </w:r>
      <w:r w:rsidR="008A4CE9">
        <w:rPr>
          <w:lang w:eastAsia="en-US"/>
        </w:rPr>
        <w:t>edit following properties from /abs/zabbix/cfg/zabbix_agentd.conf file:</w:t>
      </w:r>
    </w:p>
    <w:p w14:paraId="12E5B9E5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PidFile=/abs/zabbix/log/zabbix_agentd.pid</w:t>
      </w:r>
    </w:p>
    <w:p w14:paraId="12194BCE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LogFile=/abs/zabbix/log/zabbix_agentd.log</w:t>
      </w:r>
    </w:p>
    <w:p w14:paraId="6F7DC77E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DebugLevel=3</w:t>
      </w:r>
    </w:p>
    <w:p w14:paraId="475B2CAD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EnableRemoteCommands=1</w:t>
      </w:r>
    </w:p>
    <w:p w14:paraId="0FCDC516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(Define witch IP may access the agent)</w:t>
      </w:r>
      <w:r w:rsidR="00AA08C9">
        <w:rPr>
          <w:lang w:eastAsia="en-US"/>
        </w:rPr>
        <w:br/>
      </w:r>
      <w:r>
        <w:rPr>
          <w:lang w:eastAsia="en-US"/>
        </w:rPr>
        <w:t># Server=Customer_Proxy or Internal_Server</w:t>
      </w:r>
      <w:r w:rsidR="00AA08C9">
        <w:rPr>
          <w:lang w:eastAsia="en-US"/>
        </w:rPr>
        <w:br/>
      </w:r>
      <w:r>
        <w:rPr>
          <w:lang w:eastAsia="en-US"/>
        </w:rPr>
        <w:t>Server=192.168.1.24  = SLAPROXY_AUJ (sla proxy machine of the customer)</w:t>
      </w:r>
    </w:p>
    <w:p w14:paraId="640EA778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# Hostname=system.hostname  (Windows Hostname)</w:t>
      </w:r>
      <w:r w:rsidR="00AA08C9">
        <w:rPr>
          <w:lang w:eastAsia="en-US"/>
        </w:rPr>
        <w:br/>
      </w:r>
      <w:r>
        <w:rPr>
          <w:lang w:eastAsia="en-US"/>
        </w:rPr>
        <w:t>Hostname=AUJ_PRD_ABS_APP1  -&gt; hostname of the new agent deployment as it appears in zabbix dashboard</w:t>
      </w:r>
    </w:p>
    <w:p w14:paraId="213B9591" w14:textId="77777777" w:rsidR="008A4CE9" w:rsidRDefault="008A4CE9" w:rsidP="008A4CE9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(Define IP it should listen too)</w:t>
      </w:r>
      <w:r w:rsidR="00AA08C9">
        <w:rPr>
          <w:lang w:eastAsia="en-US"/>
        </w:rPr>
        <w:br/>
      </w:r>
      <w:r>
        <w:rPr>
          <w:lang w:eastAsia="en-US"/>
        </w:rPr>
        <w:t>### Option: ListenIP</w:t>
      </w:r>
      <w:r w:rsidR="00AA08C9">
        <w:rPr>
          <w:lang w:eastAsia="en-US"/>
        </w:rPr>
        <w:br/>
      </w:r>
      <w:r>
        <w:rPr>
          <w:lang w:eastAsia="en-US"/>
        </w:rPr>
        <w:t>#       Agent will listen on the specified interface.</w:t>
      </w:r>
      <w:r w:rsidR="00AA08C9">
        <w:rPr>
          <w:lang w:eastAsia="en-US"/>
        </w:rPr>
        <w:br/>
      </w:r>
      <w:r>
        <w:rPr>
          <w:lang w:eastAsia="en-US"/>
        </w:rPr>
        <w:t>#</w:t>
      </w:r>
      <w:r w:rsidR="00AA08C9">
        <w:rPr>
          <w:lang w:eastAsia="en-US"/>
        </w:rPr>
        <w:br/>
      </w:r>
      <w:r>
        <w:rPr>
          <w:lang w:eastAsia="en-US"/>
        </w:rPr>
        <w:t># Mandatory: no</w:t>
      </w:r>
      <w:r w:rsidR="00AA08C9">
        <w:rPr>
          <w:lang w:eastAsia="en-US"/>
        </w:rPr>
        <w:br/>
      </w:r>
      <w:r>
        <w:rPr>
          <w:lang w:eastAsia="en-US"/>
        </w:rPr>
        <w:lastRenderedPageBreak/>
        <w:t># Default:</w:t>
      </w:r>
      <w:r w:rsidR="00AA08C9">
        <w:rPr>
          <w:lang w:eastAsia="en-US"/>
        </w:rPr>
        <w:br/>
      </w:r>
      <w:r>
        <w:rPr>
          <w:lang w:eastAsia="en-US"/>
        </w:rPr>
        <w:t>#ListenIP=</w:t>
      </w:r>
      <w:r w:rsidR="00AA08C9">
        <w:rPr>
          <w:lang w:eastAsia="en-US"/>
        </w:rPr>
        <w:br/>
      </w:r>
      <w:r>
        <w:rPr>
          <w:lang w:eastAsia="en-US"/>
        </w:rPr>
        <w:t>(Disabled)</w:t>
      </w:r>
      <w:r w:rsidR="00AA08C9">
        <w:rPr>
          <w:lang w:eastAsia="en-US"/>
        </w:rPr>
        <w:br/>
      </w:r>
      <w:r>
        <w:rPr>
          <w:lang w:eastAsia="en-US"/>
        </w:rPr>
        <w:t>#ServerActive=127.0.0.1</w:t>
      </w:r>
    </w:p>
    <w:p w14:paraId="30F65F6E" w14:textId="77777777" w:rsidR="005B34CA" w:rsidRDefault="008A4CE9" w:rsidP="005B34CA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Timeout=8</w:t>
      </w:r>
    </w:p>
    <w:p w14:paraId="4FC6B411" w14:textId="77777777" w:rsidR="005B34CA" w:rsidRDefault="00F1337B" w:rsidP="005B34CA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Create auto</w:t>
      </w:r>
      <w:r w:rsidR="007C17F1">
        <w:rPr>
          <w:lang w:eastAsia="en-US"/>
        </w:rPr>
        <w:t xml:space="preserve"> </w:t>
      </w:r>
      <w:r>
        <w:rPr>
          <w:lang w:eastAsia="en-US"/>
        </w:rPr>
        <w:t>start script</w:t>
      </w:r>
    </w:p>
    <w:p w14:paraId="6265BFE8" w14:textId="77777777" w:rsidR="005B34CA" w:rsidRDefault="001D3413" w:rsidP="005B34CA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C</w:t>
      </w:r>
      <w:r w:rsidR="00F1337B">
        <w:rPr>
          <w:lang w:eastAsia="en-US"/>
        </w:rPr>
        <w:t>reate in directory  /</w:t>
      </w:r>
      <w:r w:rsidR="009E3326">
        <w:rPr>
          <w:lang w:eastAsia="en-US"/>
        </w:rPr>
        <w:t>abs</w:t>
      </w:r>
      <w:r w:rsidR="00F1337B">
        <w:rPr>
          <w:lang w:eastAsia="en-US"/>
        </w:rPr>
        <w:t>/</w:t>
      </w:r>
      <w:r>
        <w:rPr>
          <w:lang w:eastAsia="en-US"/>
        </w:rPr>
        <w:t>zabbix/</w:t>
      </w:r>
      <w:r w:rsidR="00F1337B">
        <w:rPr>
          <w:lang w:eastAsia="en-US"/>
        </w:rPr>
        <w:t>init.d/ a file :zabbix_agentd with following content:</w:t>
      </w:r>
    </w:p>
    <w:p w14:paraId="5A27D59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#!/bin/sh</w:t>
      </w:r>
    </w:p>
    <w:p w14:paraId="453A84B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chkconfig: 345 95 95</w:t>
      </w:r>
    </w:p>
    <w:p w14:paraId="7102E99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description: Zabbix Agentd</w:t>
      </w:r>
    </w:p>
    <w:p w14:paraId="17C79EF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602A5F97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# zabbix_agentd_ctl </w:t>
      </w:r>
    </w:p>
    <w:p w14:paraId="54A2195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69B3179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control script to stop/start/restart zabbix_agentd</w:t>
      </w:r>
    </w:p>
    <w:p w14:paraId="169DC94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author: charlie collins</w:t>
      </w:r>
    </w:p>
    <w:p w14:paraId="3E3FDAE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date: 01.21.2002</w:t>
      </w:r>
    </w:p>
    <w:p w14:paraId="32BD7A2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2A04FB4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revised 09.21.2003</w:t>
      </w:r>
    </w:p>
    <w:p w14:paraId="1C2867A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(setup for Red Hat 7.3 with Zabbix 1.0 beta)</w:t>
      </w:r>
    </w:p>
    <w:p w14:paraId="551C2BA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(should work for other Red Hat and Sys V style init machines as well)</w:t>
      </w:r>
    </w:p>
    <w:p w14:paraId="34C2BCC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2DD0A00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(modeled after apache style control scripts)</w:t>
      </w:r>
    </w:p>
    <w:p w14:paraId="37979A1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(this script can be placed in init.d and respective runlevel for startup usage)</w:t>
      </w:r>
    </w:p>
    <w:p w14:paraId="4E000A2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# </w:t>
      </w:r>
    </w:p>
    <w:p w14:paraId="729235C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6E273684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The exit codes returned are:</w:t>
      </w:r>
    </w:p>
    <w:p w14:paraId="71634A94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      0 - operation completed successfully</w:t>
      </w:r>
    </w:p>
    <w:p w14:paraId="09310DE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#       1 - </w:t>
      </w:r>
    </w:p>
    <w:p w14:paraId="39EDF27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      2 - usage error</w:t>
      </w:r>
    </w:p>
    <w:p w14:paraId="787B798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      3 - zabbix_agentd could not be started</w:t>
      </w:r>
    </w:p>
    <w:p w14:paraId="33F1EFA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      4 - zabbix_agentd could not be stopped</w:t>
      </w:r>
    </w:p>
    <w:p w14:paraId="6383E21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      5 - zabbix_agentd could not be started during a restart</w:t>
      </w:r>
    </w:p>
    <w:p w14:paraId="5586437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      6 - zabbix_agentd could not be restarted during a restart</w:t>
      </w:r>
    </w:p>
    <w:p w14:paraId="1AD6BFF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3B8E2B4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581E715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22EF2C2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4C7E100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1B392B3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config options</w:t>
      </w:r>
    </w:p>
    <w:p w14:paraId="7B3CAF6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6222FAD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72FE92F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# (set config options to match your system settings) </w:t>
      </w:r>
    </w:p>
    <w:p w14:paraId="2B595E7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1E8A709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base zabbix dir</w:t>
      </w:r>
    </w:p>
    <w:p w14:paraId="400F58B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BASEDIR=/abs/zabbix</w:t>
      </w:r>
    </w:p>
    <w:p w14:paraId="27CBD70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pid file (as of 1.0 beta 10)</w:t>
      </w:r>
    </w:p>
    <w:p w14:paraId="5204D9E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PIDFILE=/abs/zabbix/log/zabbix_agentd.pid</w:t>
      </w:r>
    </w:p>
    <w:p w14:paraId="1F28026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binary file</w:t>
      </w:r>
    </w:p>
    <w:p w14:paraId="5CF2007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ZABBIX_AGENTD=$BASEDIR/sbin/zabbix_agentd</w:t>
      </w:r>
    </w:p>
    <w:p w14:paraId="4B07B7A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021D824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411A790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2FA2396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logic section (below here) does NOT normally need any modification</w:t>
      </w:r>
    </w:p>
    <w:p w14:paraId="7D81A4F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71A2BBE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0B0F3F8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establish args</w:t>
      </w:r>
    </w:p>
    <w:p w14:paraId="6303B5F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ERROR=0</w:t>
      </w:r>
    </w:p>
    <w:p w14:paraId="2069965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ARGV="$@"</w:t>
      </w:r>
    </w:p>
    <w:p w14:paraId="0DBA0D0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if [ "x$ARGV" = "x" ] ; then</w:t>
      </w:r>
    </w:p>
    <w:p w14:paraId="3592BBE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ARGS="help"</w:t>
      </w:r>
    </w:p>
    <w:p w14:paraId="5940730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fi</w:t>
      </w:r>
    </w:p>
    <w:p w14:paraId="1888A32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4CE845C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05C9634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# perform action based on args</w:t>
      </w:r>
    </w:p>
    <w:p w14:paraId="19F30E1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for ARG in $@ $ARGS</w:t>
      </w:r>
    </w:p>
    <w:p w14:paraId="1C7033A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do</w:t>
      </w:r>
    </w:p>
    <w:p w14:paraId="177ADA2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# check if PIDFILE exists and ensure is not zero size and react accordingly</w:t>
      </w:r>
    </w:p>
    <w:p w14:paraId="5F0FB207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if [ -f $PIDFILE  ] &amp;&amp; [ -s $PIDFILE ] ; then</w:t>
      </w:r>
    </w:p>
    <w:p w14:paraId="782DA8A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PID=`cat $PIDFILE`</w:t>
      </w:r>
    </w:p>
    <w:p w14:paraId="0AAC276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if [ "x$PID" != "x" ] &amp;&amp; kill -0 $PID 2&gt;/dev/null ; then</w:t>
      </w:r>
    </w:p>
    <w:p w14:paraId="096F488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STATUS="zabbix_agentd (pid $PID) running"</w:t>
      </w:r>
    </w:p>
    <w:p w14:paraId="0D3EDEF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RUNNING=1</w:t>
      </w:r>
    </w:p>
    <w:p w14:paraId="3FFC040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else</w:t>
      </w:r>
    </w:p>
    <w:p w14:paraId="4233E5D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STATUS="zabbix_agentd (pid $PID?) not running"</w:t>
      </w:r>
    </w:p>
    <w:p w14:paraId="5C04A29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RUNNING=0</w:t>
      </w:r>
    </w:p>
    <w:p w14:paraId="38DEA45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fi</w:t>
      </w:r>
    </w:p>
    <w:p w14:paraId="505398D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else</w:t>
      </w:r>
    </w:p>
    <w:p w14:paraId="321C286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STATUS="zabbix_agentd (no pid file) not running"</w:t>
      </w:r>
    </w:p>
    <w:p w14:paraId="7D46FA9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RUNNING=0</w:t>
      </w:r>
    </w:p>
    <w:p w14:paraId="27095B4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fi</w:t>
      </w:r>
    </w:p>
    <w:p w14:paraId="2CFEE77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4A03918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# parse arg and react accordingly</w:t>
      </w:r>
    </w:p>
    <w:p w14:paraId="05F3EB0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case $ARG in</w:t>
      </w:r>
    </w:p>
    <w:p w14:paraId="798D0BD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330D1BB1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start)</w:t>
      </w:r>
    </w:p>
    <w:p w14:paraId="18EC194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if [ $RUNNING -eq 1 ]; then</w:t>
      </w:r>
    </w:p>
    <w:p w14:paraId="3491EF84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echo "$0 $ARG: zabbix_agentd (pid $PID) already running"</w:t>
      </w:r>
    </w:p>
    <w:p w14:paraId="5D9E5C1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continue</w:t>
      </w:r>
    </w:p>
    <w:p w14:paraId="1F3ECC1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fi</w:t>
      </w:r>
    </w:p>
    <w:p w14:paraId="47289F57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if $ZABBIX_AGENTD ; then</w:t>
      </w:r>
    </w:p>
    <w:p w14:paraId="7C75B8A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echo "$0 $ARG: zabbix_agentd started"</w:t>
      </w:r>
    </w:p>
    <w:p w14:paraId="4B39B5A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else</w:t>
      </w:r>
    </w:p>
    <w:p w14:paraId="7FFAE9E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echo "$0 $ARG: zabbix_agentd could not be started"</w:t>
      </w:r>
    </w:p>
    <w:p w14:paraId="57EB8CF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ERROR=3</w:t>
      </w:r>
    </w:p>
    <w:p w14:paraId="028BE854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fi</w:t>
      </w:r>
    </w:p>
    <w:p w14:paraId="4C5C970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;;</w:t>
      </w:r>
    </w:p>
    <w:p w14:paraId="171A264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613B80F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stop)</w:t>
      </w:r>
    </w:p>
    <w:p w14:paraId="42CFFB7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if [ $RUNNING -eq 0 ]; then</w:t>
      </w:r>
    </w:p>
    <w:p w14:paraId="3FEE0B3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echo "stop called - in running eq 0"</w:t>
      </w:r>
    </w:p>
    <w:p w14:paraId="2A31562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echo "$0 $ARG: $STATUS"</w:t>
      </w:r>
    </w:p>
    <w:p w14:paraId="41C23AA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continue</w:t>
      </w:r>
    </w:p>
    <w:p w14:paraId="5352075E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fi</w:t>
      </w:r>
    </w:p>
    <w:p w14:paraId="0CF1790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if kill $PID ; then</w:t>
      </w:r>
    </w:p>
    <w:p w14:paraId="26BD50F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    echo "$0 $ARG: zabbix_agentd process(es) stopped"</w:t>
      </w:r>
    </w:p>
    <w:p w14:paraId="47D7255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else</w:t>
      </w:r>
    </w:p>
    <w:p w14:paraId="23C1254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echo "$0 $ARG: zabbix_agentd process(es) could not be stopped"</w:t>
      </w:r>
    </w:p>
    <w:p w14:paraId="43BFA2A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ERROR=4</w:t>
      </w:r>
    </w:p>
    <w:p w14:paraId="29CFD1A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fi</w:t>
      </w:r>
    </w:p>
    <w:p w14:paraId="24AB16F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;;</w:t>
      </w:r>
    </w:p>
    <w:p w14:paraId="529BC72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3D343EC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restart)</w:t>
      </w:r>
    </w:p>
    <w:p w14:paraId="1859D5D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lastRenderedPageBreak/>
        <w:t xml:space="preserve">        if [ $RUNNING -eq 0 ]; then</w:t>
      </w:r>
    </w:p>
    <w:p w14:paraId="496DD97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echo "$0 $ARG: zabbix_agentd not running, trying to start"</w:t>
      </w:r>
    </w:p>
    <w:p w14:paraId="163BCEA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if $ZABBIX_AGENTD ; then</w:t>
      </w:r>
    </w:p>
    <w:p w14:paraId="0F74515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echo "$0 $ARG: zabbix_agentd started"</w:t>
      </w:r>
    </w:p>
    <w:p w14:paraId="7C601FB5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else</w:t>
      </w:r>
    </w:p>
    <w:p w14:paraId="0EAD650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echo "$0 $ARG: zabbix_agentd could not be started"</w:t>
      </w:r>
    </w:p>
    <w:p w14:paraId="2D0A9F2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    ERROR=5</w:t>
      </w:r>
    </w:p>
    <w:p w14:paraId="0B87950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fi</w:t>
      </w:r>
    </w:p>
    <w:p w14:paraId="6B6DC1F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else</w:t>
      </w:r>
    </w:p>
    <w:p w14:paraId="6CB68A4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if kill $PID ; then</w:t>
      </w:r>
    </w:p>
    <w:p w14:paraId="31E2A69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if $ZABBIX_AGENTD ; then</w:t>
      </w:r>
    </w:p>
    <w:p w14:paraId="5F1D097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echo "$0 $ARG: zabbix_agentd restarted"</w:t>
      </w:r>
    </w:p>
    <w:p w14:paraId="7801705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    else</w:t>
      </w:r>
    </w:p>
    <w:p w14:paraId="6A40F1A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            echo "$0 $ARG: zabbix_agentd could not be started"</w:t>
      </w:r>
    </w:p>
    <w:p w14:paraId="5883B1B1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            ERROR=3</w:t>
      </w:r>
    </w:p>
    <w:p w14:paraId="4F44B03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    fi</w:t>
      </w:r>
    </w:p>
    <w:p w14:paraId="1928EA7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else</w:t>
      </w:r>
    </w:p>
    <w:p w14:paraId="51B707A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echo "$0 $ARG: zabbix_agentd could not be restarted"</w:t>
      </w:r>
    </w:p>
    <w:p w14:paraId="75AD959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    ERROR=6</w:t>
      </w:r>
    </w:p>
    <w:p w14:paraId="1F51A33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        fi</w:t>
      </w:r>
    </w:p>
    <w:p w14:paraId="19EF6680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fi</w:t>
      </w:r>
    </w:p>
    <w:p w14:paraId="103BF71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;;</w:t>
      </w:r>
    </w:p>
    <w:p w14:paraId="67832F34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2EB6D5C7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*)</w:t>
      </w:r>
    </w:p>
    <w:p w14:paraId="3733FEB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60C0BBD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echo "usage: $0 (start|stop|restart|help)"</w:t>
      </w:r>
    </w:p>
    <w:p w14:paraId="5CF38B8F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    cat &lt;&lt;EOF</w:t>
      </w:r>
    </w:p>
    <w:p w14:paraId="063DE65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0FBA2E9D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start      - start zabbix_agentd</w:t>
      </w:r>
    </w:p>
    <w:p w14:paraId="749AE771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stop       - stop zabbix_agentd</w:t>
      </w:r>
    </w:p>
    <w:p w14:paraId="75ADD2E8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restart    - restart zabbix_agentd if running by sending a SIGHUP or start if not running</w:t>
      </w:r>
    </w:p>
    <w:p w14:paraId="28810E09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help       - this screen</w:t>
      </w:r>
    </w:p>
    <w:p w14:paraId="7A043D91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0FBADCC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EOF</w:t>
      </w:r>
    </w:p>
    <w:p w14:paraId="0EB3ECB3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278C49E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ERROR=2</w:t>
      </w:r>
    </w:p>
    <w:p w14:paraId="4BFCB3BB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;;</w:t>
      </w:r>
    </w:p>
    <w:p w14:paraId="3887F456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52B55431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 xml:space="preserve">    esac</w:t>
      </w:r>
    </w:p>
    <w:p w14:paraId="116BCA8C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6F46222A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done</w:t>
      </w:r>
    </w:p>
    <w:p w14:paraId="7099A622" w14:textId="77777777" w:rsidR="005B34CA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</w:p>
    <w:p w14:paraId="402BEEDD" w14:textId="51875060" w:rsidR="008F3DAC" w:rsidRPr="005B34CA" w:rsidRDefault="005B34CA" w:rsidP="005B34CA">
      <w:pPr>
        <w:keepNext w:val="0"/>
        <w:suppressAutoHyphens w:val="0"/>
        <w:spacing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5B34CA">
        <w:rPr>
          <w:rFonts w:ascii="Courier New" w:hAnsi="Courier New" w:cs="Courier New"/>
          <w:sz w:val="18"/>
          <w:szCs w:val="18"/>
          <w:lang w:eastAsia="en-US"/>
        </w:rPr>
        <w:t>exit $ERROR</w:t>
      </w:r>
    </w:p>
    <w:p w14:paraId="3548361B" w14:textId="77777777" w:rsidR="005B34CA" w:rsidRDefault="005B34CA" w:rsidP="00F1337B">
      <w:pPr>
        <w:keepNext w:val="0"/>
        <w:suppressAutoHyphens w:val="0"/>
        <w:spacing w:after="200" w:line="276" w:lineRule="auto"/>
        <w:rPr>
          <w:lang w:eastAsia="en-US"/>
        </w:rPr>
      </w:pPr>
    </w:p>
    <w:p w14:paraId="707759BA" w14:textId="46729844" w:rsidR="00F1337B" w:rsidRDefault="00F1337B" w:rsidP="00F1337B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and make it executable:</w:t>
      </w:r>
    </w:p>
    <w:p w14:paraId="5A4B2FE7" w14:textId="603B797C" w:rsidR="000A65AE" w:rsidRDefault="00035F6D">
      <w:pPr>
        <w:keepNext w:val="0"/>
        <w:suppressAutoHyphens w:val="0"/>
        <w:spacing w:after="200" w:line="276" w:lineRule="auto"/>
        <w:rPr>
          <w:b/>
          <w:i/>
          <w:kern w:val="24"/>
          <w:sz w:val="24"/>
          <w:lang w:eastAsia="en-US"/>
        </w:rPr>
      </w:pPr>
      <w:r>
        <w:rPr>
          <w:lang w:eastAsia="en-US"/>
        </w:rPr>
        <w:t xml:space="preserve">$  </w:t>
      </w:r>
      <w:r w:rsidR="00F1337B">
        <w:rPr>
          <w:lang w:eastAsia="en-US"/>
        </w:rPr>
        <w:t>sudo -i chmod +x /abs/zabbix/init.d/zabbix_agentd</w:t>
      </w:r>
    </w:p>
    <w:p w14:paraId="11798A3C" w14:textId="77777777" w:rsidR="00F1337B" w:rsidRDefault="00F1337B" w:rsidP="00035F6D">
      <w:pPr>
        <w:pStyle w:val="Heading2"/>
        <w:rPr>
          <w:lang w:eastAsia="en-US"/>
        </w:rPr>
      </w:pPr>
      <w:r>
        <w:rPr>
          <w:lang w:eastAsia="en-US"/>
        </w:rPr>
        <w:t>Start the zabbix agent as a service</w:t>
      </w:r>
    </w:p>
    <w:p w14:paraId="7EB8E70D" w14:textId="77777777" w:rsidR="00035F6D" w:rsidRDefault="00035F6D" w:rsidP="00035F6D">
      <w:pPr>
        <w:rPr>
          <w:lang w:eastAsia="en-US"/>
        </w:rPr>
      </w:pPr>
      <w:r>
        <w:rPr>
          <w:lang w:eastAsia="en-US"/>
        </w:rPr>
        <w:t xml:space="preserve">To make Zabbix auto start  run  the following lines </w:t>
      </w:r>
      <w:r w:rsidRPr="001C148E">
        <w:rPr>
          <w:i/>
          <w:u w:val="single"/>
          <w:lang w:eastAsia="en-US"/>
        </w:rPr>
        <w:t>as root</w:t>
      </w:r>
      <w:r>
        <w:rPr>
          <w:lang w:eastAsia="en-US"/>
        </w:rPr>
        <w:t xml:space="preserve"> to initiate service function:</w:t>
      </w:r>
    </w:p>
    <w:p w14:paraId="1684D3F6" w14:textId="77777777" w:rsidR="00035F6D" w:rsidRPr="00035F6D" w:rsidRDefault="00035F6D" w:rsidP="00035F6D">
      <w:pPr>
        <w:rPr>
          <w:lang w:eastAsia="en-US"/>
        </w:rPr>
      </w:pPr>
    </w:p>
    <w:p w14:paraId="6255DAB3" w14:textId="77777777" w:rsidR="00BA6B82" w:rsidRDefault="00F1337B" w:rsidP="000A65AE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# cp /abs/zabbix/init.d/zabbix_agentd /etc/init.d/</w:t>
      </w:r>
    </w:p>
    <w:p w14:paraId="1A03B61E" w14:textId="4BFD28AE" w:rsidR="00BA6B82" w:rsidRDefault="00BA6B82" w:rsidP="00BA6B82">
      <w:pPr>
        <w:rPr>
          <w:lang w:eastAsia="en-US"/>
        </w:rPr>
      </w:pPr>
      <w:r>
        <w:rPr>
          <w:lang w:eastAsia="en-US"/>
        </w:rPr>
        <w:t># chown zabbix:zabbix /etc/init.d/zabbix_agentd</w:t>
      </w:r>
    </w:p>
    <w:p w14:paraId="0642813E" w14:textId="74AC20D1" w:rsidR="00CB3289" w:rsidRDefault="00035F6D" w:rsidP="000A65AE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/>
      </w:r>
      <w:r w:rsidR="00F1337B">
        <w:rPr>
          <w:lang w:eastAsia="en-US"/>
        </w:rPr>
        <w:t># chkconfig --add zabbix_agentd</w:t>
      </w:r>
      <w:r>
        <w:rPr>
          <w:lang w:eastAsia="en-US"/>
        </w:rPr>
        <w:br/>
      </w:r>
      <w:r w:rsidR="00F1337B">
        <w:rPr>
          <w:lang w:eastAsia="en-US"/>
        </w:rPr>
        <w:t># service zabbix_agentd start</w:t>
      </w:r>
    </w:p>
    <w:p w14:paraId="7940A002" w14:textId="77777777" w:rsidR="002558A5" w:rsidRDefault="002558A5" w:rsidP="000A65AE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lastRenderedPageBreak/>
        <w:t>If root is not available but "sudo -i" is available:</w:t>
      </w:r>
    </w:p>
    <w:p w14:paraId="3F476FC7" w14:textId="77777777" w:rsidR="001C148E" w:rsidRDefault="001C148E" w:rsidP="002558A5">
      <w:pPr>
        <w:rPr>
          <w:lang w:eastAsia="en-US"/>
        </w:rPr>
      </w:pPr>
    </w:p>
    <w:p w14:paraId="3297F34B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sudo -i cp /abs/zabbix/init.d/zabbix_agentd /etc/init.d/</w:t>
      </w:r>
    </w:p>
    <w:p w14:paraId="0A5D6176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sudo -i chkconfig --add zabbix_agentd</w:t>
      </w:r>
    </w:p>
    <w:p w14:paraId="2F6ED444" w14:textId="54A883E8" w:rsidR="002558A5" w:rsidRDefault="002558A5" w:rsidP="002558A5">
      <w:pPr>
        <w:rPr>
          <w:lang w:eastAsia="en-US"/>
        </w:rPr>
      </w:pPr>
      <w:r>
        <w:rPr>
          <w:lang w:eastAsia="en-US"/>
        </w:rPr>
        <w:t>$ sudo -i service zabbix_agentd start</w:t>
      </w:r>
    </w:p>
    <w:p w14:paraId="49D1FA29" w14:textId="77777777" w:rsidR="00CB3289" w:rsidRDefault="00CB3289" w:rsidP="002558A5">
      <w:pPr>
        <w:rPr>
          <w:lang w:eastAsia="en-US"/>
        </w:rPr>
      </w:pPr>
    </w:p>
    <w:p w14:paraId="1776DF59" w14:textId="77777777" w:rsidR="00CB3289" w:rsidRDefault="00CB3289" w:rsidP="002558A5">
      <w:pPr>
        <w:rPr>
          <w:lang w:eastAsia="en-US"/>
        </w:rPr>
      </w:pPr>
    </w:p>
    <w:p w14:paraId="466314C0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If root (or sudo to root) is not available, start the agent from the /abs/zabbix/sbin/</w:t>
      </w:r>
    </w:p>
    <w:p w14:paraId="621FE529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cd /abs/zabbix/sbin/</w:t>
      </w:r>
    </w:p>
    <w:p w14:paraId="7CA746CF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./zabbix_agentd start</w:t>
      </w:r>
    </w:p>
    <w:p w14:paraId="38546923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!!! Mind that it will not be started as a service !!!</w:t>
      </w:r>
    </w:p>
    <w:p w14:paraId="195239F6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- result:</w:t>
      </w:r>
    </w:p>
    <w:p w14:paraId="02864878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$ ps -ef | grep zabbix</w:t>
      </w:r>
    </w:p>
    <w:p w14:paraId="7496DC9C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zabbix   21285     1  0 12:24 ?        00:00:00 /abs/zabbix/sbin/zabbix_agentd</w:t>
      </w:r>
    </w:p>
    <w:p w14:paraId="5A9A55A4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zabbix   21286 21285  0 12:24 ?        00:00:00 /abs/zabbix/sbin/zabbix_agentd</w:t>
      </w:r>
    </w:p>
    <w:p w14:paraId="6DD466FE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zabbix   21287 21285  0 12:24 ?        00:00:00 /abs/zabbix/sbin/zabbix_agentd</w:t>
      </w:r>
    </w:p>
    <w:p w14:paraId="08800621" w14:textId="77777777" w:rsidR="002558A5" w:rsidRDefault="002558A5" w:rsidP="002558A5">
      <w:pPr>
        <w:rPr>
          <w:lang w:eastAsia="en-US"/>
        </w:rPr>
      </w:pPr>
      <w:r>
        <w:rPr>
          <w:lang w:eastAsia="en-US"/>
        </w:rPr>
        <w:t>zabbix   21288 21285  0 12:24 ?        00:00:00 /abs/zabbix/sbin/zabbix_agentd</w:t>
      </w:r>
    </w:p>
    <w:p w14:paraId="282DB06B" w14:textId="77777777" w:rsidR="00761D5F" w:rsidRDefault="002558A5" w:rsidP="00761D5F">
      <w:pPr>
        <w:rPr>
          <w:lang w:eastAsia="en-US"/>
        </w:rPr>
      </w:pPr>
      <w:r>
        <w:rPr>
          <w:lang w:eastAsia="en-US"/>
        </w:rPr>
        <w:t>zabbix   21289 21285  0 12:24 ?        00:00:00 /abs/zabbix/sbin/zabbix_agentd</w:t>
      </w:r>
    </w:p>
    <w:p w14:paraId="1BB625DE" w14:textId="65CA97C8" w:rsidR="009A3B3F" w:rsidRDefault="009A3B3F" w:rsidP="00761D5F">
      <w:pPr>
        <w:rPr>
          <w:lang w:eastAsia="en-US"/>
        </w:rPr>
      </w:pPr>
      <w:r>
        <w:rPr>
          <w:lang w:eastAsia="en-US"/>
        </w:rPr>
        <w:br w:type="page"/>
      </w:r>
    </w:p>
    <w:p w14:paraId="35D77BC8" w14:textId="77777777" w:rsidR="009A3B3F" w:rsidRDefault="009A3B3F" w:rsidP="009A3B3F">
      <w:pPr>
        <w:rPr>
          <w:lang w:eastAsia="en-US"/>
        </w:rPr>
      </w:pPr>
      <w:r w:rsidRPr="009A3B3F">
        <w:rPr>
          <w:rStyle w:val="Heading2Char"/>
          <w:lang w:eastAsia="en-US"/>
        </w:rPr>
        <w:lastRenderedPageBreak/>
        <w:t>Zabbix Proxy install</w:t>
      </w:r>
      <w:r>
        <w:rPr>
          <w:lang w:eastAsia="en-US"/>
        </w:rPr>
        <w:t>:</w:t>
      </w:r>
    </w:p>
    <w:p w14:paraId="26B48219" w14:textId="77777777" w:rsidR="009A3B3F" w:rsidRDefault="009A3B3F" w:rsidP="009A3B3F">
      <w:pPr>
        <w:rPr>
          <w:lang w:eastAsia="en-US"/>
        </w:rPr>
      </w:pPr>
    </w:p>
    <w:p w14:paraId="75EFB5C5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Remark: Parts are identical as agent install or can be done in one action .</w:t>
      </w:r>
    </w:p>
    <w:p w14:paraId="081D4BB8" w14:textId="77777777" w:rsidR="009A3B3F" w:rsidRDefault="009A3B3F" w:rsidP="009A3B3F">
      <w:pPr>
        <w:rPr>
          <w:lang w:eastAsia="en-US"/>
        </w:rPr>
      </w:pPr>
    </w:p>
    <w:p w14:paraId="66EE7CC7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Zabbix is run on a system in the dedicated user (Zabbix) therefor this user needs to be created.</w:t>
      </w:r>
    </w:p>
    <w:p w14:paraId="6635BB3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All Zabbix installations is done on the /abs/Zabbix directory.</w:t>
      </w:r>
    </w:p>
    <w:p w14:paraId="365B9CB9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To read out the database with the proxy an Oracle Client is needed as well.</w:t>
      </w:r>
    </w:p>
    <w:p w14:paraId="73982F15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In the /abs a instantclient 12 is put to make database connections possible.</w:t>
      </w:r>
    </w:p>
    <w:p w14:paraId="30533C94" w14:textId="77777777" w:rsidR="009A3B3F" w:rsidRDefault="009A3B3F" w:rsidP="009A3B3F">
      <w:pPr>
        <w:rPr>
          <w:lang w:eastAsia="en-US"/>
        </w:rPr>
      </w:pPr>
    </w:p>
    <w:p w14:paraId="0447CEAA" w14:textId="77777777" w:rsidR="009A3B3F" w:rsidRDefault="009A3B3F" w:rsidP="009A3B3F">
      <w:pPr>
        <w:rPr>
          <w:lang w:eastAsia="en-US"/>
        </w:rPr>
      </w:pPr>
    </w:p>
    <w:p w14:paraId="51CFFB84" w14:textId="77777777" w:rsidR="009A3B3F" w:rsidRDefault="009A3B3F" w:rsidP="007878E2">
      <w:pPr>
        <w:pStyle w:val="Heading2"/>
        <w:rPr>
          <w:lang w:eastAsia="en-US"/>
        </w:rPr>
      </w:pPr>
      <w:r>
        <w:rPr>
          <w:lang w:eastAsia="en-US"/>
        </w:rPr>
        <w:t>Create Zabbix user (if not created before)</w:t>
      </w:r>
    </w:p>
    <w:p w14:paraId="32F0D3CA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Log in as root, create user and directory :</w:t>
      </w:r>
    </w:p>
    <w:p w14:paraId="5BF9C83E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useradd zabbix</w:t>
      </w:r>
    </w:p>
    <w:p w14:paraId="1883E6E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passwd zabbix</w:t>
      </w:r>
    </w:p>
    <w:p w14:paraId="173D6FAE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mkdir -p /abs/zabbix</w:t>
      </w:r>
    </w:p>
    <w:p w14:paraId="2AF21831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Change ownership of directory:</w:t>
      </w:r>
    </w:p>
    <w:p w14:paraId="2496C933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chown -R zabbix:zabbix /abs/zabbix</w:t>
      </w:r>
    </w:p>
    <w:p w14:paraId="47B1623F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chmod 700 /abs/zabbix</w:t>
      </w:r>
    </w:p>
    <w:p w14:paraId="7B12F7FB" w14:textId="77777777" w:rsidR="009A3B3F" w:rsidRDefault="009A3B3F" w:rsidP="009A3B3F">
      <w:pPr>
        <w:rPr>
          <w:lang w:eastAsia="en-US"/>
        </w:rPr>
      </w:pPr>
    </w:p>
    <w:p w14:paraId="21C04402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 xml:space="preserve">Add Zabbix server and </w:t>
      </w:r>
      <w:r w:rsidR="007878E2">
        <w:rPr>
          <w:lang w:eastAsia="en-US"/>
        </w:rPr>
        <w:t>proxy</w:t>
      </w:r>
      <w:r>
        <w:rPr>
          <w:lang w:eastAsia="en-US"/>
        </w:rPr>
        <w:t xml:space="preserve"> ports to /etc/services file (if communication on 1005</w:t>
      </w:r>
      <w:r w:rsidR="007878E2">
        <w:rPr>
          <w:lang w:eastAsia="en-US"/>
        </w:rPr>
        <w:t>1</w:t>
      </w:r>
      <w:r>
        <w:rPr>
          <w:lang w:eastAsia="en-US"/>
        </w:rPr>
        <w:t>/tcp and 1005</w:t>
      </w:r>
      <w:r w:rsidR="007878E2">
        <w:rPr>
          <w:lang w:eastAsia="en-US"/>
        </w:rPr>
        <w:t>1</w:t>
      </w:r>
      <w:r>
        <w:rPr>
          <w:lang w:eastAsia="en-US"/>
        </w:rPr>
        <w:t>/udp is not possible):</w:t>
      </w:r>
    </w:p>
    <w:p w14:paraId="67FDC2E3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echo 'zabbix_</w:t>
      </w:r>
      <w:r w:rsidR="007878E2">
        <w:rPr>
          <w:lang w:eastAsia="en-US"/>
        </w:rPr>
        <w:t>trap</w:t>
      </w:r>
      <w:r>
        <w:rPr>
          <w:lang w:eastAsia="en-US"/>
        </w:rPr>
        <w:t xml:space="preserve"> 1005</w:t>
      </w:r>
      <w:r w:rsidR="007878E2">
        <w:rPr>
          <w:lang w:eastAsia="en-US"/>
        </w:rPr>
        <w:t>1</w:t>
      </w:r>
      <w:r>
        <w:rPr>
          <w:lang w:eastAsia="en-US"/>
        </w:rPr>
        <w:t>/tcp' &gt;&gt; /etc/services</w:t>
      </w:r>
    </w:p>
    <w:p w14:paraId="0D2A6738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echo 'zabbix_</w:t>
      </w:r>
      <w:r w:rsidR="007878E2">
        <w:rPr>
          <w:lang w:eastAsia="en-US"/>
        </w:rPr>
        <w:t>trap</w:t>
      </w:r>
      <w:r>
        <w:rPr>
          <w:lang w:eastAsia="en-US"/>
        </w:rPr>
        <w:t xml:space="preserve"> 1005</w:t>
      </w:r>
      <w:r w:rsidR="007878E2">
        <w:rPr>
          <w:lang w:eastAsia="en-US"/>
        </w:rPr>
        <w:t>1</w:t>
      </w:r>
      <w:r>
        <w:rPr>
          <w:lang w:eastAsia="en-US"/>
        </w:rPr>
        <w:t>/udp' &gt;&gt; /etc/services</w:t>
      </w:r>
    </w:p>
    <w:p w14:paraId="2EC68046" w14:textId="77777777" w:rsidR="009A3B3F" w:rsidRDefault="009A3B3F" w:rsidP="009A3B3F">
      <w:pPr>
        <w:rPr>
          <w:lang w:eastAsia="en-US"/>
        </w:rPr>
      </w:pPr>
    </w:p>
    <w:p w14:paraId="1033C85C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firewall-cmd --zone=public --add-port=10050/tcp --permanent</w:t>
      </w:r>
    </w:p>
    <w:p w14:paraId="2D9A3D7A" w14:textId="77777777" w:rsidR="009A3B3F" w:rsidRDefault="009A3B3F" w:rsidP="009A3B3F">
      <w:pPr>
        <w:rPr>
          <w:lang w:eastAsia="en-US"/>
        </w:rPr>
      </w:pPr>
    </w:p>
    <w:p w14:paraId="113532D0" w14:textId="3CED38E1" w:rsidR="009A3B3F" w:rsidRDefault="009A3B3F" w:rsidP="007878E2">
      <w:pPr>
        <w:pStyle w:val="Heading2"/>
        <w:rPr>
          <w:lang w:eastAsia="en-US"/>
        </w:rPr>
      </w:pPr>
      <w:r>
        <w:rPr>
          <w:lang w:eastAsia="en-US"/>
        </w:rPr>
        <w:t>Install Zabbix needed sources</w:t>
      </w:r>
    </w:p>
    <w:p w14:paraId="73ABEBF9" w14:textId="459031B8" w:rsidR="00C35152" w:rsidRDefault="00C35152" w:rsidP="00C35152">
      <w:pPr>
        <w:rPr>
          <w:lang w:eastAsia="en-US"/>
        </w:rPr>
      </w:pPr>
    </w:p>
    <w:p w14:paraId="47D04C1D" w14:textId="54E125E6" w:rsidR="00C35152" w:rsidRDefault="00C35152" w:rsidP="00C35152">
      <w:pPr>
        <w:rPr>
          <w:lang w:eastAsia="en-US"/>
        </w:rPr>
      </w:pPr>
      <w:r w:rsidRPr="00C35152">
        <w:rPr>
          <w:lang w:eastAsia="en-US"/>
        </w:rPr>
        <w:t>dnf install oracle-epel-release-el8.x86_64</w:t>
      </w:r>
    </w:p>
    <w:p w14:paraId="057A72BB" w14:textId="77777777" w:rsidR="00C35152" w:rsidRPr="00C35152" w:rsidRDefault="00C35152" w:rsidP="00C35152">
      <w:pPr>
        <w:rPr>
          <w:lang w:eastAsia="en-US"/>
        </w:rPr>
      </w:pPr>
    </w:p>
    <w:p w14:paraId="40EAFF99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Next is to compile zabbix proxy from sources on the host:</w:t>
      </w:r>
    </w:p>
    <w:p w14:paraId="125C669A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Compile from source:</w:t>
      </w:r>
    </w:p>
    <w:p w14:paraId="7DD8E980" w14:textId="77777777" w:rsidR="001C1C8C" w:rsidRDefault="00972578" w:rsidP="001C1C8C">
      <w:pPr>
        <w:rPr>
          <w:lang w:eastAsia="en-US"/>
        </w:rPr>
      </w:pPr>
      <w:r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wget</w:t>
      </w:r>
    </w:p>
    <w:p w14:paraId="0582BF40" w14:textId="6ED0E6D1" w:rsidR="001C1C8C" w:rsidRPr="00B34B5F" w:rsidRDefault="00972578" w:rsidP="001C1C8C">
      <w:pPr>
        <w:rPr>
          <w:lang w:eastAsia="en-US"/>
        </w:rPr>
      </w:pPr>
      <w:r w:rsidRPr="00B34B5F">
        <w:rPr>
          <w:lang w:eastAsia="en-US"/>
        </w:rPr>
        <w:t xml:space="preserve"># </w:t>
      </w:r>
      <w:r w:rsidR="00B34B5F" w:rsidRPr="00B34B5F">
        <w:rPr>
          <w:lang w:eastAsia="en-US"/>
        </w:rPr>
        <w:t>dnf</w:t>
      </w:r>
      <w:r w:rsidR="001C1C8C" w:rsidRPr="00B34B5F">
        <w:rPr>
          <w:lang w:eastAsia="en-US"/>
        </w:rPr>
        <w:t xml:space="preserve"> install pcre </w:t>
      </w:r>
      <w:r w:rsidR="00996A8D" w:rsidRPr="00996A8D">
        <w:rPr>
          <w:lang w:eastAsia="en-US"/>
        </w:rPr>
        <w:t>libevent</w:t>
      </w:r>
    </w:p>
    <w:p w14:paraId="03EFB586" w14:textId="77777777" w:rsidR="001C1C8C" w:rsidRPr="00B34B5F" w:rsidRDefault="00972578" w:rsidP="001C1C8C">
      <w:pPr>
        <w:rPr>
          <w:lang w:eastAsia="en-US"/>
        </w:rPr>
      </w:pPr>
      <w:r w:rsidRPr="00B34B5F">
        <w:rPr>
          <w:lang w:eastAsia="en-US"/>
        </w:rPr>
        <w:t xml:space="preserve"># </w:t>
      </w:r>
      <w:r w:rsidR="00B34B5F" w:rsidRPr="00B34B5F">
        <w:rPr>
          <w:lang w:eastAsia="en-US"/>
        </w:rPr>
        <w:t>dnf</w:t>
      </w:r>
      <w:r w:rsidR="001C1C8C" w:rsidRPr="00B34B5F">
        <w:rPr>
          <w:lang w:eastAsia="en-US"/>
        </w:rPr>
        <w:t xml:space="preserve"> install net-snmp net-snmp-utils net-snmp-devel net-snmp-libs</w:t>
      </w:r>
    </w:p>
    <w:p w14:paraId="1E137CCB" w14:textId="77777777" w:rsidR="001C1C8C" w:rsidRDefault="00972578" w:rsidP="001C1C8C">
      <w:pPr>
        <w:rPr>
          <w:lang w:eastAsia="en-US"/>
        </w:rPr>
      </w:pPr>
      <w:r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gcc</w:t>
      </w:r>
    </w:p>
    <w:p w14:paraId="6CA74A8A" w14:textId="77777777" w:rsidR="001C1C8C" w:rsidRDefault="00972578" w:rsidP="001C1C8C">
      <w:pPr>
        <w:rPr>
          <w:lang w:eastAsia="en-US"/>
        </w:rPr>
      </w:pPr>
      <w:r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make</w:t>
      </w:r>
    </w:p>
    <w:p w14:paraId="68E38552" w14:textId="77777777" w:rsidR="001C1C8C" w:rsidRDefault="00972578" w:rsidP="001C1C8C">
      <w:pPr>
        <w:rPr>
          <w:lang w:eastAsia="en-US"/>
        </w:rPr>
      </w:pPr>
      <w:r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curl-devel</w:t>
      </w:r>
    </w:p>
    <w:p w14:paraId="7B7E77EC" w14:textId="72ECF542" w:rsidR="00972578" w:rsidRDefault="00972578" w:rsidP="001C1C8C">
      <w:pPr>
        <w:rPr>
          <w:lang w:eastAsia="en-US"/>
        </w:rPr>
      </w:pPr>
      <w:r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</w:t>
      </w:r>
      <w:r w:rsidRPr="00972578">
        <w:rPr>
          <w:lang w:eastAsia="en-US"/>
        </w:rPr>
        <w:t xml:space="preserve">chrony </w:t>
      </w:r>
      <w:r w:rsidRPr="00972578">
        <w:rPr>
          <w:lang w:eastAsia="en-US"/>
        </w:rPr>
        <w:tab/>
        <w:t xml:space="preserve">(installed (replaces ntp for </w:t>
      </w:r>
      <w:r w:rsidR="007D4590">
        <w:rPr>
          <w:lang w:eastAsia="en-US"/>
        </w:rPr>
        <w:t>Oracle</w:t>
      </w:r>
      <w:r w:rsidRPr="00972578">
        <w:rPr>
          <w:lang w:eastAsia="en-US"/>
        </w:rPr>
        <w:t>8))</w:t>
      </w:r>
    </w:p>
    <w:p w14:paraId="37ACED3F" w14:textId="77777777" w:rsidR="00996A8D" w:rsidRDefault="00972578" w:rsidP="00996A8D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</w:t>
      </w:r>
      <w:r w:rsidR="00996A8D" w:rsidRPr="00996A8D">
        <w:rPr>
          <w:lang w:eastAsia="en-US"/>
        </w:rPr>
        <w:t xml:space="preserve">sqlite.x86_64 </w:t>
      </w:r>
    </w:p>
    <w:p w14:paraId="50502528" w14:textId="4BB9F305" w:rsidR="001C1C8C" w:rsidRDefault="00972578" w:rsidP="00996A8D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mlocate</w:t>
      </w:r>
    </w:p>
    <w:p w14:paraId="6A1B5597" w14:textId="77777777" w:rsidR="005221A0" w:rsidRDefault="00972578" w:rsidP="001C1C8C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</w:t>
      </w:r>
      <w:r w:rsidR="00996A8D" w:rsidRPr="00996A8D">
        <w:rPr>
          <w:lang w:eastAsia="en-US"/>
        </w:rPr>
        <w:t>libsqlite3x-devel.x86_64 libsqlite3x.x86_6</w:t>
      </w:r>
      <w:r w:rsidR="005221A0">
        <w:rPr>
          <w:lang w:eastAsia="en-US"/>
        </w:rPr>
        <w:t>4</w:t>
      </w:r>
    </w:p>
    <w:p w14:paraId="182C4B34" w14:textId="3831D092" w:rsidR="001C1C8C" w:rsidRDefault="00972578" w:rsidP="001C1C8C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</w:t>
      </w:r>
      <w:r w:rsidR="00870CE5" w:rsidRPr="00870CE5">
        <w:rPr>
          <w:lang w:eastAsia="en-US"/>
        </w:rPr>
        <w:t>compat-libpthread-nonshared.x86_64</w:t>
      </w:r>
    </w:p>
    <w:p w14:paraId="764DBC8A" w14:textId="77777777" w:rsidR="001C1C8C" w:rsidRDefault="00972578" w:rsidP="001C1C8C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sqlite.x86_64</w:t>
      </w:r>
    </w:p>
    <w:p w14:paraId="1F46F23F" w14:textId="650CDE4D" w:rsidR="001C1C8C" w:rsidRDefault="00972578" w:rsidP="001C1C8C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</w:t>
      </w:r>
      <w:r w:rsidR="00996A8D" w:rsidRPr="00996A8D">
        <w:rPr>
          <w:lang w:eastAsia="en-US"/>
        </w:rPr>
        <w:t>sqlite-devel.x86_64</w:t>
      </w:r>
    </w:p>
    <w:p w14:paraId="7FC814F4" w14:textId="40D56C9F" w:rsidR="001C1C8C" w:rsidRDefault="00972578" w:rsidP="001C1C8C">
      <w:pPr>
        <w:rPr>
          <w:lang w:eastAsia="en-US"/>
        </w:rPr>
      </w:pPr>
      <w:r w:rsidRPr="00972578">
        <w:rPr>
          <w:lang w:eastAsia="en-US"/>
        </w:rPr>
        <w:t xml:space="preserve"># </w:t>
      </w:r>
      <w:r w:rsidR="00B34B5F">
        <w:rPr>
          <w:lang w:eastAsia="en-US"/>
        </w:rPr>
        <w:t>dnf</w:t>
      </w:r>
      <w:r w:rsidR="001C1C8C">
        <w:rPr>
          <w:lang w:eastAsia="en-US"/>
        </w:rPr>
        <w:t xml:space="preserve"> install fping</w:t>
      </w:r>
    </w:p>
    <w:p w14:paraId="56B4EE78" w14:textId="35AF78EB" w:rsidR="00870CE5" w:rsidRDefault="00870CE5" w:rsidP="001C1C8C">
      <w:pPr>
        <w:rPr>
          <w:lang w:eastAsia="en-US"/>
        </w:rPr>
      </w:pPr>
      <w:r>
        <w:rPr>
          <w:lang w:eastAsia="en-US"/>
        </w:rPr>
        <w:t xml:space="preserve"># </w:t>
      </w:r>
      <w:r w:rsidRPr="00870CE5">
        <w:rPr>
          <w:lang w:eastAsia="en-US"/>
        </w:rPr>
        <w:t>dnf install zlib.x86_6</w:t>
      </w:r>
      <w:r>
        <w:rPr>
          <w:lang w:eastAsia="en-US"/>
        </w:rPr>
        <w:t>4</w:t>
      </w:r>
    </w:p>
    <w:p w14:paraId="27BE9AE7" w14:textId="564946FD" w:rsidR="005221A0" w:rsidRDefault="005221A0" w:rsidP="001C1C8C">
      <w:pPr>
        <w:rPr>
          <w:lang w:eastAsia="en-US"/>
        </w:rPr>
      </w:pPr>
    </w:p>
    <w:p w14:paraId="54354528" w14:textId="7C2F4BFF" w:rsidR="005221A0" w:rsidRDefault="005221A0" w:rsidP="001C1C8C">
      <w:pPr>
        <w:rPr>
          <w:lang w:eastAsia="en-US"/>
        </w:rPr>
      </w:pPr>
      <w:r>
        <w:rPr>
          <w:lang w:eastAsia="en-US"/>
        </w:rPr>
        <w:t>Or</w:t>
      </w:r>
    </w:p>
    <w:p w14:paraId="13801105" w14:textId="3D83753D" w:rsidR="005221A0" w:rsidRDefault="005221A0" w:rsidP="001C1C8C">
      <w:pPr>
        <w:rPr>
          <w:lang w:eastAsia="en-US"/>
        </w:rPr>
      </w:pPr>
    </w:p>
    <w:p w14:paraId="77358BE2" w14:textId="29B784F3" w:rsidR="005221A0" w:rsidRDefault="005221A0" w:rsidP="001C1C8C">
      <w:pPr>
        <w:rPr>
          <w:lang w:eastAsia="en-US"/>
        </w:rPr>
      </w:pPr>
      <w:r w:rsidRPr="005221A0">
        <w:rPr>
          <w:lang w:eastAsia="en-US"/>
        </w:rPr>
        <w:t>dnf install -y wget pcre libevent net-snmp net-snmp-utils net-snmp-devel net-snmp-libs gcc make curl-devel chrony sqlite.x86_64  mlocate libsqlite3x-devel.x86_64 libsqlite3x.x86_64 compat-libpthread-nonshared.x86_64 sqlite.x86_64 sqlite-devel.x86_64 fping zlib.x86_64</w:t>
      </w:r>
    </w:p>
    <w:p w14:paraId="57222C80" w14:textId="59B4AE9E" w:rsidR="00337BDD" w:rsidRDefault="00337BDD" w:rsidP="001C1C8C">
      <w:pPr>
        <w:rPr>
          <w:lang w:eastAsia="en-US"/>
        </w:rPr>
      </w:pPr>
    </w:p>
    <w:p w14:paraId="039BB78C" w14:textId="427CF605" w:rsidR="00B81A0F" w:rsidRDefault="00B81A0F" w:rsidP="001C1C8C">
      <w:pPr>
        <w:rPr>
          <w:lang w:eastAsia="en-US"/>
        </w:rPr>
      </w:pPr>
      <w:r>
        <w:rPr>
          <w:lang w:eastAsia="en-US"/>
        </w:rPr>
        <w:t>to double check the installed packes or errors.</w:t>
      </w:r>
    </w:p>
    <w:p w14:paraId="1E31C100" w14:textId="590B398E" w:rsidR="00337BDD" w:rsidRDefault="00337BDD" w:rsidP="001C1C8C">
      <w:pPr>
        <w:rPr>
          <w:lang w:eastAsia="en-US"/>
        </w:rPr>
      </w:pPr>
    </w:p>
    <w:p w14:paraId="70C77963" w14:textId="77777777" w:rsidR="00B81A0F" w:rsidRDefault="00B81A0F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1EABEC9C" w14:textId="4EF6E54C" w:rsidR="00337BDD" w:rsidRDefault="00337BDD" w:rsidP="001C1C8C">
      <w:pPr>
        <w:rPr>
          <w:lang w:eastAsia="en-US"/>
        </w:rPr>
      </w:pPr>
      <w:r>
        <w:rPr>
          <w:lang w:eastAsia="en-US"/>
        </w:rPr>
        <w:lastRenderedPageBreak/>
        <w:t>Execute commands</w:t>
      </w:r>
    </w:p>
    <w:p w14:paraId="6682088C" w14:textId="77777777" w:rsidR="00614CD6" w:rsidRDefault="00614CD6" w:rsidP="00614CD6">
      <w:pPr>
        <w:rPr>
          <w:lang w:eastAsia="en-US"/>
        </w:rPr>
      </w:pPr>
      <w:r w:rsidRPr="00972578">
        <w:rPr>
          <w:lang w:eastAsia="en-US"/>
        </w:rPr>
        <w:t xml:space="preserve"># </w:t>
      </w:r>
      <w:r>
        <w:rPr>
          <w:lang w:eastAsia="en-US"/>
        </w:rPr>
        <w:t>updatedb</w:t>
      </w:r>
    </w:p>
    <w:p w14:paraId="4373AC1E" w14:textId="233FC90F" w:rsidR="00337BDD" w:rsidRDefault="00337BDD" w:rsidP="001C1C8C">
      <w:pPr>
        <w:rPr>
          <w:lang w:eastAsia="en-US"/>
        </w:rPr>
      </w:pPr>
      <w:r w:rsidRPr="00972578">
        <w:rPr>
          <w:lang w:eastAsia="en-US"/>
        </w:rPr>
        <w:t xml:space="preserve"># </w:t>
      </w:r>
      <w:r>
        <w:rPr>
          <w:lang w:eastAsia="en-US"/>
        </w:rPr>
        <w:t>locate sqlite</w:t>
      </w:r>
    </w:p>
    <w:p w14:paraId="39D8CC14" w14:textId="77777777" w:rsidR="009A3B3F" w:rsidRDefault="009A3B3F" w:rsidP="009A3B3F">
      <w:pPr>
        <w:rPr>
          <w:lang w:eastAsia="en-US"/>
        </w:rPr>
      </w:pPr>
    </w:p>
    <w:p w14:paraId="4D19E36C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su – zabbix</w:t>
      </w:r>
    </w:p>
    <w:p w14:paraId="75367D00" w14:textId="77777777" w:rsidR="009A3B3F" w:rsidRDefault="009A3B3F" w:rsidP="009A3B3F">
      <w:pPr>
        <w:rPr>
          <w:lang w:eastAsia="en-US"/>
        </w:rPr>
      </w:pPr>
    </w:p>
    <w:p w14:paraId="46664FE0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mkdir -p /abs/zabbix/src</w:t>
      </w:r>
    </w:p>
    <w:p w14:paraId="5E132D59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mkdir -p /abs/zabbix/log</w:t>
      </w:r>
    </w:p>
    <w:p w14:paraId="20BF9B88" w14:textId="77777777" w:rsidR="009A3B3F" w:rsidRDefault="009A3B3F" w:rsidP="009A3B3F">
      <w:pPr>
        <w:rPr>
          <w:lang w:eastAsia="en-US"/>
        </w:rPr>
      </w:pPr>
    </w:p>
    <w:p w14:paraId="71BE6EF8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cd /abs/zabbix/src</w:t>
      </w:r>
    </w:p>
    <w:p w14:paraId="31B413A2" w14:textId="77777777" w:rsidR="009A3B3F" w:rsidRDefault="009A3B3F" w:rsidP="009A3B3F">
      <w:pPr>
        <w:rPr>
          <w:lang w:eastAsia="en-US"/>
        </w:rPr>
      </w:pPr>
    </w:p>
    <w:p w14:paraId="05010D28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>Download tar:</w:t>
      </w:r>
    </w:p>
    <w:p w14:paraId="1462641E" w14:textId="77777777" w:rsidR="00CE5047" w:rsidRDefault="00CE5047" w:rsidP="00CE5047">
      <w:pPr>
        <w:ind w:firstLine="720"/>
        <w:rPr>
          <w:lang w:eastAsia="en-US"/>
        </w:rPr>
      </w:pPr>
      <w:r>
        <w:rPr>
          <w:lang w:eastAsia="en-US"/>
        </w:rPr>
        <w:t xml:space="preserve"> (public)</w:t>
      </w:r>
    </w:p>
    <w:p w14:paraId="1DA7894C" w14:textId="77777777" w:rsidR="00CE5047" w:rsidRDefault="00CE5047" w:rsidP="00CE5047">
      <w:pPr>
        <w:rPr>
          <w:rStyle w:val="Hyperlink"/>
          <w:lang w:eastAsia="en-US"/>
        </w:rPr>
      </w:pPr>
      <w:r>
        <w:rPr>
          <w:lang w:eastAsia="en-US"/>
        </w:rPr>
        <w:t xml:space="preserve">$ wget </w:t>
      </w:r>
      <w:hyperlink r:id="rId16" w:history="1">
        <w:r w:rsidRPr="00C168FF">
          <w:rPr>
            <w:rStyle w:val="Hyperlink"/>
            <w:lang w:eastAsia="en-US"/>
          </w:rPr>
          <w:t>https://sourceforge.net/projects/zabbix/files/ZABBIX%20Latest%20Stable/4.0.4/zabbix-4.0.4.tar.gz</w:t>
        </w:r>
      </w:hyperlink>
    </w:p>
    <w:p w14:paraId="3F4AFD81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>(or latest available)</w:t>
      </w:r>
    </w:p>
    <w:p w14:paraId="3AEC0FFC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 xml:space="preserve">$ wget </w:t>
      </w:r>
      <w:hyperlink r:id="rId17" w:history="1">
        <w:r w:rsidRPr="0071570C">
          <w:rPr>
            <w:rStyle w:val="Hyperlink"/>
            <w:lang w:eastAsia="en-US"/>
          </w:rPr>
          <w:t>https://cdn.zabbix.com/zabbix/sources/stable/4.0/zabbix-4.0.36.tar.gz</w:t>
        </w:r>
      </w:hyperlink>
    </w:p>
    <w:p w14:paraId="0D2E1363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>(or from ABS)</w:t>
      </w:r>
    </w:p>
    <w:p w14:paraId="3BAA7277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 xml:space="preserve">$ wget </w:t>
      </w:r>
      <w:hyperlink r:id="rId18" w:history="1">
        <w:r w:rsidRPr="0071570C">
          <w:rPr>
            <w:rStyle w:val="Hyperlink"/>
            <w:lang w:eastAsia="en-US"/>
          </w:rPr>
          <w:t>http://download.abssolute.net/SLA/Zabbix_4.0 /zabbix-4.0.36.tar.gz</w:t>
        </w:r>
      </w:hyperlink>
    </w:p>
    <w:p w14:paraId="14F60D3C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>(Internal at ABS )</w:t>
      </w:r>
    </w:p>
    <w:p w14:paraId="3E666DA5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 xml:space="preserve">$ wget </w:t>
      </w:r>
      <w:hyperlink r:id="rId19" w:history="1">
        <w:r w:rsidRPr="0071570C">
          <w:rPr>
            <w:rStyle w:val="Hyperlink"/>
            <w:lang w:eastAsia="en-US"/>
          </w:rPr>
          <w:t>http://172.16.1.20/SLA/Zabbix_4.0 /zabbix-4.0.36.tar.gz</w:t>
        </w:r>
      </w:hyperlink>
    </w:p>
    <w:p w14:paraId="7A892B47" w14:textId="77777777" w:rsidR="00CE5047" w:rsidRDefault="00CE5047" w:rsidP="00CE5047">
      <w:pPr>
        <w:rPr>
          <w:lang w:eastAsia="en-US"/>
        </w:rPr>
      </w:pPr>
    </w:p>
    <w:p w14:paraId="7B4E48E9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 xml:space="preserve"> (if cannot download, copy zabbix-4.0.36.tar.gz locally and then transfer via ftp / winscp / etc)</w:t>
      </w:r>
    </w:p>
    <w:p w14:paraId="0550183F" w14:textId="77777777" w:rsidR="00CE5047" w:rsidRDefault="00CE5047" w:rsidP="00CE5047">
      <w:pPr>
        <w:rPr>
          <w:lang w:eastAsia="en-US"/>
        </w:rPr>
      </w:pPr>
    </w:p>
    <w:p w14:paraId="6CBED744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>Extract tar.gz:</w:t>
      </w:r>
    </w:p>
    <w:p w14:paraId="70553640" w14:textId="77777777" w:rsidR="00CE5047" w:rsidRDefault="00CE5047" w:rsidP="00CE5047">
      <w:pPr>
        <w:rPr>
          <w:lang w:eastAsia="en-US"/>
        </w:rPr>
      </w:pPr>
      <w:r>
        <w:rPr>
          <w:lang w:eastAsia="en-US"/>
        </w:rPr>
        <w:t>$ tar zxf zabbix-4.0.36.tar.gz</w:t>
      </w:r>
    </w:p>
    <w:p w14:paraId="2E35DA9A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 </w:t>
      </w:r>
    </w:p>
    <w:p w14:paraId="63101E22" w14:textId="77777777" w:rsidR="009A3B3F" w:rsidRDefault="009A3B3F" w:rsidP="00804311">
      <w:pPr>
        <w:pStyle w:val="Heading2"/>
        <w:rPr>
          <w:lang w:eastAsia="en-US"/>
        </w:rPr>
      </w:pPr>
      <w:r>
        <w:rPr>
          <w:lang w:eastAsia="en-US"/>
        </w:rPr>
        <w:t>Install Zabbix proxy</w:t>
      </w:r>
    </w:p>
    <w:p w14:paraId="7C60F688" w14:textId="56F104F5" w:rsidR="009A3B3F" w:rsidRDefault="009A3B3F" w:rsidP="009A3B3F">
      <w:pPr>
        <w:rPr>
          <w:lang w:eastAsia="en-US"/>
        </w:rPr>
      </w:pPr>
      <w:r>
        <w:rPr>
          <w:lang w:eastAsia="en-US"/>
        </w:rPr>
        <w:t>$ cd /abs/zabbix/src/zabbix-4.0.</w:t>
      </w:r>
      <w:r w:rsidR="004B778D">
        <w:rPr>
          <w:lang w:eastAsia="en-US"/>
        </w:rPr>
        <w:t>36</w:t>
      </w:r>
    </w:p>
    <w:p w14:paraId="2EDECD19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 xml:space="preserve">$ </w:t>
      </w:r>
      <w:r w:rsidR="008D0CD2" w:rsidRPr="008D0CD2">
        <w:rPr>
          <w:lang w:eastAsia="en-US"/>
        </w:rPr>
        <w:t>./configure --enable-proxy --with-net-snmp --with-libcurl --with-sqlite3 --enable-agent --prefix=/abs/zabbix --sysconfdir=/abs/zabbix/cfg</w:t>
      </w:r>
    </w:p>
    <w:p w14:paraId="346EFE2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 xml:space="preserve">$ make install </w:t>
      </w:r>
    </w:p>
    <w:p w14:paraId="21187E8D" w14:textId="77777777" w:rsidR="007878E2" w:rsidRDefault="007878E2" w:rsidP="009A3B3F">
      <w:pPr>
        <w:rPr>
          <w:lang w:eastAsia="en-US"/>
        </w:rPr>
      </w:pPr>
    </w:p>
    <w:p w14:paraId="476A2611" w14:textId="77777777" w:rsidR="00804311" w:rsidRDefault="00804311" w:rsidP="00804311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An directory listing will look like this:</w:t>
      </w:r>
    </w:p>
    <w:p w14:paraId="4E432F38" w14:textId="4BD212D1" w:rsidR="00804311" w:rsidRPr="00FE501E" w:rsidRDefault="00804311" w:rsidP="00804311">
      <w:pPr>
        <w:keepNext w:val="0"/>
        <w:suppressAutoHyphens w:val="0"/>
        <w:spacing w:after="200" w:line="276" w:lineRule="auto"/>
        <w:rPr>
          <w:rFonts w:ascii="Courier New" w:hAnsi="Courier New" w:cs="Courier New"/>
          <w:sz w:val="18"/>
          <w:szCs w:val="18"/>
          <w:lang w:eastAsia="en-US"/>
        </w:rPr>
      </w:pPr>
      <w:r w:rsidRPr="00FE501E">
        <w:rPr>
          <w:rFonts w:ascii="Courier New" w:hAnsi="Courier New" w:cs="Courier New"/>
          <w:sz w:val="18"/>
          <w:szCs w:val="18"/>
          <w:lang w:eastAsia="en-US"/>
        </w:rPr>
        <w:t>[zabbix@&lt;Servername&gt; zabbix]$ ls -l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total 0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2 zabbix zabbix 45 Nov 13 12:43 bin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82 Nov 14 10:15 cfg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21 Nov 13 12:43 lib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drwxr-xr-x. 2 zabbix zabbix 29 Nov 13 09:01 log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2 zabbix zabbix 27 Nov 13 12:43 sbin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17 Nov 13 12:43 share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>drwxrwxr-x. 3 zabbix zabbix 53 Nov 13 12:39 src</w:t>
      </w:r>
      <w:r w:rsidRPr="00FE501E">
        <w:rPr>
          <w:rFonts w:ascii="Courier New" w:hAnsi="Courier New" w:cs="Courier New"/>
          <w:sz w:val="18"/>
          <w:szCs w:val="18"/>
          <w:lang w:eastAsia="en-US"/>
        </w:rPr>
        <w:br/>
        <w:t xml:space="preserve">[zabbix@&lt;Servername&gt; zabbix]$ </w:t>
      </w:r>
    </w:p>
    <w:p w14:paraId="02775768" w14:textId="77777777" w:rsidR="00804311" w:rsidRDefault="00804311" w:rsidP="00804311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t>Now Basic Zabbix installation is finished: if more Linux systems need identical Zabbix install, this install can be copied direct:</w:t>
      </w:r>
    </w:p>
    <w:p w14:paraId="3760DF03" w14:textId="77777777" w:rsidR="00804311" w:rsidRDefault="00804311" w:rsidP="00804311">
      <w:pPr>
        <w:keepNext w:val="0"/>
        <w:suppressAutoHyphens w:val="0"/>
        <w:spacing w:after="200" w:line="276" w:lineRule="auto"/>
        <w:rPr>
          <w:lang w:eastAsia="en-US"/>
        </w:rPr>
      </w:pPr>
      <w:r w:rsidRPr="001D3F17">
        <w:rPr>
          <w:lang w:eastAsia="en-US"/>
        </w:rPr>
        <w:t>$ scp -r /abs/zabbix/* zabbix@&lt;second_host&gt;:/abs/zabbix/</w:t>
      </w:r>
    </w:p>
    <w:p w14:paraId="1A5852B5" w14:textId="77777777" w:rsidR="00FA0853" w:rsidRDefault="00FA0853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4969A15A" w14:textId="77777777" w:rsidR="009A3B3F" w:rsidRDefault="009A3B3F" w:rsidP="00804311">
      <w:pPr>
        <w:pStyle w:val="Heading2"/>
        <w:rPr>
          <w:lang w:eastAsia="en-US"/>
        </w:rPr>
      </w:pPr>
      <w:r>
        <w:rPr>
          <w:lang w:eastAsia="en-US"/>
        </w:rPr>
        <w:lastRenderedPageBreak/>
        <w:t xml:space="preserve">Configuring Zabbix </w:t>
      </w:r>
      <w:r w:rsidR="00804311">
        <w:rPr>
          <w:lang w:eastAsia="en-US"/>
        </w:rPr>
        <w:t>Proxy</w:t>
      </w:r>
    </w:p>
    <w:p w14:paraId="745FCAFD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 xml:space="preserve">Verify settings for </w:t>
      </w:r>
      <w:r w:rsidR="00FA0853">
        <w:rPr>
          <w:lang w:eastAsia="en-US"/>
        </w:rPr>
        <w:t>proxy</w:t>
      </w:r>
      <w:r>
        <w:rPr>
          <w:lang w:eastAsia="en-US"/>
        </w:rPr>
        <w:t>, edit following properties from /abs/zabbix/cfg/zabbix_</w:t>
      </w:r>
      <w:r w:rsidR="00FA0853">
        <w:rPr>
          <w:lang w:eastAsia="en-US"/>
        </w:rPr>
        <w:t>proxy</w:t>
      </w:r>
      <w:r>
        <w:rPr>
          <w:lang w:eastAsia="en-US"/>
        </w:rPr>
        <w:t>.conf file:</w:t>
      </w:r>
    </w:p>
    <w:p w14:paraId="19FB4F30" w14:textId="77777777" w:rsidR="00FA0853" w:rsidRDefault="00FA0853" w:rsidP="009A3B3F">
      <w:pPr>
        <w:rPr>
          <w:lang w:eastAsia="en-US"/>
        </w:rPr>
      </w:pPr>
    </w:p>
    <w:p w14:paraId="5919A0E7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PidFile=/abs/zabbix/log/zabbix_</w:t>
      </w:r>
      <w:r w:rsidR="00FA0853">
        <w:rPr>
          <w:lang w:eastAsia="en-US"/>
        </w:rPr>
        <w:t>proxy</w:t>
      </w:r>
      <w:r>
        <w:rPr>
          <w:lang w:eastAsia="en-US"/>
        </w:rPr>
        <w:t>.pid</w:t>
      </w:r>
    </w:p>
    <w:p w14:paraId="473EAE29" w14:textId="77777777" w:rsidR="00FA0853" w:rsidRDefault="00FA0853" w:rsidP="009A3B3F">
      <w:pPr>
        <w:rPr>
          <w:lang w:eastAsia="en-US"/>
        </w:rPr>
      </w:pPr>
    </w:p>
    <w:p w14:paraId="4AAC387B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LogFile=/abs/zabbix/log/zabbix_</w:t>
      </w:r>
      <w:r w:rsidR="00FA0853">
        <w:rPr>
          <w:lang w:eastAsia="en-US"/>
        </w:rPr>
        <w:t>proxy</w:t>
      </w:r>
      <w:r>
        <w:rPr>
          <w:lang w:eastAsia="en-US"/>
        </w:rPr>
        <w:t>.log</w:t>
      </w:r>
    </w:p>
    <w:p w14:paraId="4BFF9B81" w14:textId="77777777" w:rsidR="00FA0853" w:rsidRDefault="00FA0853" w:rsidP="009A3B3F">
      <w:pPr>
        <w:rPr>
          <w:lang w:eastAsia="en-US"/>
        </w:rPr>
      </w:pPr>
    </w:p>
    <w:p w14:paraId="27FD6F05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DebugLevel=3</w:t>
      </w:r>
    </w:p>
    <w:p w14:paraId="4098CD69" w14:textId="77777777" w:rsidR="00FA0853" w:rsidRDefault="00FA0853" w:rsidP="009A3B3F">
      <w:pPr>
        <w:rPr>
          <w:lang w:eastAsia="en-US"/>
        </w:rPr>
      </w:pPr>
    </w:p>
    <w:p w14:paraId="410D10A2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EnableRemoteCommands=1</w:t>
      </w:r>
    </w:p>
    <w:p w14:paraId="2D43E860" w14:textId="77777777" w:rsidR="00FE53FD" w:rsidRDefault="00FE53FD" w:rsidP="009A3B3F">
      <w:pPr>
        <w:rPr>
          <w:lang w:eastAsia="en-US"/>
        </w:rPr>
      </w:pPr>
    </w:p>
    <w:p w14:paraId="2136765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(Define witch IP may access the agent)</w:t>
      </w:r>
    </w:p>
    <w:p w14:paraId="41664AFC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Server=Customer_Proxy or Internal_Server</w:t>
      </w:r>
    </w:p>
    <w:p w14:paraId="0C57708E" w14:textId="6FD0D415" w:rsidR="009A3B3F" w:rsidRDefault="009A3B3F" w:rsidP="009A3B3F">
      <w:pPr>
        <w:rPr>
          <w:lang w:eastAsia="en-US"/>
        </w:rPr>
      </w:pPr>
      <w:r>
        <w:rPr>
          <w:lang w:eastAsia="en-US"/>
        </w:rPr>
        <w:t>Server=</w:t>
      </w:r>
      <w:r w:rsidR="0091373C" w:rsidRPr="0091373C">
        <w:t xml:space="preserve"> </w:t>
      </w:r>
      <w:r w:rsidR="0091373C" w:rsidRPr="0091373C">
        <w:rPr>
          <w:lang w:eastAsia="en-US"/>
        </w:rPr>
        <w:t xml:space="preserve">proxyrec.abssolute.net </w:t>
      </w:r>
      <w:r>
        <w:rPr>
          <w:lang w:eastAsia="en-US"/>
        </w:rPr>
        <w:t xml:space="preserve">(sla </w:t>
      </w:r>
      <w:r w:rsidR="0091373C">
        <w:rPr>
          <w:lang w:eastAsia="en-US"/>
        </w:rPr>
        <w:t>server of ABS</w:t>
      </w:r>
      <w:r>
        <w:rPr>
          <w:lang w:eastAsia="en-US"/>
        </w:rPr>
        <w:t>)</w:t>
      </w:r>
    </w:p>
    <w:p w14:paraId="1185A43F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Hostname=system.hostname  (Windows Hostname)</w:t>
      </w:r>
    </w:p>
    <w:p w14:paraId="4EFAC241" w14:textId="00A8201D" w:rsidR="009A3B3F" w:rsidRDefault="009A3B3F" w:rsidP="009A3B3F">
      <w:pPr>
        <w:rPr>
          <w:lang w:eastAsia="en-US"/>
        </w:rPr>
      </w:pPr>
      <w:r>
        <w:rPr>
          <w:lang w:eastAsia="en-US"/>
        </w:rPr>
        <w:t>Hostname=</w:t>
      </w:r>
      <w:r w:rsidR="0091373C" w:rsidRPr="0091373C">
        <w:t xml:space="preserve"> </w:t>
      </w:r>
      <w:r w:rsidR="0091373C" w:rsidRPr="0091373C">
        <w:rPr>
          <w:lang w:eastAsia="en-US"/>
        </w:rPr>
        <w:t>SLAPROXY_&lt;Customercode&gt;</w:t>
      </w:r>
      <w:r>
        <w:rPr>
          <w:lang w:eastAsia="en-US"/>
        </w:rPr>
        <w:t xml:space="preserve"> -&gt; hostname of the new agent deployment as it appears in zabbix dashboard</w:t>
      </w:r>
    </w:p>
    <w:p w14:paraId="04FB086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(Define IP it should listen too)</w:t>
      </w:r>
    </w:p>
    <w:p w14:paraId="2D7D9076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### Option: ListenIP</w:t>
      </w:r>
    </w:p>
    <w:p w14:paraId="451BD82F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      Agent will listen on the specified interface.</w:t>
      </w:r>
    </w:p>
    <w:p w14:paraId="58414A5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</w:t>
      </w:r>
    </w:p>
    <w:p w14:paraId="5BCD6EC0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Mandatory: no</w:t>
      </w:r>
    </w:p>
    <w:p w14:paraId="731EADB7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Default:</w:t>
      </w:r>
    </w:p>
    <w:p w14:paraId="7AFB29E2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#ListenIP=</w:t>
      </w:r>
    </w:p>
    <w:p w14:paraId="1082AC3B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(Disabled)</w:t>
      </w:r>
    </w:p>
    <w:p w14:paraId="001600EB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#ServerActive=127.0.0.1</w:t>
      </w:r>
    </w:p>
    <w:p w14:paraId="672DF4A9" w14:textId="7A643CD6" w:rsidR="009A3B3F" w:rsidRDefault="009A3B3F" w:rsidP="009A3B3F">
      <w:pPr>
        <w:rPr>
          <w:lang w:eastAsia="en-US"/>
        </w:rPr>
      </w:pPr>
      <w:r>
        <w:rPr>
          <w:lang w:eastAsia="en-US"/>
        </w:rPr>
        <w:t>Timeout=8</w:t>
      </w:r>
    </w:p>
    <w:p w14:paraId="727EE62F" w14:textId="166A7315" w:rsidR="00B37F4E" w:rsidRDefault="00B37F4E" w:rsidP="009A3B3F">
      <w:pPr>
        <w:rPr>
          <w:lang w:eastAsia="en-US"/>
        </w:rPr>
      </w:pPr>
      <w:r w:rsidRPr="00B37F4E">
        <w:rPr>
          <w:lang w:eastAsia="en-US"/>
        </w:rPr>
        <w:t>DBName=/abs/zabbix/database/zabbix.db</w:t>
      </w:r>
    </w:p>
    <w:p w14:paraId="0CCD9AF0" w14:textId="11F5D624" w:rsidR="00765207" w:rsidRDefault="00765207" w:rsidP="009A3B3F">
      <w:pPr>
        <w:rPr>
          <w:lang w:eastAsia="en-US"/>
        </w:rPr>
      </w:pPr>
      <w:r w:rsidRPr="00765207">
        <w:rPr>
          <w:lang w:eastAsia="en-US"/>
        </w:rPr>
        <w:t>DBUser=root</w:t>
      </w:r>
    </w:p>
    <w:p w14:paraId="690FE790" w14:textId="77777777" w:rsidR="009E3326" w:rsidRDefault="009E3326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22336392" w14:textId="77777777" w:rsidR="009A3B3F" w:rsidRDefault="009A3B3F" w:rsidP="009E3326">
      <w:pPr>
        <w:pStyle w:val="Heading2"/>
        <w:rPr>
          <w:lang w:eastAsia="en-US"/>
        </w:rPr>
      </w:pPr>
      <w:r>
        <w:rPr>
          <w:lang w:eastAsia="en-US"/>
        </w:rPr>
        <w:lastRenderedPageBreak/>
        <w:t>Create auto</w:t>
      </w:r>
      <w:r w:rsidR="007C17F1">
        <w:rPr>
          <w:lang w:eastAsia="en-US"/>
        </w:rPr>
        <w:t xml:space="preserve"> </w:t>
      </w:r>
      <w:r>
        <w:rPr>
          <w:lang w:eastAsia="en-US"/>
        </w:rPr>
        <w:t>start script</w:t>
      </w:r>
    </w:p>
    <w:p w14:paraId="287F8CDE" w14:textId="77777777" w:rsidR="009A3B3F" w:rsidRDefault="009A3B3F" w:rsidP="009A3B3F">
      <w:pPr>
        <w:rPr>
          <w:lang w:eastAsia="en-US"/>
        </w:rPr>
      </w:pPr>
    </w:p>
    <w:p w14:paraId="404BD64C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Create in directory  /</w:t>
      </w:r>
      <w:r w:rsidR="009E3326">
        <w:rPr>
          <w:lang w:eastAsia="en-US"/>
        </w:rPr>
        <w:t>abs</w:t>
      </w:r>
      <w:r>
        <w:rPr>
          <w:lang w:eastAsia="en-US"/>
        </w:rPr>
        <w:t>/zabbix/init.d/ a file :zabbix_</w:t>
      </w:r>
      <w:r w:rsidR="00FA0853">
        <w:rPr>
          <w:lang w:eastAsia="en-US"/>
        </w:rPr>
        <w:t>proxy</w:t>
      </w:r>
      <w:r>
        <w:rPr>
          <w:lang w:eastAsia="en-US"/>
        </w:rPr>
        <w:t xml:space="preserve"> with following content:</w:t>
      </w:r>
    </w:p>
    <w:p w14:paraId="3868FD8C" w14:textId="77777777" w:rsidR="009A3B3F" w:rsidRDefault="009A3B3F" w:rsidP="009A3B3F">
      <w:pPr>
        <w:rPr>
          <w:lang w:eastAsia="en-US"/>
        </w:rPr>
      </w:pPr>
    </w:p>
    <w:p w14:paraId="2ED3B8D4" w14:textId="77777777" w:rsidR="00FA0853" w:rsidRDefault="00FA0853" w:rsidP="009A3B3F">
      <w:pPr>
        <w:rPr>
          <w:lang w:eastAsia="en-US"/>
        </w:rPr>
      </w:pPr>
    </w:p>
    <w:p w14:paraId="0B66761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#!/bin/sh</w:t>
      </w:r>
    </w:p>
    <w:p w14:paraId="74CDC28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chkconfig: 345 95 95</w:t>
      </w:r>
    </w:p>
    <w:p w14:paraId="14AC6AE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description: Zabbix Proxy</w:t>
      </w:r>
    </w:p>
    <w:p w14:paraId="358E83ED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3767EAA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# zabbix_proxy_ctl </w:t>
      </w:r>
    </w:p>
    <w:p w14:paraId="28A29E9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01AA624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control script to stop/start/restart zabbix_proxy</w:t>
      </w:r>
    </w:p>
    <w:p w14:paraId="0089988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author: charlie collins</w:t>
      </w:r>
    </w:p>
    <w:p w14:paraId="39AC951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date: 01.21.2002</w:t>
      </w:r>
    </w:p>
    <w:p w14:paraId="2CE0400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32045D5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revised 09.21.2003</w:t>
      </w:r>
    </w:p>
    <w:p w14:paraId="6C7E0A41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(setup for Red Hat 7.3 with Zabbix 1.0 beta)</w:t>
      </w:r>
    </w:p>
    <w:p w14:paraId="3A5C412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(should work for other Red Hat and Sys V style init machines as well)</w:t>
      </w:r>
    </w:p>
    <w:p w14:paraId="003CFBA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3E8EA76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(modeled after apache style control scripts)</w:t>
      </w:r>
    </w:p>
    <w:p w14:paraId="01BA138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(this script can be placed in init.d and respective runlevel for startup usage)</w:t>
      </w:r>
    </w:p>
    <w:p w14:paraId="5A8C383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# </w:t>
      </w:r>
    </w:p>
    <w:p w14:paraId="5054D6A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61BC3C4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The exit codes returned are:</w:t>
      </w:r>
    </w:p>
    <w:p w14:paraId="0D62628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0 - operation completed successfully</w:t>
      </w:r>
    </w:p>
    <w:p w14:paraId="126B18A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1 - </w:t>
      </w:r>
    </w:p>
    <w:p w14:paraId="319EAF2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2 - usage error</w:t>
      </w:r>
    </w:p>
    <w:p w14:paraId="2FB2C3F0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3 - zabbix_proxy could not be started</w:t>
      </w:r>
    </w:p>
    <w:p w14:paraId="78139451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4 - zabbix_proxy could not be stopped</w:t>
      </w:r>
    </w:p>
    <w:p w14:paraId="222DE83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5 - zabbix_proxy could not be started during a restart</w:t>
      </w:r>
    </w:p>
    <w:p w14:paraId="5632DC3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6 - zabbix_proxy could not be restarted during a restart</w:t>
      </w:r>
    </w:p>
    <w:p w14:paraId="7836764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5C64754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14F33B5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52396F8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00792501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428D545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config options</w:t>
      </w:r>
    </w:p>
    <w:p w14:paraId="42E9FB5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255C9E4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</w:t>
      </w:r>
    </w:p>
    <w:p w14:paraId="6D303FC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# (set config options to match your system settings) </w:t>
      </w:r>
    </w:p>
    <w:p w14:paraId="6F0B0A5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1599424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base zabbix dir</w:t>
      </w:r>
    </w:p>
    <w:p w14:paraId="338FF24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BASEDIR=/abs/zabbix</w:t>
      </w:r>
    </w:p>
    <w:p w14:paraId="344DB9B9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PID file</w:t>
      </w:r>
    </w:p>
    <w:p w14:paraId="24DACFB1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PIDFILE=/abs/zabbix/log/zabbix_proxy.pid</w:t>
      </w:r>
    </w:p>
    <w:p w14:paraId="795E78D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binary file</w:t>
      </w:r>
    </w:p>
    <w:p w14:paraId="384EAB2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ZABBIX_SUCKERD=$BASEDIR/sbin/zabbix_proxy</w:t>
      </w:r>
    </w:p>
    <w:p w14:paraId="3D08789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0907240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71FD0A7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13873161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logic section (below here) does NOT normally need any modification</w:t>
      </w:r>
    </w:p>
    <w:p w14:paraId="447E07E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**************</w:t>
      </w:r>
    </w:p>
    <w:p w14:paraId="3202864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25E55B2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establish args</w:t>
      </w:r>
    </w:p>
    <w:p w14:paraId="6AE7DF4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ERROR=0</w:t>
      </w:r>
    </w:p>
    <w:p w14:paraId="5C6EAD3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ARGV="$@"</w:t>
      </w:r>
    </w:p>
    <w:p w14:paraId="1CF911B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if [ "x$ARGV" = "x" ] ; then </w:t>
      </w:r>
    </w:p>
    <w:p w14:paraId="1A2A874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ARGS="help"</w:t>
      </w:r>
    </w:p>
    <w:p w14:paraId="6C94A62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fi</w:t>
      </w:r>
    </w:p>
    <w:p w14:paraId="1DB70D9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129066F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48CBE6A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# perform action based on args</w:t>
      </w:r>
    </w:p>
    <w:p w14:paraId="515C805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for ARG in $@ $ARGS</w:t>
      </w:r>
    </w:p>
    <w:p w14:paraId="64B4641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do</w:t>
      </w:r>
    </w:p>
    <w:p w14:paraId="7771BCE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# check if PIDFILE exists and ensure is not zero size and react accordingly</w:t>
      </w:r>
    </w:p>
    <w:p w14:paraId="6169846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[ -f $PIDFILE  ] &amp;&amp; [ -s $PIDFILE ] ; then</w:t>
      </w:r>
    </w:p>
    <w:p w14:paraId="28090EC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lastRenderedPageBreak/>
        <w:tab/>
        <w:t xml:space="preserve">    PID=`cat $PIDFILE`</w:t>
      </w:r>
    </w:p>
    <w:p w14:paraId="7E89AED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[ "x$PID" != "x" ] &amp;&amp; kill -0 $PID 2&gt;/dev/null ; then</w:t>
      </w:r>
    </w:p>
    <w:p w14:paraId="0304EB7D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STATUS="zabbix_proxy (pid $PID) running"</w:t>
      </w:r>
    </w:p>
    <w:p w14:paraId="6ECAC03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RUNNING=1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</w:p>
    <w:p w14:paraId="733E26A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else</w:t>
      </w:r>
    </w:p>
    <w:p w14:paraId="325E9A1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STATUS="zabbix_proxy (pid $PID?) not running"</w:t>
      </w:r>
    </w:p>
    <w:p w14:paraId="7249EC5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RUNNING=0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</w:p>
    <w:p w14:paraId="18FDE310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fi</w:t>
      </w:r>
    </w:p>
    <w:p w14:paraId="5EFC9BAD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else</w:t>
      </w:r>
    </w:p>
    <w:p w14:paraId="1BED24E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STATUS="zabbix_proxy (no pid file) not running"</w:t>
      </w:r>
    </w:p>
    <w:p w14:paraId="73AD585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RUNNING=0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</w:p>
    <w:p w14:paraId="5C237BDD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fi</w:t>
      </w:r>
    </w:p>
    <w:p w14:paraId="5853C13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</w:p>
    <w:p w14:paraId="20279B4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# parse arg and react accordingly</w:t>
      </w:r>
    </w:p>
    <w:p w14:paraId="2A7D56F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case $ARG in</w:t>
      </w:r>
    </w:p>
    <w:p w14:paraId="257D85C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</w:t>
      </w:r>
    </w:p>
    <w:p w14:paraId="5B82643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start)</w:t>
      </w:r>
    </w:p>
    <w:p w14:paraId="344C211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[ $RUNNING -eq 1 ]; then</w:t>
      </w:r>
    </w:p>
    <w:p w14:paraId="679D901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(pid $PID) already running"</w:t>
      </w:r>
    </w:p>
    <w:p w14:paraId="22AED44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continue</w:t>
      </w:r>
    </w:p>
    <w:p w14:paraId="2812413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fi</w:t>
      </w:r>
    </w:p>
    <w:p w14:paraId="5F5BE4B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$ZABBIX_SUCKERD ; then</w:t>
      </w:r>
    </w:p>
    <w:p w14:paraId="63633519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started"</w:t>
      </w:r>
    </w:p>
    <w:p w14:paraId="6FF8E56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else</w:t>
      </w:r>
    </w:p>
    <w:p w14:paraId="3A84D09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could not be started"</w:t>
      </w:r>
    </w:p>
    <w:p w14:paraId="14442C8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ERROR=3</w:t>
      </w:r>
    </w:p>
    <w:p w14:paraId="166CAC1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fi</w:t>
      </w:r>
    </w:p>
    <w:p w14:paraId="62134DB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;;</w:t>
      </w:r>
    </w:p>
    <w:p w14:paraId="19995161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</w:t>
      </w:r>
    </w:p>
    <w:p w14:paraId="29D3BF4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stop)</w:t>
      </w:r>
    </w:p>
    <w:p w14:paraId="3B5E7DE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[ $RUNNING -eq 0 ]; then</w:t>
      </w:r>
    </w:p>
    <w:p w14:paraId="3311091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"stop called - in running eq 0"</w:t>
      </w:r>
    </w:p>
    <w:p w14:paraId="2F95BE9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echo "$0 $ARG: $STATUS"</w:t>
      </w:r>
    </w:p>
    <w:p w14:paraId="1EBCC860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continue</w:t>
      </w:r>
    </w:p>
    <w:p w14:paraId="4B5FBC7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fi</w:t>
      </w:r>
    </w:p>
    <w:p w14:paraId="32CE779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kill $PID ; then</w:t>
      </w:r>
    </w:p>
    <w:p w14:paraId="35CF1C4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echo "$0 $ARG: zabbix_proxy process(es) stopped"</w:t>
      </w:r>
    </w:p>
    <w:p w14:paraId="657C6E49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else</w:t>
      </w:r>
    </w:p>
    <w:p w14:paraId="719FE3F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echo "$0 $ARG: zabbix_proxy process(es) could not be stopped"</w:t>
      </w:r>
    </w:p>
    <w:p w14:paraId="1DF8BDA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ERROR=4</w:t>
      </w:r>
    </w:p>
    <w:p w14:paraId="6A90FB3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fi</w:t>
      </w:r>
    </w:p>
    <w:p w14:paraId="57038D9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;;</w:t>
      </w:r>
    </w:p>
    <w:p w14:paraId="3E5B63F9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</w:t>
      </w:r>
    </w:p>
    <w:p w14:paraId="53170EF0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restart)</w:t>
      </w:r>
    </w:p>
    <w:p w14:paraId="36A4F1F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if [ $RUNNING -eq 0 ]; then</w:t>
      </w:r>
    </w:p>
    <w:p w14:paraId="70E3765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not running, trying to start"</w:t>
      </w:r>
    </w:p>
    <w:p w14:paraId="613F806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if $ZABBIX_SUCKERD ; then</w:t>
      </w:r>
    </w:p>
    <w:p w14:paraId="5C2DF46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started"</w:t>
      </w:r>
    </w:p>
    <w:p w14:paraId="6A06702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else</w:t>
      </w:r>
    </w:p>
    <w:p w14:paraId="14098CB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could not be started"</w:t>
      </w:r>
    </w:p>
    <w:p w14:paraId="4D682EAF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ERROR=5</w:t>
      </w:r>
    </w:p>
    <w:p w14:paraId="30D3C020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fi</w:t>
      </w:r>
    </w:p>
    <w:p w14:paraId="467E493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else</w:t>
      </w:r>
    </w:p>
    <w:p w14:paraId="75CBA8A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if kill $PID ; then</w:t>
      </w:r>
    </w:p>
    <w:p w14:paraId="2112218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if $ZABBIX_SUCKERD ; then</w:t>
      </w:r>
    </w:p>
    <w:p w14:paraId="4F9D127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                sleep 5</w:t>
      </w:r>
    </w:p>
    <w:p w14:paraId="57DADBBD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        echo "$0 $ARG: zabbix_proxy restarted"</w:t>
      </w:r>
    </w:p>
    <w:p w14:paraId="022CC07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else</w:t>
      </w:r>
    </w:p>
    <w:p w14:paraId="09DFA6A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echo "$0 $ARG: zabbix_proxy could not be started"</w:t>
      </w:r>
    </w:p>
    <w:p w14:paraId="64089128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ERROR=3</w:t>
      </w:r>
    </w:p>
    <w:p w14:paraId="37B5A97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fi</w:t>
      </w:r>
    </w:p>
    <w:p w14:paraId="4F3384D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else</w:t>
      </w:r>
    </w:p>
    <w:p w14:paraId="067BE59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echo "$0 $ARG: zabbix_proxy could not be restarted"</w:t>
      </w:r>
    </w:p>
    <w:p w14:paraId="5A231E7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ERROR=6</w:t>
      </w:r>
    </w:p>
    <w:p w14:paraId="1054311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fi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    </w:t>
      </w:r>
    </w:p>
    <w:p w14:paraId="08ED11B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fi</w:t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</w:p>
    <w:p w14:paraId="09CE17DE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;;</w:t>
      </w:r>
    </w:p>
    <w:p w14:paraId="4276467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lastRenderedPageBreak/>
        <w:t xml:space="preserve">    </w:t>
      </w:r>
    </w:p>
    <w:p w14:paraId="4E79FA2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 xml:space="preserve">*)             </w:t>
      </w:r>
    </w:p>
    <w:p w14:paraId="387E897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</w:r>
    </w:p>
    <w:p w14:paraId="696CE8F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echo "usage: $0 (start|stop|restart|help)"</w:t>
      </w:r>
    </w:p>
    <w:p w14:paraId="1231DE7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ab/>
        <w:t>cat &lt;&lt;EOF</w:t>
      </w:r>
    </w:p>
    <w:p w14:paraId="1E303E72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3BD84C4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start      - start zabbix_proxy</w:t>
      </w:r>
    </w:p>
    <w:p w14:paraId="73F2B706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stop       - stop zabbix_proxy</w:t>
      </w:r>
    </w:p>
    <w:p w14:paraId="416457B7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restart    - restart zabbix_proxy if running by sending a SIGHUP or start if not running</w:t>
      </w:r>
    </w:p>
    <w:p w14:paraId="4185EF1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help       - this screen</w:t>
      </w:r>
    </w:p>
    <w:p w14:paraId="4A32C0A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18161C2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EOF</w:t>
      </w:r>
    </w:p>
    <w:p w14:paraId="23425783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43240C8A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ERROR=2</w:t>
      </w:r>
    </w:p>
    <w:p w14:paraId="5901DCB4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;;</w:t>
      </w:r>
    </w:p>
    <w:p w14:paraId="377CC5AD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48B840FC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 xml:space="preserve">    esac</w:t>
      </w:r>
    </w:p>
    <w:p w14:paraId="5FA1D3CB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5E470130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done</w:t>
      </w:r>
    </w:p>
    <w:p w14:paraId="65058499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</w:p>
    <w:p w14:paraId="1FBCCC95" w14:textId="77777777" w:rsidR="00FA0853" w:rsidRPr="00FA0853" w:rsidRDefault="00FA0853" w:rsidP="00FA0853">
      <w:pPr>
        <w:rPr>
          <w:rFonts w:ascii="Courier New" w:hAnsi="Courier New" w:cs="Courier New"/>
          <w:sz w:val="18"/>
          <w:szCs w:val="18"/>
          <w:lang w:eastAsia="en-US"/>
        </w:rPr>
      </w:pPr>
      <w:r w:rsidRPr="00FA0853">
        <w:rPr>
          <w:rFonts w:ascii="Courier New" w:hAnsi="Courier New" w:cs="Courier New"/>
          <w:sz w:val="18"/>
          <w:szCs w:val="18"/>
          <w:lang w:eastAsia="en-US"/>
        </w:rPr>
        <w:t>exit $ERROR</w:t>
      </w:r>
    </w:p>
    <w:p w14:paraId="2901324B" w14:textId="77777777" w:rsidR="00804311" w:rsidRDefault="00804311" w:rsidP="009A3B3F">
      <w:pPr>
        <w:rPr>
          <w:lang w:eastAsia="en-US"/>
        </w:rPr>
      </w:pPr>
    </w:p>
    <w:p w14:paraId="2DF329A2" w14:textId="77777777" w:rsidR="00804311" w:rsidRDefault="00804311" w:rsidP="009A3B3F">
      <w:pPr>
        <w:rPr>
          <w:lang w:eastAsia="en-US"/>
        </w:rPr>
      </w:pPr>
    </w:p>
    <w:p w14:paraId="6491032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and make it executable:</w:t>
      </w:r>
    </w:p>
    <w:p w14:paraId="2A326D5F" w14:textId="618A5C3F" w:rsidR="009A3B3F" w:rsidRDefault="009A3B3F" w:rsidP="009A3B3F">
      <w:pPr>
        <w:rPr>
          <w:lang w:eastAsia="en-US"/>
        </w:rPr>
      </w:pPr>
      <w:r>
        <w:rPr>
          <w:lang w:eastAsia="en-US"/>
        </w:rPr>
        <w:t>$  sudo -i chmod +x /abs/zabbix/init.d/zabbix_</w:t>
      </w:r>
      <w:r w:rsidR="009E3326">
        <w:rPr>
          <w:lang w:eastAsia="en-US"/>
        </w:rPr>
        <w:t>proxy</w:t>
      </w:r>
    </w:p>
    <w:p w14:paraId="1401C15E" w14:textId="76B2183A" w:rsidR="005D1FC5" w:rsidRDefault="005D1FC5" w:rsidP="009A3B3F">
      <w:pPr>
        <w:rPr>
          <w:lang w:eastAsia="en-US"/>
        </w:rPr>
      </w:pPr>
      <w:r>
        <w:rPr>
          <w:lang w:eastAsia="en-US"/>
        </w:rPr>
        <w:t>$ mkdir -p /abs/</w:t>
      </w:r>
      <w:r w:rsidR="006065FA">
        <w:rPr>
          <w:lang w:eastAsia="en-US"/>
        </w:rPr>
        <w:t>zabbix</w:t>
      </w:r>
      <w:r>
        <w:rPr>
          <w:lang w:eastAsia="en-US"/>
        </w:rPr>
        <w:t>/database</w:t>
      </w:r>
    </w:p>
    <w:p w14:paraId="6B9AA190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 </w:t>
      </w:r>
    </w:p>
    <w:p w14:paraId="2634F92A" w14:textId="77777777" w:rsidR="00CB3289" w:rsidRDefault="00CB3289">
      <w:pPr>
        <w:keepNext w:val="0"/>
        <w:suppressAutoHyphens w:val="0"/>
        <w:spacing w:after="200" w:line="276" w:lineRule="auto"/>
        <w:rPr>
          <w:b/>
          <w:i/>
          <w:kern w:val="24"/>
          <w:sz w:val="24"/>
          <w:lang w:eastAsia="en-US"/>
        </w:rPr>
      </w:pPr>
      <w:r>
        <w:rPr>
          <w:lang w:eastAsia="en-US"/>
        </w:rPr>
        <w:br w:type="page"/>
      </w:r>
    </w:p>
    <w:p w14:paraId="594790CE" w14:textId="77777777" w:rsidR="009A3B3F" w:rsidRDefault="009A3B3F" w:rsidP="00CB3289">
      <w:pPr>
        <w:pStyle w:val="Heading2"/>
        <w:rPr>
          <w:lang w:eastAsia="en-US"/>
        </w:rPr>
      </w:pPr>
      <w:r>
        <w:rPr>
          <w:lang w:eastAsia="en-US"/>
        </w:rPr>
        <w:lastRenderedPageBreak/>
        <w:t xml:space="preserve">Start the zabbix </w:t>
      </w:r>
      <w:r w:rsidR="00CB3289">
        <w:rPr>
          <w:lang w:eastAsia="en-US"/>
        </w:rPr>
        <w:t>proxy</w:t>
      </w:r>
      <w:r>
        <w:rPr>
          <w:lang w:eastAsia="en-US"/>
        </w:rPr>
        <w:t xml:space="preserve"> as a service</w:t>
      </w:r>
    </w:p>
    <w:p w14:paraId="298B12CB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To make Zabbix auto start  run  the following lines as root to initiate service function:</w:t>
      </w:r>
    </w:p>
    <w:p w14:paraId="575CB50F" w14:textId="77777777" w:rsidR="009A3B3F" w:rsidRDefault="009A3B3F" w:rsidP="009A3B3F">
      <w:pPr>
        <w:rPr>
          <w:lang w:eastAsia="en-US"/>
        </w:rPr>
      </w:pPr>
    </w:p>
    <w:p w14:paraId="1A9AECF3" w14:textId="15947500" w:rsidR="009A3B3F" w:rsidRDefault="009A3B3F" w:rsidP="009A3B3F">
      <w:pPr>
        <w:rPr>
          <w:lang w:eastAsia="en-US"/>
        </w:rPr>
      </w:pPr>
      <w:r>
        <w:rPr>
          <w:lang w:eastAsia="en-US"/>
        </w:rPr>
        <w:t># cp /abs/zabbix/init.d/zabbix_</w:t>
      </w:r>
      <w:r w:rsidR="009E3326" w:rsidRPr="009E3326">
        <w:rPr>
          <w:lang w:eastAsia="en-US"/>
        </w:rPr>
        <w:t>proxy</w:t>
      </w:r>
      <w:r>
        <w:rPr>
          <w:lang w:eastAsia="en-US"/>
        </w:rPr>
        <w:t xml:space="preserve"> /etc/init.d/</w:t>
      </w:r>
    </w:p>
    <w:p w14:paraId="7B592C4E" w14:textId="574B783C" w:rsidR="008F2AE0" w:rsidRDefault="008F2AE0" w:rsidP="009A3B3F">
      <w:pPr>
        <w:rPr>
          <w:lang w:eastAsia="en-US"/>
        </w:rPr>
      </w:pPr>
      <w:r>
        <w:rPr>
          <w:lang w:eastAsia="en-US"/>
        </w:rPr>
        <w:t># chown zabbix:zabbix /etc/init.d/zabbix_</w:t>
      </w:r>
      <w:r w:rsidRPr="009E3326">
        <w:rPr>
          <w:lang w:eastAsia="en-US"/>
        </w:rPr>
        <w:t>proxy</w:t>
      </w:r>
    </w:p>
    <w:p w14:paraId="4480DA5A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chkconfig --add zabbix_</w:t>
      </w:r>
      <w:r w:rsidR="009E3326" w:rsidRPr="009E3326">
        <w:rPr>
          <w:lang w:eastAsia="en-US"/>
        </w:rPr>
        <w:t>proxy</w:t>
      </w:r>
    </w:p>
    <w:p w14:paraId="1E4591C1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# service zabbix_</w:t>
      </w:r>
      <w:r w:rsidR="009E3326" w:rsidRPr="009E3326">
        <w:rPr>
          <w:lang w:eastAsia="en-US"/>
        </w:rPr>
        <w:t>proxy</w:t>
      </w:r>
      <w:r>
        <w:rPr>
          <w:lang w:eastAsia="en-US"/>
        </w:rPr>
        <w:t xml:space="preserve"> start</w:t>
      </w:r>
    </w:p>
    <w:p w14:paraId="6DF55188" w14:textId="77777777" w:rsidR="00CB3289" w:rsidRDefault="00CB3289" w:rsidP="009A3B3F">
      <w:pPr>
        <w:rPr>
          <w:lang w:eastAsia="en-US"/>
        </w:rPr>
      </w:pPr>
    </w:p>
    <w:p w14:paraId="7745C5FD" w14:textId="77777777" w:rsidR="00CB3289" w:rsidRDefault="00CB3289" w:rsidP="009A3B3F">
      <w:pPr>
        <w:rPr>
          <w:lang w:eastAsia="en-US"/>
        </w:rPr>
      </w:pPr>
    </w:p>
    <w:p w14:paraId="4AC97737" w14:textId="77777777" w:rsidR="00CB3289" w:rsidRDefault="00CB3289" w:rsidP="009A3B3F">
      <w:pPr>
        <w:rPr>
          <w:lang w:eastAsia="en-US"/>
        </w:rPr>
      </w:pPr>
    </w:p>
    <w:p w14:paraId="2DEF6002" w14:textId="77777777" w:rsidR="00CB3289" w:rsidRDefault="00CB3289" w:rsidP="009A3B3F">
      <w:pPr>
        <w:rPr>
          <w:lang w:eastAsia="en-US"/>
        </w:rPr>
      </w:pPr>
    </w:p>
    <w:p w14:paraId="5342FD33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If root is not available but "sudo -i" is available:</w:t>
      </w:r>
    </w:p>
    <w:p w14:paraId="4BF86A83" w14:textId="77777777" w:rsidR="009A3B3F" w:rsidRDefault="009A3B3F" w:rsidP="009A3B3F">
      <w:pPr>
        <w:rPr>
          <w:lang w:eastAsia="en-US"/>
        </w:rPr>
      </w:pPr>
    </w:p>
    <w:p w14:paraId="141B0D64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sudo -i cp /abs/zabbix/init.d/zabbix_</w:t>
      </w:r>
      <w:r w:rsidR="009E3326">
        <w:rPr>
          <w:lang w:eastAsia="en-US"/>
        </w:rPr>
        <w:t>proxy</w:t>
      </w:r>
      <w:r>
        <w:rPr>
          <w:lang w:eastAsia="en-US"/>
        </w:rPr>
        <w:t xml:space="preserve"> /etc/init.d/</w:t>
      </w:r>
    </w:p>
    <w:p w14:paraId="6CDD7B15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sudo -i chkconfig --add zabbix_</w:t>
      </w:r>
      <w:r w:rsidR="009E3326">
        <w:rPr>
          <w:lang w:eastAsia="en-US"/>
        </w:rPr>
        <w:t>proxy</w:t>
      </w:r>
    </w:p>
    <w:p w14:paraId="07C7D8F5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sudo -i service zabbix_</w:t>
      </w:r>
      <w:r w:rsidR="009E3326">
        <w:rPr>
          <w:lang w:eastAsia="en-US"/>
        </w:rPr>
        <w:t>proxy</w:t>
      </w:r>
      <w:r>
        <w:rPr>
          <w:lang w:eastAsia="en-US"/>
        </w:rPr>
        <w:t xml:space="preserve"> start</w:t>
      </w:r>
    </w:p>
    <w:p w14:paraId="18DADA17" w14:textId="77777777" w:rsidR="009A3B3F" w:rsidRDefault="009A3B3F" w:rsidP="009A3B3F">
      <w:pPr>
        <w:rPr>
          <w:lang w:eastAsia="en-US"/>
        </w:rPr>
      </w:pPr>
    </w:p>
    <w:p w14:paraId="1EED68D8" w14:textId="77777777" w:rsidR="00CB3289" w:rsidRDefault="00CB3289" w:rsidP="009A3B3F">
      <w:pPr>
        <w:rPr>
          <w:lang w:eastAsia="en-US"/>
        </w:rPr>
      </w:pPr>
    </w:p>
    <w:p w14:paraId="14DBDAB2" w14:textId="77777777" w:rsidR="00CB3289" w:rsidRDefault="00CB3289" w:rsidP="009A3B3F">
      <w:pPr>
        <w:rPr>
          <w:lang w:eastAsia="en-US"/>
        </w:rPr>
      </w:pPr>
    </w:p>
    <w:p w14:paraId="5161A94B" w14:textId="77777777" w:rsidR="009A3B3F" w:rsidRDefault="009A3B3F" w:rsidP="009A3B3F">
      <w:pPr>
        <w:rPr>
          <w:lang w:eastAsia="en-US"/>
        </w:rPr>
      </w:pPr>
    </w:p>
    <w:p w14:paraId="2AA878CA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If root (or sudo to root) is not available, start the agent from the /abs/zabbix/sbin/</w:t>
      </w:r>
    </w:p>
    <w:p w14:paraId="1C2EAF5B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cd /abs/zabbix/sbin/</w:t>
      </w:r>
    </w:p>
    <w:p w14:paraId="460A04F5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$ ./zabbix_</w:t>
      </w:r>
      <w:r w:rsidR="009E3326">
        <w:rPr>
          <w:lang w:eastAsia="en-US"/>
        </w:rPr>
        <w:t>proxy</w:t>
      </w:r>
      <w:r>
        <w:rPr>
          <w:lang w:eastAsia="en-US"/>
        </w:rPr>
        <w:t xml:space="preserve"> start</w:t>
      </w:r>
    </w:p>
    <w:p w14:paraId="096D0F1D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!!! Mind that it will not be started as a service !!!</w:t>
      </w:r>
    </w:p>
    <w:p w14:paraId="37E9726C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- result:</w:t>
      </w:r>
    </w:p>
    <w:p w14:paraId="11D77D7E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 xml:space="preserve">$ </w:t>
      </w:r>
    </w:p>
    <w:p w14:paraId="12F5FF9A" w14:textId="77777777" w:rsidR="009A3B3F" w:rsidRPr="009E3326" w:rsidRDefault="009A3B3F" w:rsidP="009A3B3F">
      <w:pPr>
        <w:rPr>
          <w:lang w:eastAsia="en-US"/>
        </w:rPr>
      </w:pPr>
      <w:r>
        <w:rPr>
          <w:lang w:eastAsia="en-US"/>
        </w:rPr>
        <w:t xml:space="preserve">zabbix   21285     1  0 12:24 ?        </w:t>
      </w:r>
      <w:r w:rsidRPr="009E3326">
        <w:rPr>
          <w:lang w:eastAsia="en-US"/>
        </w:rPr>
        <w:t>00:00:00 /abs/zabbix/sbin/zabbix_</w:t>
      </w:r>
      <w:r w:rsidR="009E3326" w:rsidRPr="009E3326">
        <w:rPr>
          <w:lang w:eastAsia="en-US"/>
        </w:rPr>
        <w:t>proxy</w:t>
      </w:r>
    </w:p>
    <w:p w14:paraId="025B6C99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zabbix   21286 21285  0 12:24 ?        00:00:00 /abs/zabbix/sbin/zabbix_</w:t>
      </w:r>
      <w:r w:rsidR="00263545" w:rsidRPr="00263545">
        <w:rPr>
          <w:lang w:eastAsia="en-US"/>
        </w:rPr>
        <w:t>proxy</w:t>
      </w:r>
    </w:p>
    <w:p w14:paraId="0861DF29" w14:textId="77777777" w:rsidR="009A3B3F" w:rsidRDefault="009A3B3F" w:rsidP="009A3B3F">
      <w:pPr>
        <w:rPr>
          <w:lang w:eastAsia="en-US"/>
        </w:rPr>
      </w:pPr>
      <w:r>
        <w:rPr>
          <w:lang w:eastAsia="en-US"/>
        </w:rPr>
        <w:t>zabbix   21287 21285  0 12:24 ?        00:00:00 /abs/zabbix/sbin/</w:t>
      </w:r>
      <w:r w:rsidR="00263545" w:rsidRPr="00263545">
        <w:rPr>
          <w:lang w:eastAsia="en-US"/>
        </w:rPr>
        <w:t>zabbix_proxy</w:t>
      </w:r>
    </w:p>
    <w:p w14:paraId="2DBAD681" w14:textId="77777777" w:rsidR="00263545" w:rsidRDefault="009A3B3F" w:rsidP="009A3B3F">
      <w:pPr>
        <w:rPr>
          <w:lang w:eastAsia="en-US"/>
        </w:rPr>
      </w:pPr>
      <w:r>
        <w:rPr>
          <w:lang w:eastAsia="en-US"/>
        </w:rPr>
        <w:t>zabbix   21288 21285  0 12:24 ?        00:00:00 /abs/zabbix/sbin/</w:t>
      </w:r>
      <w:r w:rsidR="00263545" w:rsidRPr="00263545">
        <w:rPr>
          <w:lang w:eastAsia="en-US"/>
        </w:rPr>
        <w:t xml:space="preserve">zabbix_proxy </w:t>
      </w:r>
    </w:p>
    <w:p w14:paraId="73C3DC95" w14:textId="77777777" w:rsidR="009A3B3F" w:rsidRPr="00263545" w:rsidRDefault="009A3B3F" w:rsidP="009A3B3F">
      <w:pPr>
        <w:rPr>
          <w:lang w:eastAsia="en-US"/>
        </w:rPr>
      </w:pPr>
      <w:r>
        <w:rPr>
          <w:lang w:eastAsia="en-US"/>
        </w:rPr>
        <w:t xml:space="preserve">zabbix   21289 21285  0 12:24 ?        </w:t>
      </w:r>
      <w:r w:rsidRPr="00263545">
        <w:rPr>
          <w:lang w:eastAsia="en-US"/>
        </w:rPr>
        <w:t>00:00:00 /abs/zabbix/sbin/</w:t>
      </w:r>
      <w:r w:rsidR="00263545" w:rsidRPr="00263545">
        <w:rPr>
          <w:lang w:eastAsia="en-US"/>
        </w:rPr>
        <w:t>zabbix_proxy</w:t>
      </w:r>
    </w:p>
    <w:p w14:paraId="3BF226E5" w14:textId="77777777" w:rsidR="00263545" w:rsidRDefault="00263545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53CAEA7E" w14:textId="77777777" w:rsidR="00CB3289" w:rsidRDefault="00CB3289" w:rsidP="00CB3289">
      <w:pPr>
        <w:pStyle w:val="Heading2"/>
        <w:rPr>
          <w:lang w:eastAsia="en-US"/>
        </w:rPr>
      </w:pPr>
      <w:r w:rsidRPr="00CB3289">
        <w:rPr>
          <w:lang w:eastAsia="en-US"/>
        </w:rPr>
        <w:lastRenderedPageBreak/>
        <w:t xml:space="preserve">Install </w:t>
      </w:r>
      <w:r>
        <w:rPr>
          <w:lang w:eastAsia="en-US"/>
        </w:rPr>
        <w:t>Oracle instant Client</w:t>
      </w:r>
    </w:p>
    <w:p w14:paraId="2A92D2AB" w14:textId="77777777" w:rsidR="000C6190" w:rsidRDefault="00CB3289" w:rsidP="00CB3289">
      <w:pPr>
        <w:rPr>
          <w:lang w:eastAsia="en-US"/>
        </w:rPr>
      </w:pPr>
      <w:r>
        <w:rPr>
          <w:lang w:eastAsia="en-US"/>
        </w:rPr>
        <w:br/>
        <w:t xml:space="preserve">Linux oracle </w:t>
      </w:r>
      <w:r w:rsidR="000C6190">
        <w:rPr>
          <w:lang w:eastAsia="en-US"/>
        </w:rPr>
        <w:t>c</w:t>
      </w:r>
      <w:r>
        <w:rPr>
          <w:lang w:eastAsia="en-US"/>
        </w:rPr>
        <w:t xml:space="preserve">lient </w:t>
      </w:r>
      <w:r w:rsidR="005117F9">
        <w:rPr>
          <w:lang w:eastAsia="en-US"/>
        </w:rPr>
        <w:t xml:space="preserve">is needed to let the Proxy connect to a database with the </w:t>
      </w:r>
      <w:r w:rsidR="000C6190">
        <w:rPr>
          <w:lang w:eastAsia="en-US"/>
        </w:rPr>
        <w:t>zbxdb-master plugin .</w:t>
      </w:r>
    </w:p>
    <w:p w14:paraId="5DA8BD5D" w14:textId="5C095D35" w:rsidR="000C6190" w:rsidRDefault="000C6190" w:rsidP="00CB3289">
      <w:pPr>
        <w:rPr>
          <w:lang w:eastAsia="en-US"/>
        </w:rPr>
      </w:pPr>
      <w:r>
        <w:rPr>
          <w:lang w:eastAsia="en-US"/>
        </w:rPr>
        <w:t>A instant Oracle Client will work to do the magic (current Oracle 1</w:t>
      </w:r>
      <w:r w:rsidR="003A4633">
        <w:rPr>
          <w:lang w:eastAsia="en-US"/>
        </w:rPr>
        <w:t>9</w:t>
      </w:r>
      <w:r>
        <w:rPr>
          <w:lang w:eastAsia="en-US"/>
        </w:rPr>
        <w:t xml:space="preserve"> client</w:t>
      </w:r>
      <w:r w:rsidR="003A4633">
        <w:rPr>
          <w:lang w:eastAsia="en-US"/>
        </w:rPr>
        <w:t xml:space="preserve"> </w:t>
      </w:r>
      <w:r>
        <w:rPr>
          <w:lang w:eastAsia="en-US"/>
        </w:rPr>
        <w:t>is used)</w:t>
      </w:r>
    </w:p>
    <w:p w14:paraId="2D75916C" w14:textId="53B759CE" w:rsidR="000C6190" w:rsidRDefault="000C6190" w:rsidP="00CB3289">
      <w:pPr>
        <w:rPr>
          <w:lang w:eastAsia="en-US"/>
        </w:rPr>
      </w:pPr>
    </w:p>
    <w:p w14:paraId="3BFD043C" w14:textId="58ECF436" w:rsidR="009022F2" w:rsidRDefault="009022F2" w:rsidP="00CB3289">
      <w:pPr>
        <w:rPr>
          <w:lang w:eastAsia="en-US"/>
        </w:rPr>
      </w:pPr>
      <w:r>
        <w:rPr>
          <w:lang w:eastAsia="en-US"/>
        </w:rPr>
        <w:t>Install libraries for Oracle client:</w:t>
      </w:r>
    </w:p>
    <w:p w14:paraId="3432F05C" w14:textId="7BE844D8" w:rsidR="009F57AC" w:rsidRDefault="009F57AC" w:rsidP="00CB3289">
      <w:pPr>
        <w:rPr>
          <w:lang w:eastAsia="en-US"/>
        </w:rPr>
      </w:pPr>
      <w:r>
        <w:rPr>
          <w:lang w:eastAsia="en-US"/>
        </w:rPr>
        <w:t xml:space="preserve"># </w:t>
      </w:r>
      <w:r w:rsidRPr="009F57AC">
        <w:rPr>
          <w:lang w:eastAsia="en-US"/>
        </w:rPr>
        <w:t>dnf install libnsl.x86_64</w:t>
      </w:r>
    </w:p>
    <w:p w14:paraId="75DC40DC" w14:textId="77777777" w:rsidR="009F57AC" w:rsidRDefault="009F57AC" w:rsidP="00CB3289">
      <w:pPr>
        <w:rPr>
          <w:lang w:eastAsia="en-US"/>
        </w:rPr>
      </w:pPr>
    </w:p>
    <w:p w14:paraId="1258A0A6" w14:textId="718ABF0E" w:rsidR="000C6190" w:rsidRDefault="000C6190" w:rsidP="00CB3289">
      <w:pPr>
        <w:rPr>
          <w:lang w:eastAsia="en-US"/>
        </w:rPr>
      </w:pPr>
      <w:r>
        <w:rPr>
          <w:lang w:eastAsia="en-US"/>
        </w:rPr>
        <w:t>You can download and install an instant client or simply copy it in the /abs/</w:t>
      </w:r>
      <w:r w:rsidRPr="000C6190">
        <w:rPr>
          <w:lang w:eastAsia="en-US"/>
        </w:rPr>
        <w:t>instantclient_1</w:t>
      </w:r>
      <w:r w:rsidR="002021E5">
        <w:rPr>
          <w:lang w:eastAsia="en-US"/>
        </w:rPr>
        <w:t>9</w:t>
      </w:r>
      <w:r w:rsidRPr="000C6190">
        <w:rPr>
          <w:lang w:eastAsia="en-US"/>
        </w:rPr>
        <w:t>_1</w:t>
      </w:r>
      <w:r w:rsidR="002021E5">
        <w:rPr>
          <w:lang w:eastAsia="en-US"/>
        </w:rPr>
        <w:t>3</w:t>
      </w:r>
      <w:r>
        <w:rPr>
          <w:lang w:eastAsia="en-US"/>
        </w:rPr>
        <w:t xml:space="preserve"> directo</w:t>
      </w:r>
      <w:r w:rsidR="00C03279">
        <w:rPr>
          <w:lang w:eastAsia="en-US"/>
        </w:rPr>
        <w:t>r</w:t>
      </w:r>
      <w:r>
        <w:rPr>
          <w:lang w:eastAsia="en-US"/>
        </w:rPr>
        <w:t>y</w:t>
      </w:r>
      <w:r w:rsidR="00C03279">
        <w:rPr>
          <w:lang w:eastAsia="en-US"/>
        </w:rPr>
        <w:t>.</w:t>
      </w:r>
    </w:p>
    <w:p w14:paraId="6D17AD8F" w14:textId="77777777" w:rsidR="000E4625" w:rsidRDefault="000E4625" w:rsidP="00CB3289">
      <w:pPr>
        <w:rPr>
          <w:lang w:eastAsia="en-US"/>
        </w:rPr>
      </w:pPr>
      <w:r>
        <w:rPr>
          <w:lang w:eastAsia="en-US"/>
        </w:rPr>
        <w:t>Set Oracle to be used by the zabbix user:</w:t>
      </w:r>
    </w:p>
    <w:p w14:paraId="406A3C10" w14:textId="77777777" w:rsidR="000E4625" w:rsidRDefault="000E4625" w:rsidP="00CB3289">
      <w:pPr>
        <w:rPr>
          <w:lang w:eastAsia="en-US"/>
        </w:rPr>
      </w:pPr>
    </w:p>
    <w:p w14:paraId="468F080E" w14:textId="77777777" w:rsidR="00494443" w:rsidRDefault="00494443" w:rsidP="00CB3289">
      <w:pPr>
        <w:rPr>
          <w:lang w:eastAsia="en-US"/>
        </w:rPr>
      </w:pPr>
      <w:r>
        <w:rPr>
          <w:lang w:eastAsia="en-US"/>
        </w:rPr>
        <w:t xml:space="preserve">Edit  </w:t>
      </w:r>
      <w:r w:rsidR="000E4625">
        <w:rPr>
          <w:lang w:eastAsia="en-US"/>
        </w:rPr>
        <w:t>~/.bash_profile</w:t>
      </w:r>
    </w:p>
    <w:p w14:paraId="7834DD8B" w14:textId="77777777" w:rsidR="00494443" w:rsidRDefault="00494443" w:rsidP="00CB3289">
      <w:pPr>
        <w:rPr>
          <w:lang w:eastAsia="en-US"/>
        </w:rPr>
      </w:pPr>
    </w:p>
    <w:p w14:paraId="1F24233F" w14:textId="77777777" w:rsidR="000E4625" w:rsidRDefault="00494443" w:rsidP="00CB3289">
      <w:pPr>
        <w:rPr>
          <w:lang w:eastAsia="en-US"/>
        </w:rPr>
      </w:pPr>
      <w:r>
        <w:rPr>
          <w:lang w:eastAsia="en-US"/>
        </w:rPr>
        <w:t>Add ORACLE_HOME, LD_LIBRARY_PATH to get  Oracle available for the Zabbix user:</w:t>
      </w:r>
    </w:p>
    <w:p w14:paraId="369B4522" w14:textId="7DB80762" w:rsidR="00FA7627" w:rsidRDefault="00FA7627" w:rsidP="00494443">
      <w:pPr>
        <w:rPr>
          <w:i/>
          <w:lang w:eastAsia="en-US"/>
        </w:rPr>
      </w:pPr>
    </w:p>
    <w:p w14:paraId="295E3F27" w14:textId="28C883D6" w:rsidR="00FA7627" w:rsidRPr="00FA7627" w:rsidRDefault="00FA7627" w:rsidP="00FA7627">
      <w:pPr>
        <w:rPr>
          <w:i/>
          <w:lang w:eastAsia="en-US"/>
        </w:rPr>
      </w:pPr>
      <w:r w:rsidRPr="00FA7627">
        <w:rPr>
          <w:i/>
          <w:lang w:eastAsia="en-US"/>
        </w:rPr>
        <w:t>ORACLE_HOME=/abs/instantclient_19_13</w:t>
      </w:r>
    </w:p>
    <w:p w14:paraId="45259DA9" w14:textId="4830F129" w:rsidR="00FA7627" w:rsidRPr="00FA7627" w:rsidRDefault="00FA7627" w:rsidP="00FA7627">
      <w:pPr>
        <w:rPr>
          <w:i/>
          <w:lang w:eastAsia="en-US"/>
        </w:rPr>
      </w:pPr>
      <w:r w:rsidRPr="00FA7627">
        <w:rPr>
          <w:i/>
          <w:lang w:eastAsia="en-US"/>
        </w:rPr>
        <w:t>LD_LIBRARY_PATH=$ORACLE_HOME</w:t>
      </w:r>
    </w:p>
    <w:p w14:paraId="1800393C" w14:textId="4935D9A1" w:rsidR="00FA7627" w:rsidRDefault="00FA7627" w:rsidP="00FA7627">
      <w:pPr>
        <w:rPr>
          <w:i/>
          <w:lang w:eastAsia="en-US"/>
        </w:rPr>
      </w:pPr>
      <w:r w:rsidRPr="00FA7627">
        <w:rPr>
          <w:i/>
          <w:lang w:eastAsia="en-US"/>
        </w:rPr>
        <w:t>PATH=$PATH:$ORACLE_HOME:$LD_LIBRARY_PATH:$HOME/.local/bin:$HOME/bin</w:t>
      </w:r>
    </w:p>
    <w:p w14:paraId="31EAD579" w14:textId="190C5096" w:rsidR="00FA7627" w:rsidRDefault="00FA7627" w:rsidP="00FA7627">
      <w:pPr>
        <w:rPr>
          <w:i/>
          <w:lang w:eastAsia="en-US"/>
        </w:rPr>
      </w:pPr>
    </w:p>
    <w:p w14:paraId="226A98DF" w14:textId="77777777" w:rsidR="00FA7627" w:rsidRPr="00494443" w:rsidRDefault="00FA7627" w:rsidP="00FA7627">
      <w:pPr>
        <w:rPr>
          <w:i/>
          <w:lang w:eastAsia="en-US"/>
        </w:rPr>
      </w:pPr>
      <w:r w:rsidRPr="00494443">
        <w:rPr>
          <w:i/>
          <w:lang w:eastAsia="en-US"/>
        </w:rPr>
        <w:t>export PATH</w:t>
      </w:r>
    </w:p>
    <w:p w14:paraId="6E775A88" w14:textId="77777777" w:rsidR="00FA7627" w:rsidRPr="00494443" w:rsidRDefault="00FA7627" w:rsidP="00FA7627">
      <w:pPr>
        <w:rPr>
          <w:i/>
          <w:lang w:eastAsia="en-US"/>
        </w:rPr>
      </w:pPr>
      <w:r w:rsidRPr="00494443">
        <w:rPr>
          <w:i/>
          <w:lang w:eastAsia="en-US"/>
        </w:rPr>
        <w:t>export LD_LIBRARY_PATH</w:t>
      </w:r>
    </w:p>
    <w:p w14:paraId="73D90418" w14:textId="77777777" w:rsidR="00FA7627" w:rsidRDefault="00FA7627" w:rsidP="00FA7627">
      <w:pPr>
        <w:rPr>
          <w:i/>
          <w:lang w:eastAsia="en-US"/>
        </w:rPr>
      </w:pPr>
      <w:r w:rsidRPr="00494443">
        <w:rPr>
          <w:i/>
          <w:lang w:eastAsia="en-US"/>
        </w:rPr>
        <w:t>export ORACLE_HOME</w:t>
      </w:r>
    </w:p>
    <w:p w14:paraId="087C44DD" w14:textId="77777777" w:rsidR="00FA7627" w:rsidRPr="00494443" w:rsidRDefault="00FA7627" w:rsidP="00FA7627">
      <w:pPr>
        <w:rPr>
          <w:i/>
          <w:lang w:eastAsia="en-US"/>
        </w:rPr>
      </w:pPr>
    </w:p>
    <w:p w14:paraId="7AA060F6" w14:textId="77777777" w:rsidR="00494443" w:rsidRDefault="00494443" w:rsidP="00CB3289">
      <w:pPr>
        <w:rPr>
          <w:lang w:eastAsia="en-US"/>
        </w:rPr>
      </w:pPr>
    </w:p>
    <w:p w14:paraId="75B4A956" w14:textId="77777777" w:rsidR="00494443" w:rsidRDefault="00494443" w:rsidP="00CB3289">
      <w:pPr>
        <w:rPr>
          <w:lang w:eastAsia="en-US"/>
        </w:rPr>
      </w:pPr>
    </w:p>
    <w:p w14:paraId="2ED13EB5" w14:textId="77777777" w:rsidR="00C03279" w:rsidRDefault="00C03279" w:rsidP="00CB3289">
      <w:pPr>
        <w:rPr>
          <w:lang w:eastAsia="en-US"/>
        </w:rPr>
      </w:pPr>
    </w:p>
    <w:p w14:paraId="2C5F5FFA" w14:textId="77777777" w:rsidR="00C03279" w:rsidRDefault="00C03279" w:rsidP="00CB3289">
      <w:pPr>
        <w:rPr>
          <w:lang w:eastAsia="en-US"/>
        </w:rPr>
      </w:pPr>
    </w:p>
    <w:p w14:paraId="61F1B277" w14:textId="77777777" w:rsidR="00C03279" w:rsidRDefault="00C03279" w:rsidP="00CB3289">
      <w:pPr>
        <w:rPr>
          <w:lang w:eastAsia="en-US"/>
        </w:rPr>
      </w:pPr>
    </w:p>
    <w:p w14:paraId="1058655C" w14:textId="77777777" w:rsidR="00C03279" w:rsidRDefault="00C03279" w:rsidP="00CB3289">
      <w:pPr>
        <w:rPr>
          <w:lang w:eastAsia="en-US"/>
        </w:rPr>
      </w:pPr>
    </w:p>
    <w:p w14:paraId="2A354401" w14:textId="77777777" w:rsidR="00C03279" w:rsidRDefault="00C03279" w:rsidP="00C03279">
      <w:pPr>
        <w:pStyle w:val="Heading2"/>
        <w:rPr>
          <w:lang w:eastAsia="en-US"/>
        </w:rPr>
      </w:pPr>
      <w:r>
        <w:rPr>
          <w:lang w:eastAsia="en-US"/>
        </w:rPr>
        <w:t xml:space="preserve">Install </w:t>
      </w:r>
      <w:r w:rsidR="000E4625" w:rsidRPr="000E4625">
        <w:rPr>
          <w:lang w:eastAsia="en-US"/>
        </w:rPr>
        <w:t>zbxdb</w:t>
      </w:r>
      <w:r w:rsidR="00611787">
        <w:rPr>
          <w:lang w:eastAsia="en-US"/>
        </w:rPr>
        <w:t>-master</w:t>
      </w:r>
    </w:p>
    <w:p w14:paraId="587E9C13" w14:textId="77777777" w:rsidR="000E4625" w:rsidRDefault="000E4625" w:rsidP="000E4625">
      <w:pPr>
        <w:rPr>
          <w:lang w:eastAsia="en-US"/>
        </w:rPr>
      </w:pPr>
    </w:p>
    <w:p w14:paraId="0C366A35" w14:textId="77777777" w:rsidR="00253211" w:rsidRDefault="00253211" w:rsidP="000E4625">
      <w:pPr>
        <w:rPr>
          <w:lang w:eastAsia="en-US"/>
        </w:rPr>
      </w:pPr>
      <w:r>
        <w:rPr>
          <w:lang w:eastAsia="en-US"/>
        </w:rPr>
        <w:t xml:space="preserve">For getting </w:t>
      </w:r>
      <w:r w:rsidR="006419F3">
        <w:rPr>
          <w:lang w:eastAsia="en-US"/>
        </w:rPr>
        <w:t>the</w:t>
      </w:r>
      <w:r>
        <w:rPr>
          <w:lang w:eastAsia="en-US"/>
        </w:rPr>
        <w:t xml:space="preserve"> zbxdb</w:t>
      </w:r>
      <w:r w:rsidR="00991C8A">
        <w:rPr>
          <w:lang w:eastAsia="en-US"/>
        </w:rPr>
        <w:t>-master</w:t>
      </w:r>
      <w:r>
        <w:rPr>
          <w:lang w:eastAsia="en-US"/>
        </w:rPr>
        <w:t xml:space="preserve"> working Python needs to be installed</w:t>
      </w:r>
      <w:r w:rsidR="006419F3">
        <w:rPr>
          <w:lang w:eastAsia="en-US"/>
        </w:rPr>
        <w:t>.</w:t>
      </w:r>
    </w:p>
    <w:p w14:paraId="1E953CE9" w14:textId="77777777" w:rsidR="006419F3" w:rsidRDefault="006419F3" w:rsidP="000E4625">
      <w:pPr>
        <w:rPr>
          <w:lang w:eastAsia="en-US"/>
        </w:rPr>
      </w:pPr>
    </w:p>
    <w:p w14:paraId="5E4E7F53" w14:textId="167F534C" w:rsidR="006419F3" w:rsidRDefault="006419F3" w:rsidP="000E4625">
      <w:pPr>
        <w:rPr>
          <w:lang w:eastAsia="en-US"/>
        </w:rPr>
      </w:pPr>
      <w:r>
        <w:rPr>
          <w:lang w:eastAsia="en-US"/>
        </w:rPr>
        <w:t>Preinstall action is to set the alias correct:</w:t>
      </w:r>
    </w:p>
    <w:p w14:paraId="04777457" w14:textId="4E1D35A5" w:rsidR="008B7E81" w:rsidRDefault="008B7E81" w:rsidP="00E47E49">
      <w:pPr>
        <w:pStyle w:val="ListParagraph"/>
        <w:numPr>
          <w:ilvl w:val="0"/>
          <w:numId w:val="19"/>
        </w:numPr>
        <w:rPr>
          <w:lang w:eastAsia="en-US"/>
        </w:rPr>
      </w:pPr>
      <w:r w:rsidRPr="008B7E81">
        <w:rPr>
          <w:lang w:eastAsia="en-US"/>
        </w:rPr>
        <w:t>Create install directory</w:t>
      </w:r>
      <w:r w:rsidR="00845CAA">
        <w:rPr>
          <w:lang w:eastAsia="en-US"/>
        </w:rPr>
        <w:t>: mkdir -p</w:t>
      </w:r>
      <w:r w:rsidRPr="008B7E81">
        <w:rPr>
          <w:lang w:eastAsia="en-US"/>
        </w:rPr>
        <w:t xml:space="preserve"> /abs/zabbix/externaltools/zbxdb</w:t>
      </w:r>
    </w:p>
    <w:p w14:paraId="75B6D145" w14:textId="77777777" w:rsidR="00C05A1B" w:rsidRPr="00C05A1B" w:rsidRDefault="006419F3" w:rsidP="00E47E49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lang w:eastAsia="en-US"/>
        </w:rPr>
        <w:t>In /home/zabbix/.bashrc add the following lines at end:</w:t>
      </w:r>
    </w:p>
    <w:p w14:paraId="01872F98" w14:textId="77777777" w:rsidR="00C05A1B" w:rsidRPr="00C05A1B" w:rsidRDefault="00C05A1B" w:rsidP="00C05A1B">
      <w:pPr>
        <w:ind w:left="360"/>
        <w:rPr>
          <w:rFonts w:cs="Arial"/>
        </w:rPr>
      </w:pPr>
    </w:p>
    <w:p w14:paraId="3A398082" w14:textId="34C1EEDF" w:rsidR="00C05A1B" w:rsidRPr="00C05A1B" w:rsidRDefault="00C05A1B" w:rsidP="00C05A1B">
      <w:pPr>
        <w:rPr>
          <w:rFonts w:cs="Arial"/>
        </w:rPr>
      </w:pPr>
      <w:r w:rsidRPr="00C05A1B">
        <w:rPr>
          <w:rFonts w:cs="Arial"/>
        </w:rPr>
        <w:t>export PATH</w:t>
      </w:r>
      <w:bookmarkStart w:id="1" w:name="_Hlk25592873"/>
      <w:r w:rsidRPr="00C05A1B">
        <w:rPr>
          <w:rFonts w:cs="Arial"/>
        </w:rPr>
        <w:t>="/abs/zabbix/externaltools/zbxdb</w:t>
      </w:r>
      <w:bookmarkEnd w:id="1"/>
      <w:r w:rsidRPr="00C05A1B">
        <w:rPr>
          <w:rFonts w:cs="Arial"/>
        </w:rPr>
        <w:t>/.pyenv/bin:$PATH"</w:t>
      </w:r>
    </w:p>
    <w:p w14:paraId="4B03CE19" w14:textId="77777777" w:rsidR="00C05A1B" w:rsidRPr="00C05A1B" w:rsidRDefault="00C05A1B" w:rsidP="00C05A1B">
      <w:pPr>
        <w:rPr>
          <w:rFonts w:cs="Arial"/>
        </w:rPr>
      </w:pPr>
      <w:r w:rsidRPr="00C05A1B">
        <w:rPr>
          <w:rFonts w:cs="Arial"/>
        </w:rPr>
        <w:t>eval "$(pyenv init -)"</w:t>
      </w:r>
    </w:p>
    <w:p w14:paraId="6C067656" w14:textId="77777777" w:rsidR="00C05A1B" w:rsidRPr="00C05A1B" w:rsidRDefault="00C05A1B" w:rsidP="00C05A1B">
      <w:pPr>
        <w:rPr>
          <w:rFonts w:cs="Arial"/>
        </w:rPr>
      </w:pPr>
      <w:r w:rsidRPr="00C05A1B">
        <w:rPr>
          <w:rFonts w:cs="Arial"/>
        </w:rPr>
        <w:t>eval "$(pyenv virtualenv-init -)"</w:t>
      </w:r>
    </w:p>
    <w:p w14:paraId="4EF6B89A" w14:textId="77777777" w:rsidR="006419F3" w:rsidRDefault="006419F3" w:rsidP="006419F3">
      <w:pPr>
        <w:rPr>
          <w:lang w:eastAsia="en-US"/>
        </w:rPr>
      </w:pPr>
    </w:p>
    <w:p w14:paraId="6A14D36B" w14:textId="77777777" w:rsidR="006419F3" w:rsidRDefault="008B7E81" w:rsidP="008B7E81">
      <w:pPr>
        <w:pStyle w:val="ListParagraph"/>
        <w:numPr>
          <w:ilvl w:val="0"/>
          <w:numId w:val="19"/>
        </w:numPr>
        <w:rPr>
          <w:lang w:eastAsia="en-US"/>
        </w:rPr>
      </w:pPr>
      <w:r>
        <w:rPr>
          <w:lang w:eastAsia="en-US"/>
        </w:rPr>
        <w:t>Log on again as zabbix to submit the change.</w:t>
      </w:r>
    </w:p>
    <w:p w14:paraId="3BFFAA28" w14:textId="77777777" w:rsidR="008B7E81" w:rsidRDefault="008B7E81" w:rsidP="006419F3">
      <w:pPr>
        <w:rPr>
          <w:lang w:eastAsia="en-US"/>
        </w:rPr>
      </w:pPr>
    </w:p>
    <w:p w14:paraId="5A2F84CA" w14:textId="77777777" w:rsidR="006419F3" w:rsidRDefault="006419F3" w:rsidP="000E4625">
      <w:pPr>
        <w:rPr>
          <w:lang w:eastAsia="en-US"/>
        </w:rPr>
      </w:pPr>
      <w:r>
        <w:rPr>
          <w:lang w:eastAsia="en-US"/>
        </w:rPr>
        <w:t>Python is installed from Github: therefor make sure git is installed on the system:</w:t>
      </w:r>
    </w:p>
    <w:p w14:paraId="6C06256D" w14:textId="77777777" w:rsidR="006419F3" w:rsidRDefault="006419F3" w:rsidP="000E4625">
      <w:pPr>
        <w:rPr>
          <w:lang w:eastAsia="en-US"/>
        </w:rPr>
      </w:pPr>
    </w:p>
    <w:p w14:paraId="42D6C3F4" w14:textId="77777777" w:rsidR="006419F3" w:rsidRDefault="006419F3" w:rsidP="000E4625">
      <w:pPr>
        <w:rPr>
          <w:lang w:eastAsia="en-US"/>
        </w:rPr>
      </w:pPr>
      <w:r w:rsidRPr="006419F3">
        <w:rPr>
          <w:lang w:eastAsia="en-US"/>
        </w:rPr>
        <w:t>As root:</w:t>
      </w:r>
    </w:p>
    <w:p w14:paraId="44283D22" w14:textId="77777777" w:rsidR="006419F3" w:rsidRDefault="006419F3" w:rsidP="000E4625">
      <w:pPr>
        <w:rPr>
          <w:lang w:eastAsia="en-US"/>
        </w:rPr>
      </w:pPr>
    </w:p>
    <w:p w14:paraId="56BE24DB" w14:textId="77777777" w:rsidR="006419F3" w:rsidRDefault="006419F3" w:rsidP="006419F3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git</w:t>
      </w:r>
    </w:p>
    <w:p w14:paraId="5798C7CA" w14:textId="77777777" w:rsidR="009B24F7" w:rsidRDefault="009B24F7" w:rsidP="006419F3">
      <w:pPr>
        <w:rPr>
          <w:lang w:eastAsia="en-US"/>
        </w:rPr>
      </w:pPr>
      <w:r>
        <w:rPr>
          <w:lang w:eastAsia="en-US"/>
        </w:rPr>
        <w:t xml:space="preserve">#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readline</w:t>
      </w:r>
    </w:p>
    <w:p w14:paraId="1B356F3F" w14:textId="77777777" w:rsidR="009B24F7" w:rsidRDefault="009B24F7" w:rsidP="006419F3">
      <w:pPr>
        <w:rPr>
          <w:lang w:eastAsia="en-US"/>
        </w:rPr>
      </w:pPr>
      <w:r>
        <w:rPr>
          <w:lang w:eastAsia="en-US"/>
        </w:rPr>
        <w:t>#</w:t>
      </w:r>
      <w:r w:rsidR="00C07804">
        <w:rPr>
          <w:lang w:eastAsia="en-US"/>
        </w:rPr>
        <w:t xml:space="preserve"> </w:t>
      </w:r>
      <w:r w:rsidR="00AE1F45">
        <w:rPr>
          <w:lang w:eastAsia="en-US"/>
        </w:rPr>
        <w:t>dnf</w:t>
      </w:r>
      <w:r>
        <w:rPr>
          <w:lang w:eastAsia="en-US"/>
        </w:rPr>
        <w:t xml:space="preserve"> install bzip2</w:t>
      </w:r>
    </w:p>
    <w:p w14:paraId="6BF975B6" w14:textId="77777777" w:rsidR="00A5368B" w:rsidRDefault="00A5368B" w:rsidP="006419F3">
      <w:pPr>
        <w:rPr>
          <w:lang w:eastAsia="en-US"/>
        </w:rPr>
      </w:pPr>
      <w:r>
        <w:rPr>
          <w:lang w:eastAsia="en-US"/>
        </w:rPr>
        <w:t xml:space="preserve"># </w:t>
      </w:r>
      <w:r w:rsidRPr="00A5368B">
        <w:rPr>
          <w:lang w:eastAsia="en-US"/>
        </w:rPr>
        <w:t>dnf install postgresql</w:t>
      </w:r>
    </w:p>
    <w:p w14:paraId="5C25BF4D" w14:textId="77777777" w:rsidR="009C5630" w:rsidRPr="00C360EE" w:rsidRDefault="00AE1F45" w:rsidP="006419F3">
      <w:pPr>
        <w:rPr>
          <w:rFonts w:cs="Arial"/>
          <w:lang w:eastAsia="en-US"/>
        </w:rPr>
      </w:pPr>
      <w:r w:rsidRPr="00C360EE">
        <w:rPr>
          <w:rFonts w:cs="Arial"/>
          <w:lang w:eastAsia="en-US"/>
        </w:rPr>
        <w:t xml:space="preserve"># </w:t>
      </w:r>
      <w:r w:rsidR="009C5630" w:rsidRPr="00C360EE">
        <w:rPr>
          <w:rFonts w:cs="Arial"/>
          <w:lang w:eastAsia="en-US"/>
        </w:rPr>
        <w:t>dnf install postgresql-devel</w:t>
      </w:r>
    </w:p>
    <w:p w14:paraId="4C6553F5" w14:textId="77777777" w:rsidR="006419F3" w:rsidRPr="00C360EE" w:rsidRDefault="006419F3" w:rsidP="006419F3">
      <w:pPr>
        <w:rPr>
          <w:rFonts w:cs="Arial"/>
          <w:lang w:eastAsia="en-US"/>
        </w:rPr>
      </w:pPr>
    </w:p>
    <w:p w14:paraId="6652AA81" w14:textId="77777777" w:rsidR="008B7E81" w:rsidRDefault="008B7E81" w:rsidP="006419F3">
      <w:pPr>
        <w:rPr>
          <w:lang w:eastAsia="en-US"/>
        </w:rPr>
      </w:pPr>
      <w:r w:rsidRPr="00C360EE">
        <w:rPr>
          <w:rFonts w:cs="Arial"/>
          <w:lang w:eastAsia="en-US"/>
        </w:rPr>
        <w:t>As zabbix user</w:t>
      </w:r>
      <w:r>
        <w:rPr>
          <w:lang w:eastAsia="en-US"/>
        </w:rPr>
        <w:t>:</w:t>
      </w:r>
    </w:p>
    <w:p w14:paraId="0C64022A" w14:textId="64AFD895" w:rsidR="00614A43" w:rsidRDefault="00797472" w:rsidP="006419F3">
      <w:pPr>
        <w:rPr>
          <w:lang w:eastAsia="en-US"/>
        </w:rPr>
      </w:pPr>
      <w:r>
        <w:rPr>
          <w:lang w:eastAsia="en-US"/>
        </w:rPr>
        <w:t xml:space="preserve">$ cd </w:t>
      </w:r>
      <w:r w:rsidRPr="00797472">
        <w:rPr>
          <w:lang w:eastAsia="en-US"/>
        </w:rPr>
        <w:t>/abs/zabbix/externaltools/zbxdb</w:t>
      </w:r>
    </w:p>
    <w:p w14:paraId="5163CEBA" w14:textId="50FA7A33" w:rsidR="009425A1" w:rsidRDefault="006419F3" w:rsidP="006419F3">
      <w:pPr>
        <w:rPr>
          <w:rFonts w:cs="Arial"/>
        </w:rPr>
      </w:pPr>
      <w:r>
        <w:rPr>
          <w:lang w:eastAsia="en-US"/>
        </w:rPr>
        <w:br/>
      </w:r>
      <w:r w:rsidR="008B7E81">
        <w:t>$</w:t>
      </w:r>
      <w:r>
        <w:t xml:space="preserve"> </w:t>
      </w:r>
      <w:r w:rsidRPr="006419F3">
        <w:rPr>
          <w:rFonts w:cs="Arial"/>
        </w:rPr>
        <w:t xml:space="preserve">curl -L </w:t>
      </w:r>
      <w:hyperlink r:id="rId20" w:history="1">
        <w:r w:rsidRPr="006419F3">
          <w:rPr>
            <w:rFonts w:cs="Arial"/>
          </w:rPr>
          <w:t>https://github.com/pyenv/pyenv-installer/raw/master/bin/pyenv-installer</w:t>
        </w:r>
      </w:hyperlink>
      <w:r w:rsidRPr="006419F3">
        <w:rPr>
          <w:rFonts w:cs="Arial"/>
        </w:rPr>
        <w:t xml:space="preserve"> | bash</w:t>
      </w:r>
    </w:p>
    <w:p w14:paraId="7CFE8E82" w14:textId="77777777" w:rsidR="009425A1" w:rsidRDefault="00C40FA1" w:rsidP="006419F3">
      <w:pPr>
        <w:rPr>
          <w:rFonts w:cs="Arial"/>
        </w:rPr>
      </w:pPr>
      <w:r w:rsidRPr="00C40FA1">
        <w:rPr>
          <w:rFonts w:cs="Arial"/>
        </w:rPr>
        <w:t>$ cd /abs/zabbix/externaltools</w:t>
      </w:r>
    </w:p>
    <w:p w14:paraId="4CAE025E" w14:textId="77777777" w:rsidR="00C07804" w:rsidRDefault="00C07804" w:rsidP="006419F3">
      <w:pPr>
        <w:rPr>
          <w:rFonts w:cs="Arial"/>
        </w:rPr>
      </w:pPr>
      <w:r>
        <w:rPr>
          <w:rFonts w:cs="Arial"/>
        </w:rPr>
        <w:t xml:space="preserve">$ </w:t>
      </w:r>
      <w:r w:rsidRPr="00C07804">
        <w:rPr>
          <w:rFonts w:cs="Arial"/>
        </w:rPr>
        <w:t>git clone https://github.com/ikzelf/zbxdb.git</w:t>
      </w:r>
    </w:p>
    <w:p w14:paraId="4A9DB4C7" w14:textId="77777777" w:rsidR="00C07804" w:rsidRDefault="00C07804" w:rsidP="006419F3">
      <w:pPr>
        <w:rPr>
          <w:rFonts w:cs="Arial"/>
        </w:rPr>
      </w:pPr>
    </w:p>
    <w:p w14:paraId="1F2D0DF6" w14:textId="77777777" w:rsidR="00C07804" w:rsidRDefault="00C07804" w:rsidP="006419F3">
      <w:pPr>
        <w:rPr>
          <w:rFonts w:cs="Arial"/>
        </w:rPr>
      </w:pPr>
      <w:r>
        <w:rPr>
          <w:rFonts w:cs="Arial"/>
        </w:rPr>
        <w:t>As root:</w:t>
      </w:r>
    </w:p>
    <w:p w14:paraId="1E7D5DC7" w14:textId="77777777" w:rsidR="00C07804" w:rsidRDefault="00C07804" w:rsidP="006419F3">
      <w:pPr>
        <w:rPr>
          <w:rFonts w:cs="Arial"/>
        </w:rPr>
      </w:pPr>
    </w:p>
    <w:p w14:paraId="4A8352BD" w14:textId="77777777" w:rsidR="009425A1" w:rsidRDefault="00C07804" w:rsidP="006419F3">
      <w:pPr>
        <w:rPr>
          <w:rFonts w:cs="Arial"/>
        </w:rPr>
      </w:pPr>
      <w:r>
        <w:rPr>
          <w:rFonts w:cs="Arial"/>
        </w:rPr>
        <w:t>#</w:t>
      </w:r>
      <w:r w:rsidRPr="00C07804">
        <w:rPr>
          <w:rFonts w:cs="Arial"/>
        </w:rPr>
        <w:t xml:space="preserve"> </w:t>
      </w:r>
      <w:r w:rsidR="00B34B5F">
        <w:rPr>
          <w:rFonts w:cs="Arial"/>
        </w:rPr>
        <w:t>dnf</w:t>
      </w:r>
      <w:r w:rsidRPr="00C07804">
        <w:rPr>
          <w:rFonts w:cs="Arial"/>
        </w:rPr>
        <w:t xml:space="preserve"> -y install python3-pip</w:t>
      </w:r>
    </w:p>
    <w:p w14:paraId="2B0A0663" w14:textId="77777777" w:rsidR="00C07804" w:rsidRDefault="00C07804" w:rsidP="006419F3">
      <w:pPr>
        <w:rPr>
          <w:rFonts w:cs="Arial"/>
        </w:rPr>
      </w:pPr>
      <w:r>
        <w:rPr>
          <w:rFonts w:cs="Arial"/>
        </w:rPr>
        <w:t xml:space="preserve"># </w:t>
      </w:r>
      <w:r w:rsidRPr="00C07804">
        <w:rPr>
          <w:rFonts w:cs="Arial"/>
        </w:rPr>
        <w:t>python3.6 -m pip install sqlparse</w:t>
      </w:r>
    </w:p>
    <w:p w14:paraId="3AA3C2C1" w14:textId="00E4FE57" w:rsidR="00C07804" w:rsidRDefault="00C07804" w:rsidP="006419F3">
      <w:pPr>
        <w:rPr>
          <w:rFonts w:cs="Arial"/>
        </w:rPr>
      </w:pPr>
      <w:r>
        <w:rPr>
          <w:rFonts w:cs="Arial"/>
        </w:rPr>
        <w:t xml:space="preserve"># </w:t>
      </w:r>
      <w:r w:rsidRPr="00C07804">
        <w:rPr>
          <w:rFonts w:cs="Arial"/>
        </w:rPr>
        <w:t>python3.6 -m pip install --upgrade pip</w:t>
      </w:r>
    </w:p>
    <w:p w14:paraId="37734832" w14:textId="77777777" w:rsidR="00C07804" w:rsidRDefault="00C07804" w:rsidP="006419F3">
      <w:pPr>
        <w:rPr>
          <w:rFonts w:cs="Arial"/>
        </w:rPr>
      </w:pPr>
      <w:r>
        <w:rPr>
          <w:rFonts w:cs="Arial"/>
        </w:rPr>
        <w:t xml:space="preserve"># </w:t>
      </w:r>
      <w:r w:rsidRPr="00C07804">
        <w:rPr>
          <w:rFonts w:cs="Arial"/>
        </w:rPr>
        <w:t>python3.6 -m pip install cx-Oracle</w:t>
      </w:r>
    </w:p>
    <w:p w14:paraId="5CA57716" w14:textId="6CF9B192" w:rsidR="00D059B2" w:rsidRDefault="00D059B2" w:rsidP="006419F3">
      <w:pPr>
        <w:rPr>
          <w:rFonts w:cs="Arial"/>
        </w:rPr>
      </w:pPr>
      <w:r w:rsidRPr="00D059B2">
        <w:rPr>
          <w:rFonts w:cs="Arial"/>
        </w:rPr>
        <w:t># python3.6 -m pip install python-dev*</w:t>
      </w:r>
      <w:r w:rsidR="005E5913">
        <w:rPr>
          <w:rFonts w:cs="Arial"/>
        </w:rPr>
        <w:t xml:space="preserve"> </w:t>
      </w:r>
      <w:r w:rsidR="00410325">
        <w:rPr>
          <w:rFonts w:cs="Arial"/>
        </w:rPr>
        <w:t xml:space="preserve"> / </w:t>
      </w:r>
      <w:r w:rsidR="005E5913" w:rsidRPr="005E5913">
        <w:rPr>
          <w:rFonts w:cs="Arial"/>
        </w:rPr>
        <w:t>dnf install platform-python-devel.x86_64</w:t>
      </w:r>
    </w:p>
    <w:p w14:paraId="52D6676D" w14:textId="77777777" w:rsidR="008B3C04" w:rsidRDefault="008B3C04" w:rsidP="006419F3">
      <w:r>
        <w:rPr>
          <w:rFonts w:cs="Arial"/>
        </w:rPr>
        <w:t>#</w:t>
      </w:r>
      <w:r w:rsidR="00FE4200">
        <w:rPr>
          <w:rFonts w:cs="Arial"/>
        </w:rPr>
        <w:t xml:space="preserve"> </w:t>
      </w:r>
      <w:r w:rsidR="00FE4200" w:rsidRPr="00C07804">
        <w:rPr>
          <w:rFonts w:cs="Arial"/>
        </w:rPr>
        <w:t>python3.6 -m pip install</w:t>
      </w:r>
      <w:r w:rsidR="00FE4200">
        <w:rPr>
          <w:rFonts w:cs="Arial"/>
        </w:rPr>
        <w:t xml:space="preserve"> </w:t>
      </w:r>
      <w:r w:rsidR="00FE4200">
        <w:t>psycopg2</w:t>
      </w:r>
      <w:r w:rsidR="00D059B2" w:rsidRPr="00D059B2">
        <w:t>-binary</w:t>
      </w:r>
    </w:p>
    <w:p w14:paraId="064A91AD" w14:textId="77777777" w:rsidR="00A5368B" w:rsidRDefault="00A5368B" w:rsidP="006419F3">
      <w:pPr>
        <w:rPr>
          <w:rFonts w:cs="Arial"/>
        </w:rPr>
      </w:pPr>
      <w:r w:rsidRPr="00A5368B">
        <w:rPr>
          <w:rFonts w:cs="Arial"/>
        </w:rPr>
        <w:t xml:space="preserve"># python3.6 -m pip install psycopg2 </w:t>
      </w:r>
    </w:p>
    <w:p w14:paraId="75C33B7D" w14:textId="77777777" w:rsidR="00797472" w:rsidRDefault="00FE4200" w:rsidP="006419F3">
      <w:pPr>
        <w:rPr>
          <w:rFonts w:cs="Arial"/>
        </w:rPr>
      </w:pPr>
      <w:r>
        <w:rPr>
          <w:rFonts w:cs="Arial"/>
        </w:rPr>
        <w:t># python3.6 -m pip install python-tds</w:t>
      </w:r>
    </w:p>
    <w:p w14:paraId="49C504E4" w14:textId="278741EB" w:rsidR="001F0ED6" w:rsidRDefault="001F0ED6" w:rsidP="006419F3">
      <w:pPr>
        <w:rPr>
          <w:rFonts w:cs="Arial"/>
        </w:rPr>
      </w:pPr>
      <w:r>
        <w:t># python3.6 -m pip install cryptography</w:t>
      </w:r>
    </w:p>
    <w:p w14:paraId="5DCE199A" w14:textId="77777777" w:rsidR="00FE4200" w:rsidRDefault="00FE4200" w:rsidP="006419F3">
      <w:pPr>
        <w:rPr>
          <w:rFonts w:cs="Arial"/>
        </w:rPr>
      </w:pPr>
    </w:p>
    <w:p w14:paraId="46B91810" w14:textId="77777777" w:rsidR="009B24F7" w:rsidRDefault="008B3C04" w:rsidP="006419F3">
      <w:pPr>
        <w:rPr>
          <w:rFonts w:cs="Arial"/>
        </w:rPr>
      </w:pPr>
      <w:r>
        <w:rPr>
          <w:rFonts w:cs="Arial"/>
        </w:rPr>
        <w:t>As Zabbix:</w:t>
      </w:r>
    </w:p>
    <w:p w14:paraId="45DD05F6" w14:textId="77777777" w:rsidR="009B24F7" w:rsidRDefault="009B24F7" w:rsidP="006419F3">
      <w:pPr>
        <w:rPr>
          <w:rFonts w:cs="Arial"/>
        </w:rPr>
      </w:pPr>
    </w:p>
    <w:p w14:paraId="4B3A9AA3" w14:textId="77777777" w:rsidR="006419F3" w:rsidRDefault="008B7E81" w:rsidP="006419F3">
      <w:pPr>
        <w:rPr>
          <w:rFonts w:cs="Arial"/>
        </w:rPr>
      </w:pPr>
      <w:r>
        <w:rPr>
          <w:rFonts w:cs="Arial"/>
        </w:rPr>
        <w:t xml:space="preserve">$ cd </w:t>
      </w:r>
      <w:r w:rsidRPr="008B7E81">
        <w:rPr>
          <w:rFonts w:cs="Arial"/>
        </w:rPr>
        <w:t>/abs/zabbix/externaltools</w:t>
      </w:r>
    </w:p>
    <w:p w14:paraId="224B4B1D" w14:textId="6BFDFBBC" w:rsidR="006419F3" w:rsidRDefault="008B3C04" w:rsidP="008B3C04">
      <w:r>
        <w:rPr>
          <w:rFonts w:cs="Arial"/>
        </w:rPr>
        <w:t xml:space="preserve">$ </w:t>
      </w:r>
      <w:r w:rsidR="006419F3">
        <w:t>pip</w:t>
      </w:r>
      <w:r w:rsidR="007513F0">
        <w:t>3</w:t>
      </w:r>
      <w:r w:rsidR="006419F3">
        <w:t xml:space="preserve"> install -r zbxdb/requirements.txt</w:t>
      </w:r>
      <w:r w:rsidR="00D76CFB">
        <w:t xml:space="preserve"> </w:t>
      </w:r>
      <w:r w:rsidR="007F2F80">
        <w:t>–</w:t>
      </w:r>
      <w:r w:rsidR="00D76CFB">
        <w:t>user</w:t>
      </w:r>
    </w:p>
    <w:p w14:paraId="581A96CF" w14:textId="042FC05A" w:rsidR="007F2F80" w:rsidRDefault="007F2F80" w:rsidP="008B3C04"/>
    <w:p w14:paraId="36F2E9F4" w14:textId="20060464" w:rsidR="007F2F80" w:rsidRDefault="007F2F80" w:rsidP="008B3C04"/>
    <w:p w14:paraId="5ED3F32C" w14:textId="772F81F7" w:rsidR="007F2F80" w:rsidRPr="007422A2" w:rsidRDefault="007F2F80" w:rsidP="007F2F80">
      <w:pPr>
        <w:rPr>
          <w:rFonts w:cs="Arial"/>
          <w:lang w:eastAsia="en-US"/>
        </w:rPr>
      </w:pPr>
      <w:r>
        <w:rPr>
          <w:rFonts w:cs="Arial"/>
          <w:lang w:eastAsia="en-US"/>
        </w:rPr>
        <w:t>Adjust</w:t>
      </w:r>
      <w:r w:rsidRPr="007422A2">
        <w:rPr>
          <w:rFonts w:cs="Arial"/>
          <w:lang w:eastAsia="en-US"/>
        </w:rPr>
        <w:t xml:space="preserve"> .bash_profile </w:t>
      </w:r>
      <w:r>
        <w:rPr>
          <w:rFonts w:cs="Arial"/>
          <w:lang w:eastAsia="en-US"/>
        </w:rPr>
        <w:t xml:space="preserve">with </w:t>
      </w:r>
      <w:r w:rsidRPr="007422A2">
        <w:rPr>
          <w:rFonts w:cs="Arial"/>
          <w:lang w:eastAsia="en-US"/>
        </w:rPr>
        <w:t>the following variables</w:t>
      </w:r>
    </w:p>
    <w:p w14:paraId="3C5F531A" w14:textId="3003D474" w:rsidR="007F2F80" w:rsidRDefault="007F2F80" w:rsidP="008B3C04"/>
    <w:p w14:paraId="69F5107C" w14:textId="77777777" w:rsidR="007F2F80" w:rsidRDefault="007F2F80" w:rsidP="007F2F80">
      <w:r>
        <w:t>ZBXDB_HOME=/abs/zabbix/externaltools/zbxdb</w:t>
      </w:r>
    </w:p>
    <w:p w14:paraId="79864A1F" w14:textId="77777777" w:rsidR="007F2F80" w:rsidRDefault="007F2F80" w:rsidP="007F2F80">
      <w:r>
        <w:t>ZBXDB_OUT=$ZBXDB_HOME/zbxora_out</w:t>
      </w:r>
    </w:p>
    <w:p w14:paraId="406E554C" w14:textId="77777777" w:rsidR="007F2F80" w:rsidRDefault="007F2F80" w:rsidP="007F2F80">
      <w:r>
        <w:t>HOME=$ZBXDB_HOME</w:t>
      </w:r>
    </w:p>
    <w:p w14:paraId="23B5B412" w14:textId="77777777" w:rsidR="007F2F80" w:rsidRPr="007F2F80" w:rsidRDefault="007F2F80" w:rsidP="007F2F80"/>
    <w:p w14:paraId="2C6D7859" w14:textId="77777777" w:rsidR="007F2F80" w:rsidRDefault="007F2F80" w:rsidP="007F2F80">
      <w:r>
        <w:t>export ZBXDB_HOME</w:t>
      </w:r>
    </w:p>
    <w:p w14:paraId="7EAEB882" w14:textId="77777777" w:rsidR="007F2F80" w:rsidRDefault="007F2F80" w:rsidP="007F2F80">
      <w:r>
        <w:t>export ZBXDB_OUT</w:t>
      </w:r>
    </w:p>
    <w:p w14:paraId="7EBDCC72" w14:textId="1AD6007D" w:rsidR="007F2F80" w:rsidRDefault="007F2F80" w:rsidP="007F2F80">
      <w:r>
        <w:t>export HOME</w:t>
      </w:r>
    </w:p>
    <w:p w14:paraId="52C54839" w14:textId="5678A92D" w:rsidR="007422A2" w:rsidRPr="00667704" w:rsidRDefault="007422A2" w:rsidP="00667704">
      <w:pPr>
        <w:pStyle w:val="NormalWeb"/>
        <w:rPr>
          <w:rFonts w:ascii="Arial" w:hAnsi="Arial" w:cs="Arial"/>
          <w:sz w:val="20"/>
          <w:szCs w:val="20"/>
        </w:rPr>
      </w:pPr>
      <w:r w:rsidRPr="00667704">
        <w:rPr>
          <w:rFonts w:ascii="Arial" w:hAnsi="Arial" w:cs="Arial"/>
          <w:sz w:val="20"/>
          <w:szCs w:val="20"/>
        </w:rPr>
        <w:t>Submit bash direct with command: source .bash_profile (or log of and on again).</w:t>
      </w:r>
    </w:p>
    <w:p w14:paraId="7570A2DF" w14:textId="77777777" w:rsidR="007422A2" w:rsidRPr="007422A2" w:rsidRDefault="007422A2" w:rsidP="000E4625">
      <w:pPr>
        <w:rPr>
          <w:rFonts w:cs="Arial"/>
          <w:lang w:eastAsia="en-US"/>
        </w:rPr>
      </w:pPr>
    </w:p>
    <w:p w14:paraId="7D2541FD" w14:textId="77777777" w:rsidR="00253211" w:rsidRDefault="007422A2" w:rsidP="000E4625">
      <w:pPr>
        <w:rPr>
          <w:rFonts w:cs="Arial"/>
          <w:lang w:eastAsia="en-US"/>
        </w:rPr>
      </w:pPr>
      <w:r>
        <w:rPr>
          <w:rFonts w:cs="Arial"/>
          <w:lang w:eastAsia="en-US"/>
        </w:rPr>
        <w:t xml:space="preserve">In </w:t>
      </w:r>
      <w:r w:rsidRPr="007422A2">
        <w:rPr>
          <w:rFonts w:cs="Arial"/>
          <w:lang w:eastAsia="en-US"/>
        </w:rPr>
        <w:t>/abs/zabbix/externaltools/zbxdb</w:t>
      </w:r>
      <w:r>
        <w:rPr>
          <w:rFonts w:cs="Arial"/>
          <w:lang w:eastAsia="en-US"/>
        </w:rPr>
        <w:t xml:space="preserve"> create following directories:</w:t>
      </w:r>
    </w:p>
    <w:p w14:paraId="19618637" w14:textId="77777777" w:rsidR="00441342" w:rsidRPr="00441342" w:rsidRDefault="00441342" w:rsidP="00441342">
      <w:pPr>
        <w:keepNext w:val="0"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cs="Arial"/>
          <w:lang w:eastAsia="en-US"/>
        </w:rPr>
      </w:pPr>
      <w:r w:rsidRPr="00441342">
        <w:rPr>
          <w:rFonts w:cs="Arial"/>
          <w:lang w:eastAsia="en-US"/>
        </w:rPr>
        <w:t>mkdir $ZBXDB_OUT</w:t>
      </w:r>
    </w:p>
    <w:p w14:paraId="4D66B6D5" w14:textId="77777777" w:rsidR="00441342" w:rsidRPr="00441342" w:rsidRDefault="00441342" w:rsidP="00441342">
      <w:pPr>
        <w:keepNext w:val="0"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cs="Arial"/>
          <w:lang w:eastAsia="en-US"/>
        </w:rPr>
      </w:pPr>
      <w:r w:rsidRPr="00441342">
        <w:rPr>
          <w:rFonts w:cs="Arial"/>
          <w:lang w:eastAsia="en-US"/>
        </w:rPr>
        <w:t>mkdir $ZBXDB_HOME/log</w:t>
      </w:r>
    </w:p>
    <w:p w14:paraId="7880F4D3" w14:textId="77777777" w:rsidR="00441342" w:rsidRDefault="00441342" w:rsidP="00441342">
      <w:pPr>
        <w:keepNext w:val="0"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cs="Arial"/>
          <w:lang w:eastAsia="en-US"/>
        </w:rPr>
      </w:pPr>
      <w:r w:rsidRPr="00441342">
        <w:rPr>
          <w:rFonts w:cs="Arial"/>
          <w:lang w:eastAsia="en-US"/>
        </w:rPr>
        <w:t>mkdir $HOME/zbxdb_sender</w:t>
      </w:r>
    </w:p>
    <w:p w14:paraId="063D2EA1" w14:textId="2A87B01E" w:rsidR="00441342" w:rsidRDefault="00441342" w:rsidP="00441342">
      <w:pPr>
        <w:keepNext w:val="0"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cs="Arial"/>
          <w:lang w:eastAsia="en-US"/>
        </w:rPr>
      </w:pPr>
      <w:r>
        <w:rPr>
          <w:rFonts w:cs="Arial"/>
          <w:lang w:eastAsia="en-US"/>
        </w:rPr>
        <w:t>mkdir templates</w:t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  <w:t>(extra to have a clean zbxdb root dir)</w:t>
      </w:r>
    </w:p>
    <w:p w14:paraId="327C4870" w14:textId="4FD1F226" w:rsidR="00C97DFA" w:rsidRDefault="00C97DFA" w:rsidP="00C97DFA">
      <w:pPr>
        <w:keepNext w:val="0"/>
        <w:suppressAutoHyphens w:val="0"/>
        <w:spacing w:before="100" w:beforeAutospacing="1" w:after="100" w:afterAutospacing="1"/>
        <w:rPr>
          <w:rFonts w:cs="Arial"/>
          <w:lang w:eastAsia="en-US"/>
        </w:rPr>
      </w:pPr>
      <w:r>
        <w:rPr>
          <w:rFonts w:cs="Arial"/>
          <w:lang w:eastAsia="en-US"/>
        </w:rPr>
        <w:t>Copy zbxdb_sender into bin folder:</w:t>
      </w:r>
    </w:p>
    <w:p w14:paraId="44438E25" w14:textId="17B2FEAD" w:rsidR="00C97DFA" w:rsidRPr="00441342" w:rsidRDefault="00C97DFA" w:rsidP="00C97DFA">
      <w:pPr>
        <w:keepNext w:val="0"/>
        <w:suppressAutoHyphens w:val="0"/>
        <w:spacing w:before="100" w:beforeAutospacing="1" w:after="100" w:afterAutospacing="1"/>
        <w:rPr>
          <w:rFonts w:cs="Arial"/>
          <w:lang w:eastAsia="en-US"/>
        </w:rPr>
      </w:pPr>
      <w:r w:rsidRPr="00C97DFA">
        <w:rPr>
          <w:rFonts w:cs="Arial"/>
          <w:lang w:eastAsia="en-US"/>
        </w:rPr>
        <w:t>cp /abs/zabbix/externaltools/zbxdb/example_tools/zbxdb_sender bin/</w:t>
      </w:r>
    </w:p>
    <w:p w14:paraId="74328038" w14:textId="77777777" w:rsidR="007422A2" w:rsidRDefault="00F97FCE" w:rsidP="000E4625">
      <w:pPr>
        <w:rPr>
          <w:rFonts w:cs="Arial"/>
          <w:lang w:eastAsia="en-US"/>
        </w:rPr>
      </w:pPr>
      <w:r>
        <w:rPr>
          <w:rFonts w:cs="Arial"/>
          <w:lang w:eastAsia="en-US"/>
        </w:rPr>
        <w:lastRenderedPageBreak/>
        <w:t>Add crontab  :</w:t>
      </w:r>
    </w:p>
    <w:p w14:paraId="506DEB37" w14:textId="77777777" w:rsidR="00F97FCE" w:rsidRDefault="00F97FCE" w:rsidP="000E4625">
      <w:pPr>
        <w:rPr>
          <w:rFonts w:cs="Arial"/>
          <w:lang w:eastAsia="en-US"/>
        </w:rPr>
      </w:pPr>
    </w:p>
    <w:p w14:paraId="64AC2531" w14:textId="77777777" w:rsidR="009E7B21" w:rsidRPr="009E7B21" w:rsidRDefault="009E7B21" w:rsidP="009E7B21">
      <w:pPr>
        <w:rPr>
          <w:rFonts w:cs="Arial"/>
          <w:lang w:eastAsia="en-US"/>
        </w:rPr>
      </w:pPr>
      <w:r w:rsidRPr="009E7B21">
        <w:rPr>
          <w:rFonts w:cs="Arial"/>
          <w:lang w:eastAsia="en-US"/>
        </w:rPr>
        <w:t>#Min    Hour    Day     Month   Day     Action</w:t>
      </w:r>
    </w:p>
    <w:p w14:paraId="12700CA9" w14:textId="115A450F" w:rsidR="009E7B21" w:rsidRDefault="009E7B21" w:rsidP="009E7B21">
      <w:pPr>
        <w:rPr>
          <w:rFonts w:cs="Arial"/>
          <w:lang w:eastAsia="en-US"/>
        </w:rPr>
      </w:pPr>
      <w:r w:rsidRPr="009E7B21">
        <w:rPr>
          <w:rFonts w:cs="Arial"/>
          <w:lang w:eastAsia="en-US"/>
        </w:rPr>
        <w:t>*       *       *       *       *       /abs/zabbix/externaltools/zbxdb/bin/fullcycle.sh &gt; /dev/null 2&gt;&amp;1</w:t>
      </w:r>
    </w:p>
    <w:p w14:paraId="427BA4E9" w14:textId="142E29F1" w:rsidR="009E7B21" w:rsidRDefault="009E7B21" w:rsidP="009E7B21">
      <w:pPr>
        <w:rPr>
          <w:rFonts w:cs="Arial"/>
          <w:lang w:eastAsia="en-US"/>
        </w:rPr>
      </w:pPr>
      <w:r>
        <w:rPr>
          <w:rFonts w:cs="Arial"/>
          <w:lang w:eastAsia="en-US"/>
        </w:rPr>
        <w:t>Where script containing the following details:</w:t>
      </w:r>
    </w:p>
    <w:p w14:paraId="52B3482F" w14:textId="77777777" w:rsidR="009E7B21" w:rsidRDefault="009E7B21" w:rsidP="009E7B21">
      <w:pPr>
        <w:rPr>
          <w:rFonts w:cs="Arial"/>
          <w:lang w:eastAsia="en-US"/>
        </w:rPr>
      </w:pPr>
    </w:p>
    <w:p w14:paraId="4A0BCEE7" w14:textId="2B60CBA2" w:rsidR="009E7B21" w:rsidRDefault="009E7B21" w:rsidP="009E7B21">
      <w:pPr>
        <w:rPr>
          <w:rFonts w:cs="Arial"/>
          <w:lang w:eastAsia="en-US"/>
        </w:rPr>
      </w:pPr>
      <w:r>
        <w:rPr>
          <w:rFonts w:cs="Arial"/>
          <w:lang w:eastAsia="en-US"/>
        </w:rPr>
        <w:t xml:space="preserve">$ vi </w:t>
      </w:r>
      <w:r w:rsidRPr="009E7B21">
        <w:rPr>
          <w:rFonts w:cs="Arial"/>
          <w:lang w:eastAsia="en-US"/>
        </w:rPr>
        <w:t>/abs/zabbix/externaltools/zbxdb/bin/fullcycle.sh</w:t>
      </w:r>
    </w:p>
    <w:p w14:paraId="3B70D86C" w14:textId="732B8784" w:rsidR="009E7B21" w:rsidRDefault="009E7B21" w:rsidP="009E7B21">
      <w:pPr>
        <w:rPr>
          <w:rFonts w:cs="Arial"/>
          <w:lang w:eastAsia="en-US"/>
        </w:rPr>
      </w:pPr>
    </w:p>
    <w:p w14:paraId="4F72D59B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#!/bin/bash</w:t>
      </w:r>
    </w:p>
    <w:p w14:paraId="0379748D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. /home/zabbix/.bash_profile</w:t>
      </w:r>
    </w:p>
    <w:p w14:paraId="65790582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6ED54695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export DAY=$(date '+%a')</w:t>
      </w:r>
    </w:p>
    <w:p w14:paraId="0701B3B9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export TM=$(date '+%H%M')</w:t>
      </w:r>
    </w:p>
    <w:p w14:paraId="675881C4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export PYTHONPIDS=$(pgrep python3)</w:t>
      </w:r>
    </w:p>
    <w:p w14:paraId="497739EF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7DF657B8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if [ $TM == 0000 ]</w:t>
      </w:r>
    </w:p>
    <w:p w14:paraId="6E901C23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then</w:t>
      </w:r>
    </w:p>
    <w:p w14:paraId="299452F1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 xml:space="preserve">  kill $PYTHONPIDS</w:t>
      </w:r>
    </w:p>
    <w:p w14:paraId="3A3EB481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 xml:space="preserve">  rm $HOME/log/fullcycle_$DAY.log</w:t>
      </w:r>
    </w:p>
    <w:p w14:paraId="129F813F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fi</w:t>
      </w:r>
    </w:p>
    <w:p w14:paraId="0C2E1333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5EA33FAD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logfile=$HOME/log/fullcycle_$DAY.log</w:t>
      </w:r>
    </w:p>
    <w:p w14:paraId="37CEB9DF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10BD7AAE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cd $HOME</w:t>
      </w:r>
    </w:p>
    <w:p w14:paraId="50181072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463BB7D6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echo "Start" &gt;&gt; $logfile</w:t>
      </w:r>
    </w:p>
    <w:p w14:paraId="7C085F16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echo "Time: $(date)" &gt;&gt; $logfile</w:t>
      </w:r>
    </w:p>
    <w:p w14:paraId="6834C0BB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echo "$HOME=" $HOME &gt;&gt; $logfile</w:t>
      </w:r>
    </w:p>
    <w:p w14:paraId="4AD2BBF2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11810FFA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bin/zbxdb_starter &gt;&gt; $logfile</w:t>
      </w:r>
    </w:p>
    <w:p w14:paraId="1F4EB43A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2964D6B6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sleep 5</w:t>
      </w:r>
    </w:p>
    <w:p w14:paraId="1C8DBC17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04758C23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cd bin</w:t>
      </w:r>
    </w:p>
    <w:p w14:paraId="2C8DBCA9" w14:textId="25582806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 xml:space="preserve">./zbxdb_sender </w:t>
      </w:r>
      <w:r>
        <w:rPr>
          <w:rFonts w:ascii="Courier New" w:hAnsi="Courier New" w:cs="Courier New"/>
          <w:lang w:eastAsia="en-US"/>
        </w:rPr>
        <w:t>$HOME</w:t>
      </w:r>
      <w:r w:rsidRPr="009E7B21">
        <w:rPr>
          <w:rFonts w:ascii="Courier New" w:hAnsi="Courier New" w:cs="Courier New"/>
          <w:lang w:eastAsia="en-US"/>
        </w:rPr>
        <w:t>/zbxora_out</w:t>
      </w:r>
    </w:p>
    <w:p w14:paraId="548B5DBC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cd $HOME</w:t>
      </w:r>
    </w:p>
    <w:p w14:paraId="0197D3EF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</w:p>
    <w:p w14:paraId="38AA3B1C" w14:textId="77777777" w:rsidR="009E7B21" w:rsidRP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echo "Stop" &gt;&gt; $logfile</w:t>
      </w:r>
    </w:p>
    <w:p w14:paraId="67FABC73" w14:textId="44BAF7FB" w:rsidR="009E7B21" w:rsidRDefault="009E7B21" w:rsidP="009E7B21">
      <w:pPr>
        <w:rPr>
          <w:rFonts w:ascii="Courier New" w:hAnsi="Courier New" w:cs="Courier New"/>
          <w:lang w:eastAsia="en-US"/>
        </w:rPr>
      </w:pPr>
      <w:r w:rsidRPr="009E7B21">
        <w:rPr>
          <w:rFonts w:ascii="Courier New" w:hAnsi="Courier New" w:cs="Courier New"/>
          <w:lang w:eastAsia="en-US"/>
        </w:rPr>
        <w:t>echo "Time: $(date)" &gt;&gt; $logfile</w:t>
      </w:r>
    </w:p>
    <w:p w14:paraId="53C83CE3" w14:textId="43D4AF19" w:rsidR="009E7B21" w:rsidRDefault="009E7B21" w:rsidP="009E7B21">
      <w:pPr>
        <w:rPr>
          <w:rFonts w:ascii="Courier New" w:hAnsi="Courier New" w:cs="Courier New"/>
          <w:lang w:eastAsia="en-US"/>
        </w:rPr>
      </w:pPr>
    </w:p>
    <w:p w14:paraId="04C473BC" w14:textId="77777777" w:rsidR="009E7B21" w:rsidRDefault="009E7B21" w:rsidP="009E7B21">
      <w:pPr>
        <w:rPr>
          <w:rFonts w:cs="Arial"/>
          <w:lang w:eastAsia="en-US"/>
        </w:rPr>
      </w:pPr>
    </w:p>
    <w:p w14:paraId="13F3F713" w14:textId="4C75346F" w:rsidR="009E7B21" w:rsidRDefault="009E7B21" w:rsidP="009E7B21">
      <w:pPr>
        <w:rPr>
          <w:rFonts w:cs="Arial"/>
          <w:lang w:eastAsia="en-US"/>
        </w:rPr>
      </w:pPr>
      <w:r>
        <w:rPr>
          <w:rFonts w:cs="Arial"/>
          <w:lang w:eastAsia="en-US"/>
        </w:rPr>
        <w:t>and grant rights to the script:</w:t>
      </w:r>
    </w:p>
    <w:p w14:paraId="79AB495C" w14:textId="2CA31BB1" w:rsidR="009E7B21" w:rsidRDefault="009E7B21" w:rsidP="009E7B21">
      <w:pPr>
        <w:rPr>
          <w:rFonts w:cs="Arial"/>
          <w:lang w:eastAsia="en-US"/>
        </w:rPr>
      </w:pPr>
      <w:r>
        <w:rPr>
          <w:rFonts w:cs="Arial"/>
          <w:lang w:eastAsia="en-US"/>
        </w:rPr>
        <w:t xml:space="preserve">chmod 700 </w:t>
      </w:r>
      <w:r w:rsidRPr="009E7B21">
        <w:rPr>
          <w:rFonts w:cs="Arial"/>
          <w:lang w:eastAsia="en-US"/>
        </w:rPr>
        <w:t>/abs/zabbix/externaltools/zbxdb/bin/fullcycle.sh</w:t>
      </w:r>
    </w:p>
    <w:p w14:paraId="1298C1C3" w14:textId="77777777" w:rsidR="009E7B21" w:rsidRDefault="009E7B21" w:rsidP="009E7B21">
      <w:pPr>
        <w:rPr>
          <w:rFonts w:cs="Arial"/>
          <w:lang w:eastAsia="en-US"/>
        </w:rPr>
      </w:pPr>
    </w:p>
    <w:p w14:paraId="15A49D4A" w14:textId="77777777" w:rsidR="00451683" w:rsidRDefault="00451683" w:rsidP="00F97FCE">
      <w:pPr>
        <w:rPr>
          <w:rFonts w:cs="Arial"/>
          <w:lang w:eastAsia="en-US"/>
        </w:rPr>
      </w:pPr>
      <w:r>
        <w:rPr>
          <w:rFonts w:cs="Arial"/>
          <w:lang w:eastAsia="en-US"/>
        </w:rPr>
        <w:t>Now Zabbix Proxy will do database read outs every  minute and send them to the Zabbix server.</w:t>
      </w:r>
    </w:p>
    <w:p w14:paraId="6732E7A9" w14:textId="77777777" w:rsidR="00451683" w:rsidRDefault="00451683" w:rsidP="00F97FCE">
      <w:pPr>
        <w:rPr>
          <w:rFonts w:cs="Arial"/>
          <w:lang w:eastAsia="en-US"/>
        </w:rPr>
      </w:pPr>
    </w:p>
    <w:p w14:paraId="26EE3F0C" w14:textId="77777777" w:rsidR="00451683" w:rsidRDefault="00451683" w:rsidP="00F97FCE">
      <w:pPr>
        <w:rPr>
          <w:rFonts w:cs="Arial"/>
          <w:lang w:eastAsia="en-US"/>
        </w:rPr>
      </w:pPr>
    </w:p>
    <w:p w14:paraId="1CF5847B" w14:textId="77777777" w:rsidR="00451683" w:rsidRDefault="00451683" w:rsidP="00451683">
      <w:pPr>
        <w:pStyle w:val="Heading2"/>
        <w:rPr>
          <w:lang w:eastAsia="en-US"/>
        </w:rPr>
      </w:pPr>
      <w:r>
        <w:rPr>
          <w:lang w:eastAsia="en-US"/>
        </w:rPr>
        <w:t>Database server configuration</w:t>
      </w:r>
    </w:p>
    <w:p w14:paraId="11E8235A" w14:textId="77777777" w:rsidR="00EC7B04" w:rsidRDefault="00451683" w:rsidP="00451683">
      <w:pPr>
        <w:rPr>
          <w:lang w:eastAsia="en-US"/>
        </w:rPr>
      </w:pPr>
      <w:r>
        <w:rPr>
          <w:lang w:eastAsia="en-US"/>
        </w:rPr>
        <w:t>To define a datab</w:t>
      </w:r>
      <w:r w:rsidR="00EC7B04">
        <w:rPr>
          <w:lang w:eastAsia="en-US"/>
        </w:rPr>
        <w:t>a</w:t>
      </w:r>
      <w:r>
        <w:rPr>
          <w:lang w:eastAsia="en-US"/>
        </w:rPr>
        <w:t xml:space="preserve">se server read out </w:t>
      </w:r>
      <w:r w:rsidR="00EC7B04">
        <w:rPr>
          <w:lang w:eastAsia="en-US"/>
        </w:rPr>
        <w:t>a config file needs to be made in the</w:t>
      </w:r>
      <w:r w:rsidR="00EC7B04">
        <w:rPr>
          <w:lang w:eastAsia="en-US"/>
        </w:rPr>
        <w:br/>
      </w:r>
    </w:p>
    <w:p w14:paraId="11A0DDCF" w14:textId="77777777" w:rsidR="00451683" w:rsidRDefault="00EC7B04" w:rsidP="00451683">
      <w:pPr>
        <w:rPr>
          <w:lang w:eastAsia="en-US"/>
        </w:rPr>
      </w:pPr>
      <w:r w:rsidRPr="00EC7B04">
        <w:rPr>
          <w:lang w:eastAsia="en-US"/>
        </w:rPr>
        <w:t>/abs/zabbix/externaltools/zbxdb</w:t>
      </w:r>
      <w:r>
        <w:rPr>
          <w:lang w:eastAsia="en-US"/>
        </w:rPr>
        <w:t xml:space="preserve">/etc directory </w:t>
      </w:r>
    </w:p>
    <w:p w14:paraId="636A04D2" w14:textId="2E085912" w:rsidR="00EC7B04" w:rsidRDefault="00EC7B04" w:rsidP="00451683">
      <w:pPr>
        <w:rPr>
          <w:lang w:eastAsia="en-US"/>
        </w:rPr>
      </w:pPr>
    </w:p>
    <w:p w14:paraId="3A3F1302" w14:textId="77777777" w:rsidR="00DC1CBD" w:rsidRDefault="00DC1CBD" w:rsidP="00451683">
      <w:pPr>
        <w:rPr>
          <w:lang w:eastAsia="en-US"/>
        </w:rPr>
      </w:pPr>
      <w:r>
        <w:rPr>
          <w:lang w:eastAsia="en-US"/>
        </w:rPr>
        <w:t>To avoid inconsistency of zbxdb_check we need to add one more cronjob which will download the latest scripts from ABS ftp server:</w:t>
      </w:r>
    </w:p>
    <w:p w14:paraId="5CBB3E1B" w14:textId="3D60A301" w:rsidR="00DC1CBD" w:rsidRDefault="00DC1CBD" w:rsidP="00451683">
      <w:pPr>
        <w:rPr>
          <w:lang w:eastAsia="en-US"/>
        </w:rPr>
      </w:pPr>
    </w:p>
    <w:p w14:paraId="3F5A340E" w14:textId="2803D7FE" w:rsidR="00DC1CBD" w:rsidRDefault="00DC1CBD" w:rsidP="00451683">
      <w:pPr>
        <w:rPr>
          <w:lang w:eastAsia="en-US"/>
        </w:rPr>
      </w:pPr>
      <w:r>
        <w:rPr>
          <w:lang w:eastAsia="en-US"/>
        </w:rPr>
        <w:t>In Zabbix user crontab:</w:t>
      </w:r>
    </w:p>
    <w:p w14:paraId="114DC283" w14:textId="606A73F8" w:rsidR="00DC1CBD" w:rsidRDefault="00DC1CBD" w:rsidP="00451683">
      <w:pPr>
        <w:rPr>
          <w:lang w:eastAsia="en-US"/>
        </w:rPr>
      </w:pPr>
      <w:r w:rsidRPr="00DC1CBD">
        <w:rPr>
          <w:lang w:eastAsia="en-US"/>
        </w:rPr>
        <w:t>0       1       *       *       *       /abs/zabbix/externaltools/zbxdb/bin/sync_scripts.sh &gt; /dev/null 2&gt;&amp;1</w:t>
      </w:r>
      <w:r>
        <w:rPr>
          <w:lang w:eastAsia="en-US"/>
        </w:rPr>
        <w:t xml:space="preserve"> </w:t>
      </w:r>
    </w:p>
    <w:p w14:paraId="66347365" w14:textId="77777777" w:rsidR="00DC1CBD" w:rsidRDefault="00DC1CBD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32BAD5D9" w14:textId="01F7E64F" w:rsidR="00DC1CBD" w:rsidRDefault="00DC1CBD" w:rsidP="00451683">
      <w:pPr>
        <w:rPr>
          <w:lang w:eastAsia="en-US"/>
        </w:rPr>
      </w:pPr>
      <w:r>
        <w:rPr>
          <w:lang w:eastAsia="en-US"/>
        </w:rPr>
        <w:lastRenderedPageBreak/>
        <w:t xml:space="preserve">$ vi </w:t>
      </w:r>
      <w:r w:rsidRPr="00DC1CBD">
        <w:rPr>
          <w:lang w:eastAsia="en-US"/>
        </w:rPr>
        <w:t>/abs/zabbix/externaltools/zbxdb/bin/sync_scripts.sh</w:t>
      </w:r>
    </w:p>
    <w:p w14:paraId="1A09B206" w14:textId="00FF5258" w:rsidR="003E790F" w:rsidRDefault="003E790F" w:rsidP="00451683">
      <w:pPr>
        <w:rPr>
          <w:lang w:eastAsia="en-US"/>
        </w:rPr>
      </w:pPr>
    </w:p>
    <w:p w14:paraId="5E06BC5B" w14:textId="3ABA60C7" w:rsidR="003E790F" w:rsidRDefault="003E790F" w:rsidP="00451683">
      <w:pPr>
        <w:rPr>
          <w:lang w:eastAsia="en-US"/>
        </w:rPr>
      </w:pPr>
      <w:r>
        <w:rPr>
          <w:lang w:eastAsia="en-US"/>
        </w:rPr>
        <w:t>With the following details:</w:t>
      </w:r>
    </w:p>
    <w:p w14:paraId="011E2E63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#!/bin/bash</w:t>
      </w:r>
    </w:p>
    <w:p w14:paraId="7DE62FC7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. /home/zabbix/.bash_profile</w:t>
      </w:r>
    </w:p>
    <w:p w14:paraId="02C3DEC2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2F456210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export DAY=$(date '+%a')</w:t>
      </w:r>
    </w:p>
    <w:p w14:paraId="13CFD264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export TM=$(date '+%H%M')</w:t>
      </w:r>
    </w:p>
    <w:p w14:paraId="26C6F0E4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export PYTHONPIDS=$(pgrep python3)</w:t>
      </w:r>
    </w:p>
    <w:p w14:paraId="391414E6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52728CA0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if [ $TM == 0000 ]</w:t>
      </w:r>
    </w:p>
    <w:p w14:paraId="0F89C47F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then</w:t>
      </w:r>
    </w:p>
    <w:p w14:paraId="334404F8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 xml:space="preserve"> kill $PYTHONPIDS</w:t>
      </w:r>
    </w:p>
    <w:p w14:paraId="537F66D9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 xml:space="preserve"> rm $HOME/log/sync_scripts_$DAY.log</w:t>
      </w:r>
    </w:p>
    <w:p w14:paraId="59997AFB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fi</w:t>
      </w:r>
    </w:p>
    <w:p w14:paraId="700FDB74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2B62DD0A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logfile=$HOME/log/sync_scripts_$DAY.log</w:t>
      </w:r>
    </w:p>
    <w:p w14:paraId="0AC691B1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7ECFEA98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0967CB5F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echo "Start" &gt;&gt; $logfile</w:t>
      </w:r>
    </w:p>
    <w:p w14:paraId="6DF1C29E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echo "Time: $(date)" &gt;&gt; $logfile</w:t>
      </w:r>
    </w:p>
    <w:p w14:paraId="6EC40FB2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echo "$HOME=" $HOME &gt;&gt; $logfile</w:t>
      </w:r>
    </w:p>
    <w:p w14:paraId="729B19DF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433C63BE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wget -N -P $HOME/etc/zbxdb_checks/oracle --user=ABS_SLA_REP --password=d7xkBeNdK ftp://ftp.abssolute.net/*.cfg</w:t>
      </w:r>
    </w:p>
    <w:p w14:paraId="7ECB40DE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5684847A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</w:p>
    <w:p w14:paraId="34DB11AA" w14:textId="77777777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echo "Stop" &gt;&gt; $logfile</w:t>
      </w:r>
    </w:p>
    <w:p w14:paraId="1B1F76A1" w14:textId="124B66A1" w:rsidR="003E790F" w:rsidRPr="003E790F" w:rsidRDefault="003E790F" w:rsidP="003E790F">
      <w:pPr>
        <w:rPr>
          <w:rFonts w:ascii="Courier New" w:hAnsi="Courier New" w:cs="Courier New"/>
          <w:lang w:eastAsia="en-US"/>
        </w:rPr>
      </w:pPr>
      <w:r w:rsidRPr="003E790F">
        <w:rPr>
          <w:rFonts w:ascii="Courier New" w:hAnsi="Courier New" w:cs="Courier New"/>
          <w:lang w:eastAsia="en-US"/>
        </w:rPr>
        <w:t>echo "Time: $(date)" &gt;&gt; $logfile</w:t>
      </w:r>
    </w:p>
    <w:p w14:paraId="71ACE63B" w14:textId="77777777" w:rsidR="003E790F" w:rsidRDefault="003E790F" w:rsidP="003E790F">
      <w:pPr>
        <w:rPr>
          <w:lang w:eastAsia="en-US"/>
        </w:rPr>
      </w:pPr>
    </w:p>
    <w:p w14:paraId="7547D616" w14:textId="77777777" w:rsidR="00451683" w:rsidRPr="00451683" w:rsidRDefault="00451683" w:rsidP="00451683">
      <w:pPr>
        <w:rPr>
          <w:lang w:eastAsia="en-US"/>
        </w:rPr>
      </w:pPr>
    </w:p>
    <w:p w14:paraId="5FECF61D" w14:textId="77777777" w:rsidR="00253211" w:rsidRDefault="00253211" w:rsidP="000E4625">
      <w:pPr>
        <w:rPr>
          <w:lang w:eastAsia="en-US"/>
        </w:rPr>
      </w:pPr>
    </w:p>
    <w:p w14:paraId="20AA9493" w14:textId="77777777" w:rsidR="000E4625" w:rsidRDefault="000E4625" w:rsidP="000E4625">
      <w:pPr>
        <w:rPr>
          <w:lang w:eastAsia="en-US"/>
        </w:rPr>
      </w:pPr>
    </w:p>
    <w:p w14:paraId="4B127D4E" w14:textId="77777777" w:rsidR="000E4625" w:rsidRPr="000E4625" w:rsidRDefault="000E4625" w:rsidP="000E4625">
      <w:pPr>
        <w:rPr>
          <w:lang w:eastAsia="en-US"/>
        </w:rPr>
      </w:pPr>
    </w:p>
    <w:p w14:paraId="1F5DF221" w14:textId="49C2E72B" w:rsidR="007E3707" w:rsidRDefault="007E3707">
      <w:pPr>
        <w:keepNext w:val="0"/>
        <w:suppressAutoHyphens w:val="0"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552B43CC" w14:textId="0F8A1E70" w:rsidR="00C03279" w:rsidRDefault="007E3707" w:rsidP="00CB3289">
      <w:pPr>
        <w:rPr>
          <w:lang w:eastAsia="en-US"/>
        </w:rPr>
      </w:pPr>
      <w:r>
        <w:rPr>
          <w:lang w:eastAsia="en-US"/>
        </w:rPr>
        <w:lastRenderedPageBreak/>
        <w:t>Known Issues :</w:t>
      </w:r>
    </w:p>
    <w:p w14:paraId="6344515E" w14:textId="77777777" w:rsidR="007E3707" w:rsidRDefault="007E3707" w:rsidP="00CB3289">
      <w:pPr>
        <w:rPr>
          <w:lang w:eastAsia="en-US"/>
        </w:rPr>
      </w:pPr>
    </w:p>
    <w:p w14:paraId="45056F24" w14:textId="357FAF23" w:rsidR="007E3707" w:rsidRDefault="003733B4" w:rsidP="00CB3289">
      <w:pPr>
        <w:rPr>
          <w:lang w:eastAsia="en-US"/>
        </w:rPr>
      </w:pPr>
      <w:r w:rsidRPr="003733B4">
        <w:rPr>
          <w:noProof/>
          <w:lang w:eastAsia="en-US"/>
        </w:rPr>
        <w:drawing>
          <wp:inline distT="0" distB="0" distL="0" distR="0" wp14:anchorId="7E6EAB1A" wp14:editId="40B2535C">
            <wp:extent cx="6612255" cy="917575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6247" w14:textId="7CCA3765" w:rsidR="003733B4" w:rsidRDefault="003733B4" w:rsidP="00CB3289">
      <w:pPr>
        <w:rPr>
          <w:lang w:eastAsia="en-US"/>
        </w:rPr>
      </w:pPr>
      <w:r>
        <w:rPr>
          <w:lang w:eastAsia="en-US"/>
        </w:rPr>
        <w:t xml:space="preserve">To solve previous run still running please delete file </w:t>
      </w:r>
      <w:r w:rsidR="00A925FA">
        <w:rPr>
          <w:lang w:eastAsia="en-US"/>
        </w:rPr>
        <w:t>: zbxdb_sender.lock ( it is hidden)</w:t>
      </w:r>
      <w:r w:rsidR="00A925FA">
        <w:rPr>
          <w:noProof/>
          <w:lang w:eastAsia="en-US"/>
        </w:rPr>
        <w:drawing>
          <wp:inline distT="0" distB="0" distL="0" distR="0" wp14:anchorId="4E9C687F" wp14:editId="3966F26B">
            <wp:extent cx="6612255" cy="2642870"/>
            <wp:effectExtent l="0" t="0" r="0" b="508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3B4" w:rsidSect="00804311">
      <w:headerReference w:type="default" r:id="rId23"/>
      <w:footerReference w:type="default" r:id="rId24"/>
      <w:footnotePr>
        <w:pos w:val="beneathText"/>
      </w:footnotePr>
      <w:pgSz w:w="11907" w:h="16840" w:code="9"/>
      <w:pgMar w:top="1440" w:right="360" w:bottom="540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4610" w14:textId="77777777" w:rsidR="00D1028E" w:rsidRDefault="00D1028E" w:rsidP="007A2EF8">
      <w:r>
        <w:separator/>
      </w:r>
    </w:p>
  </w:endnote>
  <w:endnote w:type="continuationSeparator" w:id="0">
    <w:p w14:paraId="3152A6D4" w14:textId="77777777" w:rsidR="00D1028E" w:rsidRDefault="00D1028E" w:rsidP="007A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C1DC" w14:textId="77777777" w:rsidR="00451683" w:rsidRDefault="00451683" w:rsidP="002C012C">
    <w:pPr>
      <w:pStyle w:val="Footer"/>
    </w:pPr>
    <w:r w:rsidRPr="002C012C">
      <w:t xml:space="preserve"> </w:t>
    </w:r>
    <w:r>
      <w:tab/>
      <w:t xml:space="preserve">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49CA67C" wp14:editId="78ABC3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541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2963C" w14:textId="77777777" w:rsidR="00451683" w:rsidRDefault="00451683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CA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" stroked="f">
              <v:fill opacity="0"/>
              <v:textbox inset="0,0,0,0">
                <w:txbxContent>
                  <w:p w14:paraId="7082963C" w14:textId="77777777" w:rsidR="00451683" w:rsidRDefault="00451683">
                    <w:pPr>
                      <w:pStyle w:val="Foo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523B" w14:textId="77777777" w:rsidR="00D1028E" w:rsidRDefault="00D1028E" w:rsidP="007A2EF8">
      <w:r>
        <w:separator/>
      </w:r>
    </w:p>
  </w:footnote>
  <w:footnote w:type="continuationSeparator" w:id="0">
    <w:p w14:paraId="5B013D65" w14:textId="77777777" w:rsidR="00D1028E" w:rsidRDefault="00D1028E" w:rsidP="007A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2F44" w14:textId="77777777" w:rsidR="00451683" w:rsidRPr="0050396C" w:rsidRDefault="00451683" w:rsidP="0050396C">
    <w:pPr>
      <w:pStyle w:val="Title"/>
      <w:tabs>
        <w:tab w:val="left" w:pos="426"/>
      </w:tabs>
      <w:jc w:val="left"/>
      <w:rPr>
        <w:rFonts w:cs="Arial"/>
        <w:color w:val="FF0000"/>
        <w:sz w:val="20"/>
        <w:u w:val="none"/>
      </w:rPr>
    </w:pPr>
    <w:bookmarkStart w:id="2" w:name="_Hlk497391074"/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color w:val="FF0000"/>
        <w:sz w:val="20"/>
        <w:u w:val="none"/>
      </w:rPr>
      <w:tab/>
    </w:r>
    <w:r w:rsidRPr="0050396C">
      <w:rPr>
        <w:rFonts w:cs="Arial"/>
        <w:noProof/>
        <w:color w:val="FF0000"/>
        <w:sz w:val="20"/>
        <w:u w:val="none"/>
        <w:lang w:eastAsia="en-US"/>
      </w:rPr>
      <w:drawing>
        <wp:inline distT="0" distB="0" distL="0" distR="0" wp14:anchorId="6E87E96A" wp14:editId="6F12859C">
          <wp:extent cx="1434329" cy="267179"/>
          <wp:effectExtent l="0" t="0" r="0" b="0"/>
          <wp:docPr id="9" name="Picture 9" descr="C:\Users\MVK\AppData\Local\Microsoft\Windows\INetCache\Content.Word\Icon_ABS_LBS - Red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VK\AppData\Local\Microsoft\Windows\INetCache\Content.Word\Icon_ABS_LBS - Red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507" cy="267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608"/>
      <w:gridCol w:w="1813"/>
      <w:gridCol w:w="826"/>
      <w:gridCol w:w="2974"/>
      <w:gridCol w:w="1466"/>
      <w:gridCol w:w="1621"/>
    </w:tblGrid>
    <w:tr w:rsidR="00451683" w14:paraId="5D6AA433" w14:textId="77777777" w:rsidTr="008B37BC">
      <w:trPr>
        <w:trHeight w:val="236"/>
      </w:trPr>
      <w:tc>
        <w:tcPr>
          <w:tcW w:w="16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67E2E66" w14:textId="77777777" w:rsidR="00451683" w:rsidRDefault="00451683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Company</w:t>
          </w:r>
        </w:p>
      </w:tc>
      <w:tc>
        <w:tcPr>
          <w:tcW w:w="561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1C6F213" w14:textId="77777777" w:rsidR="00451683" w:rsidRDefault="00451683">
          <w:pPr>
            <w:snapToGrid w:val="0"/>
            <w:rPr>
              <w:rFonts w:cs="Arial"/>
              <w:b/>
              <w:color w:val="0000FF"/>
            </w:rPr>
          </w:pPr>
          <w:r>
            <w:rPr>
              <w:rFonts w:cs="Arial"/>
              <w:b/>
              <w:color w:val="0000FF"/>
            </w:rPr>
            <w:t>ABS</w:t>
          </w:r>
        </w:p>
      </w:tc>
      <w:tc>
        <w:tcPr>
          <w:tcW w:w="146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8416F6A" w14:textId="77777777" w:rsidR="00451683" w:rsidRDefault="00451683">
          <w:pPr>
            <w:pStyle w:val="Heading4"/>
            <w:snapToGrid w:val="0"/>
            <w:rPr>
              <w:rFonts w:cs="Arial"/>
              <w:b w:val="0"/>
              <w:color w:val="808080"/>
            </w:rPr>
          </w:pPr>
          <w:r>
            <w:rPr>
              <w:rFonts w:cs="Arial"/>
              <w:b w:val="0"/>
              <w:color w:val="808080"/>
            </w:rPr>
            <w:t>City</w:t>
          </w:r>
        </w:p>
      </w:tc>
      <w:tc>
        <w:tcPr>
          <w:tcW w:w="16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5BE4F1" w14:textId="49AF401B" w:rsidR="00451683" w:rsidRPr="00741A24" w:rsidRDefault="00451683">
          <w:pPr>
            <w:pStyle w:val="Heading7"/>
            <w:snapToGrid w:val="0"/>
            <w:spacing w:line="100" w:lineRule="atLeast"/>
            <w:rPr>
              <w:rFonts w:ascii="Arial" w:hAnsi="Arial" w:cs="Arial"/>
              <w:bCs/>
              <w:color w:val="0000FF"/>
              <w:sz w:val="18"/>
              <w:szCs w:val="18"/>
              <w:lang w:val="en-US"/>
            </w:rPr>
          </w:pPr>
          <w:r>
            <w:rPr>
              <w:rFonts w:ascii="Arial" w:hAnsi="Arial" w:cs="Arial"/>
              <w:bCs/>
              <w:color w:val="0000FF"/>
              <w:sz w:val="18"/>
              <w:szCs w:val="18"/>
              <w:lang w:val="en-US"/>
            </w:rPr>
            <w:t>B</w:t>
          </w:r>
          <w:r w:rsidR="00D608BF">
            <w:rPr>
              <w:rFonts w:ascii="Arial" w:hAnsi="Arial" w:cs="Arial"/>
              <w:bCs/>
              <w:color w:val="0000FF"/>
              <w:sz w:val="18"/>
              <w:szCs w:val="18"/>
              <w:lang w:val="en-US"/>
            </w:rPr>
            <w:t>ucharest</w:t>
          </w:r>
        </w:p>
      </w:tc>
    </w:tr>
    <w:tr w:rsidR="00451683" w14:paraId="7FA7E062" w14:textId="77777777" w:rsidTr="008B37BC">
      <w:trPr>
        <w:trHeight w:val="236"/>
      </w:trPr>
      <w:tc>
        <w:tcPr>
          <w:tcW w:w="1608" w:type="dxa"/>
          <w:tcBorders>
            <w:left w:val="single" w:sz="4" w:space="0" w:color="000000"/>
            <w:bottom w:val="single" w:sz="4" w:space="0" w:color="000000"/>
          </w:tcBorders>
        </w:tcPr>
        <w:p w14:paraId="5F2A30A3" w14:textId="77777777" w:rsidR="00451683" w:rsidRDefault="00451683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Attended</w:t>
          </w:r>
        </w:p>
      </w:tc>
      <w:tc>
        <w:tcPr>
          <w:tcW w:w="5612" w:type="dxa"/>
          <w:gridSpan w:val="3"/>
          <w:tcBorders>
            <w:left w:val="single" w:sz="4" w:space="0" w:color="000000"/>
            <w:bottom w:val="single" w:sz="4" w:space="0" w:color="000000"/>
          </w:tcBorders>
        </w:tcPr>
        <w:p w14:paraId="7098BD92" w14:textId="4F74AD63" w:rsidR="00451683" w:rsidRPr="004A0BAF" w:rsidRDefault="00D608BF" w:rsidP="004A0BAF">
          <w:pPr>
            <w:snapToGrid w:val="0"/>
            <w:rPr>
              <w:rFonts w:cs="Arial"/>
              <w:b/>
              <w:bCs/>
              <w:color w:val="0000FF"/>
              <w:lang w:val="nl-NL"/>
            </w:rPr>
          </w:pPr>
          <w:r>
            <w:rPr>
              <w:rFonts w:cs="Arial"/>
              <w:b/>
              <w:bCs/>
              <w:color w:val="0000FF"/>
              <w:lang w:val="nl-NL"/>
            </w:rPr>
            <w:t>SLA Team</w:t>
          </w:r>
        </w:p>
      </w:tc>
      <w:tc>
        <w:tcPr>
          <w:tcW w:w="1466" w:type="dxa"/>
          <w:tcBorders>
            <w:left w:val="single" w:sz="4" w:space="0" w:color="000000"/>
            <w:bottom w:val="single" w:sz="4" w:space="0" w:color="000000"/>
          </w:tcBorders>
        </w:tcPr>
        <w:p w14:paraId="2EAD7A82" w14:textId="77777777" w:rsidR="00451683" w:rsidRDefault="00451683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Author</w:t>
          </w:r>
        </w:p>
      </w:tc>
      <w:tc>
        <w:tcPr>
          <w:tcW w:w="162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41996E" w14:textId="77777777" w:rsidR="00451683" w:rsidRDefault="00451683">
          <w:pPr>
            <w:snapToGrid w:val="0"/>
            <w:rPr>
              <w:rFonts w:cs="Arial"/>
              <w:b/>
              <w:color w:val="0000FF"/>
            </w:rPr>
          </w:pPr>
          <w:r>
            <w:rPr>
              <w:rFonts w:cs="Arial"/>
              <w:b/>
              <w:color w:val="0000FF"/>
            </w:rPr>
            <w:t>ABS</w:t>
          </w:r>
        </w:p>
      </w:tc>
    </w:tr>
    <w:tr w:rsidR="00451683" w14:paraId="668F11D1" w14:textId="77777777" w:rsidTr="008B37BC">
      <w:trPr>
        <w:trHeight w:val="248"/>
      </w:trPr>
      <w:tc>
        <w:tcPr>
          <w:tcW w:w="1608" w:type="dxa"/>
          <w:tcBorders>
            <w:left w:val="single" w:sz="4" w:space="0" w:color="000000"/>
            <w:bottom w:val="single" w:sz="4" w:space="0" w:color="000000"/>
          </w:tcBorders>
        </w:tcPr>
        <w:p w14:paraId="6657FE1E" w14:textId="77777777" w:rsidR="00451683" w:rsidRDefault="00451683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Date</w:t>
          </w:r>
        </w:p>
      </w:tc>
      <w:tc>
        <w:tcPr>
          <w:tcW w:w="1813" w:type="dxa"/>
          <w:tcBorders>
            <w:left w:val="single" w:sz="4" w:space="0" w:color="000000"/>
            <w:bottom w:val="single" w:sz="4" w:space="0" w:color="000000"/>
          </w:tcBorders>
        </w:tcPr>
        <w:p w14:paraId="58BCC21A" w14:textId="6C053919" w:rsidR="00451683" w:rsidRDefault="00D608BF" w:rsidP="004A0BAF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Dec</w:t>
          </w:r>
          <w:r w:rsidR="00451683">
            <w:rPr>
              <w:rFonts w:cs="Arial"/>
              <w:i/>
              <w:color w:val="808080"/>
            </w:rPr>
            <w:t>-20</w:t>
          </w:r>
          <w:r w:rsidR="002850FB">
            <w:rPr>
              <w:rFonts w:cs="Arial"/>
              <w:i/>
              <w:color w:val="808080"/>
            </w:rPr>
            <w:t>2</w:t>
          </w:r>
          <w:r>
            <w:rPr>
              <w:rFonts w:cs="Arial"/>
              <w:i/>
              <w:color w:val="808080"/>
            </w:rPr>
            <w:t>1</w:t>
          </w:r>
        </w:p>
      </w:tc>
      <w:tc>
        <w:tcPr>
          <w:tcW w:w="826" w:type="dxa"/>
          <w:tcBorders>
            <w:left w:val="single" w:sz="4" w:space="0" w:color="000000"/>
            <w:bottom w:val="single" w:sz="4" w:space="0" w:color="000000"/>
          </w:tcBorders>
        </w:tcPr>
        <w:p w14:paraId="5C6F4D4A" w14:textId="77777777" w:rsidR="00451683" w:rsidRDefault="00451683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Doc.</w:t>
          </w:r>
        </w:p>
      </w:tc>
      <w:tc>
        <w:tcPr>
          <w:tcW w:w="2974" w:type="dxa"/>
          <w:tcBorders>
            <w:left w:val="single" w:sz="4" w:space="0" w:color="000000"/>
            <w:bottom w:val="single" w:sz="4" w:space="0" w:color="000000"/>
          </w:tcBorders>
        </w:tcPr>
        <w:p w14:paraId="34F4F4AA" w14:textId="0CD65A60" w:rsidR="00451683" w:rsidRDefault="00451683" w:rsidP="004A0BAF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 xml:space="preserve"> </w:t>
          </w:r>
          <w:r w:rsidR="00D87B90">
            <w:rPr>
              <w:rFonts w:cs="Arial"/>
              <w:i/>
              <w:color w:val="808080"/>
            </w:rPr>
            <w:t>OL</w:t>
          </w:r>
          <w:r>
            <w:rPr>
              <w:rFonts w:cs="Arial"/>
              <w:i/>
              <w:color w:val="808080"/>
            </w:rPr>
            <w:t>8 Zabbix Proxy Setup.docx</w:t>
          </w:r>
        </w:p>
      </w:tc>
      <w:tc>
        <w:tcPr>
          <w:tcW w:w="1466" w:type="dxa"/>
          <w:tcBorders>
            <w:left w:val="single" w:sz="4" w:space="0" w:color="000000"/>
            <w:bottom w:val="single" w:sz="4" w:space="0" w:color="000000"/>
          </w:tcBorders>
        </w:tcPr>
        <w:p w14:paraId="345ADD00" w14:textId="77777777" w:rsidR="00451683" w:rsidRDefault="00451683">
          <w:pPr>
            <w:snapToGrid w:val="0"/>
            <w:rPr>
              <w:rFonts w:cs="Arial"/>
              <w:i/>
              <w:color w:val="808080"/>
            </w:rPr>
          </w:pPr>
          <w:r>
            <w:rPr>
              <w:rFonts w:cs="Arial"/>
              <w:i/>
              <w:color w:val="808080"/>
            </w:rPr>
            <w:t>City</w:t>
          </w:r>
        </w:p>
      </w:tc>
      <w:tc>
        <w:tcPr>
          <w:tcW w:w="162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DD082B" w14:textId="77777777" w:rsidR="00451683" w:rsidRDefault="00451683" w:rsidP="001E4168">
          <w:pPr>
            <w:snapToGrid w:val="0"/>
            <w:rPr>
              <w:rFonts w:cs="Arial"/>
              <w:b/>
              <w:color w:val="0000FF"/>
            </w:rPr>
          </w:pPr>
        </w:p>
      </w:tc>
    </w:tr>
    <w:bookmarkEnd w:id="2"/>
  </w:tbl>
  <w:p w14:paraId="19AB619C" w14:textId="77777777" w:rsidR="00451683" w:rsidRPr="00032371" w:rsidRDefault="00451683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41F"/>
    <w:multiLevelType w:val="hybridMultilevel"/>
    <w:tmpl w:val="02444440"/>
    <w:lvl w:ilvl="0" w:tplc="F412F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07C0"/>
    <w:multiLevelType w:val="hybridMultilevel"/>
    <w:tmpl w:val="0978C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5451"/>
    <w:multiLevelType w:val="hybridMultilevel"/>
    <w:tmpl w:val="142EA8F0"/>
    <w:lvl w:ilvl="0" w:tplc="F65E23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0DDE"/>
    <w:multiLevelType w:val="hybridMultilevel"/>
    <w:tmpl w:val="65CA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709B"/>
    <w:multiLevelType w:val="hybridMultilevel"/>
    <w:tmpl w:val="96642560"/>
    <w:lvl w:ilvl="0" w:tplc="29121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4784E"/>
    <w:multiLevelType w:val="hybridMultilevel"/>
    <w:tmpl w:val="E3B400DA"/>
    <w:lvl w:ilvl="0" w:tplc="5102345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4463AEF"/>
    <w:multiLevelType w:val="hybridMultilevel"/>
    <w:tmpl w:val="D504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04C"/>
    <w:multiLevelType w:val="hybridMultilevel"/>
    <w:tmpl w:val="2692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7FA1"/>
    <w:multiLevelType w:val="hybridMultilevel"/>
    <w:tmpl w:val="33942DBA"/>
    <w:lvl w:ilvl="0" w:tplc="C9A8D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36726"/>
    <w:multiLevelType w:val="hybridMultilevel"/>
    <w:tmpl w:val="D37A86D4"/>
    <w:lvl w:ilvl="0" w:tplc="1674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24C85"/>
    <w:multiLevelType w:val="hybridMultilevel"/>
    <w:tmpl w:val="A23A0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4D47"/>
    <w:multiLevelType w:val="hybridMultilevel"/>
    <w:tmpl w:val="E0CC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97CC0"/>
    <w:multiLevelType w:val="hybridMultilevel"/>
    <w:tmpl w:val="3CAE51DE"/>
    <w:lvl w:ilvl="0" w:tplc="B39CDD6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17A7CF4"/>
    <w:multiLevelType w:val="multilevel"/>
    <w:tmpl w:val="CA6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B4B3B"/>
    <w:multiLevelType w:val="hybridMultilevel"/>
    <w:tmpl w:val="D4D0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C7182"/>
    <w:multiLevelType w:val="multilevel"/>
    <w:tmpl w:val="CA96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7098F"/>
    <w:multiLevelType w:val="hybridMultilevel"/>
    <w:tmpl w:val="B79C9382"/>
    <w:lvl w:ilvl="0" w:tplc="1B12FF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ACA0639"/>
    <w:multiLevelType w:val="hybridMultilevel"/>
    <w:tmpl w:val="73D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6512B"/>
    <w:multiLevelType w:val="hybridMultilevel"/>
    <w:tmpl w:val="810E5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44B24"/>
    <w:multiLevelType w:val="hybridMultilevel"/>
    <w:tmpl w:val="F006C3AA"/>
    <w:lvl w:ilvl="0" w:tplc="A88A5BE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53A4"/>
    <w:multiLevelType w:val="multilevel"/>
    <w:tmpl w:val="F12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9"/>
  </w:num>
  <w:num w:numId="9">
    <w:abstractNumId w:val="16"/>
  </w:num>
  <w:num w:numId="10">
    <w:abstractNumId w:val="18"/>
  </w:num>
  <w:num w:numId="11">
    <w:abstractNumId w:val="4"/>
  </w:num>
  <w:num w:numId="12">
    <w:abstractNumId w:val="19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  <w:num w:numId="17">
    <w:abstractNumId w:val="6"/>
  </w:num>
  <w:num w:numId="18">
    <w:abstractNumId w:val="11"/>
  </w:num>
  <w:num w:numId="19">
    <w:abstractNumId w:val="8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E4"/>
    <w:rsid w:val="00000F68"/>
    <w:rsid w:val="00001AD4"/>
    <w:rsid w:val="0001527A"/>
    <w:rsid w:val="0002271C"/>
    <w:rsid w:val="00035F6D"/>
    <w:rsid w:val="00052F89"/>
    <w:rsid w:val="00056B23"/>
    <w:rsid w:val="00071361"/>
    <w:rsid w:val="0007449E"/>
    <w:rsid w:val="00081FB4"/>
    <w:rsid w:val="00082737"/>
    <w:rsid w:val="00082AEF"/>
    <w:rsid w:val="00083F24"/>
    <w:rsid w:val="00093B16"/>
    <w:rsid w:val="000A36B7"/>
    <w:rsid w:val="000A65AE"/>
    <w:rsid w:val="000B7BC4"/>
    <w:rsid w:val="000C6190"/>
    <w:rsid w:val="000E294B"/>
    <w:rsid w:val="000E4625"/>
    <w:rsid w:val="000E56DD"/>
    <w:rsid w:val="000F10C1"/>
    <w:rsid w:val="00116092"/>
    <w:rsid w:val="0013447D"/>
    <w:rsid w:val="00153747"/>
    <w:rsid w:val="0017717B"/>
    <w:rsid w:val="00186462"/>
    <w:rsid w:val="00195861"/>
    <w:rsid w:val="001958DF"/>
    <w:rsid w:val="001B33A3"/>
    <w:rsid w:val="001B5F47"/>
    <w:rsid w:val="001B7DC9"/>
    <w:rsid w:val="001C148E"/>
    <w:rsid w:val="001C1C8C"/>
    <w:rsid w:val="001C2B65"/>
    <w:rsid w:val="001C399C"/>
    <w:rsid w:val="001D3413"/>
    <w:rsid w:val="001D3F17"/>
    <w:rsid w:val="001E3C93"/>
    <w:rsid w:val="001E4168"/>
    <w:rsid w:val="001E6094"/>
    <w:rsid w:val="001F067A"/>
    <w:rsid w:val="001F0ED6"/>
    <w:rsid w:val="001F16FC"/>
    <w:rsid w:val="002021E5"/>
    <w:rsid w:val="002148C0"/>
    <w:rsid w:val="00236055"/>
    <w:rsid w:val="00241E2C"/>
    <w:rsid w:val="00253211"/>
    <w:rsid w:val="002558A5"/>
    <w:rsid w:val="002561E6"/>
    <w:rsid w:val="00263545"/>
    <w:rsid w:val="00264D3D"/>
    <w:rsid w:val="002850FB"/>
    <w:rsid w:val="00290F9E"/>
    <w:rsid w:val="002967F8"/>
    <w:rsid w:val="002A65E4"/>
    <w:rsid w:val="002B4B69"/>
    <w:rsid w:val="002B5378"/>
    <w:rsid w:val="002C012C"/>
    <w:rsid w:val="002C47D5"/>
    <w:rsid w:val="002D4D35"/>
    <w:rsid w:val="002E25A9"/>
    <w:rsid w:val="002F2744"/>
    <w:rsid w:val="00307B94"/>
    <w:rsid w:val="00310365"/>
    <w:rsid w:val="003143AB"/>
    <w:rsid w:val="00324A85"/>
    <w:rsid w:val="00331D52"/>
    <w:rsid w:val="0033464E"/>
    <w:rsid w:val="00337BDD"/>
    <w:rsid w:val="00341C02"/>
    <w:rsid w:val="00347ADD"/>
    <w:rsid w:val="0035416D"/>
    <w:rsid w:val="00354E0E"/>
    <w:rsid w:val="00354F61"/>
    <w:rsid w:val="003706B3"/>
    <w:rsid w:val="003733B4"/>
    <w:rsid w:val="00380F48"/>
    <w:rsid w:val="00387B97"/>
    <w:rsid w:val="003902C0"/>
    <w:rsid w:val="003902D6"/>
    <w:rsid w:val="00392304"/>
    <w:rsid w:val="003A1397"/>
    <w:rsid w:val="003A4633"/>
    <w:rsid w:val="003C2F21"/>
    <w:rsid w:val="003E0E10"/>
    <w:rsid w:val="003E3997"/>
    <w:rsid w:val="003E790F"/>
    <w:rsid w:val="003F0E28"/>
    <w:rsid w:val="004046CB"/>
    <w:rsid w:val="00404791"/>
    <w:rsid w:val="00410325"/>
    <w:rsid w:val="004278FC"/>
    <w:rsid w:val="0043583E"/>
    <w:rsid w:val="004369BD"/>
    <w:rsid w:val="00440F49"/>
    <w:rsid w:val="00441342"/>
    <w:rsid w:val="00443F42"/>
    <w:rsid w:val="00451683"/>
    <w:rsid w:val="004555C8"/>
    <w:rsid w:val="00466E1F"/>
    <w:rsid w:val="0047389C"/>
    <w:rsid w:val="00485D14"/>
    <w:rsid w:val="00491D99"/>
    <w:rsid w:val="00494443"/>
    <w:rsid w:val="004A0BAF"/>
    <w:rsid w:val="004B035D"/>
    <w:rsid w:val="004B778D"/>
    <w:rsid w:val="004C2733"/>
    <w:rsid w:val="004F724F"/>
    <w:rsid w:val="0050201F"/>
    <w:rsid w:val="0050396C"/>
    <w:rsid w:val="00504355"/>
    <w:rsid w:val="005117F9"/>
    <w:rsid w:val="00514297"/>
    <w:rsid w:val="005221A0"/>
    <w:rsid w:val="00530024"/>
    <w:rsid w:val="00530243"/>
    <w:rsid w:val="005416ED"/>
    <w:rsid w:val="00544356"/>
    <w:rsid w:val="0054540D"/>
    <w:rsid w:val="005547CC"/>
    <w:rsid w:val="0055711D"/>
    <w:rsid w:val="00557847"/>
    <w:rsid w:val="005805FF"/>
    <w:rsid w:val="005853C2"/>
    <w:rsid w:val="00585D30"/>
    <w:rsid w:val="0058745E"/>
    <w:rsid w:val="00597FA0"/>
    <w:rsid w:val="005A1760"/>
    <w:rsid w:val="005A2AA7"/>
    <w:rsid w:val="005A77C3"/>
    <w:rsid w:val="005B34CA"/>
    <w:rsid w:val="005C0A25"/>
    <w:rsid w:val="005C1DD9"/>
    <w:rsid w:val="005C1DE4"/>
    <w:rsid w:val="005C2D1C"/>
    <w:rsid w:val="005D1FC5"/>
    <w:rsid w:val="005E5913"/>
    <w:rsid w:val="0060307A"/>
    <w:rsid w:val="006065FA"/>
    <w:rsid w:val="00611787"/>
    <w:rsid w:val="00611962"/>
    <w:rsid w:val="00614A43"/>
    <w:rsid w:val="00614CD6"/>
    <w:rsid w:val="00623621"/>
    <w:rsid w:val="006378EC"/>
    <w:rsid w:val="006419F3"/>
    <w:rsid w:val="0065137F"/>
    <w:rsid w:val="00654348"/>
    <w:rsid w:val="00667704"/>
    <w:rsid w:val="006730AE"/>
    <w:rsid w:val="006812DE"/>
    <w:rsid w:val="00687623"/>
    <w:rsid w:val="0069600E"/>
    <w:rsid w:val="006A3127"/>
    <w:rsid w:val="006C1C26"/>
    <w:rsid w:val="006E1A06"/>
    <w:rsid w:val="006E23F6"/>
    <w:rsid w:val="006F14AD"/>
    <w:rsid w:val="00701C7A"/>
    <w:rsid w:val="00703C21"/>
    <w:rsid w:val="00706C49"/>
    <w:rsid w:val="007208D6"/>
    <w:rsid w:val="00724865"/>
    <w:rsid w:val="00726B8F"/>
    <w:rsid w:val="00732DA9"/>
    <w:rsid w:val="00737DC2"/>
    <w:rsid w:val="00740303"/>
    <w:rsid w:val="007422A2"/>
    <w:rsid w:val="007451A1"/>
    <w:rsid w:val="007513F0"/>
    <w:rsid w:val="00761D5F"/>
    <w:rsid w:val="007637FC"/>
    <w:rsid w:val="00765207"/>
    <w:rsid w:val="007669B4"/>
    <w:rsid w:val="00771C1C"/>
    <w:rsid w:val="00773C98"/>
    <w:rsid w:val="007878E2"/>
    <w:rsid w:val="007927E4"/>
    <w:rsid w:val="00797472"/>
    <w:rsid w:val="007A2CCB"/>
    <w:rsid w:val="007A2EF8"/>
    <w:rsid w:val="007B2962"/>
    <w:rsid w:val="007C17F1"/>
    <w:rsid w:val="007D2BD9"/>
    <w:rsid w:val="007D3837"/>
    <w:rsid w:val="007D3BEC"/>
    <w:rsid w:val="007D4590"/>
    <w:rsid w:val="007D654E"/>
    <w:rsid w:val="007E3707"/>
    <w:rsid w:val="007F2CC1"/>
    <w:rsid w:val="007F2F80"/>
    <w:rsid w:val="007F416F"/>
    <w:rsid w:val="00804311"/>
    <w:rsid w:val="0080601B"/>
    <w:rsid w:val="00815271"/>
    <w:rsid w:val="00830AB8"/>
    <w:rsid w:val="0083310D"/>
    <w:rsid w:val="00833AD0"/>
    <w:rsid w:val="0083427E"/>
    <w:rsid w:val="00845CAA"/>
    <w:rsid w:val="00861523"/>
    <w:rsid w:val="00865F44"/>
    <w:rsid w:val="00870CE5"/>
    <w:rsid w:val="00881D96"/>
    <w:rsid w:val="00893A71"/>
    <w:rsid w:val="00897EA1"/>
    <w:rsid w:val="008A1ECC"/>
    <w:rsid w:val="008A4CE9"/>
    <w:rsid w:val="008A67D1"/>
    <w:rsid w:val="008B37BC"/>
    <w:rsid w:val="008B3C04"/>
    <w:rsid w:val="008B7E81"/>
    <w:rsid w:val="008B7F0B"/>
    <w:rsid w:val="008C347C"/>
    <w:rsid w:val="008C65EF"/>
    <w:rsid w:val="008C6709"/>
    <w:rsid w:val="008D0CD2"/>
    <w:rsid w:val="008D5E9C"/>
    <w:rsid w:val="008D733D"/>
    <w:rsid w:val="008E4460"/>
    <w:rsid w:val="008E7419"/>
    <w:rsid w:val="008F2AE0"/>
    <w:rsid w:val="008F3DAC"/>
    <w:rsid w:val="009022F2"/>
    <w:rsid w:val="00912C9E"/>
    <w:rsid w:val="0091373C"/>
    <w:rsid w:val="00923B5D"/>
    <w:rsid w:val="009346B8"/>
    <w:rsid w:val="00934A6F"/>
    <w:rsid w:val="009425A1"/>
    <w:rsid w:val="00945249"/>
    <w:rsid w:val="009532B3"/>
    <w:rsid w:val="00954765"/>
    <w:rsid w:val="00956643"/>
    <w:rsid w:val="0096579E"/>
    <w:rsid w:val="00972578"/>
    <w:rsid w:val="0097335E"/>
    <w:rsid w:val="00975A00"/>
    <w:rsid w:val="00991C8A"/>
    <w:rsid w:val="009942C0"/>
    <w:rsid w:val="00994862"/>
    <w:rsid w:val="00996A8D"/>
    <w:rsid w:val="009A0D00"/>
    <w:rsid w:val="009A3B3F"/>
    <w:rsid w:val="009B24F7"/>
    <w:rsid w:val="009B7BAE"/>
    <w:rsid w:val="009C5630"/>
    <w:rsid w:val="009D7DC5"/>
    <w:rsid w:val="009E3326"/>
    <w:rsid w:val="009E4B69"/>
    <w:rsid w:val="009E674D"/>
    <w:rsid w:val="009E738B"/>
    <w:rsid w:val="009E7B21"/>
    <w:rsid w:val="009F17AE"/>
    <w:rsid w:val="009F57AC"/>
    <w:rsid w:val="009F6F74"/>
    <w:rsid w:val="009F7C9F"/>
    <w:rsid w:val="00A2592B"/>
    <w:rsid w:val="00A31C29"/>
    <w:rsid w:val="00A45C67"/>
    <w:rsid w:val="00A5368B"/>
    <w:rsid w:val="00A53D24"/>
    <w:rsid w:val="00A55C6A"/>
    <w:rsid w:val="00A63908"/>
    <w:rsid w:val="00A71149"/>
    <w:rsid w:val="00A7543A"/>
    <w:rsid w:val="00A84E57"/>
    <w:rsid w:val="00A925FA"/>
    <w:rsid w:val="00A959AE"/>
    <w:rsid w:val="00A95C95"/>
    <w:rsid w:val="00AA0123"/>
    <w:rsid w:val="00AA08C9"/>
    <w:rsid w:val="00AA1F52"/>
    <w:rsid w:val="00AE1F45"/>
    <w:rsid w:val="00AE69F1"/>
    <w:rsid w:val="00AF1BCA"/>
    <w:rsid w:val="00AF5BB6"/>
    <w:rsid w:val="00B07305"/>
    <w:rsid w:val="00B10F08"/>
    <w:rsid w:val="00B13604"/>
    <w:rsid w:val="00B1643B"/>
    <w:rsid w:val="00B34B5F"/>
    <w:rsid w:val="00B37F4E"/>
    <w:rsid w:val="00B40F9B"/>
    <w:rsid w:val="00B42AFC"/>
    <w:rsid w:val="00B56D33"/>
    <w:rsid w:val="00B7136E"/>
    <w:rsid w:val="00B81A0F"/>
    <w:rsid w:val="00B8798D"/>
    <w:rsid w:val="00B907F2"/>
    <w:rsid w:val="00B9264C"/>
    <w:rsid w:val="00BA01CE"/>
    <w:rsid w:val="00BA47DE"/>
    <w:rsid w:val="00BA64CC"/>
    <w:rsid w:val="00BA6B82"/>
    <w:rsid w:val="00BB31EB"/>
    <w:rsid w:val="00BB6D83"/>
    <w:rsid w:val="00BD1A3A"/>
    <w:rsid w:val="00BD7E45"/>
    <w:rsid w:val="00BE2E9A"/>
    <w:rsid w:val="00BE545A"/>
    <w:rsid w:val="00BE7DCC"/>
    <w:rsid w:val="00BF43B2"/>
    <w:rsid w:val="00C03279"/>
    <w:rsid w:val="00C05A1B"/>
    <w:rsid w:val="00C07804"/>
    <w:rsid w:val="00C118E4"/>
    <w:rsid w:val="00C3389C"/>
    <w:rsid w:val="00C34B19"/>
    <w:rsid w:val="00C35152"/>
    <w:rsid w:val="00C360EE"/>
    <w:rsid w:val="00C36ED8"/>
    <w:rsid w:val="00C40FA1"/>
    <w:rsid w:val="00C5336C"/>
    <w:rsid w:val="00C7205B"/>
    <w:rsid w:val="00C90C86"/>
    <w:rsid w:val="00C91E9E"/>
    <w:rsid w:val="00C9514B"/>
    <w:rsid w:val="00C97DFA"/>
    <w:rsid w:val="00CB3289"/>
    <w:rsid w:val="00CC1D8E"/>
    <w:rsid w:val="00CC5136"/>
    <w:rsid w:val="00CD606B"/>
    <w:rsid w:val="00CD65CE"/>
    <w:rsid w:val="00CD660B"/>
    <w:rsid w:val="00CE0D31"/>
    <w:rsid w:val="00CE21AC"/>
    <w:rsid w:val="00CE5047"/>
    <w:rsid w:val="00CE7AC1"/>
    <w:rsid w:val="00CF0E2B"/>
    <w:rsid w:val="00CF3E37"/>
    <w:rsid w:val="00CF6298"/>
    <w:rsid w:val="00D00547"/>
    <w:rsid w:val="00D01FA1"/>
    <w:rsid w:val="00D047FB"/>
    <w:rsid w:val="00D059B2"/>
    <w:rsid w:val="00D1028E"/>
    <w:rsid w:val="00D47936"/>
    <w:rsid w:val="00D5015A"/>
    <w:rsid w:val="00D52E33"/>
    <w:rsid w:val="00D53B8F"/>
    <w:rsid w:val="00D542B3"/>
    <w:rsid w:val="00D55DF0"/>
    <w:rsid w:val="00D608BF"/>
    <w:rsid w:val="00D74FB5"/>
    <w:rsid w:val="00D76CFB"/>
    <w:rsid w:val="00D84E7D"/>
    <w:rsid w:val="00D87B90"/>
    <w:rsid w:val="00DB14D0"/>
    <w:rsid w:val="00DB548C"/>
    <w:rsid w:val="00DB6C62"/>
    <w:rsid w:val="00DC1CBD"/>
    <w:rsid w:val="00DC741E"/>
    <w:rsid w:val="00E23E0C"/>
    <w:rsid w:val="00E25BE9"/>
    <w:rsid w:val="00E45BA7"/>
    <w:rsid w:val="00E47E49"/>
    <w:rsid w:val="00E646A8"/>
    <w:rsid w:val="00E84CD1"/>
    <w:rsid w:val="00E85064"/>
    <w:rsid w:val="00E95BD6"/>
    <w:rsid w:val="00EA52FD"/>
    <w:rsid w:val="00EB2E4A"/>
    <w:rsid w:val="00EB4C2F"/>
    <w:rsid w:val="00EB60C7"/>
    <w:rsid w:val="00EC1BB7"/>
    <w:rsid w:val="00EC503C"/>
    <w:rsid w:val="00EC7B04"/>
    <w:rsid w:val="00ED4983"/>
    <w:rsid w:val="00EF0455"/>
    <w:rsid w:val="00EF2D9D"/>
    <w:rsid w:val="00F11344"/>
    <w:rsid w:val="00F12CED"/>
    <w:rsid w:val="00F1337B"/>
    <w:rsid w:val="00F138E3"/>
    <w:rsid w:val="00F142DC"/>
    <w:rsid w:val="00F2265D"/>
    <w:rsid w:val="00F31F95"/>
    <w:rsid w:val="00F44079"/>
    <w:rsid w:val="00F47C7E"/>
    <w:rsid w:val="00F57623"/>
    <w:rsid w:val="00F638B9"/>
    <w:rsid w:val="00F8356D"/>
    <w:rsid w:val="00F87FEA"/>
    <w:rsid w:val="00F90ABC"/>
    <w:rsid w:val="00F92018"/>
    <w:rsid w:val="00F92C28"/>
    <w:rsid w:val="00F93D15"/>
    <w:rsid w:val="00F97FCE"/>
    <w:rsid w:val="00FA0853"/>
    <w:rsid w:val="00FA62F6"/>
    <w:rsid w:val="00FA7627"/>
    <w:rsid w:val="00FB0EA0"/>
    <w:rsid w:val="00FC5345"/>
    <w:rsid w:val="00FD7246"/>
    <w:rsid w:val="00FE04FC"/>
    <w:rsid w:val="00FE4200"/>
    <w:rsid w:val="00FE501E"/>
    <w:rsid w:val="00FE53F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99CD9"/>
  <w15:docId w15:val="{61ED64AB-97BB-4D34-AB49-7454719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11"/>
    <w:pPr>
      <w:keepNext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3389C"/>
    <w:pPr>
      <w:spacing w:before="80"/>
      <w:outlineLvl w:val="0"/>
    </w:pPr>
    <w:rPr>
      <w:b/>
      <w:kern w:val="1"/>
      <w:sz w:val="28"/>
    </w:rPr>
  </w:style>
  <w:style w:type="paragraph" w:styleId="Heading2">
    <w:name w:val="heading 2"/>
    <w:basedOn w:val="Heading1"/>
    <w:next w:val="Normal"/>
    <w:link w:val="Heading2Char"/>
    <w:qFormat/>
    <w:rsid w:val="00C3389C"/>
    <w:pPr>
      <w:spacing w:before="40"/>
      <w:outlineLvl w:val="1"/>
    </w:pPr>
    <w:rPr>
      <w:i/>
      <w:kern w:val="24"/>
      <w:sz w:val="24"/>
    </w:rPr>
  </w:style>
  <w:style w:type="paragraph" w:styleId="Heading4">
    <w:name w:val="heading 4"/>
    <w:basedOn w:val="Normal"/>
    <w:next w:val="Normal"/>
    <w:link w:val="Heading4Char"/>
    <w:qFormat/>
    <w:rsid w:val="00C3389C"/>
    <w:pPr>
      <w:outlineLvl w:val="3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C3389C"/>
    <w:pPr>
      <w:spacing w:line="240" w:lineRule="atLeast"/>
      <w:outlineLvl w:val="6"/>
    </w:pPr>
    <w:rPr>
      <w:rFonts w:ascii="Times New Roman" w:hAnsi="Times New Roman"/>
      <w:b/>
      <w:color w:val="000000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0F9E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389C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C3389C"/>
    <w:rPr>
      <w:rFonts w:ascii="Arial" w:eastAsia="Times New Roman" w:hAnsi="Arial" w:cs="Times New Roman"/>
      <w:b/>
      <w:i/>
      <w:kern w:val="24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C3389C"/>
    <w:rPr>
      <w:rFonts w:ascii="Arial" w:eastAsia="Times New Roman" w:hAnsi="Arial" w:cs="Times New Roman"/>
      <w:b/>
      <w:i/>
      <w:sz w:val="20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C3389C"/>
    <w:rPr>
      <w:rFonts w:ascii="Times New Roman" w:eastAsia="Times New Roman" w:hAnsi="Times New Roman" w:cs="Times New Roman"/>
      <w:b/>
      <w:color w:val="000000"/>
      <w:sz w:val="20"/>
      <w:szCs w:val="20"/>
      <w:lang w:val="en-GB" w:eastAsia="ar-SA"/>
    </w:rPr>
  </w:style>
  <w:style w:type="character" w:styleId="Hyperlink">
    <w:name w:val="Hyperlink"/>
    <w:basedOn w:val="DefaultParagraphFont"/>
    <w:uiPriority w:val="99"/>
    <w:rsid w:val="00C33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338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89C"/>
    <w:rPr>
      <w:rFonts w:ascii="Arial" w:eastAsia="Times New Roman" w:hAnsi="Arial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C33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89C"/>
    <w:rPr>
      <w:rFonts w:ascii="Arial" w:eastAsia="Times New Roman" w:hAnsi="Arial" w:cs="Times New Roman"/>
      <w:sz w:val="20"/>
      <w:szCs w:val="20"/>
      <w:lang w:eastAsia="ar-SA"/>
    </w:rPr>
  </w:style>
  <w:style w:type="paragraph" w:styleId="TOC1">
    <w:name w:val="toc 1"/>
    <w:basedOn w:val="Normal"/>
    <w:next w:val="Normal"/>
    <w:uiPriority w:val="39"/>
    <w:qFormat/>
    <w:rsid w:val="00C3389C"/>
    <w:pPr>
      <w:spacing w:before="240" w:after="120"/>
    </w:pPr>
    <w:rPr>
      <w:rFonts w:ascii="Calibri" w:hAnsi="Calibri" w:cs="Calibri"/>
      <w:b/>
      <w:bCs/>
    </w:rPr>
  </w:style>
  <w:style w:type="paragraph" w:styleId="TOC2">
    <w:name w:val="toc 2"/>
    <w:basedOn w:val="Normal"/>
    <w:next w:val="Normal"/>
    <w:uiPriority w:val="39"/>
    <w:qFormat/>
    <w:rsid w:val="00C3389C"/>
    <w:pPr>
      <w:spacing w:before="120"/>
      <w:ind w:left="200"/>
    </w:pPr>
    <w:rPr>
      <w:rFonts w:ascii="Calibri" w:hAnsi="Calibri" w:cs="Calibri"/>
      <w:i/>
      <w:iCs/>
    </w:rPr>
  </w:style>
  <w:style w:type="paragraph" w:styleId="Title">
    <w:name w:val="Title"/>
    <w:basedOn w:val="Normal"/>
    <w:next w:val="Subtitle"/>
    <w:link w:val="TitleChar"/>
    <w:qFormat/>
    <w:rsid w:val="00C3389C"/>
    <w:pPr>
      <w:jc w:val="center"/>
    </w:pPr>
    <w:rPr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C3389C"/>
    <w:rPr>
      <w:rFonts w:ascii="Arial" w:eastAsia="Times New Roman" w:hAnsi="Arial" w:cs="Times New Roman"/>
      <w:sz w:val="40"/>
      <w:szCs w:val="20"/>
      <w:u w:val="single"/>
      <w:lang w:eastAsia="ar-SA"/>
    </w:rPr>
  </w:style>
  <w:style w:type="table" w:styleId="TableGrid">
    <w:name w:val="Table Grid"/>
    <w:basedOn w:val="TableNormal"/>
    <w:uiPriority w:val="59"/>
    <w:rsid w:val="00C3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38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3389C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8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D0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A2A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8E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8E4"/>
    <w:rPr>
      <w:rFonts w:ascii="Arial" w:eastAsia="Times New Roman" w:hAnsi="Arial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118E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D7E45"/>
    <w:pPr>
      <w:spacing w:after="100"/>
      <w:ind w:left="600"/>
    </w:pPr>
  </w:style>
  <w:style w:type="paragraph" w:customStyle="1" w:styleId="paragraph">
    <w:name w:val="paragraph"/>
    <w:basedOn w:val="Normal"/>
    <w:rsid w:val="009942C0"/>
    <w:pPr>
      <w:keepNext w:val="0"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9942C0"/>
  </w:style>
  <w:style w:type="character" w:customStyle="1" w:styleId="eop">
    <w:name w:val="eop"/>
    <w:basedOn w:val="DefaultParagraphFont"/>
    <w:rsid w:val="009942C0"/>
  </w:style>
  <w:style w:type="character" w:customStyle="1" w:styleId="spellingerror">
    <w:name w:val="spellingerror"/>
    <w:basedOn w:val="DefaultParagraphFont"/>
    <w:rsid w:val="009942C0"/>
  </w:style>
  <w:style w:type="character" w:customStyle="1" w:styleId="apple-converted-space">
    <w:name w:val="apple-converted-space"/>
    <w:basedOn w:val="DefaultParagraphFont"/>
    <w:rsid w:val="009942C0"/>
  </w:style>
  <w:style w:type="paragraph" w:customStyle="1" w:styleId="Naambedrijf">
    <w:name w:val="Naam bedrijf"/>
    <w:basedOn w:val="Normal"/>
    <w:rsid w:val="008B37BC"/>
    <w:pPr>
      <w:keepLines/>
      <w:suppressAutoHyphens w:val="0"/>
      <w:spacing w:line="220" w:lineRule="atLeast"/>
      <w:ind w:left="1080"/>
    </w:pPr>
    <w:rPr>
      <w:rFonts w:ascii="Times New Roman" w:hAnsi="Times New Roman"/>
      <w:spacing w:val="-30"/>
      <w:kern w:val="28"/>
      <w:sz w:val="60"/>
      <w:lang w:val="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927E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40F9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90F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styleId="IntenseEmphasis">
    <w:name w:val="Intense Emphasis"/>
    <w:basedOn w:val="DefaultParagraphFont"/>
    <w:uiPriority w:val="21"/>
    <w:qFormat/>
    <w:rsid w:val="00B1643B"/>
    <w:rPr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0227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F6D"/>
    <w:pPr>
      <w:keepNext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F6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35F6D"/>
    <w:rPr>
      <w:rFonts w:ascii="Courier New" w:eastAsia="Times New Roman" w:hAnsi="Courier New" w:cs="Courier New"/>
      <w:sz w:val="20"/>
      <w:szCs w:val="20"/>
    </w:rPr>
  </w:style>
  <w:style w:type="character" w:customStyle="1" w:styleId="Date1">
    <w:name w:val="Date1"/>
    <w:basedOn w:val="DefaultParagraphFont"/>
    <w:rsid w:val="00263545"/>
  </w:style>
  <w:style w:type="character" w:customStyle="1" w:styleId="addcomment">
    <w:name w:val="addcomment"/>
    <w:basedOn w:val="DefaultParagraphFont"/>
    <w:rsid w:val="00263545"/>
  </w:style>
  <w:style w:type="character" w:customStyle="1" w:styleId="comments">
    <w:name w:val="comments"/>
    <w:basedOn w:val="DefaultParagraphFont"/>
    <w:rsid w:val="00263545"/>
  </w:style>
  <w:style w:type="paragraph" w:styleId="NormalWeb">
    <w:name w:val="Normal (Web)"/>
    <w:basedOn w:val="Normal"/>
    <w:uiPriority w:val="99"/>
    <w:unhideWhenUsed/>
    <w:rsid w:val="00263545"/>
    <w:pPr>
      <w:keepNext w:val="0"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pln">
    <w:name w:val="pln"/>
    <w:basedOn w:val="DefaultParagraphFont"/>
    <w:rsid w:val="00EB4C2F"/>
  </w:style>
  <w:style w:type="character" w:customStyle="1" w:styleId="pun">
    <w:name w:val="pun"/>
    <w:basedOn w:val="DefaultParagraphFont"/>
    <w:rsid w:val="00EB4C2F"/>
  </w:style>
  <w:style w:type="character" w:customStyle="1" w:styleId="lit">
    <w:name w:val="lit"/>
    <w:basedOn w:val="DefaultParagraphFont"/>
    <w:rsid w:val="00EB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8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31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4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8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4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9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6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0632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69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57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9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6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4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6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3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5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3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1629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67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35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5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43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9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7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90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77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6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5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38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0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2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2364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63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6504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3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7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77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44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84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81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0989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076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33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47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3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2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0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6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4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5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4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818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98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96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22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62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73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8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93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30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40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1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6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40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87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87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5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2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008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4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6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65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1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37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4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dn.zabbix.com/zabbix/sources/stable/4.0/zabbix-4.0.36.tar.gz" TargetMode="External"/><Relationship Id="rId18" Type="http://schemas.openxmlformats.org/officeDocument/2006/relationships/hyperlink" Target="http://download.abssolute.net/SLA/Zabbix_4.0%20/zabbix-4.0.36.tar.g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sourceforge.net/projects/zabbix/files/ZABBIX%20Latest%20Stable/4.0.4/zabbix-4.0.4.tar.gz" TargetMode="External"/><Relationship Id="rId17" Type="http://schemas.openxmlformats.org/officeDocument/2006/relationships/hyperlink" Target="https://cdn.zabbix.com/zabbix/sources/stable/4.0/zabbix-4.0.36.tar.g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ourceforge.net/projects/zabbix/files/ZABBIX%20Latest%20Stable/4.0.4/zabbix-4.0.4.tar.gz" TargetMode="External"/><Relationship Id="rId20" Type="http://schemas.openxmlformats.org/officeDocument/2006/relationships/hyperlink" Target="https://github.com/pyenv/pyenv-installer/raw/master/bin/pyenv-install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e.zabbix.com/databases/zbxdb-generic-database-plugin-very-similar-to-zbxora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172.16.1.20/SLA/Zabbix_4.0%20/zabbix-4.0.36.tar.gz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zabbix.com/support" TargetMode="External"/><Relationship Id="rId19" Type="http://schemas.openxmlformats.org/officeDocument/2006/relationships/hyperlink" Target="http://172.16.1.20/SLA/Zabbix_4.0%20/zabbix-4.0.36.tar.g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ownload.abssolute.net/SLA/Zabbix_4.0%20/zabbix-4.0.36.tar.gz" TargetMode="External"/><Relationship Id="rId2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Work\FRW\FRW_DOOR_Migration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3A22-FB93-4245-B78B-9C741822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FRW_DOOR_MigrationPlan.dotx</Template>
  <TotalTime>5307</TotalTime>
  <Pages>21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ASP_EDW_MAIL_setup</vt:lpstr>
    </vt:vector>
  </TitlesOfParts>
  <Company>ABS Boxtel BV</Company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ASP_EDW_MAIL_setup</dc:title>
  <dc:creator>Maarten-Jan van kessel</dc:creator>
  <cp:keywords>Mail</cp:keywords>
  <cp:lastModifiedBy>Alexandru Asavi</cp:lastModifiedBy>
  <cp:revision>79</cp:revision>
  <cp:lastPrinted>2015-11-27T14:26:00Z</cp:lastPrinted>
  <dcterms:created xsi:type="dcterms:W3CDTF">2019-10-30T10:48:00Z</dcterms:created>
  <dcterms:modified xsi:type="dcterms:W3CDTF">2022-03-25T13:04:00Z</dcterms:modified>
  <cp:category>ASP</cp:category>
</cp:coreProperties>
</file>