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4132" w14:textId="13101D97" w:rsidR="00593D31" w:rsidRPr="00593D31" w:rsidRDefault="00593D31" w:rsidP="00593D31">
      <w:pPr>
        <w:pBdr>
          <w:bottom w:val="double" w:sz="6" w:space="1" w:color="auto"/>
        </w:pBdr>
        <w:rPr>
          <w:b/>
          <w:sz w:val="28"/>
        </w:rPr>
      </w:pPr>
      <w:hyperlink r:id="rId6" w:history="1">
        <w:r w:rsidRPr="00593D31">
          <w:rPr>
            <w:b/>
            <w:sz w:val="28"/>
          </w:rPr>
          <w:t xml:space="preserve">ABSN-9250 </w:t>
        </w:r>
      </w:hyperlink>
      <w:r w:rsidRPr="00593D31">
        <w:rPr>
          <w:b/>
          <w:sz w:val="28"/>
        </w:rPr>
        <w:t>Downgrading to 90800_AUS bugfix branch for future patch</w:t>
      </w:r>
    </w:p>
    <w:p w14:paraId="5D25CA64" w14:textId="77777777" w:rsidR="003F570C" w:rsidRPr="003F570C" w:rsidRDefault="003F570C">
      <w:pPr>
        <w:rPr>
          <w:b/>
          <w:sz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002A7655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DD2443D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56907D79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186D6DC7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8B625E" w14:textId="77777777" w:rsidR="007D27F2" w:rsidRPr="007D27F2" w:rsidRDefault="007D27F2" w:rsidP="007D27F2">
            <w:pPr>
              <w:rPr>
                <w:b w:val="0"/>
                <w:bCs w:val="0"/>
                <w:sz w:val="20"/>
              </w:rPr>
            </w:pPr>
            <w:r w:rsidRPr="007D27F2">
              <w:rPr>
                <w:b w:val="0"/>
                <w:bCs w:val="0"/>
                <w:sz w:val="20"/>
              </w:rPr>
              <w:t>DBServerName=abs-srv17.internal.abslbs.com</w:t>
            </w:r>
          </w:p>
          <w:p w14:paraId="15496773" w14:textId="77777777" w:rsidR="007D27F2" w:rsidRPr="007D27F2" w:rsidRDefault="007D27F2" w:rsidP="007D27F2">
            <w:pPr>
              <w:rPr>
                <w:b w:val="0"/>
                <w:bCs w:val="0"/>
                <w:sz w:val="20"/>
              </w:rPr>
            </w:pPr>
            <w:r w:rsidRPr="007D27F2">
              <w:rPr>
                <w:b w:val="0"/>
                <w:bCs w:val="0"/>
                <w:sz w:val="20"/>
              </w:rPr>
              <w:t>DBSID=CUST23</w:t>
            </w:r>
          </w:p>
          <w:p w14:paraId="3C125C34" w14:textId="77777777" w:rsidR="007D27F2" w:rsidRPr="007D27F2" w:rsidRDefault="007D27F2" w:rsidP="007D27F2">
            <w:pPr>
              <w:rPr>
                <w:b w:val="0"/>
                <w:bCs w:val="0"/>
                <w:sz w:val="20"/>
              </w:rPr>
            </w:pPr>
            <w:r w:rsidRPr="007D27F2">
              <w:rPr>
                <w:b w:val="0"/>
                <w:bCs w:val="0"/>
                <w:sz w:val="20"/>
              </w:rPr>
              <w:t>DBUser=AUS_MNT90800</w:t>
            </w:r>
          </w:p>
          <w:p w14:paraId="2767FDED" w14:textId="3FFBF0B1" w:rsidR="007D27F2" w:rsidRPr="007D27F2" w:rsidRDefault="007D27F2" w:rsidP="007D27F2">
            <w:pPr>
              <w:rPr>
                <w:b w:val="0"/>
                <w:bCs w:val="0"/>
                <w:sz w:val="20"/>
              </w:rPr>
            </w:pPr>
            <w:r w:rsidRPr="007D27F2">
              <w:rPr>
                <w:b w:val="0"/>
                <w:bCs w:val="0"/>
                <w:sz w:val="20"/>
              </w:rPr>
              <w:t>DBPassword=AUS_MNT90800</w:t>
            </w:r>
          </w:p>
          <w:p w14:paraId="53ADBEE8" w14:textId="77777777" w:rsidR="00E271B9" w:rsidRPr="007D27F2" w:rsidRDefault="00E271B9" w:rsidP="00E271B9">
            <w:pPr>
              <w:rPr>
                <w:b w:val="0"/>
                <w:bCs w:val="0"/>
                <w:sz w:val="20"/>
              </w:rPr>
            </w:pPr>
            <w:r w:rsidRPr="007D27F2">
              <w:rPr>
                <w:b w:val="0"/>
                <w:bCs w:val="0"/>
                <w:sz w:val="20"/>
              </w:rPr>
              <w:t>Environment=</w:t>
            </w:r>
            <w:r w:rsidR="00593D31" w:rsidRPr="007D27F2">
              <w:rPr>
                <w:b w:val="0"/>
                <w:bCs w:val="0"/>
                <w:sz w:val="20"/>
              </w:rPr>
              <w:t>Production</w:t>
            </w:r>
          </w:p>
          <w:p w14:paraId="45D812DE" w14:textId="59D191D4" w:rsidR="00593D31" w:rsidRPr="00593D31" w:rsidRDefault="00593D31" w:rsidP="00E271B9"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Branch: </w:t>
            </w:r>
            <w:hyperlink r:id="rId7" w:tooltip="bugfix/ABSN-9250-remove-null-from-the-view-process-log-dialog-90800AUS" w:history="1">
              <w:r w:rsidRPr="00593D31">
                <w:rPr>
                  <w:b w:val="0"/>
                </w:rPr>
                <w:t>bugfix/ABSN-9250-remove-null-from-the-view-process-log-dialog-90800AUS</w:t>
              </w:r>
            </w:hyperlink>
          </w:p>
        </w:tc>
        <w:tc>
          <w:tcPr>
            <w:tcW w:w="4675" w:type="dxa"/>
          </w:tcPr>
          <w:p w14:paraId="0D58BB73" w14:textId="1BB9BC9C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7D27F2">
              <w:rPr>
                <w:sz w:val="20"/>
              </w:rPr>
              <w:t xml:space="preserve"> -</w:t>
            </w:r>
          </w:p>
          <w:p w14:paraId="201BEB5E" w14:textId="19F74ABB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7D27F2">
              <w:rPr>
                <w:sz w:val="20"/>
              </w:rPr>
              <w:t>: -</w:t>
            </w:r>
          </w:p>
          <w:p w14:paraId="6A213EA7" w14:textId="1FFBC823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 xml:space="preserve">Others… </w:t>
            </w:r>
            <w:r w:rsidR="007D27F2">
              <w:rPr>
                <w:sz w:val="20"/>
              </w:rPr>
              <w:t>: -</w:t>
            </w:r>
          </w:p>
        </w:tc>
      </w:tr>
    </w:tbl>
    <w:p w14:paraId="39192E5B" w14:textId="77777777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142257" w14:textId="77777777" w:rsidR="00773F90" w:rsidRDefault="00773F90">
          <w:pPr>
            <w:pStyle w:val="TOCHeading"/>
          </w:pPr>
          <w:r>
            <w:t>Contents</w:t>
          </w:r>
        </w:p>
        <w:p w14:paraId="1D762FCF" w14:textId="77777777" w:rsidR="00773F90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787589" w:history="1">
            <w:bookmarkStart w:id="0" w:name="Reproducing_TableContents"/>
            <w:r w:rsidRPr="0067234E">
              <w:rPr>
                <w:rStyle w:val="Hyperlink"/>
                <w:noProof/>
              </w:rPr>
              <w:t>Reproducing before fix</w:t>
            </w:r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4E79F" w14:textId="77777777" w:rsidR="00773F90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787590" w:history="1">
            <w:bookmarkStart w:id="1" w:name="Retest_TableContents"/>
            <w:r w:rsidRPr="0067234E">
              <w:rPr>
                <w:rStyle w:val="Hyperlink"/>
                <w:noProof/>
              </w:rPr>
              <w:t>Retest after fix</w:t>
            </w:r>
            <w:bookmarkEnd w:id="1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_Toc2787590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6AD47" w14:textId="77777777" w:rsidR="00773F90" w:rsidRDefault="00773F90">
          <w:r>
            <w:rPr>
              <w:b/>
              <w:bCs/>
              <w:noProof/>
            </w:rPr>
            <w:fldChar w:fldCharType="end"/>
          </w:r>
        </w:p>
      </w:sdtContent>
    </w:sdt>
    <w:p w14:paraId="6E3279EC" w14:textId="77777777" w:rsidR="00773F90" w:rsidRDefault="00773F90" w:rsidP="009E6B9B"/>
    <w:bookmarkStart w:id="2" w:name="_Toc2787589"/>
    <w:bookmarkStart w:id="3" w:name="Reproducing"/>
    <w:p w14:paraId="35C0BE64" w14:textId="277B7CA1" w:rsidR="00773F90" w:rsidRPr="00773F90" w:rsidRDefault="00773F90" w:rsidP="00593D31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r w:rsidR="009E6B9B" w:rsidRPr="00773F90">
        <w:rPr>
          <w:rStyle w:val="Hyperlink"/>
        </w:rPr>
        <w:t>Reproducing before fix</w:t>
      </w:r>
      <w:bookmarkEnd w:id="2"/>
      <w:r>
        <w:fldChar w:fldCharType="end"/>
      </w:r>
    </w:p>
    <w:bookmarkEnd w:id="3"/>
    <w:p w14:paraId="3E54BFEB" w14:textId="68C69481" w:rsidR="00C2244E" w:rsidRDefault="00C2244E" w:rsidP="009E6B9B">
      <w:r w:rsidRPr="00C2244E">
        <w:rPr>
          <w:b/>
        </w:rPr>
        <w:t>Hash</w:t>
      </w:r>
      <w:r>
        <w:t xml:space="preserve">: </w:t>
      </w:r>
      <w:r w:rsidR="00593D31" w:rsidRPr="00593D31">
        <w:t>10fe719</w:t>
      </w:r>
    </w:p>
    <w:p w14:paraId="10F3F10B" w14:textId="77777777" w:rsidR="00593D31" w:rsidRDefault="00593D31" w:rsidP="00593D31">
      <w:pPr>
        <w:numPr>
          <w:ilvl w:val="0"/>
          <w:numId w:val="2"/>
        </w:numPr>
      </w:pPr>
      <w:r w:rsidRPr="00593D31">
        <w:t>In View Process Log dlg, open some logs and check how dialog is shown on the log file</w:t>
      </w:r>
    </w:p>
    <w:p w14:paraId="357FA016" w14:textId="21A73202" w:rsidR="0050621A" w:rsidRDefault="00BE6243" w:rsidP="0050621A">
      <w:r>
        <w:rPr>
          <w:noProof/>
        </w:rPr>
        <w:drawing>
          <wp:inline distT="0" distB="0" distL="0" distR="0" wp14:anchorId="26362C9A" wp14:editId="781207CC">
            <wp:extent cx="5943600" cy="2573655"/>
            <wp:effectExtent l="0" t="0" r="0" b="0"/>
            <wp:docPr id="21261821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8218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9B9B3" w14:textId="31F413FC" w:rsidR="007D7FB8" w:rsidRDefault="007D7FB8" w:rsidP="0050621A">
      <w:r>
        <w:rPr>
          <w:noProof/>
        </w:rPr>
        <w:lastRenderedPageBreak/>
        <w:drawing>
          <wp:inline distT="0" distB="0" distL="0" distR="0" wp14:anchorId="7BAF7C4A" wp14:editId="4858D9B0">
            <wp:extent cx="5943600" cy="2573655"/>
            <wp:effectExtent l="0" t="0" r="0" b="0"/>
            <wp:docPr id="12503067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06773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BD7A" w14:textId="3EF30630" w:rsidR="00551F8C" w:rsidRPr="00593D31" w:rsidRDefault="00F16C30" w:rsidP="0050621A">
      <w:r>
        <w:rPr>
          <w:noProof/>
        </w:rPr>
        <w:drawing>
          <wp:inline distT="0" distB="0" distL="0" distR="0" wp14:anchorId="0C413828" wp14:editId="30824851">
            <wp:extent cx="5943600" cy="2573655"/>
            <wp:effectExtent l="0" t="0" r="0" b="0"/>
            <wp:docPr id="18042939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9391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F2C2" w14:textId="77777777" w:rsidR="00593D31" w:rsidRPr="00593D31" w:rsidRDefault="00593D31" w:rsidP="00593D31">
      <w:r w:rsidRPr="00593D31">
        <w:rPr>
          <w:i/>
          <w:iCs/>
          <w:u w:val="single"/>
        </w:rPr>
        <w:t>Actual behavior</w:t>
      </w:r>
      <w:r w:rsidRPr="00593D31">
        <w:t>: near the dialogue name is shown “: null”.</w:t>
      </w:r>
    </w:p>
    <w:p w14:paraId="49D7EC6B" w14:textId="77777777" w:rsidR="00593D31" w:rsidRPr="00593D31" w:rsidRDefault="00593D31" w:rsidP="00593D31">
      <w:r w:rsidRPr="00593D31">
        <w:rPr>
          <w:i/>
          <w:iCs/>
          <w:u w:val="single"/>
        </w:rPr>
        <w:t>Expected behavior</w:t>
      </w:r>
      <w:r w:rsidRPr="00593D31">
        <w:t>: show in log only “Dialogue: Dialogue_Name”</w:t>
      </w:r>
    </w:p>
    <w:p w14:paraId="083430B2" w14:textId="77777777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53CD53C" w14:textId="77777777" w:rsidR="009E6B9B" w:rsidRDefault="009E6B9B" w:rsidP="009E6B9B"/>
    <w:bookmarkStart w:id="4" w:name="_Toc2787590"/>
    <w:bookmarkStart w:id="5" w:name="Retest"/>
    <w:p w14:paraId="19CD3DF5" w14:textId="7777777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r w:rsidR="009E6B9B" w:rsidRPr="00773F90">
        <w:rPr>
          <w:rStyle w:val="Hyperlink"/>
        </w:rPr>
        <w:t>Retest after fix</w:t>
      </w:r>
      <w:bookmarkEnd w:id="4"/>
      <w:r>
        <w:fldChar w:fldCharType="end"/>
      </w:r>
    </w:p>
    <w:p w14:paraId="71CEADB4" w14:textId="77777777" w:rsidR="00773F90" w:rsidRPr="00773F90" w:rsidRDefault="00773F90" w:rsidP="00773F90"/>
    <w:bookmarkEnd w:id="5"/>
    <w:p w14:paraId="20EABA18" w14:textId="4DD3C98D" w:rsidR="00C2244E" w:rsidRDefault="00C2244E" w:rsidP="009E6B9B">
      <w:r w:rsidRPr="00C2244E">
        <w:rPr>
          <w:b/>
        </w:rPr>
        <w:t>Hash</w:t>
      </w:r>
      <w:r>
        <w:t xml:space="preserve">: </w:t>
      </w:r>
      <w:r w:rsidR="00066BC1" w:rsidRPr="00066BC1">
        <w:t>1c2623a</w:t>
      </w:r>
    </w:p>
    <w:p w14:paraId="7CE64AD8" w14:textId="77777777" w:rsidR="00066BC1" w:rsidRDefault="00066BC1" w:rsidP="00066BC1">
      <w:pPr>
        <w:numPr>
          <w:ilvl w:val="0"/>
          <w:numId w:val="5"/>
        </w:numPr>
      </w:pPr>
      <w:r w:rsidRPr="00593D31">
        <w:t>In View Process Log dlg, open some logs and check how dialog is shown on the log file</w:t>
      </w:r>
    </w:p>
    <w:p w14:paraId="71A662C4" w14:textId="7C26E9D3" w:rsidR="007173E5" w:rsidRDefault="007173E5" w:rsidP="007173E5">
      <w:r>
        <w:rPr>
          <w:noProof/>
        </w:rPr>
        <w:lastRenderedPageBreak/>
        <w:drawing>
          <wp:inline distT="0" distB="0" distL="0" distR="0" wp14:anchorId="7BE53697" wp14:editId="5598A2B2">
            <wp:extent cx="5943600" cy="2573655"/>
            <wp:effectExtent l="0" t="0" r="0" b="0"/>
            <wp:docPr id="3646274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2749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51F80" w14:textId="70CAB52B" w:rsidR="002D5BE7" w:rsidRDefault="002D5BE7" w:rsidP="002D5BE7">
      <w:r>
        <w:rPr>
          <w:noProof/>
        </w:rPr>
        <w:drawing>
          <wp:inline distT="0" distB="0" distL="0" distR="0" wp14:anchorId="2B952483" wp14:editId="70133A19">
            <wp:extent cx="5943600" cy="2573655"/>
            <wp:effectExtent l="0" t="0" r="0" b="0"/>
            <wp:docPr id="6850412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4123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4B21" w14:textId="3A587310" w:rsidR="009E6B9B" w:rsidRDefault="007A0CB9" w:rsidP="009E6B9B">
      <w:r>
        <w:rPr>
          <w:noProof/>
        </w:rPr>
        <w:drawing>
          <wp:inline distT="0" distB="0" distL="0" distR="0" wp14:anchorId="6E42F138" wp14:editId="1BD45EFB">
            <wp:extent cx="5943600" cy="2573655"/>
            <wp:effectExtent l="0" t="0" r="0" b="0"/>
            <wp:docPr id="19482005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0053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8744D" w14:textId="52D73D2A" w:rsidR="009D26A8" w:rsidRDefault="009D26A8" w:rsidP="009E6B9B">
      <w:r>
        <w:rPr>
          <w:noProof/>
        </w:rPr>
        <w:lastRenderedPageBreak/>
        <w:drawing>
          <wp:inline distT="0" distB="0" distL="0" distR="0" wp14:anchorId="26524BC7" wp14:editId="2F1848DE">
            <wp:extent cx="5943600" cy="2981960"/>
            <wp:effectExtent l="0" t="0" r="0" b="8890"/>
            <wp:docPr id="152041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168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B3A9" w14:textId="77777777" w:rsidR="004A43A9" w:rsidRPr="004A43A9" w:rsidRDefault="004A43A9" w:rsidP="004A43A9">
      <w:r w:rsidRPr="004A43A9">
        <w:rPr>
          <w:i/>
          <w:iCs/>
          <w:u w:val="single"/>
        </w:rPr>
        <w:t>Expected behavior</w:t>
      </w:r>
      <w:r w:rsidRPr="004A43A9">
        <w:t>: show in log only “Dialogue: Dialogue_Name”</w:t>
      </w:r>
    </w:p>
    <w:p w14:paraId="6FDCD6F6" w14:textId="38F977CC" w:rsidR="004A43A9" w:rsidRDefault="004A43A9" w:rsidP="009E6B9B">
      <w:r w:rsidRPr="004A43A9">
        <w:rPr>
          <w:i/>
          <w:iCs/>
          <w:u w:val="single"/>
        </w:rPr>
        <w:t>Actual behavior</w:t>
      </w:r>
      <w:r w:rsidRPr="004A43A9">
        <w:t>: as expected</w:t>
      </w:r>
    </w:p>
    <w:p w14:paraId="0A191552" w14:textId="77777777" w:rsidR="009E6B9B" w:rsidRPr="00CB5B32" w:rsidRDefault="009E6B9B" w:rsidP="009E6B9B">
      <w:pPr>
        <w:rPr>
          <w:b/>
        </w:rPr>
      </w:pPr>
      <w:r w:rsidRPr="007173E5">
        <w:rPr>
          <w:b/>
          <w:highlight w:val="green"/>
        </w:rPr>
        <w:t>RETEST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C2280"/>
    <w:multiLevelType w:val="hybridMultilevel"/>
    <w:tmpl w:val="9EC8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75F7"/>
    <w:multiLevelType w:val="hybridMultilevel"/>
    <w:tmpl w:val="9EC80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17DCE"/>
    <w:multiLevelType w:val="multilevel"/>
    <w:tmpl w:val="301C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653122">
    <w:abstractNumId w:val="2"/>
  </w:num>
  <w:num w:numId="2" w16cid:durableId="1227883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291339">
    <w:abstractNumId w:val="3"/>
  </w:num>
  <w:num w:numId="4" w16cid:durableId="1309743732">
    <w:abstractNumId w:val="0"/>
  </w:num>
  <w:num w:numId="5" w16cid:durableId="118385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31"/>
    <w:rsid w:val="00033E06"/>
    <w:rsid w:val="00066BC1"/>
    <w:rsid w:val="000D7F40"/>
    <w:rsid w:val="002D5BE7"/>
    <w:rsid w:val="003F570C"/>
    <w:rsid w:val="004A43A9"/>
    <w:rsid w:val="004C5C3D"/>
    <w:rsid w:val="00500320"/>
    <w:rsid w:val="0050621A"/>
    <w:rsid w:val="00551F8C"/>
    <w:rsid w:val="00593D31"/>
    <w:rsid w:val="006B3D2D"/>
    <w:rsid w:val="007173E5"/>
    <w:rsid w:val="00773F90"/>
    <w:rsid w:val="007A0CB9"/>
    <w:rsid w:val="007D27F2"/>
    <w:rsid w:val="007D7FB8"/>
    <w:rsid w:val="009C761C"/>
    <w:rsid w:val="009D26A8"/>
    <w:rsid w:val="009E6B9B"/>
    <w:rsid w:val="00BE6243"/>
    <w:rsid w:val="00C2244E"/>
    <w:rsid w:val="00CB5B32"/>
    <w:rsid w:val="00D20FBB"/>
    <w:rsid w:val="00DB7EF2"/>
    <w:rsid w:val="00E271B9"/>
    <w:rsid w:val="00F16C30"/>
    <w:rsid w:val="00F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194F"/>
  <w15:chartTrackingRefBased/>
  <w15:docId w15:val="{0F68C347-FE98-42D3-95AD-1CBB36B2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bitbucket.internal.abslbs.com/projects/ABS/repos/abssolute/commits?until=refs%2Fheads%2Fbugfix%2FABSN-9250-remove-null-from-the-view-process-log-dialog-90800AUS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jira.abslbs.com/browse/ABSN-9250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stafie\OneDrive%20-%20ABS\Documents\Custom%20Office%20Templates\Mainten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B2E8-D5D6-4FD7-A3CD-D8E0EF6E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Maintenance template.dotx</Template>
  <TotalTime>129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Stafie</dc:creator>
  <cp:keywords/>
  <dc:description/>
  <cp:lastModifiedBy>Claudia Stafie</cp:lastModifiedBy>
  <cp:revision>13</cp:revision>
  <dcterms:created xsi:type="dcterms:W3CDTF">2025-11-25T08:32:00Z</dcterms:created>
  <dcterms:modified xsi:type="dcterms:W3CDTF">2025-11-25T11:17:00Z</dcterms:modified>
</cp:coreProperties>
</file>