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4DE" w14:textId="3581939D" w:rsidR="003F570C" w:rsidRPr="00967A30" w:rsidRDefault="00967A30" w:rsidP="00967A30">
      <w:pPr>
        <w:pBdr>
          <w:bottom w:val="double" w:sz="6" w:space="1" w:color="auto"/>
        </w:pBdr>
        <w:rPr>
          <w:sz w:val="28"/>
        </w:rPr>
      </w:pPr>
      <w:r w:rsidRPr="00967A30">
        <w:rPr>
          <w:sz w:val="28"/>
        </w:rPr>
        <w:t>ABSN-9883</w:t>
      </w:r>
      <w:r>
        <w:rPr>
          <w:sz w:val="28"/>
        </w:rPr>
        <w:t xml:space="preserve"> </w:t>
      </w:r>
      <w:r w:rsidRPr="00967A30">
        <w:rPr>
          <w:sz w:val="28"/>
        </w:rPr>
        <w:t>Max Open Cursors DB errors</w:t>
      </w:r>
      <w:r w:rsidR="00834BB8">
        <w:rPr>
          <w:sz w:val="28"/>
        </w:rPr>
        <w:t xml:space="preserve"> – 90800 test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08B25CD5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0D0AE0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16670187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24D0AE70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82ECEC" w14:textId="06097B42" w:rsidR="00967A30" w:rsidRPr="00967A30" w:rsidRDefault="00967A30" w:rsidP="00E271B9">
            <w:pPr>
              <w:rPr>
                <w:b w:val="0"/>
                <w:sz w:val="20"/>
              </w:rPr>
            </w:pPr>
            <w:r w:rsidRPr="00967A30">
              <w:rPr>
                <w:b w:val="0"/>
                <w:sz w:val="20"/>
              </w:rPr>
              <w:t>Version: 9.08.00.RELEASE.p</w:t>
            </w:r>
            <w:r w:rsidR="00834BB8">
              <w:rPr>
                <w:b w:val="0"/>
                <w:sz w:val="20"/>
              </w:rPr>
              <w:t>21</w:t>
            </w:r>
          </w:p>
          <w:p w14:paraId="41BC542A" w14:textId="77777777" w:rsidR="00967A30" w:rsidRPr="00967A30" w:rsidRDefault="00967A30" w:rsidP="00967A30">
            <w:pPr>
              <w:rPr>
                <w:b w:val="0"/>
                <w:sz w:val="20"/>
              </w:rPr>
            </w:pPr>
            <w:r w:rsidRPr="00967A30">
              <w:rPr>
                <w:b w:val="0"/>
                <w:sz w:val="20"/>
              </w:rPr>
              <w:t>DBServerName=abs-srv17.internal.abslbs.com</w:t>
            </w:r>
          </w:p>
          <w:p w14:paraId="70F5A4AC" w14:textId="77777777" w:rsidR="00967A30" w:rsidRPr="00967A30" w:rsidRDefault="00967A30" w:rsidP="00967A30">
            <w:pPr>
              <w:rPr>
                <w:b w:val="0"/>
                <w:sz w:val="20"/>
              </w:rPr>
            </w:pPr>
            <w:r w:rsidRPr="00967A30">
              <w:rPr>
                <w:b w:val="0"/>
                <w:sz w:val="20"/>
              </w:rPr>
              <w:t>DBSID=CUST23</w:t>
            </w:r>
          </w:p>
          <w:p w14:paraId="1ABB5D63" w14:textId="77777777" w:rsidR="00967A30" w:rsidRPr="00967A30" w:rsidRDefault="00967A30" w:rsidP="00967A30">
            <w:pPr>
              <w:rPr>
                <w:b w:val="0"/>
                <w:sz w:val="20"/>
              </w:rPr>
            </w:pPr>
            <w:r w:rsidRPr="00967A30">
              <w:rPr>
                <w:b w:val="0"/>
                <w:sz w:val="20"/>
              </w:rPr>
              <w:t>DBUser=AUS_MNT90800</w:t>
            </w:r>
          </w:p>
          <w:p w14:paraId="1C88CF85" w14:textId="1BA5D3A6" w:rsidR="00E271B9" w:rsidRPr="00967A30" w:rsidRDefault="00E271B9" w:rsidP="00E271B9">
            <w:pPr>
              <w:rPr>
                <w:b w:val="0"/>
                <w:sz w:val="20"/>
              </w:rPr>
            </w:pPr>
            <w:r w:rsidRPr="00967A30">
              <w:rPr>
                <w:b w:val="0"/>
                <w:sz w:val="20"/>
              </w:rPr>
              <w:t>DBPassword=</w:t>
            </w:r>
            <w:r w:rsidR="00967A30" w:rsidRPr="00967A30">
              <w:rPr>
                <w:b w:val="0"/>
                <w:sz w:val="20"/>
              </w:rPr>
              <w:t xml:space="preserve"> </w:t>
            </w:r>
            <w:r w:rsidR="00967A30" w:rsidRPr="00967A30">
              <w:rPr>
                <w:b w:val="0"/>
                <w:sz w:val="20"/>
              </w:rPr>
              <w:t>AUS_MNT90800</w:t>
            </w:r>
          </w:p>
          <w:p w14:paraId="478DEA85" w14:textId="66DE154D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67A30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2A6ADBEA" w14:textId="1DAC0E31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  <w:r w:rsidR="00967A30">
              <w:rPr>
                <w:sz w:val="20"/>
              </w:rPr>
              <w:t xml:space="preserve"> -</w:t>
            </w:r>
          </w:p>
          <w:p w14:paraId="6083738D" w14:textId="7CC61485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967A30">
              <w:rPr>
                <w:sz w:val="20"/>
              </w:rPr>
              <w:t>: -</w:t>
            </w:r>
          </w:p>
          <w:p w14:paraId="4D8ED5E5" w14:textId="77777777" w:rsidR="00E271B9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 xml:space="preserve">Others… </w:t>
            </w:r>
            <w:r w:rsidR="00967A30">
              <w:rPr>
                <w:sz w:val="20"/>
              </w:rPr>
              <w:t>: -</w:t>
            </w:r>
          </w:p>
          <w:p w14:paraId="2DF4D65E" w14:textId="0C991162" w:rsidR="00967A30" w:rsidRPr="000D7F40" w:rsidRDefault="00967A30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BU: </w:t>
            </w:r>
          </w:p>
        </w:tc>
      </w:tr>
    </w:tbl>
    <w:p w14:paraId="74C0D3CE" w14:textId="77777777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8A6CDD" w14:textId="77777777" w:rsidR="00773F90" w:rsidRDefault="00773F90">
          <w:pPr>
            <w:pStyle w:val="TOCHeading"/>
          </w:pPr>
          <w:r>
            <w:t>Contents</w:t>
          </w:r>
        </w:p>
        <w:p w14:paraId="4DCC9378" w14:textId="0DBBFAA9" w:rsidR="00834BB8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6601559" w:history="1">
            <w:r w:rsidR="00834BB8" w:rsidRPr="00484CB2">
              <w:rPr>
                <w:rStyle w:val="Hyperlink"/>
                <w:noProof/>
              </w:rPr>
              <w:t>Reproducing before fix</w:t>
            </w:r>
            <w:r w:rsidR="00834BB8">
              <w:rPr>
                <w:noProof/>
                <w:webHidden/>
              </w:rPr>
              <w:tab/>
            </w:r>
            <w:r w:rsidR="00834BB8">
              <w:rPr>
                <w:noProof/>
                <w:webHidden/>
              </w:rPr>
              <w:fldChar w:fldCharType="begin"/>
            </w:r>
            <w:r w:rsidR="00834BB8">
              <w:rPr>
                <w:noProof/>
                <w:webHidden/>
              </w:rPr>
              <w:instrText xml:space="preserve"> PAGEREF _Toc206601559 \h </w:instrText>
            </w:r>
            <w:r w:rsidR="00834BB8">
              <w:rPr>
                <w:noProof/>
                <w:webHidden/>
              </w:rPr>
            </w:r>
            <w:r w:rsidR="00834BB8">
              <w:rPr>
                <w:noProof/>
                <w:webHidden/>
              </w:rPr>
              <w:fldChar w:fldCharType="separate"/>
            </w:r>
            <w:r w:rsidR="00834BB8">
              <w:rPr>
                <w:noProof/>
                <w:webHidden/>
              </w:rPr>
              <w:t>1</w:t>
            </w:r>
            <w:r w:rsidR="00834BB8">
              <w:rPr>
                <w:noProof/>
                <w:webHidden/>
              </w:rPr>
              <w:fldChar w:fldCharType="end"/>
            </w:r>
          </w:hyperlink>
        </w:p>
        <w:p w14:paraId="3C423637" w14:textId="36393016" w:rsidR="00834BB8" w:rsidRDefault="00834BB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6601560" w:history="1">
            <w:r w:rsidRPr="00484CB2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_Toc206601560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4CFB5" w14:textId="5326B631" w:rsidR="00773F90" w:rsidRDefault="00773F90">
          <w:r>
            <w:rPr>
              <w:b/>
              <w:bCs/>
              <w:noProof/>
            </w:rPr>
            <w:fldChar w:fldCharType="end"/>
          </w:r>
        </w:p>
      </w:sdtContent>
    </w:sdt>
    <w:p w14:paraId="37D126D3" w14:textId="77777777" w:rsidR="00773F90" w:rsidRDefault="00773F90" w:rsidP="009E6B9B"/>
    <w:bookmarkStart w:id="0" w:name="Reproducing"/>
    <w:p w14:paraId="6DCB3ED9" w14:textId="7777777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6601559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2936EEA3" w14:textId="77777777" w:rsidR="00773F90" w:rsidRPr="00773F90" w:rsidRDefault="00773F90" w:rsidP="00773F90"/>
    <w:bookmarkEnd w:id="0"/>
    <w:p w14:paraId="3B6DBAF5" w14:textId="75C83D8D" w:rsidR="00C2244E" w:rsidRDefault="00C2244E" w:rsidP="009E6B9B">
      <w:r w:rsidRPr="00C2244E">
        <w:rPr>
          <w:b/>
        </w:rPr>
        <w:t>Hash</w:t>
      </w:r>
      <w:r>
        <w:t xml:space="preserve">: </w:t>
      </w:r>
      <w:r w:rsidR="00967A30" w:rsidRPr="00967A30">
        <w:t>302df9e</w:t>
      </w:r>
    </w:p>
    <w:p w14:paraId="1926D69B" w14:textId="6A246902" w:rsidR="00BA1FDF" w:rsidRDefault="00BA1FDF" w:rsidP="00BA1FDF">
      <w:pPr>
        <w:pStyle w:val="ListParagraph"/>
        <w:numPr>
          <w:ilvl w:val="0"/>
          <w:numId w:val="2"/>
        </w:numPr>
      </w:pPr>
      <w:r>
        <w:t>Run the following select in a SQL page:</w:t>
      </w:r>
    </w:p>
    <w:p w14:paraId="79F78535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count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>(OC.SQL_TEXT) HITS, SQ.SQL_TEXT, SE.USERNAME</w:t>
      </w:r>
    </w:p>
    <w:p w14:paraId="27BE3DD0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GV$OPEN_CURSOR OC</w:t>
      </w:r>
    </w:p>
    <w:p w14:paraId="48561C45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join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GV$SESSION SE</w:t>
      </w:r>
    </w:p>
    <w:p w14:paraId="2A875663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SE.SID = OC.SID</w:t>
      </w:r>
    </w:p>
    <w:p w14:paraId="2509ED35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SE.INST_ID = OC.INST_ID</w:t>
      </w:r>
    </w:p>
    <w:p w14:paraId="08DDCA8C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join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GV$SQL SQ</w:t>
      </w:r>
    </w:p>
    <w:p w14:paraId="3FB00A7E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SQ.SQL_ID = OC.SQL_ID</w:t>
      </w:r>
    </w:p>
    <w:p w14:paraId="5F8F4F00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SQ.INST_ID = OC.INST_ID</w:t>
      </w:r>
    </w:p>
    <w:p w14:paraId="17D69AEE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SQ.OBJECT_STATUS =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'VALID'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 </w:t>
      </w:r>
    </w:p>
    <w:p w14:paraId="1F024D77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--and SE.USERNAME = 'AMM'    </w:t>
      </w:r>
    </w:p>
    <w:p w14:paraId="3662A021" w14:textId="77777777" w:rsidR="00BA1FDF" w:rsidRDefault="00BA1FDF" w:rsidP="00BA1FD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OC.CURSOR_TYPE =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'OPEN'</w:t>
      </w:r>
    </w:p>
    <w:p w14:paraId="662A5BF1" w14:textId="00A5D9EC" w:rsidR="00BA1FDF" w:rsidRDefault="00BA1FDF" w:rsidP="00BA1FDF"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group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SQ.SQL_TEXT, SE.USERNAME</w:t>
      </w:r>
    </w:p>
    <w:p w14:paraId="60BF9CB3" w14:textId="3945AC13" w:rsidR="00BA1FDF" w:rsidRDefault="00BA1FDF" w:rsidP="00BA1FDF">
      <w:r>
        <w:rPr>
          <w:noProof/>
        </w:rPr>
        <w:lastRenderedPageBreak/>
        <w:drawing>
          <wp:inline distT="0" distB="0" distL="0" distR="0" wp14:anchorId="40E72AFF" wp14:editId="518AEB67">
            <wp:extent cx="5943600" cy="3091180"/>
            <wp:effectExtent l="0" t="0" r="0" b="0"/>
            <wp:docPr id="21046441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64418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223C" w14:textId="2766F764" w:rsidR="00BA1FDF" w:rsidRDefault="00BA1FDF" w:rsidP="00BA1FDF">
      <w:pPr>
        <w:pStyle w:val="ListParagraph"/>
        <w:numPr>
          <w:ilvl w:val="0"/>
          <w:numId w:val="2"/>
        </w:numPr>
      </w:pPr>
      <w:r>
        <w:t>Open Switchboard and press Find</w:t>
      </w:r>
    </w:p>
    <w:p w14:paraId="502D3290" w14:textId="48F122F1" w:rsidR="00BA1FDF" w:rsidRDefault="00BA1FDF" w:rsidP="00BA1FDF">
      <w:r>
        <w:rPr>
          <w:noProof/>
        </w:rPr>
        <w:drawing>
          <wp:inline distT="0" distB="0" distL="0" distR="0" wp14:anchorId="65D65D60" wp14:editId="50152F69">
            <wp:extent cx="4865914" cy="2525493"/>
            <wp:effectExtent l="0" t="0" r="0" b="8255"/>
            <wp:docPr id="18903237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23714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7384" cy="252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19703" w14:textId="26997A42" w:rsidR="00BA1FDF" w:rsidRDefault="00BA1FDF" w:rsidP="00BA1FDF">
      <w:pPr>
        <w:pStyle w:val="ListParagraph"/>
        <w:numPr>
          <w:ilvl w:val="0"/>
          <w:numId w:val="2"/>
        </w:numPr>
      </w:pPr>
      <w:r>
        <w:t>Run again the same select from database</w:t>
      </w:r>
    </w:p>
    <w:p w14:paraId="02857FE1" w14:textId="1FAB3AAE" w:rsidR="00BA1FDF" w:rsidRDefault="00BA1FDF" w:rsidP="00BA1FDF">
      <w:r>
        <w:rPr>
          <w:noProof/>
        </w:rPr>
        <w:lastRenderedPageBreak/>
        <w:drawing>
          <wp:inline distT="0" distB="0" distL="0" distR="0" wp14:anchorId="06F6DA6A" wp14:editId="0240C230">
            <wp:extent cx="5943600" cy="2360930"/>
            <wp:effectExtent l="0" t="0" r="0" b="1270"/>
            <wp:docPr id="20058863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8635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92AF0" w14:textId="4F2431E3" w:rsidR="00BA1FDF" w:rsidRDefault="00BA1FDF" w:rsidP="00BA1FDF">
      <w:pPr>
        <w:pStyle w:val="ListParagraph"/>
        <w:numPr>
          <w:ilvl w:val="0"/>
          <w:numId w:val="2"/>
        </w:numPr>
      </w:pPr>
      <w:r>
        <w:t>Press again Find in Switchboard a couple of times</w:t>
      </w:r>
    </w:p>
    <w:p w14:paraId="59C4AB5A" w14:textId="751BC75D" w:rsidR="00BA1FDF" w:rsidRDefault="00BA1FDF" w:rsidP="00BA1FDF">
      <w:pPr>
        <w:pStyle w:val="ListParagraph"/>
        <w:numPr>
          <w:ilvl w:val="0"/>
          <w:numId w:val="2"/>
        </w:numPr>
      </w:pPr>
      <w:r>
        <w:t>Run the same select from database</w:t>
      </w:r>
    </w:p>
    <w:p w14:paraId="60DC717B" w14:textId="0DF426D9" w:rsidR="00BA1FDF" w:rsidRDefault="00BA1FDF" w:rsidP="00BA1FDF">
      <w:r>
        <w:rPr>
          <w:noProof/>
        </w:rPr>
        <w:drawing>
          <wp:inline distT="0" distB="0" distL="0" distR="0" wp14:anchorId="6A830B40" wp14:editId="1A4C6E2A">
            <wp:extent cx="5943600" cy="2260600"/>
            <wp:effectExtent l="0" t="0" r="0" b="6350"/>
            <wp:docPr id="16278999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9995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4816" w14:textId="115161CC" w:rsidR="00BA1FDF" w:rsidRDefault="00BA1FDF" w:rsidP="00BA1FDF">
      <w:r w:rsidRPr="00BA1FDF">
        <w:rPr>
          <w:i/>
          <w:iCs/>
          <w:u w:val="single"/>
        </w:rPr>
        <w:t>Actual behavior</w:t>
      </w:r>
      <w:r>
        <w:t>: every time a customer is searched in Switchboard dlg, a query is run in database, but it never is finished, so it keeps running</w:t>
      </w:r>
      <w:r w:rsidR="00490783">
        <w:t xml:space="preserve"> in background and the sessions is never ended so the connections are adding.</w:t>
      </w:r>
    </w:p>
    <w:p w14:paraId="63F25987" w14:textId="5B7EDF0D" w:rsidR="00490783" w:rsidRPr="00490783" w:rsidRDefault="00490783" w:rsidP="00BA1FDF">
      <w:r w:rsidRPr="00490783">
        <w:rPr>
          <w:i/>
          <w:iCs/>
          <w:u w:val="single"/>
        </w:rPr>
        <w:t>Expected behavior:</w:t>
      </w:r>
      <w:r>
        <w:t xml:space="preserve"> when a customer is </w:t>
      </w:r>
      <w:r>
        <w:t>searched in Switchboard dlg</w:t>
      </w:r>
      <w:r>
        <w:t>, only a single session should be run per search and then session should be ended.</w:t>
      </w:r>
    </w:p>
    <w:p w14:paraId="0B279AAB" w14:textId="5B6557E7" w:rsidR="009E6B9B" w:rsidRPr="009E6B9B" w:rsidRDefault="009E6B9B" w:rsidP="009E6B9B">
      <w:pPr>
        <w:rPr>
          <w:b/>
        </w:rPr>
      </w:pPr>
      <w:r w:rsidRPr="00490783">
        <w:rPr>
          <w:b/>
          <w:highlight w:val="magenta"/>
        </w:rPr>
        <w:t>REPRODUCED OK.</w:t>
      </w:r>
    </w:p>
    <w:p w14:paraId="09655B7B" w14:textId="77777777" w:rsidR="009E6B9B" w:rsidRDefault="009E6B9B" w:rsidP="009E6B9B"/>
    <w:bookmarkStart w:id="2" w:name="Retest"/>
    <w:p w14:paraId="2D31EF14" w14:textId="7D8207F9" w:rsidR="00773F90" w:rsidRPr="00773F90" w:rsidRDefault="00773F90" w:rsidP="0049011C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3" w:name="_Toc206601560"/>
      <w:r w:rsidR="009E6B9B" w:rsidRPr="00773F90">
        <w:rPr>
          <w:rStyle w:val="Hyperlink"/>
        </w:rPr>
        <w:t>Retest after fix</w:t>
      </w:r>
      <w:bookmarkEnd w:id="3"/>
      <w:r>
        <w:fldChar w:fldCharType="end"/>
      </w:r>
    </w:p>
    <w:bookmarkEnd w:id="2"/>
    <w:p w14:paraId="6FAD9ACB" w14:textId="18A76D88" w:rsidR="00C2244E" w:rsidRDefault="00C2244E" w:rsidP="009E6B9B">
      <w:r w:rsidRPr="00C2244E">
        <w:rPr>
          <w:b/>
        </w:rPr>
        <w:t>Hash</w:t>
      </w:r>
      <w:r>
        <w:t xml:space="preserve">: </w:t>
      </w:r>
      <w:r w:rsidR="00490783" w:rsidRPr="00490783">
        <w:t>e6ba6c5</w:t>
      </w:r>
    </w:p>
    <w:p w14:paraId="4EEC22EA" w14:textId="77777777" w:rsidR="00490783" w:rsidRDefault="00490783" w:rsidP="00490783">
      <w:pPr>
        <w:pStyle w:val="ListParagraph"/>
        <w:numPr>
          <w:ilvl w:val="0"/>
          <w:numId w:val="4"/>
        </w:numPr>
      </w:pPr>
      <w:r>
        <w:t>Run the following select in a SQL page:</w:t>
      </w:r>
    </w:p>
    <w:p w14:paraId="54043BC8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count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>(OC.SQL_TEXT) HITS, SQ.SQL_TEXT, SE.USERNAME</w:t>
      </w:r>
    </w:p>
    <w:p w14:paraId="41763A27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lastRenderedPageBreak/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GV$OPEN_CURSOR OC</w:t>
      </w:r>
    </w:p>
    <w:p w14:paraId="6FA1C37B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join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GV$SESSION SE</w:t>
      </w:r>
    </w:p>
    <w:p w14:paraId="2BD5334E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SE.SID = OC.SID</w:t>
      </w:r>
    </w:p>
    <w:p w14:paraId="2D1E0749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SE.INST_ID = OC.INST_ID</w:t>
      </w:r>
    </w:p>
    <w:p w14:paraId="740A4E16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join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GV$SQL SQ</w:t>
      </w:r>
    </w:p>
    <w:p w14:paraId="4A62A8A3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SQ.SQL_ID = OC.SQL_ID</w:t>
      </w:r>
    </w:p>
    <w:p w14:paraId="45EC5ECA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SQ.INST_ID = OC.INST_ID</w:t>
      </w:r>
    </w:p>
    <w:p w14:paraId="17FD429A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SQ.OBJECT_STATUS =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'VALID'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 </w:t>
      </w:r>
    </w:p>
    <w:p w14:paraId="69F0D1E7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   </w:t>
      </w:r>
      <w:r>
        <w:rPr>
          <w:rFonts w:ascii="Courier New" w:hAnsi="Courier New" w:cs="Courier New"/>
          <w:i/>
          <w:iCs/>
          <w:color w:val="FF0000"/>
          <w:sz w:val="20"/>
          <w:szCs w:val="20"/>
          <w:highlight w:val="white"/>
        </w:rPr>
        <w:t xml:space="preserve">--and SE.USERNAME = 'AMM'    </w:t>
      </w:r>
    </w:p>
    <w:p w14:paraId="56B18174" w14:textId="77777777" w:rsidR="00490783" w:rsidRDefault="00490783" w:rsidP="004907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80"/>
          <w:sz w:val="20"/>
          <w:szCs w:val="20"/>
          <w:highlight w:val="white"/>
        </w:rPr>
      </w:pP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 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OC.CURSOR_TYPE = </w:t>
      </w:r>
      <w:r>
        <w:rPr>
          <w:rFonts w:ascii="Courier New" w:hAnsi="Courier New" w:cs="Courier New"/>
          <w:color w:val="0000FF"/>
          <w:sz w:val="20"/>
          <w:szCs w:val="20"/>
          <w:highlight w:val="white"/>
        </w:rPr>
        <w:t>'OPEN'</w:t>
      </w:r>
    </w:p>
    <w:p w14:paraId="72C0269D" w14:textId="77777777" w:rsidR="00490783" w:rsidRDefault="00490783" w:rsidP="00490783"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group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008080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80"/>
          <w:sz w:val="20"/>
          <w:szCs w:val="20"/>
          <w:highlight w:val="white"/>
        </w:rPr>
        <w:t xml:space="preserve"> SQ.SQL_TEXT, SE.USERNAME</w:t>
      </w:r>
    </w:p>
    <w:p w14:paraId="50964F51" w14:textId="693D6613" w:rsidR="00490783" w:rsidRDefault="00CF6E1A" w:rsidP="00490783">
      <w:r>
        <w:rPr>
          <w:noProof/>
        </w:rPr>
        <w:drawing>
          <wp:inline distT="0" distB="0" distL="0" distR="0" wp14:anchorId="7381E740" wp14:editId="0065349E">
            <wp:extent cx="5943600" cy="2152015"/>
            <wp:effectExtent l="0" t="0" r="0" b="635"/>
            <wp:docPr id="5220597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9749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DC10D" w14:textId="35481242" w:rsidR="00490783" w:rsidRDefault="00490783" w:rsidP="00490783">
      <w:pPr>
        <w:pStyle w:val="ListParagraph"/>
        <w:numPr>
          <w:ilvl w:val="0"/>
          <w:numId w:val="4"/>
        </w:numPr>
      </w:pPr>
      <w:r>
        <w:t>Open Switchboard and press Find</w:t>
      </w:r>
      <w:r>
        <w:t xml:space="preserve"> once</w:t>
      </w:r>
    </w:p>
    <w:p w14:paraId="5A93D568" w14:textId="4C6B0CC7" w:rsidR="00490783" w:rsidRDefault="00CF6E1A" w:rsidP="00490783">
      <w:r>
        <w:rPr>
          <w:noProof/>
        </w:rPr>
        <w:drawing>
          <wp:inline distT="0" distB="0" distL="0" distR="0" wp14:anchorId="41D613F9" wp14:editId="3F87032F">
            <wp:extent cx="4627418" cy="2055147"/>
            <wp:effectExtent l="0" t="0" r="1905" b="2540"/>
            <wp:docPr id="69918054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80548" name="Picture 1" descr="A screenshot of a computer scree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3877" cy="205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17E58" w14:textId="42EE1B2C" w:rsidR="00CF6E1A" w:rsidRDefault="00CF6E1A" w:rsidP="00490783">
      <w:r>
        <w:rPr>
          <w:noProof/>
        </w:rPr>
        <w:lastRenderedPageBreak/>
        <w:drawing>
          <wp:inline distT="0" distB="0" distL="0" distR="0" wp14:anchorId="439548EA" wp14:editId="456DCE1C">
            <wp:extent cx="4308764" cy="1913625"/>
            <wp:effectExtent l="0" t="0" r="0" b="0"/>
            <wp:docPr id="182103933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039332" name="Picture 1" descr="A screenshot of a computer screen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3833" cy="1915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7EC93" w14:textId="7944C3CE" w:rsidR="00CF6E1A" w:rsidRDefault="00CF6E1A" w:rsidP="00490783">
      <w:r>
        <w:rPr>
          <w:noProof/>
        </w:rPr>
        <w:drawing>
          <wp:inline distT="0" distB="0" distL="0" distR="0" wp14:anchorId="5E18AE8B" wp14:editId="204199DD">
            <wp:extent cx="5943600" cy="1877291"/>
            <wp:effectExtent l="0" t="0" r="0" b="8890"/>
            <wp:docPr id="66780926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09262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b="12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7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E313C" w14:textId="3E66C402" w:rsidR="009E6B9B" w:rsidRDefault="00CF6E1A" w:rsidP="00490783">
      <w:pPr>
        <w:pStyle w:val="ListParagraph"/>
        <w:numPr>
          <w:ilvl w:val="0"/>
          <w:numId w:val="4"/>
        </w:numPr>
      </w:pPr>
      <w:r>
        <w:t>In</w:t>
      </w:r>
      <w:r w:rsidR="00490783">
        <w:t xml:space="preserve"> Switchboard</w:t>
      </w:r>
      <w:r>
        <w:t xml:space="preserve">, do not select any customer </w:t>
      </w:r>
      <w:r w:rsidR="00490783">
        <w:t xml:space="preserve">and press Find </w:t>
      </w:r>
      <w:r w:rsidR="00490783">
        <w:t>multiple times</w:t>
      </w:r>
    </w:p>
    <w:p w14:paraId="3963A144" w14:textId="721C92E5" w:rsidR="009E6B9B" w:rsidRDefault="00CF6E1A" w:rsidP="009E6B9B">
      <w:r>
        <w:rPr>
          <w:noProof/>
        </w:rPr>
        <w:drawing>
          <wp:inline distT="0" distB="0" distL="0" distR="0" wp14:anchorId="4D3C460A" wp14:editId="41FF2E33">
            <wp:extent cx="5943600" cy="2136775"/>
            <wp:effectExtent l="0" t="0" r="0" b="0"/>
            <wp:docPr id="568470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7012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08CA5" w14:textId="04C046D2" w:rsidR="00CF6E1A" w:rsidRDefault="00CF6E1A" w:rsidP="00CF6E1A">
      <w:r w:rsidRPr="00490783">
        <w:rPr>
          <w:i/>
          <w:iCs/>
          <w:u w:val="single"/>
        </w:rPr>
        <w:t>Expected behavior:</w:t>
      </w:r>
      <w:r>
        <w:t xml:space="preserve"> in Switchboard dlg, </w:t>
      </w:r>
      <w:r w:rsidRPr="00CF6E1A">
        <w:t xml:space="preserve">when a search for a specific customer or a general search is </w:t>
      </w:r>
      <w:r w:rsidR="00E54AFA">
        <w:t>done</w:t>
      </w:r>
      <w:r>
        <w:t>, only a single session should be run per search and then session should be ended.</w:t>
      </w:r>
    </w:p>
    <w:p w14:paraId="5A94B3C9" w14:textId="77777777" w:rsidR="00CF6E1A" w:rsidRDefault="00CF6E1A" w:rsidP="00CF6E1A">
      <w:r w:rsidRPr="00BA1FDF">
        <w:rPr>
          <w:i/>
          <w:iCs/>
          <w:u w:val="single"/>
        </w:rPr>
        <w:t>Actual behavior</w:t>
      </w:r>
      <w:r>
        <w:t>: as expected</w:t>
      </w:r>
    </w:p>
    <w:p w14:paraId="3E2E78B5" w14:textId="61855B93" w:rsidR="009E6B9B" w:rsidRPr="00CB5B32" w:rsidRDefault="009E6B9B" w:rsidP="009E6B9B">
      <w:pPr>
        <w:rPr>
          <w:b/>
        </w:rPr>
      </w:pPr>
      <w:r w:rsidRPr="00CF6E1A">
        <w:rPr>
          <w:b/>
          <w:highlight w:val="green"/>
        </w:rPr>
        <w:t>RETEST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1835"/>
    <w:multiLevelType w:val="hybridMultilevel"/>
    <w:tmpl w:val="211E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F5875"/>
    <w:multiLevelType w:val="hybridMultilevel"/>
    <w:tmpl w:val="211E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ABA"/>
    <w:multiLevelType w:val="hybridMultilevel"/>
    <w:tmpl w:val="211EE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511D"/>
    <w:multiLevelType w:val="hybridMultilevel"/>
    <w:tmpl w:val="124EB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3122">
    <w:abstractNumId w:val="4"/>
  </w:num>
  <w:num w:numId="2" w16cid:durableId="1032266674">
    <w:abstractNumId w:val="2"/>
  </w:num>
  <w:num w:numId="3" w16cid:durableId="1526747961">
    <w:abstractNumId w:val="3"/>
  </w:num>
  <w:num w:numId="4" w16cid:durableId="1416393209">
    <w:abstractNumId w:val="0"/>
  </w:num>
  <w:num w:numId="5" w16cid:durableId="1516383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30"/>
    <w:rsid w:val="00033E06"/>
    <w:rsid w:val="000D7F40"/>
    <w:rsid w:val="003F570C"/>
    <w:rsid w:val="0049011C"/>
    <w:rsid w:val="00490783"/>
    <w:rsid w:val="004C5C3D"/>
    <w:rsid w:val="00500320"/>
    <w:rsid w:val="0056641E"/>
    <w:rsid w:val="006B3D2D"/>
    <w:rsid w:val="00773F90"/>
    <w:rsid w:val="00834BB8"/>
    <w:rsid w:val="00967A30"/>
    <w:rsid w:val="009E6B9B"/>
    <w:rsid w:val="00BA1FDF"/>
    <w:rsid w:val="00C2244E"/>
    <w:rsid w:val="00CB5B32"/>
    <w:rsid w:val="00CF6E1A"/>
    <w:rsid w:val="00D20FBB"/>
    <w:rsid w:val="00DB7EF2"/>
    <w:rsid w:val="00E271B9"/>
    <w:rsid w:val="00E327C9"/>
    <w:rsid w:val="00E54AFA"/>
    <w:rsid w:val="00F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511E"/>
  <w15:chartTrackingRefBased/>
  <w15:docId w15:val="{D8D65763-A448-4F91-BC37-7CAB78E0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E1A"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stafie\OneDrive%20-%20ABS\Documents\Custom%20Office%20Templates\Mainten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B2E8-D5D6-4FD7-A3CD-D8E0EF6E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Maintenance template.dotx</Template>
  <TotalTime>90</TotalTime>
  <Pages>5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Stafie</dc:creator>
  <cp:keywords/>
  <dc:description/>
  <cp:lastModifiedBy>Claudia Stafie</cp:lastModifiedBy>
  <cp:revision>4</cp:revision>
  <dcterms:created xsi:type="dcterms:W3CDTF">2025-08-20T12:57:00Z</dcterms:created>
  <dcterms:modified xsi:type="dcterms:W3CDTF">2025-08-20T14:56:00Z</dcterms:modified>
</cp:coreProperties>
</file>