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1A66A" w14:textId="71E2F4D2" w:rsidR="00DA6090" w:rsidRPr="00DA6090" w:rsidRDefault="00DA6090" w:rsidP="00DA6090">
      <w:pPr>
        <w:pBdr>
          <w:bottom w:val="double" w:sz="6" w:space="1" w:color="auto"/>
        </w:pBdr>
        <w:rPr>
          <w:b/>
          <w:sz w:val="28"/>
        </w:rPr>
      </w:pPr>
      <w:r>
        <w:fldChar w:fldCharType="begin"/>
      </w:r>
      <w:r>
        <w:instrText>HYPERLINK "https://jira.abslbs.com/browse/ABSN-2640"</w:instrText>
      </w:r>
      <w:r>
        <w:fldChar w:fldCharType="separate"/>
      </w:r>
      <w:r w:rsidRPr="00DA6090">
        <w:rPr>
          <w:b/>
          <w:sz w:val="28"/>
        </w:rPr>
        <w:t>ABSN-2640 Report Scans per Wearer issue - time out</w:t>
      </w:r>
      <w:r>
        <w:fldChar w:fldCharType="end"/>
      </w:r>
      <w:r>
        <w:rPr>
          <w:b/>
          <w:sz w:val="28"/>
        </w:rPr>
        <w:t xml:space="preserve"> - </w:t>
      </w:r>
      <w:r w:rsidRPr="00DA6090">
        <w:rPr>
          <w:b/>
          <w:sz w:val="28"/>
        </w:rPr>
        <w:t>Downgrade to 9.08.</w:t>
      </w:r>
      <w:proofErr w:type="gramStart"/>
      <w:r w:rsidRPr="00DA6090">
        <w:rPr>
          <w:b/>
          <w:sz w:val="28"/>
        </w:rPr>
        <w:t>00.release</w:t>
      </w:r>
      <w:proofErr w:type="gramEnd"/>
      <w:r w:rsidRPr="00DA6090">
        <w:rPr>
          <w:b/>
          <w:sz w:val="28"/>
        </w:rPr>
        <w:t>.p19_AUS</w:t>
      </w:r>
    </w:p>
    <w:p w14:paraId="31091FF3" w14:textId="77777777" w:rsidR="003F570C" w:rsidRPr="003F570C" w:rsidRDefault="003F570C">
      <w:pPr>
        <w:rPr>
          <w:b/>
          <w:sz w:val="28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58C07481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61B80E6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282CC64E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:rsidRPr="00792A1A" w14:paraId="4C5525F6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A4A357D" w14:textId="35B43D4E" w:rsidR="00DA6090" w:rsidRPr="00792A1A" w:rsidRDefault="00DA6090" w:rsidP="00DA6090">
            <w:pPr>
              <w:rPr>
                <w:b w:val="0"/>
                <w:bCs w:val="0"/>
                <w:sz w:val="20"/>
              </w:rPr>
            </w:pPr>
            <w:r w:rsidRPr="00792A1A">
              <w:rPr>
                <w:b w:val="0"/>
                <w:bCs w:val="0"/>
                <w:sz w:val="20"/>
              </w:rPr>
              <w:t>Version: 9.08.</w:t>
            </w:r>
            <w:proofErr w:type="gramStart"/>
            <w:r w:rsidRPr="00792A1A">
              <w:rPr>
                <w:b w:val="0"/>
                <w:bCs w:val="0"/>
                <w:sz w:val="20"/>
              </w:rPr>
              <w:t>00.RELEASE.p</w:t>
            </w:r>
            <w:proofErr w:type="gramEnd"/>
            <w:r w:rsidRPr="00792A1A">
              <w:rPr>
                <w:b w:val="0"/>
                <w:bCs w:val="0"/>
                <w:sz w:val="20"/>
              </w:rPr>
              <w:t>18</w:t>
            </w:r>
          </w:p>
          <w:p w14:paraId="3F91BEE8" w14:textId="2AD72243" w:rsidR="00DA6090" w:rsidRPr="00792A1A" w:rsidRDefault="00DA6090" w:rsidP="00DA6090">
            <w:pPr>
              <w:rPr>
                <w:b w:val="0"/>
                <w:bCs w:val="0"/>
                <w:sz w:val="20"/>
              </w:rPr>
            </w:pPr>
            <w:r w:rsidRPr="00792A1A">
              <w:rPr>
                <w:b w:val="0"/>
                <w:bCs w:val="0"/>
                <w:sz w:val="20"/>
              </w:rPr>
              <w:t>DBServerName=abs-srv16.internal.abslbs.com</w:t>
            </w:r>
          </w:p>
          <w:p w14:paraId="55559116" w14:textId="77777777" w:rsidR="00DA6090" w:rsidRPr="00792A1A" w:rsidRDefault="00DA6090" w:rsidP="00DA6090">
            <w:pPr>
              <w:rPr>
                <w:b w:val="0"/>
                <w:bCs w:val="0"/>
                <w:sz w:val="20"/>
              </w:rPr>
            </w:pPr>
            <w:r w:rsidRPr="00792A1A">
              <w:rPr>
                <w:b w:val="0"/>
                <w:bCs w:val="0"/>
                <w:sz w:val="20"/>
              </w:rPr>
              <w:t>DBSID=CUST21</w:t>
            </w:r>
          </w:p>
          <w:p w14:paraId="4EABEBC8" w14:textId="77777777" w:rsidR="00DA6090" w:rsidRPr="00792A1A" w:rsidRDefault="00DA6090" w:rsidP="00DA6090">
            <w:pPr>
              <w:rPr>
                <w:b w:val="0"/>
                <w:bCs w:val="0"/>
                <w:sz w:val="20"/>
              </w:rPr>
            </w:pPr>
            <w:proofErr w:type="spellStart"/>
            <w:r w:rsidRPr="00792A1A">
              <w:rPr>
                <w:b w:val="0"/>
                <w:bCs w:val="0"/>
                <w:sz w:val="20"/>
              </w:rPr>
              <w:t>DBUser</w:t>
            </w:r>
            <w:proofErr w:type="spellEnd"/>
            <w:r w:rsidRPr="00792A1A">
              <w:rPr>
                <w:b w:val="0"/>
                <w:bCs w:val="0"/>
                <w:sz w:val="20"/>
              </w:rPr>
              <w:t>=AUS_ND90502</w:t>
            </w:r>
          </w:p>
          <w:p w14:paraId="15274D5C" w14:textId="46E62665" w:rsidR="00E271B9" w:rsidRPr="00792A1A" w:rsidRDefault="00E271B9" w:rsidP="00E271B9">
            <w:pPr>
              <w:rPr>
                <w:b w:val="0"/>
                <w:bCs w:val="0"/>
                <w:sz w:val="20"/>
              </w:rPr>
            </w:pPr>
            <w:proofErr w:type="spellStart"/>
            <w:r w:rsidRPr="00792A1A">
              <w:rPr>
                <w:b w:val="0"/>
                <w:bCs w:val="0"/>
                <w:sz w:val="20"/>
              </w:rPr>
              <w:t>DBPassword</w:t>
            </w:r>
            <w:proofErr w:type="spellEnd"/>
            <w:r w:rsidRPr="00792A1A">
              <w:rPr>
                <w:b w:val="0"/>
                <w:bCs w:val="0"/>
                <w:sz w:val="20"/>
              </w:rPr>
              <w:t>=</w:t>
            </w:r>
            <w:r w:rsidR="00DA6090" w:rsidRPr="00792A1A">
              <w:rPr>
                <w:b w:val="0"/>
                <w:bCs w:val="0"/>
                <w:sz w:val="20"/>
              </w:rPr>
              <w:t xml:space="preserve"> AUS_ND90502</w:t>
            </w:r>
          </w:p>
          <w:p w14:paraId="1FCF7467" w14:textId="5FB50375" w:rsidR="00E271B9" w:rsidRPr="00792A1A" w:rsidRDefault="00E271B9" w:rsidP="00E271B9">
            <w:pPr>
              <w:rPr>
                <w:b w:val="0"/>
                <w:bCs w:val="0"/>
                <w:sz w:val="20"/>
              </w:rPr>
            </w:pPr>
            <w:r w:rsidRPr="00792A1A">
              <w:rPr>
                <w:b w:val="0"/>
                <w:bCs w:val="0"/>
                <w:sz w:val="20"/>
              </w:rPr>
              <w:t>Environment=</w:t>
            </w:r>
            <w:r w:rsidR="00DA6090" w:rsidRPr="00792A1A">
              <w:rPr>
                <w:b w:val="0"/>
                <w:bCs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74B14CCF" w14:textId="7CAFBA84" w:rsidR="00E271B9" w:rsidRPr="00792A1A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2A1A">
              <w:rPr>
                <w:sz w:val="20"/>
              </w:rPr>
              <w:t>Module:</w:t>
            </w:r>
            <w:r w:rsidR="00DA6090" w:rsidRPr="00792A1A">
              <w:rPr>
                <w:sz w:val="20"/>
              </w:rPr>
              <w:t xml:space="preserve"> -</w:t>
            </w:r>
          </w:p>
          <w:p w14:paraId="50DCA6A5" w14:textId="00A56A6C" w:rsidR="00E271B9" w:rsidRPr="00792A1A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2A1A">
              <w:rPr>
                <w:sz w:val="20"/>
              </w:rPr>
              <w:t>System setting</w:t>
            </w:r>
            <w:r w:rsidR="00DA6090" w:rsidRPr="00792A1A">
              <w:rPr>
                <w:sz w:val="20"/>
              </w:rPr>
              <w:t>: -</w:t>
            </w:r>
          </w:p>
          <w:p w14:paraId="3BF1F51D" w14:textId="2B30A1D0" w:rsidR="00E271B9" w:rsidRPr="00792A1A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92A1A">
              <w:rPr>
                <w:sz w:val="20"/>
              </w:rPr>
              <w:t>Other</w:t>
            </w:r>
            <w:r w:rsidR="00DA6090" w:rsidRPr="00792A1A">
              <w:rPr>
                <w:sz w:val="20"/>
              </w:rPr>
              <w:t>s:  BU 506</w:t>
            </w:r>
          </w:p>
        </w:tc>
      </w:tr>
    </w:tbl>
    <w:p w14:paraId="799E32B1" w14:textId="77777777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50BB8D2" w14:textId="77777777" w:rsidR="00773F90" w:rsidRDefault="00773F90">
          <w:pPr>
            <w:pStyle w:val="TOCHeading"/>
          </w:pPr>
          <w:r>
            <w:t>Contents</w:t>
          </w:r>
        </w:p>
        <w:p w14:paraId="71AF09E1" w14:textId="38F9E916" w:rsidR="00DA6090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7359977" w:history="1">
            <w:r w:rsidR="00DA6090" w:rsidRPr="007F4E80">
              <w:rPr>
                <w:rStyle w:val="Hyperlink"/>
                <w:noProof/>
              </w:rPr>
              <w:t>Retest after fix</w:t>
            </w:r>
            <w:r w:rsidR="00DA6090">
              <w:rPr>
                <w:noProof/>
                <w:webHidden/>
              </w:rPr>
              <w:tab/>
            </w:r>
            <w:r w:rsidR="00DA6090">
              <w:rPr>
                <w:noProof/>
                <w:webHidden/>
              </w:rPr>
              <w:fldChar w:fldCharType="begin"/>
            </w:r>
            <w:r w:rsidR="00DA6090">
              <w:rPr>
                <w:noProof/>
                <w:webHidden/>
              </w:rPr>
              <w:instrText xml:space="preserve"> PAGEREF _Toc197359977 \h </w:instrText>
            </w:r>
            <w:r w:rsidR="00DA6090">
              <w:rPr>
                <w:noProof/>
                <w:webHidden/>
              </w:rPr>
            </w:r>
            <w:r w:rsidR="00DA6090">
              <w:rPr>
                <w:noProof/>
                <w:webHidden/>
              </w:rPr>
              <w:fldChar w:fldCharType="separate"/>
            </w:r>
            <w:r w:rsidR="00DA6090">
              <w:rPr>
                <w:noProof/>
                <w:webHidden/>
              </w:rPr>
              <w:t>1</w:t>
            </w:r>
            <w:r w:rsidR="00DA6090">
              <w:rPr>
                <w:noProof/>
                <w:webHidden/>
              </w:rPr>
              <w:fldChar w:fldCharType="end"/>
            </w:r>
          </w:hyperlink>
        </w:p>
        <w:p w14:paraId="2243108F" w14:textId="631AFC91" w:rsidR="00773F90" w:rsidRDefault="00773F90">
          <w:r>
            <w:rPr>
              <w:b/>
              <w:bCs/>
              <w:noProof/>
            </w:rPr>
            <w:fldChar w:fldCharType="end"/>
          </w:r>
        </w:p>
      </w:sdtContent>
    </w:sdt>
    <w:p w14:paraId="01DF1120" w14:textId="77777777" w:rsidR="00773F90" w:rsidRDefault="00773F90" w:rsidP="009E6B9B"/>
    <w:bookmarkStart w:id="0" w:name="Retest"/>
    <w:p w14:paraId="7619A574" w14:textId="7777777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97359977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0ED488D" w14:textId="2918B6DD" w:rsidR="00773F90" w:rsidRPr="00773F90" w:rsidRDefault="004C7FCC" w:rsidP="00773F90">
      <w:r>
        <w:t>BU: 506 Sacramento</w:t>
      </w:r>
    </w:p>
    <w:bookmarkEnd w:id="0"/>
    <w:p w14:paraId="3A053B57" w14:textId="32E9913F" w:rsidR="00C2244E" w:rsidRDefault="00C2244E" w:rsidP="009E6B9B">
      <w:r w:rsidRPr="00C2244E">
        <w:rPr>
          <w:b/>
        </w:rPr>
        <w:t>Hash</w:t>
      </w:r>
      <w:r>
        <w:t xml:space="preserve">: </w:t>
      </w:r>
      <w:r w:rsidR="00DA6090" w:rsidRPr="00DA6090">
        <w:t>3bab511</w:t>
      </w:r>
    </w:p>
    <w:p w14:paraId="4E70ECAF" w14:textId="5D9EFBC2" w:rsidR="009E6B9B" w:rsidRDefault="004C7FCC" w:rsidP="004C7FCC">
      <w:pPr>
        <w:pStyle w:val="ListParagraph"/>
        <w:numPr>
          <w:ilvl w:val="0"/>
          <w:numId w:val="2"/>
        </w:numPr>
      </w:pPr>
      <w:r>
        <w:t>S</w:t>
      </w:r>
      <w:r w:rsidRPr="004C7FCC">
        <w:t>election criteria for one customer for one week</w:t>
      </w:r>
    </w:p>
    <w:p w14:paraId="160CACD5" w14:textId="742A0DAC" w:rsidR="004C7FCC" w:rsidRDefault="004C7FCC" w:rsidP="004C7FCC">
      <w:r>
        <w:rPr>
          <w:noProof/>
        </w:rPr>
        <w:drawing>
          <wp:inline distT="0" distB="0" distL="0" distR="0" wp14:anchorId="0C5B62C5" wp14:editId="05079100">
            <wp:extent cx="5943600" cy="3496310"/>
            <wp:effectExtent l="0" t="0" r="0" b="8890"/>
            <wp:docPr id="7125137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51376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4B490" w14:textId="226D6C37" w:rsidR="004C7FCC" w:rsidRDefault="004C7FCC" w:rsidP="004C7FCC">
      <w:r>
        <w:rPr>
          <w:noProof/>
        </w:rPr>
        <w:lastRenderedPageBreak/>
        <w:drawing>
          <wp:inline distT="0" distB="0" distL="0" distR="0" wp14:anchorId="5ADD4522" wp14:editId="09235A43">
            <wp:extent cx="5943600" cy="3600450"/>
            <wp:effectExtent l="0" t="0" r="0" b="0"/>
            <wp:docPr id="5645327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32729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14AB5" w14:textId="6764AF17" w:rsidR="00DA6090" w:rsidRDefault="0063680A" w:rsidP="004C7FCC">
      <w:r>
        <w:t>Try a different date interval:</w:t>
      </w:r>
    </w:p>
    <w:p w14:paraId="62DFD2E2" w14:textId="24519C8C" w:rsidR="00DA6090" w:rsidRDefault="00DA6090" w:rsidP="004C7FCC">
      <w:r>
        <w:rPr>
          <w:noProof/>
        </w:rPr>
        <w:drawing>
          <wp:inline distT="0" distB="0" distL="0" distR="0" wp14:anchorId="69EF7887" wp14:editId="2716E31B">
            <wp:extent cx="5943600" cy="3515360"/>
            <wp:effectExtent l="0" t="0" r="0" b="8890"/>
            <wp:docPr id="17252827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28278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1CF1E" w14:textId="3C3A06F7" w:rsidR="00DA6090" w:rsidRDefault="00DA6090" w:rsidP="004C7FCC">
      <w:r>
        <w:rPr>
          <w:noProof/>
        </w:rPr>
        <w:lastRenderedPageBreak/>
        <w:drawing>
          <wp:inline distT="0" distB="0" distL="0" distR="0" wp14:anchorId="192A0ECB" wp14:editId="5466C3F8">
            <wp:extent cx="5943600" cy="3549650"/>
            <wp:effectExtent l="0" t="0" r="0" b="0"/>
            <wp:docPr id="84052310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2310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04265" w14:textId="77777777" w:rsidR="009E6B9B" w:rsidRPr="00CB5B32" w:rsidRDefault="009E6B9B" w:rsidP="009E6B9B">
      <w:pPr>
        <w:rPr>
          <w:b/>
        </w:rPr>
      </w:pPr>
      <w:r w:rsidRPr="009E6B9B">
        <w:rPr>
          <w:b/>
        </w:rPr>
        <w:t>RETEST OK</w:t>
      </w: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291"/>
    <w:multiLevelType w:val="hybridMultilevel"/>
    <w:tmpl w:val="6AE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A0D57"/>
    <w:multiLevelType w:val="multilevel"/>
    <w:tmpl w:val="FAC4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653122">
    <w:abstractNumId w:val="2"/>
  </w:num>
  <w:num w:numId="2" w16cid:durableId="1840657252">
    <w:abstractNumId w:val="0"/>
  </w:num>
  <w:num w:numId="3" w16cid:durableId="34251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CC"/>
    <w:rsid w:val="00033E06"/>
    <w:rsid w:val="000D7F40"/>
    <w:rsid w:val="001744A1"/>
    <w:rsid w:val="00273676"/>
    <w:rsid w:val="003F570C"/>
    <w:rsid w:val="004C5C3D"/>
    <w:rsid w:val="004C7FCC"/>
    <w:rsid w:val="00500320"/>
    <w:rsid w:val="0063680A"/>
    <w:rsid w:val="006B3D2D"/>
    <w:rsid w:val="00773F90"/>
    <w:rsid w:val="00792A1A"/>
    <w:rsid w:val="009E6B9B"/>
    <w:rsid w:val="00C2244E"/>
    <w:rsid w:val="00CB5B32"/>
    <w:rsid w:val="00D20FBB"/>
    <w:rsid w:val="00DA6090"/>
    <w:rsid w:val="00DB7EF2"/>
    <w:rsid w:val="00E271B9"/>
    <w:rsid w:val="00F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7DAD"/>
  <w15:chartTrackingRefBased/>
  <w15:docId w15:val="{F43B6E3E-2925-4A93-B780-96E601BF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8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.stafie\OneDrive%20-%20ABS\Documents\Custom%20Office%20Templates\Mainten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B2E8-D5D6-4FD7-A3CD-D8E0EF6EF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Maintenance template.dotx</Template>
  <TotalTime>33</TotalTime>
  <Pages>3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Stafie</dc:creator>
  <cp:keywords/>
  <dc:description/>
  <cp:lastModifiedBy>Claudia Stafie</cp:lastModifiedBy>
  <cp:revision>4</cp:revision>
  <dcterms:created xsi:type="dcterms:W3CDTF">2025-05-05T14:30:00Z</dcterms:created>
  <dcterms:modified xsi:type="dcterms:W3CDTF">2025-05-05T15:10:00Z</dcterms:modified>
</cp:coreProperties>
</file>