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CB2CB9">
        <w:tc>
          <w:tcPr>
            <w:tcW w:w="1927" w:type="dxa"/>
            <w:hideMark/>
          </w:tcPr>
          <w:p w14:paraId="150DFCB4" w14:textId="77777777" w:rsidR="0075414F" w:rsidRPr="00886452" w:rsidRDefault="0075414F" w:rsidP="00CB2CB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CB2CB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CB2CB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CB2CB9">
        <w:tc>
          <w:tcPr>
            <w:tcW w:w="1927" w:type="dxa"/>
            <w:hideMark/>
          </w:tcPr>
          <w:p w14:paraId="59CDABA4" w14:textId="1106A2FE" w:rsidR="0075414F" w:rsidRPr="006B248E" w:rsidRDefault="0075414F" w:rsidP="00CB2CB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CB2CB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CB2CB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CB2CB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CB2CB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 xml:space="preserve">Now the delivered quantities are correctly </w:t>
      </w:r>
      <w:bookmarkStart w:id="0" w:name="_GoBack"/>
      <w:bookmarkEnd w:id="0"/>
      <w:r>
        <w:t>shown on stop details screen</w:t>
      </w:r>
      <w:r>
        <w:t xml:space="preserve"> (</w:t>
      </w:r>
      <w:r w:rsidRPr="00777941">
        <w:t>RASA-1</w:t>
      </w:r>
      <w:r>
        <w:t>845</w:t>
      </w:r>
      <w:r>
        <w:t>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5B0459">
        <w:tc>
          <w:tcPr>
            <w:tcW w:w="1927" w:type="dxa"/>
            <w:hideMark/>
          </w:tcPr>
          <w:p w14:paraId="4096D43B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5B0459">
        <w:tc>
          <w:tcPr>
            <w:tcW w:w="1927" w:type="dxa"/>
            <w:hideMark/>
          </w:tcPr>
          <w:p w14:paraId="5981E277" w14:textId="7CF1B6D9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5B045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5B045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5B045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D31779">
        <w:tc>
          <w:tcPr>
            <w:tcW w:w="1927" w:type="dxa"/>
            <w:hideMark/>
          </w:tcPr>
          <w:p w14:paraId="5772939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D31779">
        <w:tc>
          <w:tcPr>
            <w:tcW w:w="1927" w:type="dxa"/>
            <w:hideMark/>
          </w:tcPr>
          <w:p w14:paraId="76FA4DEB" w14:textId="74DE2B3B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D3177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D3177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D3177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657D20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lastRenderedPageBreak/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767CD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A0374" w14:textId="77777777" w:rsidR="008767CD" w:rsidRDefault="008767CD" w:rsidP="00B42730">
      <w:pPr>
        <w:spacing w:after="0" w:line="240" w:lineRule="auto"/>
      </w:pPr>
      <w:r>
        <w:separator/>
      </w:r>
    </w:p>
  </w:endnote>
  <w:endnote w:type="continuationSeparator" w:id="0">
    <w:p w14:paraId="48590D67" w14:textId="77777777" w:rsidR="008767CD" w:rsidRDefault="008767C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38A0F" w14:textId="77777777" w:rsidR="008767CD" w:rsidRDefault="008767CD" w:rsidP="00B42730">
      <w:pPr>
        <w:spacing w:after="0" w:line="240" w:lineRule="auto"/>
      </w:pPr>
      <w:r>
        <w:separator/>
      </w:r>
    </w:p>
  </w:footnote>
  <w:footnote w:type="continuationSeparator" w:id="0">
    <w:p w14:paraId="1F1DCDBA" w14:textId="77777777" w:rsidR="008767CD" w:rsidRDefault="008767C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952338" w:rsidRDefault="009523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78EF-FC10-4C81-9FB9-D4B45D1F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62F84D67.dotm</Template>
  <TotalTime>33</TotalTime>
  <Pages>18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6</cp:revision>
  <cp:lastPrinted>2014-12-29T09:36:00Z</cp:lastPrinted>
  <dcterms:created xsi:type="dcterms:W3CDTF">2019-12-03T09:58:00Z</dcterms:created>
  <dcterms:modified xsi:type="dcterms:W3CDTF">2020-04-27T12:22:00Z</dcterms:modified>
</cp:coreProperties>
</file>