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10C88" w14:textId="1D59E94A"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3022D" w:rsidRPr="00886452" w14:paraId="29AC7E9C" w14:textId="77777777" w:rsidTr="005B0459">
        <w:tc>
          <w:tcPr>
            <w:tcW w:w="1927" w:type="dxa"/>
            <w:hideMark/>
          </w:tcPr>
          <w:p w14:paraId="4096D43B" w14:textId="77777777" w:rsidR="0003022D" w:rsidRPr="00886452" w:rsidRDefault="0003022D" w:rsidP="005B0459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7558A23D" w14:textId="77777777" w:rsidR="0003022D" w:rsidRPr="00886452" w:rsidRDefault="0003022D" w:rsidP="005B0459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6454F0F3" w14:textId="77777777" w:rsidR="0003022D" w:rsidRPr="00886452" w:rsidRDefault="0003022D" w:rsidP="005B0459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03022D" w:rsidRPr="00886452" w14:paraId="0B8CF4DA" w14:textId="77777777" w:rsidTr="005B0459">
        <w:tc>
          <w:tcPr>
            <w:tcW w:w="1927" w:type="dxa"/>
            <w:hideMark/>
          </w:tcPr>
          <w:p w14:paraId="5981E277" w14:textId="7CF1B6D9" w:rsidR="0003022D" w:rsidRPr="006B248E" w:rsidRDefault="0003022D" w:rsidP="005B0459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2524" w:type="dxa"/>
            <w:hideMark/>
          </w:tcPr>
          <w:p w14:paraId="66D9C71F" w14:textId="01F542A6" w:rsidR="0003022D" w:rsidRPr="006B248E" w:rsidRDefault="0003022D" w:rsidP="005B0459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Feb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4BB8CC93" w14:textId="77777777" w:rsidR="0003022D" w:rsidRPr="006B248E" w:rsidRDefault="0003022D" w:rsidP="005B0459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03022D" w:rsidRPr="00886452" w14:paraId="66F1D4CC" w14:textId="77777777" w:rsidTr="005B045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A13AE" w14:textId="77777777" w:rsidR="0003022D" w:rsidRPr="00886452" w:rsidRDefault="0003022D" w:rsidP="005B0459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667D8719" w14:textId="4F46F060" w:rsidR="0003022D" w:rsidRPr="00777941" w:rsidRDefault="0003022D" w:rsidP="0003022D">
      <w:pPr>
        <w:pStyle w:val="ListParagraph"/>
        <w:numPr>
          <w:ilvl w:val="0"/>
          <w:numId w:val="21"/>
        </w:numPr>
      </w:pPr>
      <w:r>
        <w:t>When modifying Consumption Point Logistics quantities for a product with multiple delivery days, two transactions were created, for both days, instead of only one, for the sele</w:t>
      </w:r>
      <w:bookmarkStart w:id="0" w:name="_GoBack"/>
      <w:bookmarkEnd w:id="0"/>
      <w:r>
        <w:t>cted day</w:t>
      </w:r>
      <w:r>
        <w:t xml:space="preserve"> (</w:t>
      </w:r>
      <w:r w:rsidRPr="00777941">
        <w:t>RASA-1</w:t>
      </w:r>
      <w:r>
        <w:t>592</w:t>
      </w:r>
      <w:r>
        <w:t>)</w:t>
      </w:r>
    </w:p>
    <w:p w14:paraId="1D577E59" w14:textId="6D8A6433" w:rsidR="0003022D" w:rsidRPr="0003022D" w:rsidRDefault="0003022D" w:rsidP="0003022D">
      <w:pPr>
        <w:pStyle w:val="ListParagraph"/>
        <w:numPr>
          <w:ilvl w:val="0"/>
          <w:numId w:val="21"/>
        </w:numPr>
      </w:pPr>
      <w:r>
        <w:t>The replacement scans made after departing the stop were not being recorded</w:t>
      </w:r>
      <w:r>
        <w:t xml:space="preserve"> (</w:t>
      </w:r>
      <w:r w:rsidRPr="00777941">
        <w:t>RASA-1</w:t>
      </w:r>
      <w:r>
        <w:t>816</w:t>
      </w:r>
      <w:r>
        <w:t>)</w:t>
      </w:r>
    </w:p>
    <w:p w14:paraId="6C60EE07" w14:textId="139F989B" w:rsidR="00886452" w:rsidRDefault="00886452" w:rsidP="008864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77941" w:rsidRPr="00886452" w14:paraId="30FD0D77" w14:textId="77777777" w:rsidTr="00D31779">
        <w:tc>
          <w:tcPr>
            <w:tcW w:w="1927" w:type="dxa"/>
            <w:hideMark/>
          </w:tcPr>
          <w:p w14:paraId="57729396" w14:textId="77777777" w:rsidR="00777941" w:rsidRPr="00886452" w:rsidRDefault="00777941" w:rsidP="00D31779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6194C7C5" w14:textId="77777777" w:rsidR="00777941" w:rsidRPr="00886452" w:rsidRDefault="00777941" w:rsidP="00D31779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23C0A816" w14:textId="77777777" w:rsidR="00777941" w:rsidRPr="00886452" w:rsidRDefault="00777941" w:rsidP="00D31779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777941" w:rsidRPr="00886452" w14:paraId="6A2EDD21" w14:textId="77777777" w:rsidTr="00D31779">
        <w:tc>
          <w:tcPr>
            <w:tcW w:w="1927" w:type="dxa"/>
            <w:hideMark/>
          </w:tcPr>
          <w:p w14:paraId="76FA4DEB" w14:textId="74DE2B3B" w:rsidR="00777941" w:rsidRPr="006B248E" w:rsidRDefault="00777941" w:rsidP="00D31779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9.2</w:t>
            </w: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524" w:type="dxa"/>
            <w:hideMark/>
          </w:tcPr>
          <w:p w14:paraId="7B8C1958" w14:textId="3D7F0AAD" w:rsidR="00777941" w:rsidRPr="006B248E" w:rsidRDefault="00777941" w:rsidP="00D31779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Jan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48B5313D" w14:textId="77777777" w:rsidR="00777941" w:rsidRPr="006B248E" w:rsidRDefault="00777941" w:rsidP="00D31779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777941" w:rsidRPr="00886452" w14:paraId="74010969" w14:textId="77777777" w:rsidTr="00D3177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E63161" w14:textId="77777777" w:rsidR="00777941" w:rsidRPr="00886452" w:rsidRDefault="00777941" w:rsidP="00D31779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5F4E906C" w14:textId="7C6D5A0D" w:rsidR="00777941" w:rsidRPr="00777941" w:rsidRDefault="00777941" w:rsidP="00777941">
      <w:pPr>
        <w:pStyle w:val="ListParagraph"/>
        <w:numPr>
          <w:ilvl w:val="0"/>
          <w:numId w:val="21"/>
        </w:numPr>
      </w:pPr>
      <w:r w:rsidRPr="00777941">
        <w:t xml:space="preserve">Power adjustment through Route Assistant is </w:t>
      </w:r>
      <w:r>
        <w:t>correctly setup on UHF devices (</w:t>
      </w:r>
      <w:r w:rsidRPr="00777941">
        <w:t>RASA-1712</w:t>
      </w:r>
      <w:r>
        <w:t>)</w:t>
      </w:r>
    </w:p>
    <w:p w14:paraId="32AB08DA" w14:textId="573FDB86" w:rsidR="00777941" w:rsidRPr="00777941" w:rsidRDefault="00777941" w:rsidP="00777941">
      <w:pPr>
        <w:pStyle w:val="ListParagraph"/>
        <w:numPr>
          <w:ilvl w:val="0"/>
          <w:numId w:val="21"/>
        </w:numPr>
      </w:pPr>
      <w:r w:rsidRPr="00777941">
        <w:t xml:space="preserve">Newly added garment on RA </w:t>
      </w:r>
      <w:r>
        <w:t>can now</w:t>
      </w:r>
      <w:r w:rsidRPr="00777941">
        <w:t xml:space="preserve"> be used for style exchange</w:t>
      </w:r>
      <w:r>
        <w:t xml:space="preserve"> (</w:t>
      </w:r>
      <w:r w:rsidRPr="00777941">
        <w:t>RASA-1719</w:t>
      </w:r>
      <w:r>
        <w:t>)</w:t>
      </w:r>
    </w:p>
    <w:p w14:paraId="2758057D" w14:textId="288A94E2" w:rsidR="00777941" w:rsidRDefault="00777941" w:rsidP="00657D20">
      <w:pPr>
        <w:pStyle w:val="ListParagraph"/>
        <w:numPr>
          <w:ilvl w:val="0"/>
          <w:numId w:val="21"/>
        </w:numPr>
      </w:pPr>
      <w:r>
        <w:t xml:space="preserve">Some bugs </w:t>
      </w:r>
      <w:r w:rsidRPr="00777941">
        <w:t>related to the Production Count order</w:t>
      </w:r>
      <w:r>
        <w:t xml:space="preserve"> were solved (RASA-1665)</w:t>
      </w:r>
    </w:p>
    <w:p w14:paraId="3A0283CC" w14:textId="77777777" w:rsidR="00777941" w:rsidRDefault="00777941" w:rsidP="007779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52338" w:rsidRPr="00886452" w14:paraId="453B656B" w14:textId="77777777" w:rsidTr="00952338">
        <w:tc>
          <w:tcPr>
            <w:tcW w:w="1927" w:type="dxa"/>
            <w:hideMark/>
          </w:tcPr>
          <w:p w14:paraId="030B5E36" w14:textId="77777777" w:rsidR="00952338" w:rsidRPr="00886452" w:rsidRDefault="00952338" w:rsidP="00952338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6629E913" w14:textId="77777777" w:rsidR="00952338" w:rsidRPr="00886452" w:rsidRDefault="00952338" w:rsidP="00952338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70DF653A" w14:textId="77777777" w:rsidR="00952338" w:rsidRPr="00886452" w:rsidRDefault="00952338" w:rsidP="00952338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952338" w:rsidRPr="00886452" w14:paraId="1FC9598D" w14:textId="77777777" w:rsidTr="00952338">
        <w:tc>
          <w:tcPr>
            <w:tcW w:w="1927" w:type="dxa"/>
            <w:hideMark/>
          </w:tcPr>
          <w:p w14:paraId="12AEA3BF" w14:textId="0468BC0C" w:rsidR="00952338" w:rsidRPr="006B248E" w:rsidRDefault="00952338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9.2</w:t>
            </w: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524" w:type="dxa"/>
            <w:hideMark/>
          </w:tcPr>
          <w:p w14:paraId="50CCA31D" w14:textId="6AC75F89" w:rsidR="00952338" w:rsidRPr="006B248E" w:rsidRDefault="00952338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  <w:r w:rsidRPr="006B248E">
              <w:rPr>
                <w:b/>
                <w:sz w:val="28"/>
                <w:szCs w:val="28"/>
              </w:rPr>
              <w:t>-Nov-2019</w:t>
            </w:r>
          </w:p>
        </w:tc>
        <w:tc>
          <w:tcPr>
            <w:tcW w:w="4909" w:type="dxa"/>
            <w:hideMark/>
          </w:tcPr>
          <w:p w14:paraId="559A6960" w14:textId="77777777" w:rsidR="00952338" w:rsidRPr="006B248E" w:rsidRDefault="00952338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952338" w:rsidRPr="00886452" w14:paraId="7EA44A79" w14:textId="77777777" w:rsidTr="00952338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A7D2941" w14:textId="77777777" w:rsidR="00952338" w:rsidRPr="00886452" w:rsidRDefault="00952338" w:rsidP="00952338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7FC9F612" w14:textId="7AC9E34B" w:rsidR="00952338" w:rsidRDefault="00952338" w:rsidP="00952338">
      <w:pPr>
        <w:numPr>
          <w:ilvl w:val="0"/>
          <w:numId w:val="17"/>
        </w:numPr>
        <w:spacing w:after="0"/>
      </w:pPr>
      <w:r w:rsidRPr="00952338">
        <w:t>Extend soil count loss/abuse to Android RA</w:t>
      </w:r>
      <w:r w:rsidR="000B7F4A">
        <w:t>. Now you can enter counts for ruin and loss, not only soil, in Soil Count Entry (behavior regulated by module and system setting ISSOILCOUNT) (RASA-1032)</w:t>
      </w:r>
    </w:p>
    <w:p w14:paraId="2E21BDBE" w14:textId="2231E705" w:rsidR="000B7F4A" w:rsidRDefault="000B7F4A" w:rsidP="00952338">
      <w:pPr>
        <w:numPr>
          <w:ilvl w:val="0"/>
          <w:numId w:val="17"/>
        </w:numPr>
        <w:spacing w:after="0"/>
      </w:pPr>
      <w:r>
        <w:t>F</w:t>
      </w:r>
      <w:r w:rsidRPr="000B7F4A">
        <w:t xml:space="preserve">ield length for circulating inventory, delivery qty, bill qty </w:t>
      </w:r>
      <w:r>
        <w:t xml:space="preserve">is now extended </w:t>
      </w:r>
      <w:r w:rsidRPr="000B7F4A">
        <w:t>to accommodate 5 digits (instead of 4)</w:t>
      </w:r>
      <w:r>
        <w:t xml:space="preserve"> (RASA-1661)</w:t>
      </w:r>
    </w:p>
    <w:p w14:paraId="6F787871" w14:textId="31E64ABE" w:rsidR="000B7F4A" w:rsidRDefault="000B7F4A" w:rsidP="000B7F4A">
      <w:pPr>
        <w:pStyle w:val="ListParagraph"/>
        <w:numPr>
          <w:ilvl w:val="0"/>
          <w:numId w:val="17"/>
        </w:numPr>
      </w:pPr>
      <w:r w:rsidRPr="000B7F4A">
        <w:t xml:space="preserve">Database </w:t>
      </w:r>
      <w:r>
        <w:t>was crashing</w:t>
      </w:r>
      <w:r w:rsidRPr="000B7F4A">
        <w:t xml:space="preserve"> when the </w:t>
      </w:r>
      <w:proofErr w:type="spellStart"/>
      <w:proofErr w:type="gramStart"/>
      <w:r w:rsidRPr="000B7F4A">
        <w:t>on site</w:t>
      </w:r>
      <w:proofErr w:type="spellEnd"/>
      <w:proofErr w:type="gramEnd"/>
      <w:r w:rsidRPr="000B7F4A">
        <w:t xml:space="preserve"> soil scan transactions </w:t>
      </w:r>
      <w:r>
        <w:t>were being</w:t>
      </w:r>
      <w:r w:rsidRPr="000B7F4A">
        <w:t xml:space="preserve"> uploaded</w:t>
      </w:r>
      <w:r>
        <w:t xml:space="preserve"> (</w:t>
      </w:r>
      <w:r w:rsidRPr="000B7F4A">
        <w:t>RASA-1689</w:t>
      </w:r>
      <w:r>
        <w:t>)</w:t>
      </w:r>
    </w:p>
    <w:p w14:paraId="55CBB5D4" w14:textId="77777777" w:rsidR="00952338" w:rsidRDefault="00952338" w:rsidP="008864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B4931" w:rsidRPr="00886452" w14:paraId="52BF6A30" w14:textId="77777777" w:rsidTr="00952338">
        <w:tc>
          <w:tcPr>
            <w:tcW w:w="1927" w:type="dxa"/>
            <w:hideMark/>
          </w:tcPr>
          <w:p w14:paraId="589892CF" w14:textId="77777777" w:rsidR="000B4931" w:rsidRPr="00886452" w:rsidRDefault="000B4931" w:rsidP="00952338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7044ECEF" w14:textId="77777777" w:rsidR="000B4931" w:rsidRPr="00886452" w:rsidRDefault="000B4931" w:rsidP="00952338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1F426F95" w14:textId="77777777" w:rsidR="000B4931" w:rsidRPr="00886452" w:rsidRDefault="000B4931" w:rsidP="00952338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0B4931" w:rsidRPr="00886452" w14:paraId="3790A0FE" w14:textId="77777777" w:rsidTr="00952338">
        <w:tc>
          <w:tcPr>
            <w:tcW w:w="1927" w:type="dxa"/>
            <w:hideMark/>
          </w:tcPr>
          <w:p w14:paraId="1459A315" w14:textId="2C3A6C15" w:rsidR="000B4931" w:rsidRPr="006B248E" w:rsidRDefault="000B4931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9.2</w:t>
            </w: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524" w:type="dxa"/>
            <w:hideMark/>
          </w:tcPr>
          <w:p w14:paraId="4DD228D5" w14:textId="3F82DAD8" w:rsidR="000B4931" w:rsidRPr="006B248E" w:rsidRDefault="000B4931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8</w:t>
            </w:r>
            <w:r w:rsidRPr="006B248E">
              <w:rPr>
                <w:b/>
                <w:sz w:val="28"/>
                <w:szCs w:val="28"/>
              </w:rPr>
              <w:t>-Nov-2019</w:t>
            </w:r>
          </w:p>
        </w:tc>
        <w:tc>
          <w:tcPr>
            <w:tcW w:w="4909" w:type="dxa"/>
            <w:hideMark/>
          </w:tcPr>
          <w:p w14:paraId="127542CE" w14:textId="77777777" w:rsidR="000B4931" w:rsidRPr="006B248E" w:rsidRDefault="000B4931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0B4931" w:rsidRPr="00886452" w14:paraId="4DD4F120" w14:textId="77777777" w:rsidTr="00952338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183F182" w14:textId="1A1262E4" w:rsidR="000B4931" w:rsidRPr="00886452" w:rsidRDefault="000B4931" w:rsidP="00952338">
            <w:pPr>
              <w:spacing w:after="200" w:line="276" w:lineRule="auto"/>
            </w:pPr>
            <w:r w:rsidRPr="00886452">
              <w:lastRenderedPageBreak/>
              <w:t>Changes:</w:t>
            </w:r>
          </w:p>
        </w:tc>
      </w:tr>
    </w:tbl>
    <w:p w14:paraId="6EDB16B7" w14:textId="3A632CE1" w:rsidR="000B4931" w:rsidRDefault="000B4931" w:rsidP="004F2FC5">
      <w:pPr>
        <w:numPr>
          <w:ilvl w:val="0"/>
          <w:numId w:val="17"/>
        </w:numPr>
        <w:spacing w:after="0"/>
      </w:pPr>
      <w:r>
        <w:t>Improve</w:t>
      </w:r>
      <w:r w:rsidR="004F2FC5">
        <w:t>d</w:t>
      </w:r>
      <w:r>
        <w:t xml:space="preserve"> route refresh performance (</w:t>
      </w:r>
      <w:r w:rsidRPr="000B4931">
        <w:t>RASA-1689</w:t>
      </w:r>
      <w:r>
        <w:t>)</w:t>
      </w:r>
    </w:p>
    <w:p w14:paraId="7B997814" w14:textId="26B3545A" w:rsidR="0037793C" w:rsidRPr="00886452" w:rsidRDefault="0037793C" w:rsidP="0037793C">
      <w:pPr>
        <w:pStyle w:val="ListParagraph"/>
        <w:numPr>
          <w:ilvl w:val="0"/>
          <w:numId w:val="17"/>
        </w:numPr>
      </w:pPr>
      <w:r>
        <w:rPr>
          <w:rFonts w:eastAsia="Times New Roman"/>
          <w:sz w:val="24"/>
          <w:szCs w:val="24"/>
        </w:rPr>
        <w:t>Inventory field</w:t>
      </w:r>
      <w:r w:rsidR="004F2FC5">
        <w:rPr>
          <w:rFonts w:eastAsia="Times New Roman"/>
          <w:sz w:val="24"/>
          <w:szCs w:val="24"/>
        </w:rPr>
        <w:t>s</w:t>
      </w:r>
      <w:r>
        <w:rPr>
          <w:rFonts w:eastAsia="Times New Roman"/>
          <w:sz w:val="24"/>
          <w:szCs w:val="24"/>
        </w:rPr>
        <w:t xml:space="preserve"> </w:t>
      </w:r>
      <w:r w:rsidR="004F2FC5">
        <w:rPr>
          <w:rFonts w:eastAsia="Times New Roman"/>
          <w:sz w:val="24"/>
          <w:szCs w:val="24"/>
        </w:rPr>
        <w:t>has been extended to</w:t>
      </w:r>
      <w:r>
        <w:rPr>
          <w:rFonts w:eastAsia="Times New Roman"/>
          <w:sz w:val="24"/>
          <w:szCs w:val="24"/>
        </w:rPr>
        <w:t xml:space="preserve"> 5 digits (RASA-1661)</w:t>
      </w:r>
    </w:p>
    <w:p w14:paraId="1CBEA3A4" w14:textId="77777777" w:rsidR="000B4931" w:rsidRPr="00886452" w:rsidRDefault="000B4931" w:rsidP="008864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86452" w:rsidRPr="00886452" w14:paraId="165493BD" w14:textId="77777777" w:rsidTr="00886452">
        <w:tc>
          <w:tcPr>
            <w:tcW w:w="1927" w:type="dxa"/>
            <w:hideMark/>
          </w:tcPr>
          <w:p w14:paraId="230CBA6A" w14:textId="77777777" w:rsidR="00886452" w:rsidRPr="00886452" w:rsidRDefault="00886452" w:rsidP="00886452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3A5848E1" w14:textId="77777777" w:rsidR="00886452" w:rsidRPr="00886452" w:rsidRDefault="00886452" w:rsidP="00886452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67F0A771" w14:textId="77777777" w:rsidR="00886452" w:rsidRPr="00886452" w:rsidRDefault="00886452" w:rsidP="00886452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886452" w:rsidRPr="00886452" w14:paraId="256D33AA" w14:textId="77777777" w:rsidTr="00886452">
        <w:tc>
          <w:tcPr>
            <w:tcW w:w="1927" w:type="dxa"/>
            <w:hideMark/>
          </w:tcPr>
          <w:p w14:paraId="45B46C89" w14:textId="2C3116F2" w:rsidR="00886452" w:rsidRPr="006B248E" w:rsidRDefault="00886452" w:rsidP="0088645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9.26</w:t>
            </w:r>
          </w:p>
        </w:tc>
        <w:tc>
          <w:tcPr>
            <w:tcW w:w="2524" w:type="dxa"/>
            <w:hideMark/>
          </w:tcPr>
          <w:p w14:paraId="35B4AA6C" w14:textId="03C177A7" w:rsidR="00886452" w:rsidRPr="006B248E" w:rsidRDefault="00886452" w:rsidP="0088645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27-Nov-2019</w:t>
            </w:r>
          </w:p>
        </w:tc>
        <w:tc>
          <w:tcPr>
            <w:tcW w:w="4909" w:type="dxa"/>
            <w:hideMark/>
          </w:tcPr>
          <w:p w14:paraId="6EFAC53A" w14:textId="77777777" w:rsidR="00886452" w:rsidRPr="006B248E" w:rsidRDefault="00886452" w:rsidP="0088645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886452" w:rsidRPr="00886452" w14:paraId="51A71F6D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963C251" w14:textId="77777777" w:rsidR="00886452" w:rsidRPr="00886452" w:rsidRDefault="00886452" w:rsidP="00886452">
            <w:pPr>
              <w:spacing w:after="200" w:line="276" w:lineRule="auto"/>
            </w:pPr>
            <w:r w:rsidRPr="00886452">
              <w:t>Changes:</w:t>
            </w:r>
          </w:p>
          <w:p w14:paraId="33229B28" w14:textId="77777777" w:rsidR="00886452" w:rsidRPr="00886452" w:rsidRDefault="00886452" w:rsidP="00886452">
            <w:pPr>
              <w:spacing w:after="200" w:line="276" w:lineRule="auto"/>
            </w:pPr>
          </w:p>
        </w:tc>
      </w:tr>
    </w:tbl>
    <w:p w14:paraId="136D86E5" w14:textId="195328F4" w:rsidR="00886452" w:rsidRPr="00886452" w:rsidRDefault="00886452" w:rsidP="00886452">
      <w:pPr>
        <w:numPr>
          <w:ilvl w:val="0"/>
          <w:numId w:val="17"/>
        </w:numPr>
      </w:pPr>
      <w:r>
        <w:t>Now you can see option OK when you are deleting or uploading routes</w:t>
      </w:r>
      <w:r w:rsidRPr="00886452">
        <w:t xml:space="preserve"> (RASA-</w:t>
      </w:r>
      <w:r>
        <w:t>1603</w:t>
      </w:r>
      <w:r w:rsidRPr="00886452">
        <w:t>)</w:t>
      </w:r>
    </w:p>
    <w:p w14:paraId="6BDCC10D" w14:textId="3C114C4A" w:rsidR="00886452" w:rsidRDefault="00886452" w:rsidP="00886452">
      <w:pPr>
        <w:numPr>
          <w:ilvl w:val="0"/>
          <w:numId w:val="17"/>
        </w:numPr>
      </w:pPr>
      <w:r w:rsidRPr="00886452">
        <w:t>Solved</w:t>
      </w:r>
      <w:r>
        <w:t xml:space="preserve"> the problem regarding the visibility of location (tube) on RA</w:t>
      </w:r>
      <w:r w:rsidRPr="00886452">
        <w:t xml:space="preserve"> (RASA-1</w:t>
      </w:r>
      <w:r>
        <w:t>615</w:t>
      </w:r>
      <w:r w:rsidRPr="00886452">
        <w:t>)</w:t>
      </w:r>
    </w:p>
    <w:p w14:paraId="7EA87B1D" w14:textId="0D31496B" w:rsidR="00886452" w:rsidRDefault="00886452" w:rsidP="00886452">
      <w:pPr>
        <w:numPr>
          <w:ilvl w:val="0"/>
          <w:numId w:val="17"/>
        </w:numPr>
      </w:pPr>
      <w:r>
        <w:t>Fixed the problem regarding double lines for delivered quantity on RA (RASA-1621)</w:t>
      </w:r>
    </w:p>
    <w:p w14:paraId="36DA3E33" w14:textId="07990847" w:rsidR="00886452" w:rsidRDefault="00886452" w:rsidP="00886452">
      <w:pPr>
        <w:numPr>
          <w:ilvl w:val="0"/>
          <w:numId w:val="17"/>
        </w:numPr>
      </w:pPr>
      <w:r>
        <w:t>Now contact person for one contact is set correctly when you want to reply messages (RASA-1681)</w:t>
      </w:r>
    </w:p>
    <w:p w14:paraId="14DF341B" w14:textId="3B8EDC20" w:rsidR="00886452" w:rsidRPr="00886452" w:rsidRDefault="006B248E" w:rsidP="00886452">
      <w:pPr>
        <w:numPr>
          <w:ilvl w:val="0"/>
          <w:numId w:val="17"/>
        </w:numPr>
      </w:pPr>
      <w:r>
        <w:t>Now the filter will display correctly all the stops even if there are stops moved (RASA-1571)</w:t>
      </w:r>
    </w:p>
    <w:p w14:paraId="3C529BD8" w14:textId="109B032A" w:rsidR="00641C41" w:rsidRDefault="00641C41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D65CE" w14:paraId="75C9BE98" w14:textId="77777777" w:rsidTr="00886452">
        <w:tc>
          <w:tcPr>
            <w:tcW w:w="1927" w:type="dxa"/>
            <w:hideMark/>
          </w:tcPr>
          <w:p w14:paraId="3C0FF178" w14:textId="77777777" w:rsidR="009D65CE" w:rsidRDefault="009D65CE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AF5505" w14:textId="77777777" w:rsidR="009D65CE" w:rsidRDefault="009D65CE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35D8525" w14:textId="77777777" w:rsidR="009D65CE" w:rsidRDefault="009D65CE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D65CE" w14:paraId="6D5CE353" w14:textId="77777777" w:rsidTr="00886452">
        <w:tc>
          <w:tcPr>
            <w:tcW w:w="1927" w:type="dxa"/>
            <w:hideMark/>
          </w:tcPr>
          <w:p w14:paraId="57A1CB79" w14:textId="16339D36" w:rsidR="009D65CE" w:rsidRDefault="009D65CE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9.25</w:t>
            </w:r>
          </w:p>
        </w:tc>
        <w:tc>
          <w:tcPr>
            <w:tcW w:w="2524" w:type="dxa"/>
            <w:hideMark/>
          </w:tcPr>
          <w:p w14:paraId="7507BD57" w14:textId="498F5843" w:rsidR="009D65CE" w:rsidRDefault="009D65CE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10-Oct-2019</w:t>
            </w:r>
          </w:p>
        </w:tc>
        <w:tc>
          <w:tcPr>
            <w:tcW w:w="4909" w:type="dxa"/>
            <w:hideMark/>
          </w:tcPr>
          <w:p w14:paraId="44F7B162" w14:textId="77777777" w:rsidR="009D65CE" w:rsidRDefault="009D65CE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D65CE" w14:paraId="42F4566D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89E87B" w14:textId="77777777" w:rsidR="009D65CE" w:rsidRDefault="009D65CE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8A87DF2" w14:textId="77777777" w:rsidR="009D65CE" w:rsidRDefault="009D65CE" w:rsidP="00886452">
            <w:pPr>
              <w:rPr>
                <w:sz w:val="20"/>
                <w:szCs w:val="24"/>
              </w:rPr>
            </w:pPr>
          </w:p>
        </w:tc>
      </w:tr>
    </w:tbl>
    <w:p w14:paraId="3829009C" w14:textId="19264441" w:rsidR="009D65CE" w:rsidRDefault="009D65CE" w:rsidP="009D65CE">
      <w:pPr>
        <w:pStyle w:val="ListParagraph"/>
        <w:numPr>
          <w:ilvl w:val="0"/>
          <w:numId w:val="17"/>
        </w:numPr>
      </w:pPr>
      <w:r>
        <w:t>Solved user interface showing quantity problems relating to decrease wearer inventory transactions, when loss charge is billed on max inventory on spot (RASA-1589)</w:t>
      </w:r>
    </w:p>
    <w:p w14:paraId="5A969B78" w14:textId="77777777" w:rsidR="00C120FB" w:rsidRPr="00C120FB" w:rsidRDefault="00C120FB" w:rsidP="00C120FB">
      <w:pPr>
        <w:pStyle w:val="ListParagraph"/>
        <w:numPr>
          <w:ilvl w:val="0"/>
          <w:numId w:val="17"/>
        </w:numPr>
        <w:rPr>
          <w:rFonts w:eastAsia="Times New Roman" w:cstheme="minorHAnsi"/>
        </w:rPr>
      </w:pPr>
      <w:r w:rsidRPr="00C120FB">
        <w:rPr>
          <w:rFonts w:eastAsia="Times New Roman" w:cstheme="minorHAnsi"/>
        </w:rPr>
        <w:t>Solved the message “Item should not be returned” when scanning for replace (RASA-1579)</w:t>
      </w:r>
    </w:p>
    <w:p w14:paraId="1D64B8BD" w14:textId="77777777" w:rsidR="009D65CE" w:rsidRDefault="009D65CE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17593" w14:paraId="284D4E5D" w14:textId="77777777" w:rsidTr="00886452">
        <w:tc>
          <w:tcPr>
            <w:tcW w:w="1927" w:type="dxa"/>
            <w:hideMark/>
          </w:tcPr>
          <w:p w14:paraId="3E51CD60" w14:textId="77777777" w:rsidR="00817593" w:rsidRDefault="0081759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340BBF8" w14:textId="77777777" w:rsidR="00817593" w:rsidRDefault="0081759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5780464" w14:textId="77777777" w:rsidR="00817593" w:rsidRDefault="00817593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17593" w14:paraId="76544577" w14:textId="77777777" w:rsidTr="00886452">
        <w:tc>
          <w:tcPr>
            <w:tcW w:w="1927" w:type="dxa"/>
            <w:hideMark/>
          </w:tcPr>
          <w:p w14:paraId="38C41E0D" w14:textId="115230E5" w:rsidR="00817593" w:rsidRDefault="0081759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</w:t>
            </w:r>
            <w:r w:rsidR="00F95C8C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56C1B183" w14:textId="0F4B98F5" w:rsidR="00817593" w:rsidRDefault="0081759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F95C8C">
              <w:rPr>
                <w:b/>
                <w:sz w:val="28"/>
                <w:szCs w:val="24"/>
              </w:rPr>
              <w:t>7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FC3D1CB" w14:textId="77777777" w:rsidR="00817593" w:rsidRDefault="00817593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17593" w14:paraId="661E1B5E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9F9D594" w14:textId="77777777" w:rsidR="00817593" w:rsidRDefault="0081759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0833F3F" w14:textId="77777777" w:rsidR="00817593" w:rsidRDefault="00817593" w:rsidP="00886452">
            <w:pPr>
              <w:rPr>
                <w:sz w:val="20"/>
                <w:szCs w:val="24"/>
              </w:rPr>
            </w:pPr>
          </w:p>
        </w:tc>
      </w:tr>
    </w:tbl>
    <w:p w14:paraId="156EF121" w14:textId="2F134724" w:rsidR="00817593" w:rsidRDefault="00817593" w:rsidP="00817593">
      <w:pPr>
        <w:pStyle w:val="ListParagraph"/>
        <w:numPr>
          <w:ilvl w:val="0"/>
          <w:numId w:val="17"/>
        </w:numPr>
      </w:pPr>
      <w:r>
        <w:t xml:space="preserve">Solved the problem regarding the scanning for return of </w:t>
      </w:r>
      <w:r w:rsidR="00C96FC4">
        <w:t>a</w:t>
      </w:r>
      <w:r>
        <w:t xml:space="preserve"> unique item, after decreasing a wearer inventory, when system setting </w:t>
      </w:r>
      <w:proofErr w:type="spellStart"/>
      <w:r>
        <w:t>LossChargeInventoryType</w:t>
      </w:r>
      <w:proofErr w:type="spellEnd"/>
      <w:r>
        <w:t xml:space="preserve"> </w:t>
      </w:r>
      <w:r w:rsidR="00AB1527">
        <w:t>is</w:t>
      </w:r>
      <w:r>
        <w:t xml:space="preserve"> 2 (RASA-1579)</w:t>
      </w:r>
    </w:p>
    <w:p w14:paraId="78C38AF9" w14:textId="77777777" w:rsidR="00817593" w:rsidRDefault="00817593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15E3" w14:paraId="46A61E6D" w14:textId="77777777" w:rsidTr="00886452">
        <w:tc>
          <w:tcPr>
            <w:tcW w:w="1927" w:type="dxa"/>
            <w:hideMark/>
          </w:tcPr>
          <w:p w14:paraId="01A854A6" w14:textId="77777777" w:rsidR="007B15E3" w:rsidRDefault="007B15E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1C41D40" w14:textId="77777777" w:rsidR="007B15E3" w:rsidRDefault="007B15E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BA2FBE3" w14:textId="77777777" w:rsidR="007B15E3" w:rsidRDefault="007B15E3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15E3" w14:paraId="66EC80F6" w14:textId="77777777" w:rsidTr="00886452">
        <w:tc>
          <w:tcPr>
            <w:tcW w:w="1927" w:type="dxa"/>
            <w:hideMark/>
          </w:tcPr>
          <w:p w14:paraId="6DEA0D6B" w14:textId="246617EB" w:rsidR="007B15E3" w:rsidRDefault="007B15E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9.23</w:t>
            </w:r>
          </w:p>
        </w:tc>
        <w:tc>
          <w:tcPr>
            <w:tcW w:w="2524" w:type="dxa"/>
            <w:hideMark/>
          </w:tcPr>
          <w:p w14:paraId="4711A932" w14:textId="46CC018A" w:rsidR="007B15E3" w:rsidRDefault="007B15E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04-Oct-2019</w:t>
            </w:r>
          </w:p>
        </w:tc>
        <w:tc>
          <w:tcPr>
            <w:tcW w:w="4909" w:type="dxa"/>
            <w:hideMark/>
          </w:tcPr>
          <w:p w14:paraId="0B94CF97" w14:textId="77777777" w:rsidR="007B15E3" w:rsidRDefault="007B15E3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7B15E3" w14:paraId="113EA707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A1C448C" w14:textId="77777777" w:rsidR="007B15E3" w:rsidRDefault="007B15E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7E66E8" w14:textId="77777777" w:rsidR="007B15E3" w:rsidRDefault="007B15E3" w:rsidP="00886452">
            <w:pPr>
              <w:rPr>
                <w:sz w:val="20"/>
                <w:szCs w:val="24"/>
              </w:rPr>
            </w:pPr>
          </w:p>
        </w:tc>
      </w:tr>
    </w:tbl>
    <w:p w14:paraId="2386E4E5" w14:textId="77777777" w:rsidR="00AF688A" w:rsidRDefault="00AF688A" w:rsidP="00AF688A">
      <w:pPr>
        <w:pStyle w:val="ListParagraph"/>
        <w:numPr>
          <w:ilvl w:val="0"/>
          <w:numId w:val="17"/>
        </w:numPr>
      </w:pPr>
      <w:r>
        <w:t>Solved the problem regarding the disappearance of stop numbers when you set new stop numbers to customers (RASA-1514)</w:t>
      </w:r>
    </w:p>
    <w:p w14:paraId="0907D78C" w14:textId="77777777" w:rsidR="00AF688A" w:rsidRDefault="00AF688A" w:rsidP="00AF688A">
      <w:pPr>
        <w:pStyle w:val="ListParagraph"/>
        <w:numPr>
          <w:ilvl w:val="0"/>
          <w:numId w:val="17"/>
        </w:numPr>
      </w:pPr>
      <w:r>
        <w:t>Route does not remain in progress when you have the status transferred in absolute. Mileage cannot be changed when route is completed on RA (RASA-1575)</w:t>
      </w:r>
    </w:p>
    <w:p w14:paraId="0CE4CBBC" w14:textId="77777777" w:rsidR="00AF688A" w:rsidRDefault="00AF688A" w:rsidP="00AF688A">
      <w:pPr>
        <w:pStyle w:val="ListParagraph"/>
        <w:numPr>
          <w:ilvl w:val="0"/>
          <w:numId w:val="17"/>
        </w:numPr>
      </w:pPr>
      <w:r>
        <w:t>Solved the problem with the clearing the list of stops when you change the filter to "Outstanding stops" (RASA-1508)</w:t>
      </w:r>
    </w:p>
    <w:p w14:paraId="608973A6" w14:textId="0371FFB8" w:rsidR="007B15E3" w:rsidRDefault="00AF688A" w:rsidP="00AF688A">
      <w:pPr>
        <w:pStyle w:val="ListParagraph"/>
        <w:numPr>
          <w:ilvl w:val="0"/>
          <w:numId w:val="17"/>
        </w:numPr>
      </w:pPr>
      <w:r>
        <w:t>Now you can delete newly create wearers from RA from off cycle customers (RASA-1580)</w:t>
      </w:r>
    </w:p>
    <w:p w14:paraId="24AFA70D" w14:textId="77777777" w:rsidR="007B15E3" w:rsidRDefault="007B15E3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B1F42" w14:paraId="2DA19B8B" w14:textId="77777777" w:rsidTr="00886452">
        <w:tc>
          <w:tcPr>
            <w:tcW w:w="1927" w:type="dxa"/>
            <w:hideMark/>
          </w:tcPr>
          <w:p w14:paraId="2B616C6C" w14:textId="77777777" w:rsidR="002B1F42" w:rsidRDefault="002B1F42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38922FB" w14:textId="77777777" w:rsidR="002B1F42" w:rsidRDefault="002B1F42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0FD66B" w14:textId="77777777" w:rsidR="002B1F42" w:rsidRDefault="002B1F42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B1F42" w14:paraId="2157B0D3" w14:textId="77777777" w:rsidTr="00886452">
        <w:tc>
          <w:tcPr>
            <w:tcW w:w="1927" w:type="dxa"/>
            <w:hideMark/>
          </w:tcPr>
          <w:p w14:paraId="2BD8E0B7" w14:textId="70EC6EAB" w:rsidR="002B1F42" w:rsidRDefault="002B1F42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9.22</w:t>
            </w:r>
          </w:p>
        </w:tc>
        <w:tc>
          <w:tcPr>
            <w:tcW w:w="2524" w:type="dxa"/>
            <w:hideMark/>
          </w:tcPr>
          <w:p w14:paraId="3A318F51" w14:textId="0803A1E6" w:rsidR="002B1F42" w:rsidRDefault="002B1F42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04-Sep-2019</w:t>
            </w:r>
          </w:p>
        </w:tc>
        <w:tc>
          <w:tcPr>
            <w:tcW w:w="4909" w:type="dxa"/>
            <w:hideMark/>
          </w:tcPr>
          <w:p w14:paraId="1A53F12B" w14:textId="77777777" w:rsidR="002B1F42" w:rsidRDefault="002B1F42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2B1F42" w14:paraId="3E90EAA4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C275CF4" w14:textId="77777777" w:rsidR="002B1F42" w:rsidRDefault="002B1F42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D25CF5C" w14:textId="77777777" w:rsidR="002B1F42" w:rsidRDefault="002B1F42" w:rsidP="00886452">
            <w:pPr>
              <w:rPr>
                <w:sz w:val="20"/>
                <w:szCs w:val="24"/>
              </w:rPr>
            </w:pPr>
          </w:p>
        </w:tc>
      </w:tr>
    </w:tbl>
    <w:p w14:paraId="15745805" w14:textId="4D2F664B" w:rsidR="002B1F42" w:rsidRDefault="002B1F42" w:rsidP="002B1F42">
      <w:pPr>
        <w:pStyle w:val="ListParagraph"/>
        <w:numPr>
          <w:ilvl w:val="0"/>
          <w:numId w:val="17"/>
        </w:numPr>
      </w:pPr>
      <w:r>
        <w:t>Solved error that appears while opening screen (RASA-1439)</w:t>
      </w:r>
    </w:p>
    <w:p w14:paraId="2E743186" w14:textId="6B284DB0" w:rsidR="00DF0DB7" w:rsidRDefault="00DF0DB7" w:rsidP="002B1F42">
      <w:pPr>
        <w:pStyle w:val="ListParagraph"/>
        <w:numPr>
          <w:ilvl w:val="0"/>
          <w:numId w:val="17"/>
        </w:numPr>
      </w:pPr>
      <w:r>
        <w:t>For billing method 4(sales), once delivery frequency is available now on the bottom list of delivery frequencies (RASA-1527)</w:t>
      </w:r>
    </w:p>
    <w:p w14:paraId="04395506" w14:textId="77777777" w:rsidR="00DF0DB7" w:rsidRPr="00641C41" w:rsidRDefault="00DF0DB7" w:rsidP="00DF0DB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1C41" w14:paraId="0AFD2F05" w14:textId="77777777" w:rsidTr="00641C41">
        <w:tc>
          <w:tcPr>
            <w:tcW w:w="1927" w:type="dxa"/>
            <w:hideMark/>
          </w:tcPr>
          <w:p w14:paraId="23E91DD9" w14:textId="77777777" w:rsidR="00641C41" w:rsidRDefault="00641C41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2ACAD3" w14:textId="77777777" w:rsidR="00641C41" w:rsidRDefault="00641C41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1B3D4F3" w14:textId="77777777" w:rsidR="00641C41" w:rsidRDefault="00641C41" w:rsidP="00641C4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1C41" w14:paraId="37666C94" w14:textId="77777777" w:rsidTr="00641C41">
        <w:tc>
          <w:tcPr>
            <w:tcW w:w="1927" w:type="dxa"/>
            <w:hideMark/>
          </w:tcPr>
          <w:p w14:paraId="2E0183E5" w14:textId="7ED715B0" w:rsidR="00641C41" w:rsidRDefault="00641C41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9.21</w:t>
            </w:r>
          </w:p>
        </w:tc>
        <w:tc>
          <w:tcPr>
            <w:tcW w:w="2524" w:type="dxa"/>
            <w:hideMark/>
          </w:tcPr>
          <w:p w14:paraId="0B2DC10F" w14:textId="6FAEE69F" w:rsidR="00641C41" w:rsidRDefault="007D1BD0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641C41">
              <w:rPr>
                <w:b/>
                <w:sz w:val="28"/>
                <w:szCs w:val="24"/>
              </w:rPr>
              <w:t>-Aug-2019</w:t>
            </w:r>
          </w:p>
        </w:tc>
        <w:tc>
          <w:tcPr>
            <w:tcW w:w="4909" w:type="dxa"/>
            <w:hideMark/>
          </w:tcPr>
          <w:p w14:paraId="75542042" w14:textId="77777777" w:rsidR="00641C41" w:rsidRDefault="00641C41" w:rsidP="00641C4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1C41" w14:paraId="0D7510C8" w14:textId="77777777" w:rsidTr="00641C4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F60331E" w14:textId="77777777" w:rsidR="00641C41" w:rsidRDefault="00641C41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895FF6E" w14:textId="77777777" w:rsidR="00641C41" w:rsidRDefault="00641C41" w:rsidP="00641C41">
            <w:pPr>
              <w:rPr>
                <w:sz w:val="20"/>
                <w:szCs w:val="24"/>
              </w:rPr>
            </w:pPr>
          </w:p>
        </w:tc>
      </w:tr>
    </w:tbl>
    <w:p w14:paraId="5CEC74A7" w14:textId="4F1A9029" w:rsidR="00641C41" w:rsidRDefault="00641C41" w:rsidP="00641C41">
      <w:pPr>
        <w:pStyle w:val="ListParagraph"/>
        <w:numPr>
          <w:ilvl w:val="0"/>
          <w:numId w:val="17"/>
        </w:numPr>
      </w:pPr>
      <w:r>
        <w:t xml:space="preserve">Solved problems when </w:t>
      </w:r>
      <w:r w:rsidR="00CC7A29">
        <w:t>adding standard delivery qty for billing method 4</w:t>
      </w:r>
      <w:r>
        <w:t xml:space="preserve"> (</w:t>
      </w:r>
      <w:r w:rsidRPr="00CF2073">
        <w:t>RASA-</w:t>
      </w:r>
      <w:r>
        <w:t>1</w:t>
      </w:r>
      <w:r w:rsidR="00CC7A29">
        <w:t>522</w:t>
      </w:r>
      <w:r>
        <w:t>)</w:t>
      </w:r>
    </w:p>
    <w:p w14:paraId="49195840" w14:textId="30EEC903" w:rsidR="00CC7A29" w:rsidRDefault="00CC7A29" w:rsidP="00641C41">
      <w:pPr>
        <w:pStyle w:val="ListParagraph"/>
        <w:numPr>
          <w:ilvl w:val="0"/>
          <w:numId w:val="17"/>
        </w:numPr>
      </w:pPr>
      <w:r>
        <w:t>Solved problems with changing the start date with default system date + 2 when editing a customer product (RASA-1526)</w:t>
      </w:r>
    </w:p>
    <w:p w14:paraId="53A25407" w14:textId="3C03126F" w:rsidR="00CC7A29" w:rsidRDefault="00CC7A29" w:rsidP="00641C41">
      <w:pPr>
        <w:pStyle w:val="ListParagraph"/>
        <w:numPr>
          <w:ilvl w:val="0"/>
          <w:numId w:val="17"/>
        </w:numPr>
      </w:pPr>
      <w:r>
        <w:t>Solved problem with not defaulting to system date + 1 when editing a consumption point product record (RASA-1525)</w:t>
      </w:r>
    </w:p>
    <w:p w14:paraId="5CE7015E" w14:textId="42FF4687" w:rsidR="00CC7A29" w:rsidRDefault="00CC7A29" w:rsidP="00641C41">
      <w:pPr>
        <w:pStyle w:val="ListParagraph"/>
        <w:numPr>
          <w:ilvl w:val="0"/>
          <w:numId w:val="17"/>
        </w:numPr>
      </w:pPr>
      <w:r>
        <w:t>Solved Route Assistant app freeze when scanning UHF tags (RASA-1439)</w:t>
      </w:r>
    </w:p>
    <w:p w14:paraId="240D0E44" w14:textId="30C7F575" w:rsidR="00641C41" w:rsidRDefault="00641C41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81E9D" w14:paraId="18671072" w14:textId="77777777" w:rsidTr="00886452">
        <w:tc>
          <w:tcPr>
            <w:tcW w:w="1927" w:type="dxa"/>
            <w:hideMark/>
          </w:tcPr>
          <w:p w14:paraId="092BB177" w14:textId="77777777" w:rsidR="00481E9D" w:rsidRDefault="00481E9D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C43CB37" w14:textId="77777777" w:rsidR="00481E9D" w:rsidRDefault="00481E9D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FD7E487" w14:textId="77777777" w:rsidR="00481E9D" w:rsidRDefault="00481E9D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81E9D" w14:paraId="6053E03D" w14:textId="77777777" w:rsidTr="00886452">
        <w:tc>
          <w:tcPr>
            <w:tcW w:w="1927" w:type="dxa"/>
            <w:hideMark/>
          </w:tcPr>
          <w:p w14:paraId="44EEB390" w14:textId="3D8CDBD8" w:rsidR="00481E9D" w:rsidRDefault="00481E9D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9.20</w:t>
            </w:r>
          </w:p>
        </w:tc>
        <w:tc>
          <w:tcPr>
            <w:tcW w:w="2524" w:type="dxa"/>
            <w:hideMark/>
          </w:tcPr>
          <w:p w14:paraId="146B8677" w14:textId="03BAA77C" w:rsidR="00481E9D" w:rsidRDefault="00481E9D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7C122CF6" w14:textId="77777777" w:rsidR="00481E9D" w:rsidRDefault="00481E9D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481E9D" w14:paraId="0AA86D80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CE5C34" w14:textId="77777777" w:rsidR="00481E9D" w:rsidRDefault="00481E9D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B3FAC6" w14:textId="77777777" w:rsidR="00481E9D" w:rsidRDefault="00481E9D" w:rsidP="00886452">
            <w:pPr>
              <w:rPr>
                <w:sz w:val="20"/>
                <w:szCs w:val="24"/>
              </w:rPr>
            </w:pPr>
          </w:p>
        </w:tc>
      </w:tr>
    </w:tbl>
    <w:p w14:paraId="5278A684" w14:textId="77777777" w:rsidR="00481E9D" w:rsidRDefault="00481E9D" w:rsidP="00481E9D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route stop filters (RASA-1200)</w:t>
      </w:r>
    </w:p>
    <w:p w14:paraId="799909B7" w14:textId="77777777" w:rsidR="00481E9D" w:rsidRDefault="00481E9D" w:rsidP="00481E9D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Fixed Contact person visibility issue (RASA-1482)</w:t>
      </w:r>
    </w:p>
    <w:p w14:paraId="5153713A" w14:textId="77777777" w:rsidR="00481E9D" w:rsidRDefault="00481E9D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641C41">
        <w:tc>
          <w:tcPr>
            <w:tcW w:w="1927" w:type="dxa"/>
            <w:hideMark/>
          </w:tcPr>
          <w:p w14:paraId="69FA7E9C" w14:textId="77777777" w:rsidR="00686B52" w:rsidRDefault="00686B52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641C4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641C41">
        <w:tc>
          <w:tcPr>
            <w:tcW w:w="1927" w:type="dxa"/>
            <w:hideMark/>
          </w:tcPr>
          <w:p w14:paraId="655539E2" w14:textId="00BDE050" w:rsidR="00686B52" w:rsidRDefault="00686B52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641C4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86B52" w14:paraId="07B9337D" w14:textId="77777777" w:rsidTr="00641C4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65F8754F" w14:textId="77777777" w:rsidR="00686B52" w:rsidRDefault="00686B52" w:rsidP="00641C41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 xml:space="preserve">Update </w:t>
      </w:r>
      <w:proofErr w:type="spellStart"/>
      <w:r>
        <w:t>Robotium</w:t>
      </w:r>
      <w:proofErr w:type="spellEnd"/>
      <w:r>
        <w:t xml:space="preserve">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lastRenderedPageBreak/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fiddle to exceed the quantity control limit when removing a </w:t>
      </w:r>
      <w:proofErr w:type="spellStart"/>
      <w:r>
        <w:t>quit</w:t>
      </w:r>
      <w:proofErr w:type="spellEnd"/>
      <w:r>
        <w:t xml:space="preserve">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spellStart"/>
      <w:r>
        <w:t>WebClientX</w:t>
      </w:r>
      <w:proofErr w:type="spellEnd"/>
      <w:r>
        <w:t xml:space="preserve"> app display problem, caused by adding a </w:t>
      </w:r>
      <w:proofErr w:type="gramStart"/>
      <w:r>
        <w:t>new delivery transactions</w:t>
      </w:r>
      <w:proofErr w:type="gramEnd"/>
      <w:r>
        <w:t xml:space="preserve">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Special size charge is not shown </w:t>
      </w:r>
      <w:proofErr w:type="spellStart"/>
      <w:r>
        <w:t>anymore</w:t>
      </w:r>
      <w:proofErr w:type="spellEnd"/>
      <w:r>
        <w:t xml:space="preserve">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 xml:space="preserve">ignatures for special </w:t>
      </w:r>
      <w:proofErr w:type="gramStart"/>
      <w:r>
        <w:rPr>
          <w:sz w:val="24"/>
          <w:szCs w:val="24"/>
        </w:rPr>
        <w:t>invoices  (</w:t>
      </w:r>
      <w:proofErr w:type="gramEnd"/>
      <w:r>
        <w:rPr>
          <w:sz w:val="24"/>
          <w:szCs w:val="24"/>
        </w:rPr>
        <w:t>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quitted consumption point doesn’t </w:t>
      </w:r>
      <w:proofErr w:type="spellStart"/>
      <w:r>
        <w:t>quit</w:t>
      </w:r>
      <w:proofErr w:type="spellEnd"/>
      <w:r>
        <w:t xml:space="preserve">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 xml:space="preserve">a problem with the Quit Product button not showing in a specific </w:t>
      </w:r>
      <w:proofErr w:type="gramStart"/>
      <w:r w:rsidR="00C95277">
        <w:rPr>
          <w:sz w:val="24"/>
          <w:szCs w:val="24"/>
        </w:rPr>
        <w:t>scenario(</w:t>
      </w:r>
      <w:proofErr w:type="gramEnd"/>
      <w:r w:rsidR="00C95277">
        <w:rPr>
          <w:sz w:val="24"/>
          <w:szCs w:val="24"/>
        </w:rPr>
        <w:t>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2E583D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proofErr w:type="gramStart"/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  <w:proofErr w:type="gramEnd"/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>All messages that needs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>perform almost all actions for any customer on his/her route for those customers who are off-cycle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New functionality: Soil counts US. Now the soil counts can be entered for all products on the soil </w:t>
      </w:r>
      <w:proofErr w:type="gramStart"/>
      <w:r>
        <w:rPr>
          <w:sz w:val="24"/>
          <w:szCs w:val="24"/>
        </w:rPr>
        <w:t xml:space="preserve">tickets </w:t>
      </w:r>
      <w:r w:rsidR="001741BB" w:rsidRPr="001741BB">
        <w:rPr>
          <w:sz w:val="24"/>
          <w:szCs w:val="24"/>
        </w:rPr>
        <w:t xml:space="preserve"> (</w:t>
      </w:r>
      <w:proofErr w:type="gramEnd"/>
      <w:r w:rsidR="001741BB" w:rsidRPr="001741BB">
        <w:rPr>
          <w:sz w:val="24"/>
          <w:szCs w:val="24"/>
        </w:rPr>
        <w:t>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After all items marked for replacement are returned there are no longer displayed the items are not marked for </w:t>
      </w:r>
      <w:proofErr w:type="gramStart"/>
      <w:r>
        <w:rPr>
          <w:sz w:val="24"/>
          <w:szCs w:val="24"/>
        </w:rPr>
        <w:t>replacement.</w:t>
      </w:r>
      <w:r w:rsidR="001741BB" w:rsidRPr="001741BB">
        <w:rPr>
          <w:sz w:val="24"/>
          <w:szCs w:val="24"/>
        </w:rPr>
        <w:t>(</w:t>
      </w:r>
      <w:proofErr w:type="gramEnd"/>
      <w:r w:rsidR="001741BB" w:rsidRPr="001741BB">
        <w:rPr>
          <w:sz w:val="24"/>
          <w:szCs w:val="24"/>
        </w:rPr>
        <w:t>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Fixed side effects of RTS functionality when quit </w:t>
      </w:r>
      <w:proofErr w:type="gramStart"/>
      <w:r>
        <w:rPr>
          <w:sz w:val="24"/>
          <w:szCs w:val="24"/>
        </w:rPr>
        <w:t>transactions(</w:t>
      </w:r>
      <w:proofErr w:type="gramEnd"/>
      <w:r>
        <w:rPr>
          <w:sz w:val="24"/>
          <w:szCs w:val="24"/>
        </w:rPr>
        <w:t>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lastRenderedPageBreak/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Number of </w:t>
      </w:r>
      <w:proofErr w:type="gramStart"/>
      <w:r w:rsidRPr="00E46B75">
        <w:rPr>
          <w:sz w:val="24"/>
          <w:szCs w:val="24"/>
        </w:rPr>
        <w:t>wearer</w:t>
      </w:r>
      <w:proofErr w:type="gramEnd"/>
      <w:r w:rsidRPr="00E46B75">
        <w:rPr>
          <w:sz w:val="24"/>
          <w:szCs w:val="24"/>
        </w:rPr>
        <w:t xml:space="preserve">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'Unexpected error' when Uploading route from RA Android to Abssolute</w:t>
      </w:r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proofErr w:type="gramStart"/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</w:t>
      </w:r>
      <w:proofErr w:type="gramEnd"/>
      <w:r>
        <w:rPr>
          <w:rFonts w:cs="Courier New"/>
          <w:sz w:val="24"/>
          <w:szCs w:val="24"/>
        </w:rPr>
        <w:t xml:space="preserve">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to the correct stop if the user mistakenly arrived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4A4BA8" w14:textId="77777777" w:rsidR="002E583D" w:rsidRDefault="002E583D" w:rsidP="00B42730">
      <w:pPr>
        <w:spacing w:after="0" w:line="240" w:lineRule="auto"/>
      </w:pPr>
      <w:r>
        <w:separator/>
      </w:r>
    </w:p>
  </w:endnote>
  <w:endnote w:type="continuationSeparator" w:id="0">
    <w:p w14:paraId="0F4933B5" w14:textId="77777777" w:rsidR="002E583D" w:rsidRDefault="002E583D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46BB1B" w14:textId="77777777" w:rsidR="002E583D" w:rsidRDefault="002E583D" w:rsidP="00B42730">
      <w:pPr>
        <w:spacing w:after="0" w:line="240" w:lineRule="auto"/>
      </w:pPr>
      <w:r>
        <w:separator/>
      </w:r>
    </w:p>
  </w:footnote>
  <w:footnote w:type="continuationSeparator" w:id="0">
    <w:p w14:paraId="14C9BD56" w14:textId="77777777" w:rsidR="002E583D" w:rsidRDefault="002E583D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515DE" w14:textId="77777777" w:rsidR="00952338" w:rsidRDefault="0095233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F0D50"/>
    <w:multiLevelType w:val="hybridMultilevel"/>
    <w:tmpl w:val="391EC38C"/>
    <w:lvl w:ilvl="0" w:tplc="C1D0D83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D22051"/>
    <w:multiLevelType w:val="hybridMultilevel"/>
    <w:tmpl w:val="3766CCA8"/>
    <w:lvl w:ilvl="0" w:tplc="ED40540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13"/>
  </w:num>
  <w:num w:numId="9">
    <w:abstractNumId w:val="2"/>
  </w:num>
  <w:num w:numId="10">
    <w:abstractNumId w:val="14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"/>
  </w:num>
  <w:num w:numId="16">
    <w:abstractNumId w:val="1"/>
  </w:num>
  <w:num w:numId="17">
    <w:abstractNumId w:val="15"/>
  </w:num>
  <w:num w:numId="18">
    <w:abstractNumId w:val="15"/>
  </w:num>
  <w:num w:numId="19">
    <w:abstractNumId w:val="15"/>
  </w:num>
  <w:num w:numId="20">
    <w:abstractNumId w:val="1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286"/>
    <w:rsid w:val="00004390"/>
    <w:rsid w:val="00005632"/>
    <w:rsid w:val="00005B9E"/>
    <w:rsid w:val="00005D47"/>
    <w:rsid w:val="00006286"/>
    <w:rsid w:val="000121A1"/>
    <w:rsid w:val="000141C8"/>
    <w:rsid w:val="00027A8D"/>
    <w:rsid w:val="0003022D"/>
    <w:rsid w:val="0003298A"/>
    <w:rsid w:val="000433D1"/>
    <w:rsid w:val="000467FA"/>
    <w:rsid w:val="0007257E"/>
    <w:rsid w:val="00082EB2"/>
    <w:rsid w:val="00086820"/>
    <w:rsid w:val="000A1E3D"/>
    <w:rsid w:val="000A5202"/>
    <w:rsid w:val="000A52FD"/>
    <w:rsid w:val="000A57B6"/>
    <w:rsid w:val="000A6A53"/>
    <w:rsid w:val="000B1E25"/>
    <w:rsid w:val="000B4668"/>
    <w:rsid w:val="000B46CA"/>
    <w:rsid w:val="000B4931"/>
    <w:rsid w:val="000B7F4A"/>
    <w:rsid w:val="000C1483"/>
    <w:rsid w:val="000C4B2D"/>
    <w:rsid w:val="000C5995"/>
    <w:rsid w:val="000E0015"/>
    <w:rsid w:val="000E3C1A"/>
    <w:rsid w:val="000F1B4A"/>
    <w:rsid w:val="000F4960"/>
    <w:rsid w:val="000F677C"/>
    <w:rsid w:val="000F73D8"/>
    <w:rsid w:val="0010046F"/>
    <w:rsid w:val="00107386"/>
    <w:rsid w:val="00110233"/>
    <w:rsid w:val="001107A0"/>
    <w:rsid w:val="001150FB"/>
    <w:rsid w:val="001336BF"/>
    <w:rsid w:val="001344E5"/>
    <w:rsid w:val="00134C39"/>
    <w:rsid w:val="00152AD1"/>
    <w:rsid w:val="00153C7B"/>
    <w:rsid w:val="0015646E"/>
    <w:rsid w:val="0016129A"/>
    <w:rsid w:val="00167054"/>
    <w:rsid w:val="00170189"/>
    <w:rsid w:val="001741BB"/>
    <w:rsid w:val="00190696"/>
    <w:rsid w:val="001911E5"/>
    <w:rsid w:val="00192F40"/>
    <w:rsid w:val="0019368C"/>
    <w:rsid w:val="001A1FC7"/>
    <w:rsid w:val="001B0C5A"/>
    <w:rsid w:val="001B3C9E"/>
    <w:rsid w:val="001C0499"/>
    <w:rsid w:val="001C0967"/>
    <w:rsid w:val="001C1528"/>
    <w:rsid w:val="001C1A85"/>
    <w:rsid w:val="001C1FFE"/>
    <w:rsid w:val="001C2218"/>
    <w:rsid w:val="001C719E"/>
    <w:rsid w:val="001D4CFB"/>
    <w:rsid w:val="001E05B7"/>
    <w:rsid w:val="001E2FE6"/>
    <w:rsid w:val="001E7F3B"/>
    <w:rsid w:val="001F4E4B"/>
    <w:rsid w:val="001F5B2E"/>
    <w:rsid w:val="001F6059"/>
    <w:rsid w:val="00202B66"/>
    <w:rsid w:val="00205905"/>
    <w:rsid w:val="00212006"/>
    <w:rsid w:val="00213534"/>
    <w:rsid w:val="00234EED"/>
    <w:rsid w:val="00243665"/>
    <w:rsid w:val="00246824"/>
    <w:rsid w:val="00251BF0"/>
    <w:rsid w:val="00254BD4"/>
    <w:rsid w:val="00257719"/>
    <w:rsid w:val="00265A8B"/>
    <w:rsid w:val="00271A8B"/>
    <w:rsid w:val="002809E8"/>
    <w:rsid w:val="00281B9E"/>
    <w:rsid w:val="00281BB1"/>
    <w:rsid w:val="00283255"/>
    <w:rsid w:val="00290D5C"/>
    <w:rsid w:val="002A277B"/>
    <w:rsid w:val="002A2886"/>
    <w:rsid w:val="002B1F42"/>
    <w:rsid w:val="002B4338"/>
    <w:rsid w:val="002C4BFC"/>
    <w:rsid w:val="002E583D"/>
    <w:rsid w:val="002F049E"/>
    <w:rsid w:val="002F20C6"/>
    <w:rsid w:val="002F32B0"/>
    <w:rsid w:val="003023D8"/>
    <w:rsid w:val="00334C2B"/>
    <w:rsid w:val="003401E7"/>
    <w:rsid w:val="0034035E"/>
    <w:rsid w:val="00352E0D"/>
    <w:rsid w:val="00353C0A"/>
    <w:rsid w:val="00354776"/>
    <w:rsid w:val="00355F44"/>
    <w:rsid w:val="00360130"/>
    <w:rsid w:val="00362C8F"/>
    <w:rsid w:val="00365FC3"/>
    <w:rsid w:val="00374F2B"/>
    <w:rsid w:val="003753FC"/>
    <w:rsid w:val="0037793C"/>
    <w:rsid w:val="00380089"/>
    <w:rsid w:val="00383094"/>
    <w:rsid w:val="00387E10"/>
    <w:rsid w:val="003939B5"/>
    <w:rsid w:val="00396D09"/>
    <w:rsid w:val="003B1002"/>
    <w:rsid w:val="003B378F"/>
    <w:rsid w:val="003C0C62"/>
    <w:rsid w:val="003C1D40"/>
    <w:rsid w:val="003C3884"/>
    <w:rsid w:val="003C706D"/>
    <w:rsid w:val="003E4284"/>
    <w:rsid w:val="003F28F9"/>
    <w:rsid w:val="0040560B"/>
    <w:rsid w:val="00427526"/>
    <w:rsid w:val="004354B7"/>
    <w:rsid w:val="0044344A"/>
    <w:rsid w:val="004462D9"/>
    <w:rsid w:val="0045045C"/>
    <w:rsid w:val="00455A34"/>
    <w:rsid w:val="00465A7E"/>
    <w:rsid w:val="0047393E"/>
    <w:rsid w:val="00475014"/>
    <w:rsid w:val="00476AB4"/>
    <w:rsid w:val="0048014A"/>
    <w:rsid w:val="00481E9D"/>
    <w:rsid w:val="00482506"/>
    <w:rsid w:val="00491A29"/>
    <w:rsid w:val="004B34DD"/>
    <w:rsid w:val="004B408F"/>
    <w:rsid w:val="004B40E1"/>
    <w:rsid w:val="004B7683"/>
    <w:rsid w:val="004B76CC"/>
    <w:rsid w:val="004B7E07"/>
    <w:rsid w:val="004C39A7"/>
    <w:rsid w:val="004C6388"/>
    <w:rsid w:val="004E6CF1"/>
    <w:rsid w:val="004F2FC5"/>
    <w:rsid w:val="005013CB"/>
    <w:rsid w:val="0050554D"/>
    <w:rsid w:val="00507CA4"/>
    <w:rsid w:val="00515398"/>
    <w:rsid w:val="00515AFC"/>
    <w:rsid w:val="005214C5"/>
    <w:rsid w:val="00526803"/>
    <w:rsid w:val="00535E39"/>
    <w:rsid w:val="00544B60"/>
    <w:rsid w:val="00545C47"/>
    <w:rsid w:val="00545D00"/>
    <w:rsid w:val="00550419"/>
    <w:rsid w:val="005567C0"/>
    <w:rsid w:val="00560394"/>
    <w:rsid w:val="00562DCE"/>
    <w:rsid w:val="00571705"/>
    <w:rsid w:val="00583873"/>
    <w:rsid w:val="0058717F"/>
    <w:rsid w:val="00587693"/>
    <w:rsid w:val="005911FF"/>
    <w:rsid w:val="00596193"/>
    <w:rsid w:val="005A3480"/>
    <w:rsid w:val="005B7BDA"/>
    <w:rsid w:val="005C02E3"/>
    <w:rsid w:val="005C1F18"/>
    <w:rsid w:val="005C488B"/>
    <w:rsid w:val="005D2C06"/>
    <w:rsid w:val="005E5CB0"/>
    <w:rsid w:val="005E5EC7"/>
    <w:rsid w:val="005F2F35"/>
    <w:rsid w:val="00601DA9"/>
    <w:rsid w:val="0060559E"/>
    <w:rsid w:val="00605F05"/>
    <w:rsid w:val="00612849"/>
    <w:rsid w:val="00614BF2"/>
    <w:rsid w:val="00617A12"/>
    <w:rsid w:val="006239C4"/>
    <w:rsid w:val="006264EB"/>
    <w:rsid w:val="00627689"/>
    <w:rsid w:val="00636C45"/>
    <w:rsid w:val="00636C9F"/>
    <w:rsid w:val="00636CEB"/>
    <w:rsid w:val="00641221"/>
    <w:rsid w:val="00641C41"/>
    <w:rsid w:val="006438C9"/>
    <w:rsid w:val="006469F6"/>
    <w:rsid w:val="00652EA1"/>
    <w:rsid w:val="00663D12"/>
    <w:rsid w:val="00664F22"/>
    <w:rsid w:val="0067036E"/>
    <w:rsid w:val="0067750D"/>
    <w:rsid w:val="00686B52"/>
    <w:rsid w:val="00686C94"/>
    <w:rsid w:val="00692139"/>
    <w:rsid w:val="006A638C"/>
    <w:rsid w:val="006B248E"/>
    <w:rsid w:val="006B3077"/>
    <w:rsid w:val="006B3B51"/>
    <w:rsid w:val="006D4142"/>
    <w:rsid w:val="006D5F83"/>
    <w:rsid w:val="006E6218"/>
    <w:rsid w:val="006F18FD"/>
    <w:rsid w:val="006F5862"/>
    <w:rsid w:val="00700291"/>
    <w:rsid w:val="00701734"/>
    <w:rsid w:val="00701F1D"/>
    <w:rsid w:val="00714CE9"/>
    <w:rsid w:val="007177B8"/>
    <w:rsid w:val="00724F7C"/>
    <w:rsid w:val="00726209"/>
    <w:rsid w:val="00730E56"/>
    <w:rsid w:val="00733F14"/>
    <w:rsid w:val="0074123F"/>
    <w:rsid w:val="0074447D"/>
    <w:rsid w:val="00752124"/>
    <w:rsid w:val="007528D0"/>
    <w:rsid w:val="007554E5"/>
    <w:rsid w:val="0075723B"/>
    <w:rsid w:val="00770588"/>
    <w:rsid w:val="00777941"/>
    <w:rsid w:val="00792418"/>
    <w:rsid w:val="00792B7B"/>
    <w:rsid w:val="007B15E3"/>
    <w:rsid w:val="007C635A"/>
    <w:rsid w:val="007C6EB0"/>
    <w:rsid w:val="007C78AE"/>
    <w:rsid w:val="007D1BD0"/>
    <w:rsid w:val="007D31F6"/>
    <w:rsid w:val="007D7DD4"/>
    <w:rsid w:val="007E34B4"/>
    <w:rsid w:val="007E4D3A"/>
    <w:rsid w:val="007F0674"/>
    <w:rsid w:val="007F45A6"/>
    <w:rsid w:val="007F4FEA"/>
    <w:rsid w:val="0080020D"/>
    <w:rsid w:val="0080452E"/>
    <w:rsid w:val="008114BD"/>
    <w:rsid w:val="008125A4"/>
    <w:rsid w:val="0081534A"/>
    <w:rsid w:val="00817593"/>
    <w:rsid w:val="00821778"/>
    <w:rsid w:val="0082440A"/>
    <w:rsid w:val="00825593"/>
    <w:rsid w:val="0084007F"/>
    <w:rsid w:val="00844BD7"/>
    <w:rsid w:val="00856DEB"/>
    <w:rsid w:val="00863A24"/>
    <w:rsid w:val="0086413B"/>
    <w:rsid w:val="0086647E"/>
    <w:rsid w:val="008847E5"/>
    <w:rsid w:val="0088548B"/>
    <w:rsid w:val="00886452"/>
    <w:rsid w:val="0088692B"/>
    <w:rsid w:val="00893A87"/>
    <w:rsid w:val="0089708A"/>
    <w:rsid w:val="008A10D6"/>
    <w:rsid w:val="008A7877"/>
    <w:rsid w:val="008B648E"/>
    <w:rsid w:val="008E2904"/>
    <w:rsid w:val="008E51A8"/>
    <w:rsid w:val="008F261A"/>
    <w:rsid w:val="0090242C"/>
    <w:rsid w:val="009032FB"/>
    <w:rsid w:val="00903973"/>
    <w:rsid w:val="00910BC9"/>
    <w:rsid w:val="00922B5C"/>
    <w:rsid w:val="009257D8"/>
    <w:rsid w:val="009307BF"/>
    <w:rsid w:val="0093149B"/>
    <w:rsid w:val="00932A43"/>
    <w:rsid w:val="009330D1"/>
    <w:rsid w:val="009366B8"/>
    <w:rsid w:val="0094545D"/>
    <w:rsid w:val="009456E0"/>
    <w:rsid w:val="00950095"/>
    <w:rsid w:val="0095160C"/>
    <w:rsid w:val="009516B0"/>
    <w:rsid w:val="00952338"/>
    <w:rsid w:val="00954703"/>
    <w:rsid w:val="00965255"/>
    <w:rsid w:val="0097539C"/>
    <w:rsid w:val="0098109A"/>
    <w:rsid w:val="009839AB"/>
    <w:rsid w:val="00986B14"/>
    <w:rsid w:val="00996EB7"/>
    <w:rsid w:val="009A0407"/>
    <w:rsid w:val="009A59B3"/>
    <w:rsid w:val="009A6BD6"/>
    <w:rsid w:val="009B0059"/>
    <w:rsid w:val="009B6FB1"/>
    <w:rsid w:val="009C07C1"/>
    <w:rsid w:val="009D65CE"/>
    <w:rsid w:val="009F560F"/>
    <w:rsid w:val="00A01BAE"/>
    <w:rsid w:val="00A11FCC"/>
    <w:rsid w:val="00A12816"/>
    <w:rsid w:val="00A13970"/>
    <w:rsid w:val="00A152B0"/>
    <w:rsid w:val="00A170F9"/>
    <w:rsid w:val="00A23BBC"/>
    <w:rsid w:val="00A36B17"/>
    <w:rsid w:val="00A46E16"/>
    <w:rsid w:val="00A65F3C"/>
    <w:rsid w:val="00A7043A"/>
    <w:rsid w:val="00A721F3"/>
    <w:rsid w:val="00A737A0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1527"/>
    <w:rsid w:val="00AC1931"/>
    <w:rsid w:val="00AC4D91"/>
    <w:rsid w:val="00AD3024"/>
    <w:rsid w:val="00AE40A6"/>
    <w:rsid w:val="00AF2082"/>
    <w:rsid w:val="00AF29E8"/>
    <w:rsid w:val="00AF688A"/>
    <w:rsid w:val="00B05CDB"/>
    <w:rsid w:val="00B13BD6"/>
    <w:rsid w:val="00B14A4F"/>
    <w:rsid w:val="00B25FE3"/>
    <w:rsid w:val="00B27E16"/>
    <w:rsid w:val="00B365D2"/>
    <w:rsid w:val="00B36FC8"/>
    <w:rsid w:val="00B42730"/>
    <w:rsid w:val="00B65B05"/>
    <w:rsid w:val="00B77ED0"/>
    <w:rsid w:val="00B80289"/>
    <w:rsid w:val="00B84D47"/>
    <w:rsid w:val="00B870E2"/>
    <w:rsid w:val="00B927B4"/>
    <w:rsid w:val="00BA7A55"/>
    <w:rsid w:val="00BB3A43"/>
    <w:rsid w:val="00BB5553"/>
    <w:rsid w:val="00BC0861"/>
    <w:rsid w:val="00BC5518"/>
    <w:rsid w:val="00BD386E"/>
    <w:rsid w:val="00BD5B81"/>
    <w:rsid w:val="00BD7D06"/>
    <w:rsid w:val="00BE4179"/>
    <w:rsid w:val="00BE6930"/>
    <w:rsid w:val="00BF56BF"/>
    <w:rsid w:val="00C063A3"/>
    <w:rsid w:val="00C120FB"/>
    <w:rsid w:val="00C12DF5"/>
    <w:rsid w:val="00C145B9"/>
    <w:rsid w:val="00C14AA7"/>
    <w:rsid w:val="00C14C9B"/>
    <w:rsid w:val="00C15ADE"/>
    <w:rsid w:val="00C21E3F"/>
    <w:rsid w:val="00C2758B"/>
    <w:rsid w:val="00C3018F"/>
    <w:rsid w:val="00C43525"/>
    <w:rsid w:val="00C62514"/>
    <w:rsid w:val="00C64B2B"/>
    <w:rsid w:val="00C70B2C"/>
    <w:rsid w:val="00C71415"/>
    <w:rsid w:val="00C719A4"/>
    <w:rsid w:val="00C76AA4"/>
    <w:rsid w:val="00C80BAC"/>
    <w:rsid w:val="00C83353"/>
    <w:rsid w:val="00C85E4D"/>
    <w:rsid w:val="00C90456"/>
    <w:rsid w:val="00C95277"/>
    <w:rsid w:val="00C96FC4"/>
    <w:rsid w:val="00C97103"/>
    <w:rsid w:val="00CA30FB"/>
    <w:rsid w:val="00CB1A14"/>
    <w:rsid w:val="00CB2043"/>
    <w:rsid w:val="00CB4895"/>
    <w:rsid w:val="00CC0738"/>
    <w:rsid w:val="00CC7A29"/>
    <w:rsid w:val="00CD06F8"/>
    <w:rsid w:val="00CD5BF2"/>
    <w:rsid w:val="00CE5707"/>
    <w:rsid w:val="00CF2073"/>
    <w:rsid w:val="00CF2104"/>
    <w:rsid w:val="00CF4C90"/>
    <w:rsid w:val="00D03853"/>
    <w:rsid w:val="00D146E2"/>
    <w:rsid w:val="00D17924"/>
    <w:rsid w:val="00D30221"/>
    <w:rsid w:val="00D3186F"/>
    <w:rsid w:val="00D33F99"/>
    <w:rsid w:val="00D34C9F"/>
    <w:rsid w:val="00D40D05"/>
    <w:rsid w:val="00D4632D"/>
    <w:rsid w:val="00D52754"/>
    <w:rsid w:val="00D61275"/>
    <w:rsid w:val="00D716D5"/>
    <w:rsid w:val="00D77D9B"/>
    <w:rsid w:val="00D8221C"/>
    <w:rsid w:val="00D953F7"/>
    <w:rsid w:val="00DA33FF"/>
    <w:rsid w:val="00DA571A"/>
    <w:rsid w:val="00DA72F8"/>
    <w:rsid w:val="00DB3557"/>
    <w:rsid w:val="00DC6BAC"/>
    <w:rsid w:val="00DD5509"/>
    <w:rsid w:val="00DD65A4"/>
    <w:rsid w:val="00DD780E"/>
    <w:rsid w:val="00DD7BD0"/>
    <w:rsid w:val="00DF0DB7"/>
    <w:rsid w:val="00DF1172"/>
    <w:rsid w:val="00E02287"/>
    <w:rsid w:val="00E02BCD"/>
    <w:rsid w:val="00E05AD0"/>
    <w:rsid w:val="00E0605B"/>
    <w:rsid w:val="00E11DF8"/>
    <w:rsid w:val="00E34CD7"/>
    <w:rsid w:val="00E377F5"/>
    <w:rsid w:val="00E41267"/>
    <w:rsid w:val="00E452E2"/>
    <w:rsid w:val="00E4605D"/>
    <w:rsid w:val="00E46B75"/>
    <w:rsid w:val="00E5759D"/>
    <w:rsid w:val="00E63CF1"/>
    <w:rsid w:val="00E710A8"/>
    <w:rsid w:val="00E730A7"/>
    <w:rsid w:val="00E81D57"/>
    <w:rsid w:val="00E855F0"/>
    <w:rsid w:val="00E85D2A"/>
    <w:rsid w:val="00E862A4"/>
    <w:rsid w:val="00E87F6B"/>
    <w:rsid w:val="00E92E6E"/>
    <w:rsid w:val="00E94A4C"/>
    <w:rsid w:val="00E95940"/>
    <w:rsid w:val="00EA2B66"/>
    <w:rsid w:val="00EB2D6B"/>
    <w:rsid w:val="00EB6D01"/>
    <w:rsid w:val="00EB6ED9"/>
    <w:rsid w:val="00EB7BAD"/>
    <w:rsid w:val="00EC06B2"/>
    <w:rsid w:val="00EC0CA6"/>
    <w:rsid w:val="00EC5ED2"/>
    <w:rsid w:val="00ED7996"/>
    <w:rsid w:val="00EE38AD"/>
    <w:rsid w:val="00EE63CE"/>
    <w:rsid w:val="00EF4025"/>
    <w:rsid w:val="00EF5DFF"/>
    <w:rsid w:val="00F00B07"/>
    <w:rsid w:val="00F0163A"/>
    <w:rsid w:val="00F01EE2"/>
    <w:rsid w:val="00F03FA9"/>
    <w:rsid w:val="00F0564D"/>
    <w:rsid w:val="00F20591"/>
    <w:rsid w:val="00F31548"/>
    <w:rsid w:val="00F36694"/>
    <w:rsid w:val="00F40AB6"/>
    <w:rsid w:val="00F6016A"/>
    <w:rsid w:val="00F6078D"/>
    <w:rsid w:val="00F70493"/>
    <w:rsid w:val="00F70F0F"/>
    <w:rsid w:val="00F73626"/>
    <w:rsid w:val="00F84442"/>
    <w:rsid w:val="00F876D2"/>
    <w:rsid w:val="00F915EE"/>
    <w:rsid w:val="00F950DC"/>
    <w:rsid w:val="00F9585E"/>
    <w:rsid w:val="00F95974"/>
    <w:rsid w:val="00F95C8C"/>
    <w:rsid w:val="00F97F43"/>
    <w:rsid w:val="00FB0112"/>
    <w:rsid w:val="00FB14F7"/>
    <w:rsid w:val="00FB64AE"/>
    <w:rsid w:val="00FC3B75"/>
    <w:rsid w:val="00FC7D05"/>
    <w:rsid w:val="00FD5229"/>
    <w:rsid w:val="00FE004B"/>
    <w:rsid w:val="00FE0D24"/>
    <w:rsid w:val="00FE2577"/>
    <w:rsid w:val="00FE4D31"/>
    <w:rsid w:val="00FE66E9"/>
    <w:rsid w:val="00FE71BB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35F0B-BB58-4BF3-81FE-11E0FB976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3A66E1F0.dotm</Template>
  <TotalTime>27</TotalTime>
  <Pages>18</Pages>
  <Words>5035</Words>
  <Characters>28705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33673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Gabriela Nitulescu</cp:lastModifiedBy>
  <cp:revision>5</cp:revision>
  <cp:lastPrinted>2014-12-29T09:36:00Z</cp:lastPrinted>
  <dcterms:created xsi:type="dcterms:W3CDTF">2019-12-03T09:58:00Z</dcterms:created>
  <dcterms:modified xsi:type="dcterms:W3CDTF">2020-02-21T12:26:00Z</dcterms:modified>
</cp:coreProperties>
</file>