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7F0B3799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D31779">
        <w:tc>
          <w:tcPr>
            <w:tcW w:w="1927" w:type="dxa"/>
            <w:hideMark/>
          </w:tcPr>
          <w:p w14:paraId="57729396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D31779">
        <w:tc>
          <w:tcPr>
            <w:tcW w:w="1927" w:type="dxa"/>
            <w:hideMark/>
          </w:tcPr>
          <w:p w14:paraId="76FA4DEB" w14:textId="74DE2B3B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D3177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657D20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  <w:bookmarkStart w:id="0" w:name="_GoBack"/>
      <w:bookmarkEnd w:id="0"/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r w:rsidRPr="000B7F4A">
        <w:t>on site</w:t>
      </w:r>
      <w:proofErr w:type="spell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lastRenderedPageBreak/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777941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39741" w14:textId="77777777" w:rsidR="00AC4D91" w:rsidRDefault="00AC4D91" w:rsidP="00B42730">
      <w:pPr>
        <w:spacing w:after="0" w:line="240" w:lineRule="auto"/>
      </w:pPr>
      <w:r>
        <w:separator/>
      </w:r>
    </w:p>
  </w:endnote>
  <w:endnote w:type="continuationSeparator" w:id="0">
    <w:p w14:paraId="0B609CC8" w14:textId="77777777" w:rsidR="00AC4D91" w:rsidRDefault="00AC4D9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E323B" w14:textId="77777777" w:rsidR="00AC4D91" w:rsidRDefault="00AC4D91" w:rsidP="00B42730">
      <w:pPr>
        <w:spacing w:after="0" w:line="240" w:lineRule="auto"/>
      </w:pPr>
      <w:r>
        <w:separator/>
      </w:r>
    </w:p>
  </w:footnote>
  <w:footnote w:type="continuationSeparator" w:id="0">
    <w:p w14:paraId="02E7C158" w14:textId="77777777" w:rsidR="00AC4D91" w:rsidRDefault="00AC4D9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952338" w:rsidRDefault="009523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5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CCF5-816C-4C04-B74D-BAE1D766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D16D1866.dotm</Template>
  <TotalTime>19</TotalTime>
  <Pages>18</Pages>
  <Words>4979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4</cp:revision>
  <cp:lastPrinted>2014-12-29T09:36:00Z</cp:lastPrinted>
  <dcterms:created xsi:type="dcterms:W3CDTF">2019-12-03T09:58:00Z</dcterms:created>
  <dcterms:modified xsi:type="dcterms:W3CDTF">2020-01-09T13:59:00Z</dcterms:modified>
</cp:coreProperties>
</file>