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7F0B3799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C60EE07" w14:textId="5D987B40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CA7193">
        <w:tc>
          <w:tcPr>
            <w:tcW w:w="1927" w:type="dxa"/>
            <w:hideMark/>
          </w:tcPr>
          <w:p w14:paraId="589892CF" w14:textId="77777777" w:rsidR="000B4931" w:rsidRPr="00886452" w:rsidRDefault="000B4931" w:rsidP="00CA7193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CA7193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CA7193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CA7193">
        <w:tc>
          <w:tcPr>
            <w:tcW w:w="1927" w:type="dxa"/>
            <w:hideMark/>
          </w:tcPr>
          <w:p w14:paraId="1459A315" w14:textId="2C3A6C15" w:rsidR="000B4931" w:rsidRPr="006B248E" w:rsidRDefault="000B4931" w:rsidP="00CA719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CA719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CA7193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CA719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CA7193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85D2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59A2B" w14:textId="77777777" w:rsidR="00E85D2A" w:rsidRDefault="00E85D2A" w:rsidP="00B42730">
      <w:pPr>
        <w:spacing w:after="0" w:line="240" w:lineRule="auto"/>
      </w:pPr>
      <w:r>
        <w:separator/>
      </w:r>
    </w:p>
  </w:endnote>
  <w:endnote w:type="continuationSeparator" w:id="0">
    <w:p w14:paraId="354B516E" w14:textId="77777777" w:rsidR="00E85D2A" w:rsidRDefault="00E85D2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37A1" w14:textId="77777777" w:rsidR="00E85D2A" w:rsidRDefault="00E85D2A" w:rsidP="00B42730">
      <w:pPr>
        <w:spacing w:after="0" w:line="240" w:lineRule="auto"/>
      </w:pPr>
      <w:r>
        <w:separator/>
      </w:r>
    </w:p>
  </w:footnote>
  <w:footnote w:type="continuationSeparator" w:id="0">
    <w:p w14:paraId="3D3C5DDD" w14:textId="77777777" w:rsidR="00E85D2A" w:rsidRDefault="00E85D2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886452" w:rsidRDefault="008864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B163-A1B4-4EB0-A3D0-2BDCA6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BA00DD74.dotm</Template>
  <TotalTime>165</TotalTime>
  <Pages>17</Pages>
  <Words>4852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59</cp:revision>
  <cp:lastPrinted>2014-12-29T09:36:00Z</cp:lastPrinted>
  <dcterms:created xsi:type="dcterms:W3CDTF">2019-06-12T13:40:00Z</dcterms:created>
  <dcterms:modified xsi:type="dcterms:W3CDTF">2019-11-28T21:57:00Z</dcterms:modified>
</cp:coreProperties>
</file>