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7F0B3799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C60EE07" w14:textId="5D987B40" w:rsidR="00886452" w:rsidRDefault="00886452" w:rsidP="00886452"/>
    <w:p w14:paraId="3DBD3811" w14:textId="77777777" w:rsidR="00886452" w:rsidRP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</w:t>
            </w:r>
            <w:proofErr w:type="gramStart"/>
            <w:r w:rsidRPr="006B248E">
              <w:rPr>
                <w:b/>
                <w:sz w:val="28"/>
                <w:szCs w:val="28"/>
              </w:rPr>
              <w:t>00.a</w:t>
            </w:r>
            <w:proofErr w:type="gramEnd"/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  <w:bookmarkStart w:id="0" w:name="_GoBack"/>
        <w:bookmarkEnd w:id="0"/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lastRenderedPageBreak/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886452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A6664" w14:textId="77777777" w:rsidR="00475014" w:rsidRDefault="00475014" w:rsidP="00B42730">
      <w:pPr>
        <w:spacing w:after="0" w:line="240" w:lineRule="auto"/>
      </w:pPr>
      <w:r>
        <w:separator/>
      </w:r>
    </w:p>
  </w:endnote>
  <w:endnote w:type="continuationSeparator" w:id="0">
    <w:p w14:paraId="7F3F1405" w14:textId="77777777" w:rsidR="00475014" w:rsidRDefault="00475014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0F6A1" w14:textId="77777777" w:rsidR="00475014" w:rsidRDefault="00475014" w:rsidP="00B42730">
      <w:pPr>
        <w:spacing w:after="0" w:line="240" w:lineRule="auto"/>
      </w:pPr>
      <w:r>
        <w:separator/>
      </w:r>
    </w:p>
  </w:footnote>
  <w:footnote w:type="continuationSeparator" w:id="0">
    <w:p w14:paraId="798B00E3" w14:textId="77777777" w:rsidR="00475014" w:rsidRDefault="00475014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886452" w:rsidRDefault="0088645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55A34"/>
    <w:rsid w:val="00465A7E"/>
    <w:rsid w:val="0047393E"/>
    <w:rsid w:val="00475014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B1FD-3E42-457B-A3A1-69A47C91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B3764F70.dotm</Template>
  <TotalTime>160</TotalTime>
  <Pages>17</Pages>
  <Words>4822</Words>
  <Characters>27492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Mihaela Grigorosoaei</cp:lastModifiedBy>
  <cp:revision>56</cp:revision>
  <cp:lastPrinted>2014-12-29T09:36:00Z</cp:lastPrinted>
  <dcterms:created xsi:type="dcterms:W3CDTF">2019-06-12T13:40:00Z</dcterms:created>
  <dcterms:modified xsi:type="dcterms:W3CDTF">2019-11-27T09:35:00Z</dcterms:modified>
</cp:coreProperties>
</file>