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0C88" w14:textId="5F1178C2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3C529BD8" w14:textId="109B032A" w:rsidR="00641C41" w:rsidRDefault="00641C41" w:rsidP="00641C41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D65CE" w14:paraId="75C9BE98" w14:textId="77777777" w:rsidTr="00884783">
        <w:tc>
          <w:tcPr>
            <w:tcW w:w="1927" w:type="dxa"/>
            <w:hideMark/>
          </w:tcPr>
          <w:p w14:paraId="3C0FF178" w14:textId="77777777" w:rsidR="009D65CE" w:rsidRDefault="009D65CE" w:rsidP="0088478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AF5505" w14:textId="77777777" w:rsidR="009D65CE" w:rsidRDefault="009D65CE" w:rsidP="0088478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35D8525" w14:textId="77777777" w:rsidR="009D65CE" w:rsidRDefault="009D65CE" w:rsidP="0088478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D65CE" w14:paraId="6D5CE353" w14:textId="77777777" w:rsidTr="00884783">
        <w:tc>
          <w:tcPr>
            <w:tcW w:w="1927" w:type="dxa"/>
            <w:hideMark/>
          </w:tcPr>
          <w:p w14:paraId="57A1CB79" w14:textId="16339D36" w:rsidR="009D65CE" w:rsidRDefault="009D65CE" w:rsidP="0088478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9.25</w:t>
            </w:r>
          </w:p>
        </w:tc>
        <w:tc>
          <w:tcPr>
            <w:tcW w:w="2524" w:type="dxa"/>
            <w:hideMark/>
          </w:tcPr>
          <w:p w14:paraId="7507BD57" w14:textId="498F5843" w:rsidR="009D65CE" w:rsidRDefault="009D65CE" w:rsidP="0088478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10-Oct-2019</w:t>
            </w:r>
          </w:p>
        </w:tc>
        <w:tc>
          <w:tcPr>
            <w:tcW w:w="4909" w:type="dxa"/>
            <w:hideMark/>
          </w:tcPr>
          <w:p w14:paraId="44F7B162" w14:textId="77777777" w:rsidR="009D65CE" w:rsidRDefault="009D65CE" w:rsidP="0088478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D65CE" w14:paraId="42F4566D" w14:textId="77777777" w:rsidTr="008847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89E87B" w14:textId="77777777" w:rsidR="009D65CE" w:rsidRDefault="009D65CE" w:rsidP="0088478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8A87DF2" w14:textId="77777777" w:rsidR="009D65CE" w:rsidRDefault="009D65CE" w:rsidP="00884783">
            <w:pPr>
              <w:rPr>
                <w:sz w:val="20"/>
                <w:szCs w:val="24"/>
              </w:rPr>
            </w:pPr>
          </w:p>
        </w:tc>
      </w:tr>
    </w:tbl>
    <w:p w14:paraId="3829009C" w14:textId="19264441" w:rsidR="009D65CE" w:rsidRDefault="009D65CE" w:rsidP="009D65CE">
      <w:pPr>
        <w:pStyle w:val="ListParagraph"/>
        <w:numPr>
          <w:ilvl w:val="0"/>
          <w:numId w:val="17"/>
        </w:numPr>
      </w:pPr>
      <w:r>
        <w:t>Solved user interface showing quantity problems relating to decrease wearer inventory transactions, when loss charge is billed on max inventory on spot (RASA-1589)</w:t>
      </w:r>
    </w:p>
    <w:p w14:paraId="5A969B78" w14:textId="77777777" w:rsidR="00C120FB" w:rsidRPr="00C120FB" w:rsidRDefault="00C120FB" w:rsidP="00C120FB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C120FB">
        <w:rPr>
          <w:rFonts w:eastAsia="Times New Roman" w:cstheme="minorHAnsi"/>
        </w:rPr>
        <w:t>Solved the message “Item should not be returned” when scanning for replace (RASA-1579)</w:t>
      </w:r>
    </w:p>
    <w:p w14:paraId="1D64B8BD" w14:textId="77777777" w:rsidR="009D65CE" w:rsidRDefault="009D65CE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17593" w14:paraId="284D4E5D" w14:textId="77777777" w:rsidTr="003B3596">
        <w:tc>
          <w:tcPr>
            <w:tcW w:w="1927" w:type="dxa"/>
            <w:hideMark/>
          </w:tcPr>
          <w:p w14:paraId="3E51CD60" w14:textId="77777777" w:rsidR="00817593" w:rsidRDefault="00817593" w:rsidP="003B359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340BBF8" w14:textId="77777777" w:rsidR="00817593" w:rsidRDefault="00817593" w:rsidP="003B359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780464" w14:textId="77777777" w:rsidR="00817593" w:rsidRDefault="00817593" w:rsidP="003B359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17593" w14:paraId="76544577" w14:textId="77777777" w:rsidTr="003B3596">
        <w:tc>
          <w:tcPr>
            <w:tcW w:w="1927" w:type="dxa"/>
            <w:hideMark/>
          </w:tcPr>
          <w:p w14:paraId="38C41E0D" w14:textId="115230E5" w:rsidR="00817593" w:rsidRDefault="00817593" w:rsidP="003B359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</w:t>
            </w:r>
            <w:r w:rsidR="00F95C8C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56C1B183" w14:textId="0F4B98F5" w:rsidR="00817593" w:rsidRDefault="00817593" w:rsidP="003B359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F95C8C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FC3D1CB" w14:textId="77777777" w:rsidR="00817593" w:rsidRDefault="00817593" w:rsidP="003B359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17593" w14:paraId="661E1B5E" w14:textId="77777777" w:rsidTr="003B359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9F9D594" w14:textId="77777777" w:rsidR="00817593" w:rsidRDefault="00817593" w:rsidP="003B359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0833F3F" w14:textId="77777777" w:rsidR="00817593" w:rsidRDefault="00817593" w:rsidP="003B3596">
            <w:pPr>
              <w:rPr>
                <w:sz w:val="20"/>
                <w:szCs w:val="24"/>
              </w:rPr>
            </w:pPr>
          </w:p>
        </w:tc>
      </w:tr>
    </w:tbl>
    <w:p w14:paraId="156EF121" w14:textId="2F134724" w:rsidR="00817593" w:rsidRDefault="00817593" w:rsidP="00817593">
      <w:pPr>
        <w:pStyle w:val="ListParagraph"/>
        <w:numPr>
          <w:ilvl w:val="0"/>
          <w:numId w:val="17"/>
        </w:numPr>
      </w:pPr>
      <w:r>
        <w:t xml:space="preserve">Solved the problem regarding the scanning for return of </w:t>
      </w:r>
      <w:r w:rsidR="00C96FC4">
        <w:t>a</w:t>
      </w:r>
      <w:r>
        <w:t xml:space="preserve"> unique item, after decreasing a wearer inventory, when system setting </w:t>
      </w:r>
      <w:proofErr w:type="spellStart"/>
      <w:r>
        <w:t>LossChargeInventoryType</w:t>
      </w:r>
      <w:proofErr w:type="spellEnd"/>
      <w:r>
        <w:t xml:space="preserve"> </w:t>
      </w:r>
      <w:r w:rsidR="00AB1527">
        <w:t>is</w:t>
      </w:r>
      <w:r>
        <w:t xml:space="preserve"> 2 (RASA-1579)</w:t>
      </w:r>
    </w:p>
    <w:p w14:paraId="78C38AF9" w14:textId="77777777" w:rsidR="00817593" w:rsidRDefault="0081759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15E3" w14:paraId="46A61E6D" w14:textId="77777777" w:rsidTr="00710791">
        <w:tc>
          <w:tcPr>
            <w:tcW w:w="1927" w:type="dxa"/>
            <w:hideMark/>
          </w:tcPr>
          <w:p w14:paraId="01A854A6" w14:textId="77777777" w:rsidR="007B15E3" w:rsidRDefault="007B15E3" w:rsidP="007107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1C41D40" w14:textId="77777777" w:rsidR="007B15E3" w:rsidRDefault="007B15E3" w:rsidP="007107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BA2FBE3" w14:textId="77777777" w:rsidR="007B15E3" w:rsidRDefault="007B15E3" w:rsidP="007107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15E3" w14:paraId="66EC80F6" w14:textId="77777777" w:rsidTr="00710791">
        <w:tc>
          <w:tcPr>
            <w:tcW w:w="1927" w:type="dxa"/>
            <w:hideMark/>
          </w:tcPr>
          <w:p w14:paraId="6DEA0D6B" w14:textId="246617EB" w:rsidR="007B15E3" w:rsidRDefault="007B15E3" w:rsidP="0071079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9.23</w:t>
            </w:r>
          </w:p>
        </w:tc>
        <w:tc>
          <w:tcPr>
            <w:tcW w:w="2524" w:type="dxa"/>
            <w:hideMark/>
          </w:tcPr>
          <w:p w14:paraId="4711A932" w14:textId="46CC018A" w:rsidR="007B15E3" w:rsidRDefault="007B15E3" w:rsidP="0071079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04-Oct-2019</w:t>
            </w:r>
          </w:p>
        </w:tc>
        <w:tc>
          <w:tcPr>
            <w:tcW w:w="4909" w:type="dxa"/>
            <w:hideMark/>
          </w:tcPr>
          <w:p w14:paraId="0B94CF97" w14:textId="77777777" w:rsidR="007B15E3" w:rsidRDefault="007B15E3" w:rsidP="0071079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7B15E3" w14:paraId="113EA707" w14:textId="77777777" w:rsidTr="0071079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A1C448C" w14:textId="77777777" w:rsidR="007B15E3" w:rsidRDefault="007B15E3" w:rsidP="007107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7E66E8" w14:textId="77777777" w:rsidR="007B15E3" w:rsidRDefault="007B15E3" w:rsidP="00710791">
            <w:pPr>
              <w:rPr>
                <w:sz w:val="20"/>
                <w:szCs w:val="24"/>
              </w:rPr>
            </w:pPr>
          </w:p>
        </w:tc>
      </w:tr>
    </w:tbl>
    <w:p w14:paraId="2386E4E5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regarding the disappearance of stop numbers when you set new stop numbers to customers (RASA-1514)</w:t>
      </w:r>
    </w:p>
    <w:p w14:paraId="0907D78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Route does not remain in progress when you have the status transferred in absolute. Mileage cannot be changed when route is completed on RA (RASA-1575)</w:t>
      </w:r>
    </w:p>
    <w:p w14:paraId="0CE4CBB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with the clearing the list of stops when you change the filter to "Outstanding stops" (RASA-1508)</w:t>
      </w:r>
    </w:p>
    <w:p w14:paraId="608973A6" w14:textId="0371FFB8" w:rsidR="007B15E3" w:rsidRDefault="00AF688A" w:rsidP="00AF688A">
      <w:pPr>
        <w:pStyle w:val="ListParagraph"/>
        <w:numPr>
          <w:ilvl w:val="0"/>
          <w:numId w:val="17"/>
        </w:numPr>
      </w:pPr>
      <w:r>
        <w:t>Now you can delete newly create wearers from RA from off cycle customers (RASA-1580)</w:t>
      </w:r>
    </w:p>
    <w:p w14:paraId="24AFA70D" w14:textId="77777777" w:rsidR="007B15E3" w:rsidRDefault="007B15E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B1F42" w14:paraId="2DA19B8B" w14:textId="77777777" w:rsidTr="0002143C">
        <w:tc>
          <w:tcPr>
            <w:tcW w:w="1927" w:type="dxa"/>
            <w:hideMark/>
          </w:tcPr>
          <w:p w14:paraId="2B616C6C" w14:textId="77777777" w:rsidR="002B1F42" w:rsidRDefault="002B1F42" w:rsidP="0002143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8922FB" w14:textId="77777777" w:rsidR="002B1F42" w:rsidRDefault="002B1F42" w:rsidP="0002143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0FD66B" w14:textId="77777777" w:rsidR="002B1F42" w:rsidRDefault="002B1F42" w:rsidP="0002143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1F42" w14:paraId="2157B0D3" w14:textId="77777777" w:rsidTr="0002143C">
        <w:tc>
          <w:tcPr>
            <w:tcW w:w="1927" w:type="dxa"/>
            <w:hideMark/>
          </w:tcPr>
          <w:p w14:paraId="2BD8E0B7" w14:textId="70EC6EAB" w:rsidR="002B1F42" w:rsidRDefault="002B1F42" w:rsidP="0002143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9.22</w:t>
            </w:r>
          </w:p>
        </w:tc>
        <w:tc>
          <w:tcPr>
            <w:tcW w:w="2524" w:type="dxa"/>
            <w:hideMark/>
          </w:tcPr>
          <w:p w14:paraId="3A318F51" w14:textId="0803A1E6" w:rsidR="002B1F42" w:rsidRDefault="002B1F42" w:rsidP="0002143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04-Sep-2019</w:t>
            </w:r>
          </w:p>
        </w:tc>
        <w:tc>
          <w:tcPr>
            <w:tcW w:w="4909" w:type="dxa"/>
            <w:hideMark/>
          </w:tcPr>
          <w:p w14:paraId="1A53F12B" w14:textId="77777777" w:rsidR="002B1F42" w:rsidRDefault="002B1F42" w:rsidP="0002143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2B1F42" w14:paraId="3E90EAA4" w14:textId="77777777" w:rsidTr="0002143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C275CF4" w14:textId="77777777" w:rsidR="002B1F42" w:rsidRDefault="002B1F42" w:rsidP="0002143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D25CF5C" w14:textId="77777777" w:rsidR="002B1F42" w:rsidRDefault="002B1F42" w:rsidP="0002143C">
            <w:pPr>
              <w:rPr>
                <w:sz w:val="20"/>
                <w:szCs w:val="24"/>
              </w:rPr>
            </w:pPr>
          </w:p>
        </w:tc>
      </w:tr>
    </w:tbl>
    <w:p w14:paraId="15745805" w14:textId="4D2F664B" w:rsidR="002B1F42" w:rsidRDefault="002B1F42" w:rsidP="002B1F42">
      <w:pPr>
        <w:pStyle w:val="ListParagraph"/>
        <w:numPr>
          <w:ilvl w:val="0"/>
          <w:numId w:val="17"/>
        </w:numPr>
      </w:pPr>
      <w:r>
        <w:t>Solved error that appears while opening screen (RASA-1439)</w:t>
      </w:r>
    </w:p>
    <w:p w14:paraId="2E743186" w14:textId="6B284DB0" w:rsidR="00DF0DB7" w:rsidRDefault="00DF0DB7" w:rsidP="002B1F42">
      <w:pPr>
        <w:pStyle w:val="ListParagraph"/>
        <w:numPr>
          <w:ilvl w:val="0"/>
          <w:numId w:val="17"/>
        </w:numPr>
      </w:pPr>
      <w:r>
        <w:t>For billing method 4(sales), once delivery frequency is available now on the bottom list of delivery frequencies (RASA-1527)</w:t>
      </w:r>
    </w:p>
    <w:p w14:paraId="04395506" w14:textId="77777777" w:rsidR="00DF0DB7" w:rsidRPr="00641C41" w:rsidRDefault="00DF0DB7" w:rsidP="00DF0DB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1C41" w14:paraId="0AFD2F05" w14:textId="77777777" w:rsidTr="00641C41">
        <w:tc>
          <w:tcPr>
            <w:tcW w:w="1927" w:type="dxa"/>
            <w:hideMark/>
          </w:tcPr>
          <w:p w14:paraId="23E91DD9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2ACAD3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1B3D4F3" w14:textId="77777777" w:rsidR="00641C41" w:rsidRDefault="00641C41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1C41" w14:paraId="37666C94" w14:textId="77777777" w:rsidTr="00641C41">
        <w:tc>
          <w:tcPr>
            <w:tcW w:w="1927" w:type="dxa"/>
            <w:hideMark/>
          </w:tcPr>
          <w:p w14:paraId="2E0183E5" w14:textId="7ED715B0" w:rsidR="00641C41" w:rsidRDefault="00641C41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9.21</w:t>
            </w:r>
          </w:p>
        </w:tc>
        <w:tc>
          <w:tcPr>
            <w:tcW w:w="2524" w:type="dxa"/>
            <w:hideMark/>
          </w:tcPr>
          <w:p w14:paraId="0B2DC10F" w14:textId="6FAEE69F" w:rsidR="00641C41" w:rsidRDefault="007D1BD0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641C41"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75542042" w14:textId="77777777" w:rsidR="00641C41" w:rsidRDefault="00641C41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1C41" w14:paraId="0D7510C8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60331E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895FF6E" w14:textId="77777777" w:rsidR="00641C41" w:rsidRDefault="00641C41" w:rsidP="00641C41">
            <w:pPr>
              <w:rPr>
                <w:sz w:val="20"/>
                <w:szCs w:val="24"/>
              </w:rPr>
            </w:pPr>
          </w:p>
        </w:tc>
      </w:tr>
    </w:tbl>
    <w:p w14:paraId="5CEC74A7" w14:textId="4F1A9029" w:rsidR="00641C41" w:rsidRDefault="00641C41" w:rsidP="00641C41">
      <w:pPr>
        <w:pStyle w:val="ListParagraph"/>
        <w:numPr>
          <w:ilvl w:val="0"/>
          <w:numId w:val="17"/>
        </w:numPr>
      </w:pPr>
      <w:r>
        <w:t xml:space="preserve">Solved problems when </w:t>
      </w:r>
      <w:r w:rsidR="00CC7A29">
        <w:t>adding standard delivery qty for billing method 4</w:t>
      </w:r>
      <w:r>
        <w:t xml:space="preserve"> (</w:t>
      </w:r>
      <w:r w:rsidRPr="00CF2073">
        <w:t>RASA-</w:t>
      </w:r>
      <w:r>
        <w:t>1</w:t>
      </w:r>
      <w:r w:rsidR="00CC7A29">
        <w:t>522</w:t>
      </w:r>
      <w:r>
        <w:t>)</w:t>
      </w:r>
    </w:p>
    <w:p w14:paraId="49195840" w14:textId="30EEC903" w:rsidR="00CC7A29" w:rsidRDefault="00CC7A29" w:rsidP="00641C41">
      <w:pPr>
        <w:pStyle w:val="ListParagraph"/>
        <w:numPr>
          <w:ilvl w:val="0"/>
          <w:numId w:val="17"/>
        </w:numPr>
      </w:pPr>
      <w:r>
        <w:t>Solved problems with changing the start date with default system date + 2 when editing a customer product (RASA-1526)</w:t>
      </w:r>
    </w:p>
    <w:p w14:paraId="53A25407" w14:textId="3C03126F" w:rsidR="00CC7A29" w:rsidRDefault="00CC7A29" w:rsidP="00641C41">
      <w:pPr>
        <w:pStyle w:val="ListParagraph"/>
        <w:numPr>
          <w:ilvl w:val="0"/>
          <w:numId w:val="17"/>
        </w:numPr>
      </w:pPr>
      <w:r>
        <w:t>Solved problem with not defaulting to system date + 1 when editing a consumption point product record (RASA-1525)</w:t>
      </w:r>
    </w:p>
    <w:p w14:paraId="5CE7015E" w14:textId="42FF4687" w:rsidR="00CC7A29" w:rsidRDefault="00CC7A29" w:rsidP="00641C41">
      <w:pPr>
        <w:pStyle w:val="ListParagraph"/>
        <w:numPr>
          <w:ilvl w:val="0"/>
          <w:numId w:val="17"/>
        </w:numPr>
      </w:pPr>
      <w:r>
        <w:t>Solved Route Assistant app freeze when scanning UHF tags (RASA-1439)</w:t>
      </w:r>
    </w:p>
    <w:p w14:paraId="240D0E44" w14:textId="30C7F575" w:rsidR="00641C41" w:rsidRDefault="00641C41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81E9D" w14:paraId="18671072" w14:textId="77777777" w:rsidTr="00A75701">
        <w:tc>
          <w:tcPr>
            <w:tcW w:w="1927" w:type="dxa"/>
            <w:hideMark/>
          </w:tcPr>
          <w:p w14:paraId="092BB177" w14:textId="77777777" w:rsidR="00481E9D" w:rsidRDefault="00481E9D" w:rsidP="00A757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43CB37" w14:textId="77777777" w:rsidR="00481E9D" w:rsidRDefault="00481E9D" w:rsidP="00A757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D7E487" w14:textId="77777777" w:rsidR="00481E9D" w:rsidRDefault="00481E9D" w:rsidP="00A757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81E9D" w14:paraId="6053E03D" w14:textId="77777777" w:rsidTr="00A75701">
        <w:tc>
          <w:tcPr>
            <w:tcW w:w="1927" w:type="dxa"/>
            <w:hideMark/>
          </w:tcPr>
          <w:p w14:paraId="44EEB390" w14:textId="3D8CDBD8" w:rsidR="00481E9D" w:rsidRDefault="00481E9D" w:rsidP="00A757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9.20</w:t>
            </w:r>
          </w:p>
        </w:tc>
        <w:tc>
          <w:tcPr>
            <w:tcW w:w="2524" w:type="dxa"/>
            <w:hideMark/>
          </w:tcPr>
          <w:p w14:paraId="146B8677" w14:textId="03BAA77C" w:rsidR="00481E9D" w:rsidRDefault="00481E9D" w:rsidP="00A757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7C122CF6" w14:textId="77777777" w:rsidR="00481E9D" w:rsidRDefault="00481E9D" w:rsidP="00A757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81E9D" w14:paraId="0AA86D80" w14:textId="77777777" w:rsidTr="00A757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CE5C34" w14:textId="77777777" w:rsidR="00481E9D" w:rsidRDefault="00481E9D" w:rsidP="00A757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B3FAC6" w14:textId="77777777" w:rsidR="00481E9D" w:rsidRDefault="00481E9D" w:rsidP="00A75701">
            <w:pPr>
              <w:rPr>
                <w:sz w:val="20"/>
                <w:szCs w:val="24"/>
              </w:rPr>
            </w:pPr>
          </w:p>
        </w:tc>
      </w:tr>
    </w:tbl>
    <w:p w14:paraId="5278A684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route stop filters (RASA-1200)</w:t>
      </w:r>
    </w:p>
    <w:p w14:paraId="799909B7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Fixed Contact person visibility issue (RASA-1482)</w:t>
      </w:r>
    </w:p>
    <w:p w14:paraId="5153713A" w14:textId="77777777" w:rsidR="00481E9D" w:rsidRDefault="00481E9D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641C41">
        <w:tc>
          <w:tcPr>
            <w:tcW w:w="1927" w:type="dxa"/>
            <w:hideMark/>
          </w:tcPr>
          <w:p w14:paraId="69FA7E9C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641C41">
        <w:tc>
          <w:tcPr>
            <w:tcW w:w="1927" w:type="dxa"/>
            <w:hideMark/>
          </w:tcPr>
          <w:p w14:paraId="655539E2" w14:textId="00BDE050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641C41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lastRenderedPageBreak/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fiddle to exceed the quantity control limit when removing a </w:t>
      </w:r>
      <w:proofErr w:type="spellStart"/>
      <w:r>
        <w:t>quit</w:t>
      </w:r>
      <w:proofErr w:type="spellEnd"/>
      <w:r>
        <w:t xml:space="preserve">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lastRenderedPageBreak/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243665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3ECCB" w14:textId="77777777" w:rsidR="00243665" w:rsidRDefault="00243665" w:rsidP="00B42730">
      <w:pPr>
        <w:spacing w:after="0" w:line="240" w:lineRule="auto"/>
      </w:pPr>
      <w:r>
        <w:separator/>
      </w:r>
    </w:p>
  </w:endnote>
  <w:endnote w:type="continuationSeparator" w:id="0">
    <w:p w14:paraId="57B6D9D9" w14:textId="77777777" w:rsidR="00243665" w:rsidRDefault="00243665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7ABD0" w14:textId="77777777" w:rsidR="00243665" w:rsidRDefault="00243665" w:rsidP="00B42730">
      <w:pPr>
        <w:spacing w:after="0" w:line="240" w:lineRule="auto"/>
      </w:pPr>
      <w:r>
        <w:separator/>
      </w:r>
    </w:p>
  </w:footnote>
  <w:footnote w:type="continuationSeparator" w:id="0">
    <w:p w14:paraId="7C8B5814" w14:textId="77777777" w:rsidR="00243665" w:rsidRDefault="00243665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15DE" w14:textId="77777777" w:rsidR="00641C41" w:rsidRDefault="00641C4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3"/>
  </w:num>
  <w:num w:numId="18">
    <w:abstractNumId w:val="13"/>
  </w:num>
  <w:num w:numId="1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499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3665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B1F42"/>
    <w:rsid w:val="002B4338"/>
    <w:rsid w:val="002C4BFC"/>
    <w:rsid w:val="002F049E"/>
    <w:rsid w:val="002F20C6"/>
    <w:rsid w:val="002F32B0"/>
    <w:rsid w:val="003023D8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80089"/>
    <w:rsid w:val="00383094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4344A"/>
    <w:rsid w:val="004462D9"/>
    <w:rsid w:val="0045045C"/>
    <w:rsid w:val="00455A34"/>
    <w:rsid w:val="00465A7E"/>
    <w:rsid w:val="0047393E"/>
    <w:rsid w:val="00476AB4"/>
    <w:rsid w:val="0048014A"/>
    <w:rsid w:val="00481E9D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5013CB"/>
    <w:rsid w:val="0050554D"/>
    <w:rsid w:val="00507CA4"/>
    <w:rsid w:val="00515398"/>
    <w:rsid w:val="00515AFC"/>
    <w:rsid w:val="005214C5"/>
    <w:rsid w:val="00526803"/>
    <w:rsid w:val="00535E39"/>
    <w:rsid w:val="00544B60"/>
    <w:rsid w:val="00545C47"/>
    <w:rsid w:val="00545D00"/>
    <w:rsid w:val="00550419"/>
    <w:rsid w:val="005567C0"/>
    <w:rsid w:val="00560394"/>
    <w:rsid w:val="00562DCE"/>
    <w:rsid w:val="00571705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1C41"/>
    <w:rsid w:val="006438C9"/>
    <w:rsid w:val="006469F6"/>
    <w:rsid w:val="00652EA1"/>
    <w:rsid w:val="00663D12"/>
    <w:rsid w:val="00664F22"/>
    <w:rsid w:val="0067036E"/>
    <w:rsid w:val="0067750D"/>
    <w:rsid w:val="00686B52"/>
    <w:rsid w:val="00686C94"/>
    <w:rsid w:val="00692139"/>
    <w:rsid w:val="006A638C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54E5"/>
    <w:rsid w:val="0075723B"/>
    <w:rsid w:val="00770588"/>
    <w:rsid w:val="00792418"/>
    <w:rsid w:val="00792B7B"/>
    <w:rsid w:val="007B15E3"/>
    <w:rsid w:val="007C635A"/>
    <w:rsid w:val="007C6EB0"/>
    <w:rsid w:val="007C78AE"/>
    <w:rsid w:val="007D1BD0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17593"/>
    <w:rsid w:val="00821778"/>
    <w:rsid w:val="0082440A"/>
    <w:rsid w:val="00825593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708A"/>
    <w:rsid w:val="008A10D6"/>
    <w:rsid w:val="008A7877"/>
    <w:rsid w:val="008B648E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D65CE"/>
    <w:rsid w:val="009F560F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721F3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1527"/>
    <w:rsid w:val="00AC1931"/>
    <w:rsid w:val="00AD3024"/>
    <w:rsid w:val="00AE40A6"/>
    <w:rsid w:val="00AF2082"/>
    <w:rsid w:val="00AF29E8"/>
    <w:rsid w:val="00AF688A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6930"/>
    <w:rsid w:val="00BF56BF"/>
    <w:rsid w:val="00C063A3"/>
    <w:rsid w:val="00C120FB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76AA4"/>
    <w:rsid w:val="00C80BAC"/>
    <w:rsid w:val="00C83353"/>
    <w:rsid w:val="00C85E4D"/>
    <w:rsid w:val="00C90456"/>
    <w:rsid w:val="00C95277"/>
    <w:rsid w:val="00C96FC4"/>
    <w:rsid w:val="00C97103"/>
    <w:rsid w:val="00CA30FB"/>
    <w:rsid w:val="00CB1A14"/>
    <w:rsid w:val="00CB2043"/>
    <w:rsid w:val="00CB4895"/>
    <w:rsid w:val="00CC0738"/>
    <w:rsid w:val="00CC7A29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0DB7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81D57"/>
    <w:rsid w:val="00E855F0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5C8C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B8C5C-51B8-46A4-87E8-1B482137E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5EC27F3C.dotm</Template>
  <TotalTime>143</TotalTime>
  <Pages>17</Pages>
  <Words>4743</Words>
  <Characters>27040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55</cp:revision>
  <cp:lastPrinted>2014-12-29T09:36:00Z</cp:lastPrinted>
  <dcterms:created xsi:type="dcterms:W3CDTF">2019-06-12T13:40:00Z</dcterms:created>
  <dcterms:modified xsi:type="dcterms:W3CDTF">2019-10-15T06:04:00Z</dcterms:modified>
</cp:coreProperties>
</file>