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5F1178C2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3C529BD8" w14:textId="00B774C3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3B3596">
        <w:tc>
          <w:tcPr>
            <w:tcW w:w="1927" w:type="dxa"/>
            <w:hideMark/>
          </w:tcPr>
          <w:p w14:paraId="3E51CD60" w14:textId="77777777" w:rsidR="00817593" w:rsidRDefault="00817593" w:rsidP="003B359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3B359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3B359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3B3596">
        <w:tc>
          <w:tcPr>
            <w:tcW w:w="1927" w:type="dxa"/>
            <w:hideMark/>
          </w:tcPr>
          <w:p w14:paraId="38C41E0D" w14:textId="115230E5" w:rsidR="00817593" w:rsidRDefault="00817593" w:rsidP="003B359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3B359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3B359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17593" w14:paraId="661E1B5E" w14:textId="77777777" w:rsidTr="003B359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3B359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3B3596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>Solved the problem regarding the</w:t>
      </w:r>
      <w:r>
        <w:t xml:space="preserve"> scanning for return of </w:t>
      </w:r>
      <w:r w:rsidR="00C96FC4">
        <w:t>a</w:t>
      </w:r>
      <w:r>
        <w:t xml:space="preserve"> unique item, after decreasing a wearer inventory, when system setting </w:t>
      </w:r>
      <w:proofErr w:type="spellStart"/>
      <w:r>
        <w:t>LossChargeInventoryType</w:t>
      </w:r>
      <w:proofErr w:type="spellEnd"/>
      <w:r>
        <w:t xml:space="preserve"> </w:t>
      </w:r>
      <w:r w:rsidR="00AB1527">
        <w:t>is</w:t>
      </w:r>
      <w:r>
        <w:t xml:space="preserve"> 2 </w:t>
      </w:r>
      <w:r>
        <w:t>(RASA-15</w:t>
      </w:r>
      <w:r>
        <w:t>79</w:t>
      </w:r>
      <w:r>
        <w:t>)</w:t>
      </w:r>
    </w:p>
    <w:p w14:paraId="78C38AF9" w14:textId="77777777" w:rsidR="00817593" w:rsidRDefault="00817593" w:rsidP="00641C41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710791">
        <w:tc>
          <w:tcPr>
            <w:tcW w:w="1927" w:type="dxa"/>
            <w:hideMark/>
          </w:tcPr>
          <w:p w14:paraId="01A854A6" w14:textId="77777777" w:rsidR="007B15E3" w:rsidRDefault="007B15E3" w:rsidP="007107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7107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7107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710791">
        <w:tc>
          <w:tcPr>
            <w:tcW w:w="1927" w:type="dxa"/>
            <w:hideMark/>
          </w:tcPr>
          <w:p w14:paraId="6DEA0D6B" w14:textId="246617EB" w:rsidR="007B15E3" w:rsidRDefault="007B15E3" w:rsidP="0071079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71079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71079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7B15E3" w14:paraId="113EA707" w14:textId="77777777" w:rsidTr="0071079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7107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710791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02143C">
        <w:tc>
          <w:tcPr>
            <w:tcW w:w="1927" w:type="dxa"/>
            <w:hideMark/>
          </w:tcPr>
          <w:p w14:paraId="2B616C6C" w14:textId="77777777" w:rsidR="002B1F42" w:rsidRDefault="002B1F42" w:rsidP="0002143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02143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02143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02143C">
        <w:tc>
          <w:tcPr>
            <w:tcW w:w="1927" w:type="dxa"/>
            <w:hideMark/>
          </w:tcPr>
          <w:p w14:paraId="2BD8E0B7" w14:textId="70EC6EAB" w:rsidR="002B1F42" w:rsidRDefault="002B1F42" w:rsidP="0002143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02143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02143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2B1F42" w14:paraId="3E90EAA4" w14:textId="77777777" w:rsidTr="0002143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02143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02143C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A75701">
        <w:tc>
          <w:tcPr>
            <w:tcW w:w="1927" w:type="dxa"/>
            <w:hideMark/>
          </w:tcPr>
          <w:p w14:paraId="092BB177" w14:textId="77777777" w:rsidR="00481E9D" w:rsidRDefault="00481E9D" w:rsidP="00A757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A757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A757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A75701">
        <w:tc>
          <w:tcPr>
            <w:tcW w:w="1927" w:type="dxa"/>
            <w:hideMark/>
          </w:tcPr>
          <w:p w14:paraId="44EEB390" w14:textId="3D8CDBD8" w:rsidR="00481E9D" w:rsidRDefault="00481E9D" w:rsidP="00A757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A757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A757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81E9D" w14:paraId="0AA86D80" w14:textId="77777777" w:rsidTr="00A757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A757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A75701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 xml:space="preserve">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C0499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lastRenderedPageBreak/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lastRenderedPageBreak/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lastRenderedPageBreak/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E1797" w14:textId="77777777" w:rsidR="001C0499" w:rsidRDefault="001C0499" w:rsidP="00B42730">
      <w:pPr>
        <w:spacing w:after="0" w:line="240" w:lineRule="auto"/>
      </w:pPr>
      <w:r>
        <w:separator/>
      </w:r>
    </w:p>
  </w:endnote>
  <w:endnote w:type="continuationSeparator" w:id="0">
    <w:p w14:paraId="0C7629F2" w14:textId="77777777" w:rsidR="001C0499" w:rsidRDefault="001C049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FC27A" w14:textId="77777777" w:rsidR="001C0499" w:rsidRDefault="001C0499" w:rsidP="00B42730">
      <w:pPr>
        <w:spacing w:after="0" w:line="240" w:lineRule="auto"/>
      </w:pPr>
      <w:r>
        <w:separator/>
      </w:r>
    </w:p>
  </w:footnote>
  <w:footnote w:type="continuationSeparator" w:id="0">
    <w:p w14:paraId="0D3C9B37" w14:textId="77777777" w:rsidR="001C0499" w:rsidRDefault="001C049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641C41" w:rsidRDefault="00641C4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1F42"/>
    <w:rsid w:val="002B4338"/>
    <w:rsid w:val="002C4BFC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55A34"/>
    <w:rsid w:val="00465A7E"/>
    <w:rsid w:val="0047393E"/>
    <w:rsid w:val="00476AB4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6E"/>
    <w:rsid w:val="0067750D"/>
    <w:rsid w:val="00686B52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83CD9-DA39-4C9B-9123-21EC2449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31E5E2CA.dotm</Template>
  <TotalTime>135</TotalTime>
  <Pages>17</Pages>
  <Words>4691</Words>
  <Characters>26744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53</cp:revision>
  <cp:lastPrinted>2014-12-29T09:36:00Z</cp:lastPrinted>
  <dcterms:created xsi:type="dcterms:W3CDTF">2019-06-12T13:40:00Z</dcterms:created>
  <dcterms:modified xsi:type="dcterms:W3CDTF">2019-10-07T19:06:00Z</dcterms:modified>
</cp:coreProperties>
</file>