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5F1178C2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C529BD8" w14:textId="75C5147B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710791">
        <w:tc>
          <w:tcPr>
            <w:tcW w:w="1927" w:type="dxa"/>
            <w:hideMark/>
          </w:tcPr>
          <w:p w14:paraId="01A854A6" w14:textId="77777777" w:rsidR="007B15E3" w:rsidRDefault="007B15E3" w:rsidP="007107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7107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7107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710791">
        <w:tc>
          <w:tcPr>
            <w:tcW w:w="1927" w:type="dxa"/>
            <w:hideMark/>
          </w:tcPr>
          <w:p w14:paraId="6DEA0D6B" w14:textId="246617EB" w:rsidR="007B15E3" w:rsidRDefault="007B15E3" w:rsidP="00710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7107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</w:t>
            </w:r>
            <w:r>
              <w:rPr>
                <w:b/>
                <w:sz w:val="28"/>
                <w:szCs w:val="24"/>
              </w:rPr>
              <w:t>Oct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71079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71079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7107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710791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</w:t>
      </w:r>
      <w:bookmarkStart w:id="0" w:name="_GoBack"/>
      <w:bookmarkEnd w:id="0"/>
      <w:r>
        <w:t xml:space="preserve">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02143C">
        <w:tc>
          <w:tcPr>
            <w:tcW w:w="1927" w:type="dxa"/>
            <w:hideMark/>
          </w:tcPr>
          <w:p w14:paraId="2B616C6C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02143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02143C">
        <w:tc>
          <w:tcPr>
            <w:tcW w:w="1927" w:type="dxa"/>
            <w:hideMark/>
          </w:tcPr>
          <w:p w14:paraId="2BD8E0B7" w14:textId="70EC6EAB" w:rsidR="002B1F42" w:rsidRDefault="002B1F42" w:rsidP="0002143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02143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02143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02143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02143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02143C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A75701">
        <w:tc>
          <w:tcPr>
            <w:tcW w:w="1927" w:type="dxa"/>
            <w:hideMark/>
          </w:tcPr>
          <w:p w14:paraId="092BB17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A757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A75701">
        <w:tc>
          <w:tcPr>
            <w:tcW w:w="1927" w:type="dxa"/>
            <w:hideMark/>
          </w:tcPr>
          <w:p w14:paraId="44EEB390" w14:textId="3D8CDBD8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A757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A757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A757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A757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A75701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455A3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30FB6" w14:textId="77777777" w:rsidR="00455A34" w:rsidRDefault="00455A34" w:rsidP="00B42730">
      <w:pPr>
        <w:spacing w:after="0" w:line="240" w:lineRule="auto"/>
      </w:pPr>
      <w:r>
        <w:separator/>
      </w:r>
    </w:p>
  </w:endnote>
  <w:endnote w:type="continuationSeparator" w:id="0">
    <w:p w14:paraId="7199A03C" w14:textId="77777777" w:rsidR="00455A34" w:rsidRDefault="00455A34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11E41" w14:textId="77777777" w:rsidR="00455A34" w:rsidRDefault="00455A34" w:rsidP="00B42730">
      <w:pPr>
        <w:spacing w:after="0" w:line="240" w:lineRule="auto"/>
      </w:pPr>
      <w:r>
        <w:separator/>
      </w:r>
    </w:p>
  </w:footnote>
  <w:footnote w:type="continuationSeparator" w:id="0">
    <w:p w14:paraId="3CA547DD" w14:textId="77777777" w:rsidR="00455A34" w:rsidRDefault="00455A34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641C41" w:rsidRDefault="00641C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B1F42"/>
    <w:rsid w:val="002B4338"/>
    <w:rsid w:val="002C4BFC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55A34"/>
    <w:rsid w:val="00465A7E"/>
    <w:rsid w:val="0047393E"/>
    <w:rsid w:val="00476AB4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6E"/>
    <w:rsid w:val="0067750D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54E5"/>
    <w:rsid w:val="0075723B"/>
    <w:rsid w:val="00770588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B648E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C193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CC03-603F-4AA5-A64C-DDFBB489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18A02318.dotm</Template>
  <TotalTime>125</TotalTime>
  <Pages>16</Pages>
  <Words>4652</Words>
  <Characters>26517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49</cp:revision>
  <cp:lastPrinted>2014-12-29T09:36:00Z</cp:lastPrinted>
  <dcterms:created xsi:type="dcterms:W3CDTF">2019-06-12T13:40:00Z</dcterms:created>
  <dcterms:modified xsi:type="dcterms:W3CDTF">2019-10-04T12:50:00Z</dcterms:modified>
</cp:coreProperties>
</file>