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5F1178C2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3C529BD8" w14:textId="01D64DD3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02143C">
        <w:tc>
          <w:tcPr>
            <w:tcW w:w="1927" w:type="dxa"/>
            <w:hideMark/>
          </w:tcPr>
          <w:p w14:paraId="2B616C6C" w14:textId="77777777" w:rsidR="002B1F42" w:rsidRDefault="002B1F42" w:rsidP="0002143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02143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02143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02143C">
        <w:tc>
          <w:tcPr>
            <w:tcW w:w="1927" w:type="dxa"/>
            <w:hideMark/>
          </w:tcPr>
          <w:p w14:paraId="2BD8E0B7" w14:textId="70EC6EAB" w:rsidR="002B1F42" w:rsidRDefault="002B1F42" w:rsidP="0002143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02143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02143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2B1F42" w14:paraId="3E90EAA4" w14:textId="77777777" w:rsidTr="0002143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02143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02143C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A75701">
        <w:tc>
          <w:tcPr>
            <w:tcW w:w="1927" w:type="dxa"/>
            <w:hideMark/>
          </w:tcPr>
          <w:p w14:paraId="092BB177" w14:textId="77777777" w:rsidR="00481E9D" w:rsidRDefault="00481E9D" w:rsidP="00A757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A757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A757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A75701">
        <w:tc>
          <w:tcPr>
            <w:tcW w:w="1927" w:type="dxa"/>
            <w:hideMark/>
          </w:tcPr>
          <w:p w14:paraId="44EEB390" w14:textId="3D8CDBD8" w:rsidR="00481E9D" w:rsidRDefault="00481E9D" w:rsidP="00A757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A757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A757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81E9D" w14:paraId="0AA86D80" w14:textId="77777777" w:rsidTr="00A757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A757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A75701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lastRenderedPageBreak/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DF0D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E0B2A" w14:textId="77777777" w:rsidR="00CB1A14" w:rsidRDefault="00CB1A14" w:rsidP="00B42730">
      <w:pPr>
        <w:spacing w:after="0" w:line="240" w:lineRule="auto"/>
      </w:pPr>
      <w:r>
        <w:separator/>
      </w:r>
    </w:p>
  </w:endnote>
  <w:endnote w:type="continuationSeparator" w:id="0">
    <w:p w14:paraId="62B50209" w14:textId="77777777" w:rsidR="00CB1A14" w:rsidRDefault="00CB1A14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C0F72" w14:textId="77777777" w:rsidR="00CB1A14" w:rsidRDefault="00CB1A14" w:rsidP="00B42730">
      <w:pPr>
        <w:spacing w:after="0" w:line="240" w:lineRule="auto"/>
      </w:pPr>
      <w:r>
        <w:separator/>
      </w:r>
    </w:p>
  </w:footnote>
  <w:footnote w:type="continuationSeparator" w:id="0">
    <w:p w14:paraId="165E2A44" w14:textId="77777777" w:rsidR="00CB1A14" w:rsidRDefault="00CB1A14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641C41" w:rsidRDefault="00641C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1F42"/>
    <w:rsid w:val="002B4338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65A7E"/>
    <w:rsid w:val="0047393E"/>
    <w:rsid w:val="00476AB4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1BD0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14DF7-4A39-463D-A9A3-4D3B7081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9903B386.dotm</Template>
  <TotalTime>122</TotalTime>
  <Pages>16</Pages>
  <Words>4567</Words>
  <Characters>26033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41</cp:revision>
  <cp:lastPrinted>2014-12-29T09:36:00Z</cp:lastPrinted>
  <dcterms:created xsi:type="dcterms:W3CDTF">2019-06-12T13:40:00Z</dcterms:created>
  <dcterms:modified xsi:type="dcterms:W3CDTF">2019-09-04T15:04:00Z</dcterms:modified>
</cp:coreProperties>
</file>