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5F1178C2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3C529BD8" w14:textId="77777777" w:rsidR="00641C41" w:rsidRP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A75701">
        <w:tc>
          <w:tcPr>
            <w:tcW w:w="1927" w:type="dxa"/>
            <w:hideMark/>
          </w:tcPr>
          <w:p w14:paraId="092BB177" w14:textId="77777777" w:rsidR="00481E9D" w:rsidRDefault="00481E9D" w:rsidP="00A757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A757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A757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A75701">
        <w:tc>
          <w:tcPr>
            <w:tcW w:w="1927" w:type="dxa"/>
            <w:hideMark/>
          </w:tcPr>
          <w:p w14:paraId="44EEB390" w14:textId="3D8CDBD8" w:rsidR="00481E9D" w:rsidRDefault="00481E9D" w:rsidP="00A757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A757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A757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81E9D" w14:paraId="0AA86D80" w14:textId="77777777" w:rsidTr="00A757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A757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A75701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CB1A1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E0B2A" w14:textId="77777777" w:rsidR="00CB1A14" w:rsidRDefault="00CB1A14" w:rsidP="00B42730">
      <w:pPr>
        <w:spacing w:after="0" w:line="240" w:lineRule="auto"/>
      </w:pPr>
      <w:r>
        <w:separator/>
      </w:r>
    </w:p>
  </w:endnote>
  <w:endnote w:type="continuationSeparator" w:id="0">
    <w:p w14:paraId="62B50209" w14:textId="77777777" w:rsidR="00CB1A14" w:rsidRDefault="00CB1A14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C0F72" w14:textId="77777777" w:rsidR="00CB1A14" w:rsidRDefault="00CB1A14" w:rsidP="00B42730">
      <w:pPr>
        <w:spacing w:after="0" w:line="240" w:lineRule="auto"/>
      </w:pPr>
      <w:r>
        <w:separator/>
      </w:r>
    </w:p>
  </w:footnote>
  <w:footnote w:type="continuationSeparator" w:id="0">
    <w:p w14:paraId="165E2A44" w14:textId="77777777" w:rsidR="00CB1A14" w:rsidRDefault="00CB1A14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641C41" w:rsidRDefault="00641C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4338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65A7E"/>
    <w:rsid w:val="0047393E"/>
    <w:rsid w:val="00476AB4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1BD0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DBD78-8B13-4AF9-B9BD-77FFFA71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5B38A30B.dotm</Template>
  <TotalTime>117</TotalTime>
  <Pages>16</Pages>
  <Words>4525</Words>
  <Characters>25794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39</cp:revision>
  <cp:lastPrinted>2014-12-29T09:36:00Z</cp:lastPrinted>
  <dcterms:created xsi:type="dcterms:W3CDTF">2019-06-12T13:40:00Z</dcterms:created>
  <dcterms:modified xsi:type="dcterms:W3CDTF">2019-08-30T14:20:00Z</dcterms:modified>
</cp:coreProperties>
</file>