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0C88" w14:textId="1F39C167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05BD3E40" w14:textId="4809C8B5" w:rsidR="00686B52" w:rsidRDefault="00686B52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9F0486">
        <w:tc>
          <w:tcPr>
            <w:tcW w:w="1927" w:type="dxa"/>
            <w:hideMark/>
          </w:tcPr>
          <w:p w14:paraId="69FA7E9C" w14:textId="77777777" w:rsidR="00686B52" w:rsidRDefault="00686B52" w:rsidP="009F048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9F048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9F048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9F0486">
        <w:tc>
          <w:tcPr>
            <w:tcW w:w="1927" w:type="dxa"/>
            <w:hideMark/>
          </w:tcPr>
          <w:p w14:paraId="655539E2" w14:textId="00BDE050" w:rsidR="00686B52" w:rsidRDefault="00686B52" w:rsidP="009F048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</w:t>
            </w:r>
            <w:r>
              <w:rPr>
                <w:b/>
                <w:sz w:val="28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2524" w:type="dxa"/>
            <w:hideMark/>
          </w:tcPr>
          <w:p w14:paraId="119A82E6" w14:textId="08247C56" w:rsidR="00686B52" w:rsidRDefault="00686B52" w:rsidP="009F048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9F048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9F048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9F048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9F0486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lastRenderedPageBreak/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4C6388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lastRenderedPageBreak/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CF9A5" w14:textId="77777777" w:rsidR="004C6388" w:rsidRDefault="004C6388" w:rsidP="00B42730">
      <w:pPr>
        <w:spacing w:after="0" w:line="240" w:lineRule="auto"/>
      </w:pPr>
      <w:r>
        <w:separator/>
      </w:r>
    </w:p>
  </w:endnote>
  <w:endnote w:type="continuationSeparator" w:id="0">
    <w:p w14:paraId="5CD11AEF" w14:textId="77777777" w:rsidR="004C6388" w:rsidRDefault="004C6388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3F45D" w14:textId="77777777" w:rsidR="004C6388" w:rsidRDefault="004C6388" w:rsidP="00B42730">
      <w:pPr>
        <w:spacing w:after="0" w:line="240" w:lineRule="auto"/>
      </w:pPr>
      <w:r>
        <w:separator/>
      </w:r>
    </w:p>
  </w:footnote>
  <w:footnote w:type="continuationSeparator" w:id="0">
    <w:p w14:paraId="12CE28AE" w14:textId="77777777" w:rsidR="004C6388" w:rsidRDefault="004C6388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15DE" w14:textId="77777777" w:rsidR="00465A7E" w:rsidRDefault="00465A7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B4338"/>
    <w:rsid w:val="002C4BFC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80089"/>
    <w:rsid w:val="00383094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4344A"/>
    <w:rsid w:val="004462D9"/>
    <w:rsid w:val="0045045C"/>
    <w:rsid w:val="00465A7E"/>
    <w:rsid w:val="0047393E"/>
    <w:rsid w:val="00476AB4"/>
    <w:rsid w:val="0048014A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B52"/>
    <w:rsid w:val="00686C94"/>
    <w:rsid w:val="00692139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54E5"/>
    <w:rsid w:val="0075723B"/>
    <w:rsid w:val="00770588"/>
    <w:rsid w:val="00792418"/>
    <w:rsid w:val="00792B7B"/>
    <w:rsid w:val="007C635A"/>
    <w:rsid w:val="007C6EB0"/>
    <w:rsid w:val="007C78AE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877"/>
    <w:rsid w:val="008B648E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C1931"/>
    <w:rsid w:val="00AD3024"/>
    <w:rsid w:val="00AE40A6"/>
    <w:rsid w:val="00AF2082"/>
    <w:rsid w:val="00AF29E8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7103"/>
    <w:rsid w:val="00CA30FB"/>
    <w:rsid w:val="00CB2043"/>
    <w:rsid w:val="00CB4895"/>
    <w:rsid w:val="00CC0738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81D5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77341-90D1-4901-B8CE-C7DACCEF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E87E930C.dotm</Template>
  <TotalTime>97</TotalTime>
  <Pages>15</Pages>
  <Words>4425</Words>
  <Characters>25229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Diana Zamfira</cp:lastModifiedBy>
  <cp:revision>30</cp:revision>
  <cp:lastPrinted>2014-12-29T09:36:00Z</cp:lastPrinted>
  <dcterms:created xsi:type="dcterms:W3CDTF">2019-06-12T13:40:00Z</dcterms:created>
  <dcterms:modified xsi:type="dcterms:W3CDTF">2019-08-02T14:45:00Z</dcterms:modified>
</cp:coreProperties>
</file>