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7777777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C8A675D" w14:textId="16E0BA2C" w:rsidR="00544B60" w:rsidRDefault="00544B60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56A0229D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</w:t>
      </w:r>
      <w:bookmarkStart w:id="0" w:name="_GoBack"/>
      <w:bookmarkEnd w:id="0"/>
      <w:r>
        <w:t>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65A7E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30CBF" w14:textId="77777777" w:rsidR="00E81D57" w:rsidRDefault="00E81D57" w:rsidP="00B42730">
      <w:pPr>
        <w:spacing w:after="0" w:line="240" w:lineRule="auto"/>
      </w:pPr>
      <w:r>
        <w:separator/>
      </w:r>
    </w:p>
  </w:endnote>
  <w:endnote w:type="continuationSeparator" w:id="0">
    <w:p w14:paraId="432F3087" w14:textId="77777777" w:rsidR="00E81D57" w:rsidRDefault="00E81D5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D6C9C" w14:textId="77777777" w:rsidR="00E81D57" w:rsidRDefault="00E81D57" w:rsidP="00B42730">
      <w:pPr>
        <w:spacing w:after="0" w:line="240" w:lineRule="auto"/>
      </w:pPr>
      <w:r>
        <w:separator/>
      </w:r>
    </w:p>
  </w:footnote>
  <w:footnote w:type="continuationSeparator" w:id="0">
    <w:p w14:paraId="1A6062F7" w14:textId="77777777" w:rsidR="00E81D57" w:rsidRDefault="00E81D5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465A7E" w:rsidRDefault="00465A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4182-B933-4510-B5A9-D2DC31BC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ADA4AD3C.dotm</Template>
  <TotalTime>96</TotalTime>
  <Pages>15</Pages>
  <Words>4398</Words>
  <Characters>25072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29</cp:revision>
  <cp:lastPrinted>2014-12-29T09:36:00Z</cp:lastPrinted>
  <dcterms:created xsi:type="dcterms:W3CDTF">2019-06-12T13:40:00Z</dcterms:created>
  <dcterms:modified xsi:type="dcterms:W3CDTF">2019-08-01T16:06:00Z</dcterms:modified>
</cp:coreProperties>
</file>