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77777777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C8A675D" w14:textId="337CF7CD" w:rsidR="00544B60" w:rsidRDefault="00544B60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bookmarkStart w:id="0" w:name="_GoBack"/>
      <w:bookmarkEnd w:id="0"/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CF2073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lastRenderedPageBreak/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04FD9" w14:textId="77777777" w:rsidR="003B378F" w:rsidRDefault="003B378F" w:rsidP="00B42730">
      <w:pPr>
        <w:spacing w:after="0" w:line="240" w:lineRule="auto"/>
      </w:pPr>
      <w:r>
        <w:separator/>
      </w:r>
    </w:p>
  </w:endnote>
  <w:endnote w:type="continuationSeparator" w:id="0">
    <w:p w14:paraId="6CCA7CAD" w14:textId="77777777" w:rsidR="003B378F" w:rsidRDefault="003B378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7783F" w14:textId="77777777" w:rsidR="003B378F" w:rsidRDefault="003B378F" w:rsidP="00B42730">
      <w:pPr>
        <w:spacing w:after="0" w:line="240" w:lineRule="auto"/>
      </w:pPr>
      <w:r>
        <w:separator/>
      </w:r>
    </w:p>
  </w:footnote>
  <w:footnote w:type="continuationSeparator" w:id="0">
    <w:p w14:paraId="35D54FD8" w14:textId="77777777" w:rsidR="003B378F" w:rsidRDefault="003B378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CF2073" w:rsidRDefault="00CF20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A277B"/>
    <w:rsid w:val="002A2886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0089"/>
    <w:rsid w:val="00383094"/>
    <w:rsid w:val="00387E10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7393E"/>
    <w:rsid w:val="00476AB4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4FB6-1736-40A4-9557-B949E3CD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7403251B.dotm</Template>
  <TotalTime>71</TotalTime>
  <Pages>15</Pages>
  <Words>4350</Words>
  <Characters>24796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26</cp:revision>
  <cp:lastPrinted>2014-12-29T09:36:00Z</cp:lastPrinted>
  <dcterms:created xsi:type="dcterms:W3CDTF">2019-06-12T13:40:00Z</dcterms:created>
  <dcterms:modified xsi:type="dcterms:W3CDTF">2019-07-10T12:38:00Z</dcterms:modified>
</cp:coreProperties>
</file>