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44B60" w:rsidRPr="00F01EE2" w:rsidRDefault="00544B60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:rsidTr="00D30221">
        <w:tc>
          <w:tcPr>
            <w:tcW w:w="1927" w:type="dxa"/>
            <w:hideMark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:rsidTr="00D30221">
        <w:tc>
          <w:tcPr>
            <w:tcW w:w="1927" w:type="dxa"/>
            <w:hideMark/>
          </w:tcPr>
          <w:p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  <w:bookmarkStart w:id="0" w:name="_GoBack"/>
      <w:bookmarkEnd w:id="0"/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:rsidR="00587693" w:rsidRDefault="00587693" w:rsidP="0046300A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:rsidR="00544B60" w:rsidRDefault="00544B60" w:rsidP="006B2B1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crediting loss charge invoice line when returning more than 1 garment (RASA-1232)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1107A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7A0" w:rsidRDefault="001107A0" w:rsidP="00B42730">
      <w:pPr>
        <w:spacing w:after="0" w:line="240" w:lineRule="auto"/>
      </w:pPr>
      <w:r>
        <w:separator/>
      </w:r>
    </w:p>
  </w:endnote>
  <w:endnote w:type="continuationSeparator" w:id="0">
    <w:p w:rsidR="001107A0" w:rsidRDefault="001107A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7A0" w:rsidRDefault="001107A0" w:rsidP="00B42730">
      <w:pPr>
        <w:spacing w:after="0" w:line="240" w:lineRule="auto"/>
      </w:pPr>
      <w:r>
        <w:separator/>
      </w:r>
    </w:p>
  </w:footnote>
  <w:footnote w:type="continuationSeparator" w:id="0">
    <w:p w:rsidR="001107A0" w:rsidRDefault="001107A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221" w:rsidRDefault="00D302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8F261A"/>
    <w:rsid w:val="0090242C"/>
    <w:rsid w:val="009032FB"/>
    <w:rsid w:val="00903973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0D4B-CA48-49A3-88C8-F9BE4853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56647AE2.dotm</Template>
  <TotalTime>347</TotalTime>
  <Pages>14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39</cp:revision>
  <cp:lastPrinted>2014-12-29T09:36:00Z</cp:lastPrinted>
  <dcterms:created xsi:type="dcterms:W3CDTF">2018-11-27T14:47:00Z</dcterms:created>
  <dcterms:modified xsi:type="dcterms:W3CDTF">2019-05-28T12:17:00Z</dcterms:modified>
</cp:coreProperties>
</file>