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BD386E" w:rsidRDefault="00BD386E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:rsidTr="009B6FB1">
        <w:tc>
          <w:tcPr>
            <w:tcW w:w="1927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:rsidR="009B6FB1" w:rsidRDefault="0074447D" w:rsidP="003E41AA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:rsidR="009B6FB1" w:rsidRDefault="009B6FB1" w:rsidP="00BD386E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9B6FB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7A0" w:rsidRDefault="00A737A0" w:rsidP="00B42730">
      <w:pPr>
        <w:spacing w:after="0" w:line="240" w:lineRule="auto"/>
      </w:pPr>
      <w:r>
        <w:separator/>
      </w:r>
    </w:p>
  </w:endnote>
  <w:endnote w:type="continuationSeparator" w:id="0">
    <w:p w:rsidR="00A737A0" w:rsidRDefault="00A737A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7A0" w:rsidRDefault="00A737A0" w:rsidP="00B42730">
      <w:pPr>
        <w:spacing w:after="0" w:line="240" w:lineRule="auto"/>
      </w:pPr>
      <w:r>
        <w:separator/>
      </w:r>
    </w:p>
  </w:footnote>
  <w:footnote w:type="continuationSeparator" w:id="0">
    <w:p w:rsidR="00A737A0" w:rsidRDefault="00A737A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FB1" w:rsidRDefault="009B6F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8F261A"/>
    <w:rsid w:val="0090242C"/>
    <w:rsid w:val="009032FB"/>
    <w:rsid w:val="00903973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03853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E8BB3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F1CA-E5ED-4C97-81F1-06C24DAD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324FF5A5.dotm</Template>
  <TotalTime>109</TotalTime>
  <Pages>14</Pages>
  <Words>3885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35</cp:revision>
  <cp:lastPrinted>2014-12-29T09:36:00Z</cp:lastPrinted>
  <dcterms:created xsi:type="dcterms:W3CDTF">2018-11-27T14:47:00Z</dcterms:created>
  <dcterms:modified xsi:type="dcterms:W3CDTF">2019-04-25T13:21:00Z</dcterms:modified>
</cp:coreProperties>
</file>