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BD386E" w:rsidRDefault="00BD386E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:rsidTr="005E5EC7">
        <w:tc>
          <w:tcPr>
            <w:tcW w:w="1927" w:type="dxa"/>
            <w:hideMark/>
          </w:tcPr>
          <w:p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</w:t>
      </w:r>
      <w:r>
        <w:t xml:space="preserve"> </w:t>
      </w:r>
      <w:r w:rsidR="00F6016A">
        <w:t>(RASA-1159)</w:t>
      </w:r>
    </w:p>
    <w:p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</w:t>
      </w:r>
      <w:r>
        <w:t>:</w:t>
      </w:r>
      <w:bookmarkStart w:id="0" w:name="_GoBack"/>
      <w:bookmarkEnd w:id="0"/>
      <w:r>
        <w:t xml:space="preserve">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lastRenderedPageBreak/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84007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07F" w:rsidRDefault="0084007F" w:rsidP="00B42730">
      <w:pPr>
        <w:spacing w:after="0" w:line="240" w:lineRule="auto"/>
      </w:pPr>
      <w:r>
        <w:separator/>
      </w:r>
    </w:p>
  </w:endnote>
  <w:endnote w:type="continuationSeparator" w:id="0">
    <w:p w:rsidR="0084007F" w:rsidRDefault="0084007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07F" w:rsidRDefault="0084007F" w:rsidP="00B42730">
      <w:pPr>
        <w:spacing w:after="0" w:line="240" w:lineRule="auto"/>
      </w:pPr>
      <w:r>
        <w:separator/>
      </w:r>
    </w:p>
  </w:footnote>
  <w:footnote w:type="continuationSeparator" w:id="0">
    <w:p w:rsidR="0084007F" w:rsidRDefault="0084007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EC7" w:rsidRDefault="005E5E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7393E"/>
    <w:rsid w:val="00476AB4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8F261A"/>
    <w:rsid w:val="0090242C"/>
    <w:rsid w:val="009032FB"/>
    <w:rsid w:val="00903973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03853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F61B2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4688-8042-4714-B0DE-EAA85FED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2241BA70.dotm</Template>
  <TotalTime>69</TotalTime>
  <Pages>13</Pages>
  <Words>3697</Words>
  <Characters>21074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Florin Ghidanac</cp:lastModifiedBy>
  <cp:revision>34</cp:revision>
  <cp:lastPrinted>2014-12-29T09:36:00Z</cp:lastPrinted>
  <dcterms:created xsi:type="dcterms:W3CDTF">2018-11-27T14:47:00Z</dcterms:created>
  <dcterms:modified xsi:type="dcterms:W3CDTF">2019-04-03T11:13:00Z</dcterms:modified>
</cp:coreProperties>
</file>