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BD386E" w:rsidRPr="00BD386E" w:rsidRDefault="00BD386E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:rsidTr="00D659A3">
        <w:tc>
          <w:tcPr>
            <w:tcW w:w="1927" w:type="dxa"/>
            <w:hideMark/>
          </w:tcPr>
          <w:p w:rsidR="00BD386E" w:rsidRDefault="00BD386E" w:rsidP="00D659A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BD386E" w:rsidRDefault="00BD386E" w:rsidP="00D659A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BD386E" w:rsidRDefault="00BD386E" w:rsidP="00D659A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:rsidTr="00D659A3">
        <w:tc>
          <w:tcPr>
            <w:tcW w:w="1927" w:type="dxa"/>
            <w:hideMark/>
          </w:tcPr>
          <w:p w:rsidR="00BD386E" w:rsidRDefault="00BD386E" w:rsidP="00D659A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:rsidR="00BD386E" w:rsidRDefault="00BD386E" w:rsidP="00D659A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:rsidR="00BD386E" w:rsidRDefault="00BD386E" w:rsidP="00D659A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:rsidTr="00D659A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D386E" w:rsidRDefault="00BD386E" w:rsidP="00D659A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BD386E" w:rsidRDefault="00BD386E" w:rsidP="00D659A3">
            <w:pPr>
              <w:rPr>
                <w:sz w:val="20"/>
                <w:szCs w:val="24"/>
              </w:rPr>
            </w:pPr>
          </w:p>
        </w:tc>
      </w:tr>
    </w:tbl>
    <w:p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 w:rsidR="00230C68">
        <w:t>Crashl</w:t>
      </w:r>
      <w:r>
        <w:t>ytics</w:t>
      </w:r>
      <w:proofErr w:type="spellEnd"/>
      <w:r>
        <w:t xml:space="preserve"> f</w:t>
      </w:r>
      <w:bookmarkStart w:id="0" w:name="_GoBack"/>
      <w:bookmarkEnd w:id="0"/>
      <w:r>
        <w:t>or improved logging of the application (RASA-1050)</w:t>
      </w:r>
    </w:p>
    <w:p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:rsidTr="00165F8C">
        <w:tc>
          <w:tcPr>
            <w:tcW w:w="1927" w:type="dxa"/>
            <w:hideMark/>
          </w:tcPr>
          <w:p w:rsidR="006438C9" w:rsidRDefault="006438C9" w:rsidP="00165F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438C9" w:rsidRDefault="006438C9" w:rsidP="00165F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438C9" w:rsidRDefault="006438C9" w:rsidP="00165F8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:rsidTr="00165F8C">
        <w:tc>
          <w:tcPr>
            <w:tcW w:w="1927" w:type="dxa"/>
            <w:hideMark/>
          </w:tcPr>
          <w:p w:rsidR="006438C9" w:rsidRDefault="006438C9" w:rsidP="00165F8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:rsidR="006438C9" w:rsidRDefault="006438C9" w:rsidP="00165F8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:rsidR="006438C9" w:rsidRDefault="006438C9" w:rsidP="00165F8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:rsidTr="00165F8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438C9" w:rsidRDefault="006438C9" w:rsidP="00165F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438C9" w:rsidRDefault="006438C9" w:rsidP="00165F8C">
            <w:pPr>
              <w:rPr>
                <w:sz w:val="20"/>
                <w:szCs w:val="24"/>
              </w:rPr>
            </w:pPr>
          </w:p>
        </w:tc>
      </w:tr>
    </w:tbl>
    <w:p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92139" w:rsidRDefault="00692139">
            <w:pPr>
              <w:rPr>
                <w:sz w:val="20"/>
                <w:szCs w:val="24"/>
              </w:rPr>
            </w:pPr>
          </w:p>
        </w:tc>
      </w:tr>
    </w:tbl>
    <w:p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0F415E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lastRenderedPageBreak/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lastRenderedPageBreak/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15E" w:rsidRDefault="000F415E" w:rsidP="00B42730">
      <w:pPr>
        <w:spacing w:after="0" w:line="240" w:lineRule="auto"/>
      </w:pPr>
      <w:r>
        <w:separator/>
      </w:r>
    </w:p>
  </w:endnote>
  <w:endnote w:type="continuationSeparator" w:id="0">
    <w:p w:rsidR="000F415E" w:rsidRDefault="000F415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15E" w:rsidRDefault="000F415E" w:rsidP="00B42730">
      <w:pPr>
        <w:spacing w:after="0" w:line="240" w:lineRule="auto"/>
      </w:pPr>
      <w:r>
        <w:separator/>
      </w:r>
    </w:p>
  </w:footnote>
  <w:footnote w:type="continuationSeparator" w:id="0">
    <w:p w:rsidR="000F415E" w:rsidRDefault="000F415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3D1" w:rsidRDefault="000433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15E"/>
    <w:rsid w:val="000F4960"/>
    <w:rsid w:val="000F73D8"/>
    <w:rsid w:val="0010046F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0C68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62D9"/>
    <w:rsid w:val="0045045C"/>
    <w:rsid w:val="0047393E"/>
    <w:rsid w:val="00476AB4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E5CB0"/>
    <w:rsid w:val="005F2F35"/>
    <w:rsid w:val="00601DA9"/>
    <w:rsid w:val="0060559E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E2904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1670"/>
    <w:rsid w:val="00AA2144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D386E"/>
    <w:rsid w:val="00BD5B81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17924"/>
    <w:rsid w:val="00D3186F"/>
    <w:rsid w:val="00D33F99"/>
    <w:rsid w:val="00D34C9F"/>
    <w:rsid w:val="00D4632D"/>
    <w:rsid w:val="00D52754"/>
    <w:rsid w:val="00D61275"/>
    <w:rsid w:val="00D716D5"/>
    <w:rsid w:val="00D8221C"/>
    <w:rsid w:val="00D953F7"/>
    <w:rsid w:val="00DA33FF"/>
    <w:rsid w:val="00DA571A"/>
    <w:rsid w:val="00DA72F8"/>
    <w:rsid w:val="00DB3557"/>
    <w:rsid w:val="00DC6BAC"/>
    <w:rsid w:val="00DD780E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5940"/>
    <w:rsid w:val="00EA2B66"/>
    <w:rsid w:val="00EB2D6B"/>
    <w:rsid w:val="00EB6D01"/>
    <w:rsid w:val="00EB6ED9"/>
    <w:rsid w:val="00EB7BAD"/>
    <w:rsid w:val="00EC06B2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40AB6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B4769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F619-CB2B-406B-8EA5-56775569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D73EB1C0.dotm</Template>
  <TotalTime>7</TotalTime>
  <Pages>13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6</cp:revision>
  <cp:lastPrinted>2014-12-29T09:36:00Z</cp:lastPrinted>
  <dcterms:created xsi:type="dcterms:W3CDTF">2018-11-27T14:47:00Z</dcterms:created>
  <dcterms:modified xsi:type="dcterms:W3CDTF">2019-01-03T07:13:00Z</dcterms:modified>
</cp:coreProperties>
</file>