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692139" w:rsidRPr="00692139" w:rsidRDefault="00692139" w:rsidP="006921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bookmarkStart w:id="0" w:name="_GoBack"/>
            <w:bookmarkEnd w:id="0"/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205905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905" w:rsidRDefault="00205905" w:rsidP="00B42730">
      <w:pPr>
        <w:spacing w:after="0" w:line="240" w:lineRule="auto"/>
      </w:pPr>
      <w:r>
        <w:separator/>
      </w:r>
    </w:p>
  </w:endnote>
  <w:endnote w:type="continuationSeparator" w:id="0">
    <w:p w:rsidR="00205905" w:rsidRDefault="0020590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905" w:rsidRDefault="00205905" w:rsidP="00B42730">
      <w:pPr>
        <w:spacing w:after="0" w:line="240" w:lineRule="auto"/>
      </w:pPr>
      <w:r>
        <w:separator/>
      </w:r>
    </w:p>
  </w:footnote>
  <w:footnote w:type="continuationSeparator" w:id="0">
    <w:p w:rsidR="00205905" w:rsidRDefault="0020590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D1" w:rsidRDefault="000433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62D9"/>
    <w:rsid w:val="0045045C"/>
    <w:rsid w:val="0047393E"/>
    <w:rsid w:val="00476AB4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E5CB0"/>
    <w:rsid w:val="005F2F35"/>
    <w:rsid w:val="00601DA9"/>
    <w:rsid w:val="0060559E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8221C"/>
    <w:rsid w:val="00D953F7"/>
    <w:rsid w:val="00DA33FF"/>
    <w:rsid w:val="00DA571A"/>
    <w:rsid w:val="00DA72F8"/>
    <w:rsid w:val="00DB3557"/>
    <w:rsid w:val="00DC6BAC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D2CE9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696A-74E3-4C91-B751-8FB973E2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7D02B464.dotm</Template>
  <TotalTime>1</TotalTime>
  <Pages>12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3</cp:revision>
  <cp:lastPrinted>2014-12-29T09:36:00Z</cp:lastPrinted>
  <dcterms:created xsi:type="dcterms:W3CDTF">2018-11-27T14:47:00Z</dcterms:created>
  <dcterms:modified xsi:type="dcterms:W3CDTF">2018-11-27T14:48:00Z</dcterms:modified>
</cp:coreProperties>
</file>