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1C1FFE" w:rsidRDefault="001C1FFE" w:rsidP="00CB20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:rsidR="00396D09" w:rsidRDefault="00EB7BAD" w:rsidP="00EB7BAD">
      <w:pPr>
        <w:tabs>
          <w:tab w:val="left" w:pos="284"/>
        </w:tabs>
        <w:spacing w:after="0" w:line="240" w:lineRule="auto"/>
        <w:ind w:right="284"/>
      </w:pPr>
      <w:bookmarkStart w:id="0" w:name="_GoBack"/>
      <w:bookmarkEnd w:id="0"/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005D4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lastRenderedPageBreak/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lastRenderedPageBreak/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lastRenderedPageBreak/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</w:t>
      </w:r>
      <w:proofErr w:type="gramStart"/>
      <w:r w:rsidRPr="000C1483">
        <w:rPr>
          <w:rFonts w:cs="Courier New"/>
          <w:sz w:val="24"/>
          <w:szCs w:val="24"/>
        </w:rPr>
        <w:t>read</w:t>
      </w:r>
      <w:proofErr w:type="gramEnd"/>
      <w:r w:rsidRPr="000C1483">
        <w:rPr>
          <w:rFonts w:cs="Courier New"/>
          <w:sz w:val="24"/>
          <w:szCs w:val="24"/>
        </w:rPr>
        <w:t xml:space="preserve">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34A" w:rsidRDefault="0081534A" w:rsidP="00B42730">
      <w:pPr>
        <w:spacing w:after="0" w:line="240" w:lineRule="auto"/>
      </w:pPr>
      <w:r>
        <w:separator/>
      </w:r>
    </w:p>
  </w:endnote>
  <w:endnote w:type="continuationSeparator" w:id="0">
    <w:p w:rsidR="0081534A" w:rsidRDefault="0081534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34A" w:rsidRDefault="0081534A" w:rsidP="00B42730">
      <w:pPr>
        <w:spacing w:after="0" w:line="240" w:lineRule="auto"/>
      </w:pPr>
      <w:r>
        <w:separator/>
      </w:r>
    </w:p>
  </w:footnote>
  <w:footnote w:type="continuationSeparator" w:id="0">
    <w:p w:rsidR="0081534A" w:rsidRDefault="0081534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D47" w:rsidRDefault="00005D4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7257E"/>
    <w:rsid w:val="00082EB2"/>
    <w:rsid w:val="00086820"/>
    <w:rsid w:val="000A1E3D"/>
    <w:rsid w:val="000A5202"/>
    <w:rsid w:val="000A52FD"/>
    <w:rsid w:val="000A57B6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73D8"/>
    <w:rsid w:val="00107386"/>
    <w:rsid w:val="00110233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368C"/>
    <w:rsid w:val="001A1FC7"/>
    <w:rsid w:val="001B0C5A"/>
    <w:rsid w:val="001C0967"/>
    <w:rsid w:val="001C1528"/>
    <w:rsid w:val="001C1FFE"/>
    <w:rsid w:val="001C2218"/>
    <w:rsid w:val="001C719E"/>
    <w:rsid w:val="001D4CFB"/>
    <w:rsid w:val="001E05B7"/>
    <w:rsid w:val="001E2FE6"/>
    <w:rsid w:val="001E7F3B"/>
    <w:rsid w:val="001F4E4B"/>
    <w:rsid w:val="001F6059"/>
    <w:rsid w:val="00202B66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C4BFC"/>
    <w:rsid w:val="002F049E"/>
    <w:rsid w:val="002F20C6"/>
    <w:rsid w:val="002F32B0"/>
    <w:rsid w:val="003023D8"/>
    <w:rsid w:val="003401E7"/>
    <w:rsid w:val="0034035E"/>
    <w:rsid w:val="00354776"/>
    <w:rsid w:val="00355F44"/>
    <w:rsid w:val="00360130"/>
    <w:rsid w:val="00362C8F"/>
    <w:rsid w:val="00365FC3"/>
    <w:rsid w:val="00374F2B"/>
    <w:rsid w:val="003753FC"/>
    <w:rsid w:val="00383094"/>
    <w:rsid w:val="00387E10"/>
    <w:rsid w:val="00396D09"/>
    <w:rsid w:val="003B1002"/>
    <w:rsid w:val="003C0C62"/>
    <w:rsid w:val="003C1D40"/>
    <w:rsid w:val="003C3884"/>
    <w:rsid w:val="003C706D"/>
    <w:rsid w:val="0040560B"/>
    <w:rsid w:val="00427526"/>
    <w:rsid w:val="004354B7"/>
    <w:rsid w:val="004462D9"/>
    <w:rsid w:val="0045045C"/>
    <w:rsid w:val="0047393E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07CA4"/>
    <w:rsid w:val="00515398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911FF"/>
    <w:rsid w:val="00596193"/>
    <w:rsid w:val="005A3480"/>
    <w:rsid w:val="005B7BDA"/>
    <w:rsid w:val="005C02E3"/>
    <w:rsid w:val="005C1F18"/>
    <w:rsid w:val="005C488B"/>
    <w:rsid w:val="005E5CB0"/>
    <w:rsid w:val="005F2F35"/>
    <w:rsid w:val="0060559E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69F6"/>
    <w:rsid w:val="00652EA1"/>
    <w:rsid w:val="00663D12"/>
    <w:rsid w:val="0067036E"/>
    <w:rsid w:val="0067750D"/>
    <w:rsid w:val="00686C94"/>
    <w:rsid w:val="006A638C"/>
    <w:rsid w:val="006B3B51"/>
    <w:rsid w:val="006D4142"/>
    <w:rsid w:val="006D5F83"/>
    <w:rsid w:val="006E6218"/>
    <w:rsid w:val="006F18FD"/>
    <w:rsid w:val="006F5862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52124"/>
    <w:rsid w:val="007528D0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4BD7"/>
    <w:rsid w:val="00856DEB"/>
    <w:rsid w:val="00863A24"/>
    <w:rsid w:val="0086413B"/>
    <w:rsid w:val="0086647E"/>
    <w:rsid w:val="008847E5"/>
    <w:rsid w:val="0088548B"/>
    <w:rsid w:val="00893A87"/>
    <w:rsid w:val="0089708A"/>
    <w:rsid w:val="008A10D6"/>
    <w:rsid w:val="008A7877"/>
    <w:rsid w:val="008E2904"/>
    <w:rsid w:val="008E51A8"/>
    <w:rsid w:val="0090242C"/>
    <w:rsid w:val="009032FB"/>
    <w:rsid w:val="00903973"/>
    <w:rsid w:val="009257D8"/>
    <w:rsid w:val="009307BF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6BD6"/>
    <w:rsid w:val="009B0059"/>
    <w:rsid w:val="009C07C1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80421"/>
    <w:rsid w:val="00A86F42"/>
    <w:rsid w:val="00A93ED9"/>
    <w:rsid w:val="00A94D64"/>
    <w:rsid w:val="00A9540A"/>
    <w:rsid w:val="00AA138C"/>
    <w:rsid w:val="00AA2144"/>
    <w:rsid w:val="00AD3024"/>
    <w:rsid w:val="00AE40A6"/>
    <w:rsid w:val="00AF2082"/>
    <w:rsid w:val="00AF29E8"/>
    <w:rsid w:val="00B05CDB"/>
    <w:rsid w:val="00B13BD6"/>
    <w:rsid w:val="00B25FE3"/>
    <w:rsid w:val="00B27E16"/>
    <w:rsid w:val="00B365D2"/>
    <w:rsid w:val="00B42730"/>
    <w:rsid w:val="00B65B05"/>
    <w:rsid w:val="00B77ED0"/>
    <w:rsid w:val="00B80289"/>
    <w:rsid w:val="00B870E2"/>
    <w:rsid w:val="00B927B4"/>
    <w:rsid w:val="00BA7A55"/>
    <w:rsid w:val="00BB3A43"/>
    <w:rsid w:val="00BB5553"/>
    <w:rsid w:val="00BC0861"/>
    <w:rsid w:val="00BD5B81"/>
    <w:rsid w:val="00BE4179"/>
    <w:rsid w:val="00BE6930"/>
    <w:rsid w:val="00BF56BF"/>
    <w:rsid w:val="00C063A3"/>
    <w:rsid w:val="00C145B9"/>
    <w:rsid w:val="00C14AA7"/>
    <w:rsid w:val="00C14C9B"/>
    <w:rsid w:val="00C15ADE"/>
    <w:rsid w:val="00C21E3F"/>
    <w:rsid w:val="00C2758B"/>
    <w:rsid w:val="00C3018F"/>
    <w:rsid w:val="00C62514"/>
    <w:rsid w:val="00C64B2B"/>
    <w:rsid w:val="00C71415"/>
    <w:rsid w:val="00C719A4"/>
    <w:rsid w:val="00C83353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146E2"/>
    <w:rsid w:val="00D3186F"/>
    <w:rsid w:val="00D33F99"/>
    <w:rsid w:val="00D34C9F"/>
    <w:rsid w:val="00D4632D"/>
    <w:rsid w:val="00D61275"/>
    <w:rsid w:val="00D716D5"/>
    <w:rsid w:val="00D8221C"/>
    <w:rsid w:val="00DA33FF"/>
    <w:rsid w:val="00DA72F8"/>
    <w:rsid w:val="00DB3557"/>
    <w:rsid w:val="00DC6BAC"/>
    <w:rsid w:val="00DF1172"/>
    <w:rsid w:val="00E02287"/>
    <w:rsid w:val="00E02BCD"/>
    <w:rsid w:val="00E11DF8"/>
    <w:rsid w:val="00E34CD7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862A4"/>
    <w:rsid w:val="00E92E6E"/>
    <w:rsid w:val="00E95940"/>
    <w:rsid w:val="00EA2B66"/>
    <w:rsid w:val="00EB2D6B"/>
    <w:rsid w:val="00EB6D01"/>
    <w:rsid w:val="00EB7BAD"/>
    <w:rsid w:val="00EC06B2"/>
    <w:rsid w:val="00EC5ED2"/>
    <w:rsid w:val="00ED7996"/>
    <w:rsid w:val="00EE63CE"/>
    <w:rsid w:val="00EF4025"/>
    <w:rsid w:val="00EF5DFF"/>
    <w:rsid w:val="00F00B07"/>
    <w:rsid w:val="00F0163A"/>
    <w:rsid w:val="00F03FA9"/>
    <w:rsid w:val="00F0564D"/>
    <w:rsid w:val="00F20591"/>
    <w:rsid w:val="00F31548"/>
    <w:rsid w:val="00F36694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C1E83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F2F2A-B90C-44B6-8FFF-DB9FD364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A1B64B76.dotm</Template>
  <TotalTime>236</TotalTime>
  <Pages>12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98</cp:revision>
  <cp:lastPrinted>2014-12-29T09:36:00Z</cp:lastPrinted>
  <dcterms:created xsi:type="dcterms:W3CDTF">2018-03-28T07:43:00Z</dcterms:created>
  <dcterms:modified xsi:type="dcterms:W3CDTF">2018-07-17T14:33:00Z</dcterms:modified>
</cp:coreProperties>
</file>