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C1FFE" w:rsidRDefault="001C1FFE" w:rsidP="00CB2043"/>
    <w:p w:rsidR="001C1FFE" w:rsidRDefault="001C1FFE" w:rsidP="00CB20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</w:t>
      </w:r>
      <w:bookmarkStart w:id="0" w:name="_GoBack"/>
      <w:bookmarkEnd w:id="0"/>
      <w:r>
        <w:t>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0A5202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lastRenderedPageBreak/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202" w:rsidRDefault="000A5202" w:rsidP="00B42730">
      <w:pPr>
        <w:spacing w:after="0" w:line="240" w:lineRule="auto"/>
      </w:pPr>
      <w:r>
        <w:separator/>
      </w:r>
    </w:p>
  </w:endnote>
  <w:endnote w:type="continuationSeparator" w:id="0">
    <w:p w:rsidR="000A5202" w:rsidRDefault="000A520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202" w:rsidRDefault="000A5202" w:rsidP="00B42730">
      <w:pPr>
        <w:spacing w:after="0" w:line="240" w:lineRule="auto"/>
      </w:pPr>
      <w:r>
        <w:separator/>
      </w:r>
    </w:p>
  </w:footnote>
  <w:footnote w:type="continuationSeparator" w:id="0">
    <w:p w:rsidR="000A5202" w:rsidRDefault="000A520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CDB" w:rsidRDefault="00B05C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5632"/>
    <w:rsid w:val="00005B9E"/>
    <w:rsid w:val="00006286"/>
    <w:rsid w:val="000121A1"/>
    <w:rsid w:val="00027A8D"/>
    <w:rsid w:val="0007257E"/>
    <w:rsid w:val="00082EB2"/>
    <w:rsid w:val="00086820"/>
    <w:rsid w:val="000A1E3D"/>
    <w:rsid w:val="000A5202"/>
    <w:rsid w:val="000A52FD"/>
    <w:rsid w:val="000A57B6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129A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1FFE"/>
    <w:rsid w:val="001C2218"/>
    <w:rsid w:val="001C719E"/>
    <w:rsid w:val="001D4CFB"/>
    <w:rsid w:val="001E05B7"/>
    <w:rsid w:val="001E2FE6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C4BFC"/>
    <w:rsid w:val="002F049E"/>
    <w:rsid w:val="002F20C6"/>
    <w:rsid w:val="002F32B0"/>
    <w:rsid w:val="003023D8"/>
    <w:rsid w:val="003401E7"/>
    <w:rsid w:val="0034035E"/>
    <w:rsid w:val="00355F44"/>
    <w:rsid w:val="00360130"/>
    <w:rsid w:val="00362C8F"/>
    <w:rsid w:val="00365FC3"/>
    <w:rsid w:val="00374F2B"/>
    <w:rsid w:val="003753FC"/>
    <w:rsid w:val="00383094"/>
    <w:rsid w:val="00387E10"/>
    <w:rsid w:val="003B1002"/>
    <w:rsid w:val="003C0C62"/>
    <w:rsid w:val="003C1D40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6193"/>
    <w:rsid w:val="005A3480"/>
    <w:rsid w:val="005B7BDA"/>
    <w:rsid w:val="005C02E3"/>
    <w:rsid w:val="005C1F18"/>
    <w:rsid w:val="005C488B"/>
    <w:rsid w:val="005E5CB0"/>
    <w:rsid w:val="005F2F35"/>
    <w:rsid w:val="0060559E"/>
    <w:rsid w:val="00617A12"/>
    <w:rsid w:val="006239C4"/>
    <w:rsid w:val="006264EB"/>
    <w:rsid w:val="00627689"/>
    <w:rsid w:val="00636C45"/>
    <w:rsid w:val="00636C9F"/>
    <w:rsid w:val="00636CEB"/>
    <w:rsid w:val="00641221"/>
    <w:rsid w:val="006469F6"/>
    <w:rsid w:val="00652EA1"/>
    <w:rsid w:val="00663D12"/>
    <w:rsid w:val="0067036E"/>
    <w:rsid w:val="0067750D"/>
    <w:rsid w:val="00686C94"/>
    <w:rsid w:val="006A638C"/>
    <w:rsid w:val="006B3B51"/>
    <w:rsid w:val="006D4142"/>
    <w:rsid w:val="006D5F83"/>
    <w:rsid w:val="006E6218"/>
    <w:rsid w:val="006F18FD"/>
    <w:rsid w:val="00701734"/>
    <w:rsid w:val="00701F1D"/>
    <w:rsid w:val="00714CE9"/>
    <w:rsid w:val="007177B8"/>
    <w:rsid w:val="00724F7C"/>
    <w:rsid w:val="00730E56"/>
    <w:rsid w:val="00733F14"/>
    <w:rsid w:val="0074123F"/>
    <w:rsid w:val="00752124"/>
    <w:rsid w:val="007528D0"/>
    <w:rsid w:val="0075723B"/>
    <w:rsid w:val="00770588"/>
    <w:rsid w:val="00792418"/>
    <w:rsid w:val="00792B7B"/>
    <w:rsid w:val="007C635A"/>
    <w:rsid w:val="007C6EB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93A87"/>
    <w:rsid w:val="0089708A"/>
    <w:rsid w:val="008A10D6"/>
    <w:rsid w:val="008A7877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50095"/>
    <w:rsid w:val="0095160C"/>
    <w:rsid w:val="009516B0"/>
    <w:rsid w:val="00965255"/>
    <w:rsid w:val="0097539C"/>
    <w:rsid w:val="0098109A"/>
    <w:rsid w:val="009839AB"/>
    <w:rsid w:val="00986B14"/>
    <w:rsid w:val="00996EB7"/>
    <w:rsid w:val="009A0407"/>
    <w:rsid w:val="009A6BD6"/>
    <w:rsid w:val="009B0059"/>
    <w:rsid w:val="009C07C1"/>
    <w:rsid w:val="00A11FCC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D3024"/>
    <w:rsid w:val="00AE40A6"/>
    <w:rsid w:val="00AF2082"/>
    <w:rsid w:val="00AF29E8"/>
    <w:rsid w:val="00B05CDB"/>
    <w:rsid w:val="00B13BD6"/>
    <w:rsid w:val="00B25FE3"/>
    <w:rsid w:val="00B27E16"/>
    <w:rsid w:val="00B365D2"/>
    <w:rsid w:val="00B42730"/>
    <w:rsid w:val="00B65B05"/>
    <w:rsid w:val="00B77ED0"/>
    <w:rsid w:val="00B80289"/>
    <w:rsid w:val="00B870E2"/>
    <w:rsid w:val="00B927B4"/>
    <w:rsid w:val="00BA7A55"/>
    <w:rsid w:val="00BB5553"/>
    <w:rsid w:val="00BC0861"/>
    <w:rsid w:val="00BE4179"/>
    <w:rsid w:val="00BE6930"/>
    <w:rsid w:val="00BF56BF"/>
    <w:rsid w:val="00C063A3"/>
    <w:rsid w:val="00C145B9"/>
    <w:rsid w:val="00C14AA7"/>
    <w:rsid w:val="00C14C9B"/>
    <w:rsid w:val="00C15ADE"/>
    <w:rsid w:val="00C21E3F"/>
    <w:rsid w:val="00C2758B"/>
    <w:rsid w:val="00C3018F"/>
    <w:rsid w:val="00C62514"/>
    <w:rsid w:val="00C64B2B"/>
    <w:rsid w:val="00C71415"/>
    <w:rsid w:val="00C719A4"/>
    <w:rsid w:val="00C83353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3186F"/>
    <w:rsid w:val="00D33F99"/>
    <w:rsid w:val="00D34C9F"/>
    <w:rsid w:val="00D4632D"/>
    <w:rsid w:val="00D61275"/>
    <w:rsid w:val="00D716D5"/>
    <w:rsid w:val="00D8221C"/>
    <w:rsid w:val="00DA33FF"/>
    <w:rsid w:val="00DA72F8"/>
    <w:rsid w:val="00DB3557"/>
    <w:rsid w:val="00DC6BAC"/>
    <w:rsid w:val="00DF1172"/>
    <w:rsid w:val="00E02287"/>
    <w:rsid w:val="00E02BCD"/>
    <w:rsid w:val="00E11DF8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95940"/>
    <w:rsid w:val="00EA2B66"/>
    <w:rsid w:val="00EB2D6B"/>
    <w:rsid w:val="00EB6D01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6078D"/>
    <w:rsid w:val="00F70493"/>
    <w:rsid w:val="00F70F0F"/>
    <w:rsid w:val="00F73626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E004B"/>
    <w:rsid w:val="00FE0D24"/>
    <w:rsid w:val="00FE2577"/>
    <w:rsid w:val="00FE4D31"/>
    <w:rsid w:val="00FE66E9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918F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E231-4C43-4303-B996-65D076CB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FBDE6FB.dotm</Template>
  <TotalTime>201</TotalTime>
  <Pages>11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73</cp:revision>
  <cp:lastPrinted>2014-12-29T09:36:00Z</cp:lastPrinted>
  <dcterms:created xsi:type="dcterms:W3CDTF">2018-03-28T07:43:00Z</dcterms:created>
  <dcterms:modified xsi:type="dcterms:W3CDTF">2018-05-23T12:01:00Z</dcterms:modified>
</cp:coreProperties>
</file>