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1E05B7" w:rsidRPr="001E05B7" w:rsidRDefault="001E05B7" w:rsidP="001E05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</w:t>
      </w:r>
      <w:proofErr w:type="gramStart"/>
      <w:r w:rsidRPr="000C1483">
        <w:rPr>
          <w:rFonts w:cs="Courier New"/>
          <w:sz w:val="24"/>
          <w:szCs w:val="24"/>
        </w:rPr>
        <w:t>read</w:t>
      </w:r>
      <w:proofErr w:type="gramEnd"/>
      <w:r w:rsidRPr="000C1483">
        <w:rPr>
          <w:rFonts w:cs="Courier New"/>
          <w:sz w:val="24"/>
          <w:szCs w:val="24"/>
        </w:rPr>
        <w:t xml:space="preserve">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082" w:rsidRDefault="00AF2082" w:rsidP="00B42730">
      <w:pPr>
        <w:spacing w:after="0" w:line="240" w:lineRule="auto"/>
      </w:pPr>
      <w:r>
        <w:separator/>
      </w:r>
    </w:p>
  </w:endnote>
  <w:endnote w:type="continuationSeparator" w:id="0">
    <w:p w:rsidR="00AF2082" w:rsidRDefault="00AF2082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082" w:rsidRDefault="00AF2082" w:rsidP="00B42730">
      <w:pPr>
        <w:spacing w:after="0" w:line="240" w:lineRule="auto"/>
      </w:pPr>
      <w:r>
        <w:separator/>
      </w:r>
    </w:p>
  </w:footnote>
  <w:footnote w:type="continuationSeparator" w:id="0">
    <w:p w:rsidR="00AF2082" w:rsidRDefault="00AF2082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5B7" w:rsidRDefault="001E05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5632"/>
    <w:rsid w:val="00006286"/>
    <w:rsid w:val="000121A1"/>
    <w:rsid w:val="00027A8D"/>
    <w:rsid w:val="0007257E"/>
    <w:rsid w:val="00086820"/>
    <w:rsid w:val="000A1E3D"/>
    <w:rsid w:val="000A52FD"/>
    <w:rsid w:val="000A57B6"/>
    <w:rsid w:val="000B46CA"/>
    <w:rsid w:val="000C1483"/>
    <w:rsid w:val="000C4B2D"/>
    <w:rsid w:val="000C5995"/>
    <w:rsid w:val="000E0015"/>
    <w:rsid w:val="000E3C1A"/>
    <w:rsid w:val="000F1B4A"/>
    <w:rsid w:val="000F4960"/>
    <w:rsid w:val="000F73D8"/>
    <w:rsid w:val="00107386"/>
    <w:rsid w:val="00110233"/>
    <w:rsid w:val="001150FB"/>
    <w:rsid w:val="001344E5"/>
    <w:rsid w:val="00134C39"/>
    <w:rsid w:val="00153C7B"/>
    <w:rsid w:val="00167054"/>
    <w:rsid w:val="00170189"/>
    <w:rsid w:val="001741BB"/>
    <w:rsid w:val="00190696"/>
    <w:rsid w:val="001911E5"/>
    <w:rsid w:val="0019368C"/>
    <w:rsid w:val="001A1FC7"/>
    <w:rsid w:val="001B0C5A"/>
    <w:rsid w:val="001C0967"/>
    <w:rsid w:val="001C1528"/>
    <w:rsid w:val="001C2218"/>
    <w:rsid w:val="001C719E"/>
    <w:rsid w:val="001D4CFB"/>
    <w:rsid w:val="001E05B7"/>
    <w:rsid w:val="001E7F3B"/>
    <w:rsid w:val="001F4E4B"/>
    <w:rsid w:val="001F6059"/>
    <w:rsid w:val="00202B66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C4BFC"/>
    <w:rsid w:val="002F049E"/>
    <w:rsid w:val="002F32B0"/>
    <w:rsid w:val="003023D8"/>
    <w:rsid w:val="003401E7"/>
    <w:rsid w:val="0034035E"/>
    <w:rsid w:val="00355F44"/>
    <w:rsid w:val="00360130"/>
    <w:rsid w:val="00362C8F"/>
    <w:rsid w:val="00365FC3"/>
    <w:rsid w:val="00374F2B"/>
    <w:rsid w:val="003753FC"/>
    <w:rsid w:val="00383094"/>
    <w:rsid w:val="00387E10"/>
    <w:rsid w:val="003B1002"/>
    <w:rsid w:val="003C0C62"/>
    <w:rsid w:val="003C3884"/>
    <w:rsid w:val="003C706D"/>
    <w:rsid w:val="0040560B"/>
    <w:rsid w:val="00427526"/>
    <w:rsid w:val="004354B7"/>
    <w:rsid w:val="004462D9"/>
    <w:rsid w:val="0045045C"/>
    <w:rsid w:val="0047393E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15AFC"/>
    <w:rsid w:val="005214C5"/>
    <w:rsid w:val="00526803"/>
    <w:rsid w:val="00545C47"/>
    <w:rsid w:val="00545D00"/>
    <w:rsid w:val="005567C0"/>
    <w:rsid w:val="00560394"/>
    <w:rsid w:val="00562DCE"/>
    <w:rsid w:val="00571705"/>
    <w:rsid w:val="0058717F"/>
    <w:rsid w:val="00596193"/>
    <w:rsid w:val="005A3480"/>
    <w:rsid w:val="005C02E3"/>
    <w:rsid w:val="005C1F18"/>
    <w:rsid w:val="005C488B"/>
    <w:rsid w:val="005E5CB0"/>
    <w:rsid w:val="005F2F35"/>
    <w:rsid w:val="0060559E"/>
    <w:rsid w:val="00617A12"/>
    <w:rsid w:val="006239C4"/>
    <w:rsid w:val="00636C45"/>
    <w:rsid w:val="00636C9F"/>
    <w:rsid w:val="00641221"/>
    <w:rsid w:val="006469F6"/>
    <w:rsid w:val="00652EA1"/>
    <w:rsid w:val="00663D12"/>
    <w:rsid w:val="0067750D"/>
    <w:rsid w:val="00686C94"/>
    <w:rsid w:val="006D4142"/>
    <w:rsid w:val="006D5F83"/>
    <w:rsid w:val="006E6218"/>
    <w:rsid w:val="00701734"/>
    <w:rsid w:val="00701F1D"/>
    <w:rsid w:val="00714CE9"/>
    <w:rsid w:val="007177B8"/>
    <w:rsid w:val="00724F7C"/>
    <w:rsid w:val="00730E56"/>
    <w:rsid w:val="00733F14"/>
    <w:rsid w:val="0074123F"/>
    <w:rsid w:val="00752124"/>
    <w:rsid w:val="007528D0"/>
    <w:rsid w:val="0075723B"/>
    <w:rsid w:val="00792418"/>
    <w:rsid w:val="00792B7B"/>
    <w:rsid w:val="007C6EB0"/>
    <w:rsid w:val="007D31F6"/>
    <w:rsid w:val="007D7DD4"/>
    <w:rsid w:val="007E34B4"/>
    <w:rsid w:val="007E4D3A"/>
    <w:rsid w:val="007F0674"/>
    <w:rsid w:val="007F4FEA"/>
    <w:rsid w:val="0080452E"/>
    <w:rsid w:val="008114BD"/>
    <w:rsid w:val="00821778"/>
    <w:rsid w:val="0082440A"/>
    <w:rsid w:val="00825593"/>
    <w:rsid w:val="00844BD7"/>
    <w:rsid w:val="00856DEB"/>
    <w:rsid w:val="00863A24"/>
    <w:rsid w:val="0086647E"/>
    <w:rsid w:val="008847E5"/>
    <w:rsid w:val="00893A87"/>
    <w:rsid w:val="0089708A"/>
    <w:rsid w:val="008A10D6"/>
    <w:rsid w:val="008A7877"/>
    <w:rsid w:val="008E51A8"/>
    <w:rsid w:val="0090242C"/>
    <w:rsid w:val="009032FB"/>
    <w:rsid w:val="009257D8"/>
    <w:rsid w:val="009307BF"/>
    <w:rsid w:val="00932A43"/>
    <w:rsid w:val="009330D1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C07C1"/>
    <w:rsid w:val="00A11FCC"/>
    <w:rsid w:val="00A13970"/>
    <w:rsid w:val="00A152B0"/>
    <w:rsid w:val="00A36B17"/>
    <w:rsid w:val="00A65F3C"/>
    <w:rsid w:val="00A7043A"/>
    <w:rsid w:val="00A80421"/>
    <w:rsid w:val="00A86F42"/>
    <w:rsid w:val="00A93ED9"/>
    <w:rsid w:val="00A94D64"/>
    <w:rsid w:val="00A9540A"/>
    <w:rsid w:val="00AA138C"/>
    <w:rsid w:val="00AA2144"/>
    <w:rsid w:val="00AD3024"/>
    <w:rsid w:val="00AE40A6"/>
    <w:rsid w:val="00AF2082"/>
    <w:rsid w:val="00AF29E8"/>
    <w:rsid w:val="00B13BD6"/>
    <w:rsid w:val="00B27E16"/>
    <w:rsid w:val="00B365D2"/>
    <w:rsid w:val="00B42730"/>
    <w:rsid w:val="00B65B05"/>
    <w:rsid w:val="00B77ED0"/>
    <w:rsid w:val="00B80289"/>
    <w:rsid w:val="00B870E2"/>
    <w:rsid w:val="00BB5553"/>
    <w:rsid w:val="00BC0861"/>
    <w:rsid w:val="00BE4179"/>
    <w:rsid w:val="00BE6930"/>
    <w:rsid w:val="00BF56BF"/>
    <w:rsid w:val="00C063A3"/>
    <w:rsid w:val="00C145B9"/>
    <w:rsid w:val="00C14AA7"/>
    <w:rsid w:val="00C14C9B"/>
    <w:rsid w:val="00C15ADE"/>
    <w:rsid w:val="00C21E3F"/>
    <w:rsid w:val="00C2758B"/>
    <w:rsid w:val="00C3018F"/>
    <w:rsid w:val="00C64B2B"/>
    <w:rsid w:val="00C71415"/>
    <w:rsid w:val="00C83353"/>
    <w:rsid w:val="00C97103"/>
    <w:rsid w:val="00CA30FB"/>
    <w:rsid w:val="00CB4895"/>
    <w:rsid w:val="00CC0738"/>
    <w:rsid w:val="00CD06F8"/>
    <w:rsid w:val="00CD5BF2"/>
    <w:rsid w:val="00CE5707"/>
    <w:rsid w:val="00CF2104"/>
    <w:rsid w:val="00CF4C90"/>
    <w:rsid w:val="00D146E2"/>
    <w:rsid w:val="00D33F99"/>
    <w:rsid w:val="00D34C9F"/>
    <w:rsid w:val="00D4632D"/>
    <w:rsid w:val="00D61275"/>
    <w:rsid w:val="00D716D5"/>
    <w:rsid w:val="00D8221C"/>
    <w:rsid w:val="00DA33FF"/>
    <w:rsid w:val="00DA72F8"/>
    <w:rsid w:val="00DB3557"/>
    <w:rsid w:val="00DC6BAC"/>
    <w:rsid w:val="00E02287"/>
    <w:rsid w:val="00E02BCD"/>
    <w:rsid w:val="00E11DF8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95940"/>
    <w:rsid w:val="00EA2B66"/>
    <w:rsid w:val="00EB2D6B"/>
    <w:rsid w:val="00EB6D01"/>
    <w:rsid w:val="00EC5ED2"/>
    <w:rsid w:val="00EE63CE"/>
    <w:rsid w:val="00EF4025"/>
    <w:rsid w:val="00F00B07"/>
    <w:rsid w:val="00F0163A"/>
    <w:rsid w:val="00F03FA9"/>
    <w:rsid w:val="00F20591"/>
    <w:rsid w:val="00F31548"/>
    <w:rsid w:val="00F36694"/>
    <w:rsid w:val="00F6078D"/>
    <w:rsid w:val="00F70493"/>
    <w:rsid w:val="00F70F0F"/>
    <w:rsid w:val="00F73626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E004B"/>
    <w:rsid w:val="00FE0D24"/>
    <w:rsid w:val="00FE2577"/>
    <w:rsid w:val="00FE4D31"/>
    <w:rsid w:val="00FE66E9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540C1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078F1-2E21-4919-AF26-310EB502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BF7861B6.dotm</Template>
  <TotalTime>146</TotalTime>
  <Pages>10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Mihaela Grigorosoaei</cp:lastModifiedBy>
  <cp:revision>26</cp:revision>
  <cp:lastPrinted>2014-12-29T09:36:00Z</cp:lastPrinted>
  <dcterms:created xsi:type="dcterms:W3CDTF">2018-03-28T07:43:00Z</dcterms:created>
  <dcterms:modified xsi:type="dcterms:W3CDTF">2018-03-28T10:12:00Z</dcterms:modified>
</cp:coreProperties>
</file>