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2A1758" w:rsidRPr="002E659E" w:rsidRDefault="002A1758" w:rsidP="002A175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A1758" w:rsidRPr="009667EE" w:rsidTr="001940EB">
        <w:tc>
          <w:tcPr>
            <w:tcW w:w="1927" w:type="dxa"/>
          </w:tcPr>
          <w:p w:rsidR="002A1758" w:rsidRPr="009667EE" w:rsidRDefault="002A1758" w:rsidP="001940E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7.27</w:t>
            </w:r>
          </w:p>
        </w:tc>
        <w:tc>
          <w:tcPr>
            <w:tcW w:w="2524" w:type="dxa"/>
          </w:tcPr>
          <w:p w:rsidR="002A1758" w:rsidRPr="009667EE" w:rsidRDefault="002A1758" w:rsidP="001940E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>
              <w:rPr>
                <w:b/>
                <w:sz w:val="28"/>
                <w:szCs w:val="24"/>
              </w:rPr>
              <w:t>-NOV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2A1758" w:rsidRPr="009667EE" w:rsidRDefault="002A1758" w:rsidP="001940E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2A1758" w:rsidRPr="0055629F" w:rsidTr="001940E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2A1758" w:rsidRDefault="002A1758" w:rsidP="001940E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2A1758" w:rsidRPr="009667EE" w:rsidRDefault="002A1758" w:rsidP="001940EB">
            <w:pPr>
              <w:rPr>
                <w:sz w:val="20"/>
                <w:szCs w:val="24"/>
              </w:rPr>
            </w:pPr>
          </w:p>
        </w:tc>
      </w:tr>
    </w:tbl>
    <w:p w:rsidR="002A1758" w:rsidRPr="002E659E" w:rsidRDefault="002A1758" w:rsidP="002E659E">
      <w:r>
        <w:rPr>
          <w:sz w:val="24"/>
          <w:szCs w:val="24"/>
        </w:rPr>
        <w:t xml:space="preserve">    -      </w:t>
      </w:r>
      <w:r w:rsidR="005E09DD" w:rsidRPr="005E09DD">
        <w:rPr>
          <w:sz w:val="24"/>
          <w:szCs w:val="24"/>
        </w:rPr>
        <w:t>Fixed a new problem with changes/week and max inventory values based on the system setting (RASA-1053)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659E" w:rsidRPr="009667EE" w:rsidTr="00FE18C3">
        <w:tc>
          <w:tcPr>
            <w:tcW w:w="1927" w:type="dxa"/>
          </w:tcPr>
          <w:p w:rsidR="002E659E" w:rsidRPr="009667EE" w:rsidRDefault="002E659E" w:rsidP="00FE18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7.26</w:t>
            </w:r>
          </w:p>
        </w:tc>
        <w:tc>
          <w:tcPr>
            <w:tcW w:w="2524" w:type="dxa"/>
          </w:tcPr>
          <w:p w:rsidR="002E659E" w:rsidRPr="009667EE" w:rsidRDefault="002E659E" w:rsidP="00FE18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2E659E" w:rsidRPr="009667EE" w:rsidRDefault="002E659E" w:rsidP="00FE18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2E659E" w:rsidRPr="0055629F" w:rsidTr="00FE18C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2E659E" w:rsidRDefault="002E659E" w:rsidP="00FE18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2E659E" w:rsidRPr="009667EE" w:rsidRDefault="002E659E" w:rsidP="00FE18C3">
            <w:pPr>
              <w:rPr>
                <w:sz w:val="20"/>
                <w:szCs w:val="24"/>
              </w:rPr>
            </w:pPr>
          </w:p>
        </w:tc>
      </w:tr>
    </w:tbl>
    <w:p w:rsidR="00AC38EA" w:rsidRDefault="002E659E" w:rsidP="00DD36DA">
      <w:r>
        <w:rPr>
          <w:sz w:val="24"/>
          <w:szCs w:val="24"/>
        </w:rPr>
        <w:t xml:space="preserve">    -      Fixed an issue regarding max/changes when adding wearer (RASA-1053)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5E34" w:rsidRPr="009667EE" w:rsidTr="004F3451">
        <w:tc>
          <w:tcPr>
            <w:tcW w:w="1927" w:type="dxa"/>
          </w:tcPr>
          <w:p w:rsidR="00485E34" w:rsidRPr="009667EE" w:rsidRDefault="00485E34" w:rsidP="004F34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7.25</w:t>
            </w:r>
          </w:p>
        </w:tc>
        <w:tc>
          <w:tcPr>
            <w:tcW w:w="2524" w:type="dxa"/>
          </w:tcPr>
          <w:p w:rsidR="00485E34" w:rsidRPr="009667EE" w:rsidRDefault="00F525DF" w:rsidP="004F34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="00485E3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="00485E34" w:rsidRPr="009667EE">
              <w:rPr>
                <w:b/>
                <w:sz w:val="28"/>
                <w:szCs w:val="24"/>
              </w:rPr>
              <w:t>-201</w:t>
            </w:r>
            <w:r w:rsidR="00485E3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85E34" w:rsidRPr="009667EE" w:rsidRDefault="00485E34" w:rsidP="004F34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85E34" w:rsidRPr="0055629F" w:rsidTr="004F345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85E34" w:rsidRDefault="00485E34" w:rsidP="004F34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85E34" w:rsidRPr="009667EE" w:rsidRDefault="00485E34" w:rsidP="004F3451">
            <w:pPr>
              <w:rPr>
                <w:sz w:val="20"/>
                <w:szCs w:val="24"/>
              </w:rPr>
            </w:pPr>
          </w:p>
        </w:tc>
      </w:tr>
    </w:tbl>
    <w:p w:rsidR="00485E34" w:rsidRPr="00485E34" w:rsidRDefault="00485E3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Fixed an issue with </w:t>
      </w:r>
      <w:r w:rsidR="00D63814">
        <w:rPr>
          <w:sz w:val="24"/>
          <w:szCs w:val="24"/>
        </w:rPr>
        <w:t xml:space="preserve">the </w:t>
      </w:r>
      <w:r>
        <w:rPr>
          <w:sz w:val="24"/>
          <w:szCs w:val="24"/>
        </w:rPr>
        <w:t>signatures for special invoices</w:t>
      </w:r>
      <w:r w:rsidR="00D638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(RASA-1056).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71B33" w:rsidRPr="009667EE" w:rsidTr="00636DEE">
        <w:tc>
          <w:tcPr>
            <w:tcW w:w="1927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7.24</w:t>
            </w:r>
          </w:p>
        </w:tc>
        <w:tc>
          <w:tcPr>
            <w:tcW w:w="2524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271B33" w:rsidRPr="009667EE" w:rsidRDefault="00271B33" w:rsidP="00636D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271B33" w:rsidRPr="0055629F" w:rsidTr="00636D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271B33" w:rsidRDefault="00271B33" w:rsidP="00636D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271B33" w:rsidRPr="009667EE" w:rsidRDefault="00271B33" w:rsidP="00636DEE">
            <w:pPr>
              <w:rPr>
                <w:sz w:val="20"/>
                <w:szCs w:val="24"/>
              </w:rPr>
            </w:pPr>
          </w:p>
        </w:tc>
      </w:tr>
    </w:tbl>
    <w:p w:rsid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with GPS coordinates not being correctly captured due to the phone’s locale settings (RASA-1037)</w:t>
      </w:r>
    </w:p>
    <w:p w:rsidR="00271B33" w:rsidRP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Solved the problem of application crashing when adding a wearer (RASA-1045)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4A12" w:rsidRPr="009667EE" w:rsidTr="00BF37CD">
        <w:tc>
          <w:tcPr>
            <w:tcW w:w="1927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7.23</w:t>
            </w:r>
          </w:p>
        </w:tc>
        <w:tc>
          <w:tcPr>
            <w:tcW w:w="2524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4A12" w:rsidRPr="009667EE" w:rsidRDefault="007D4A12" w:rsidP="00BF37C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D4A12" w:rsidRPr="0055629F" w:rsidTr="00BF37C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4A12" w:rsidRDefault="007D4A12" w:rsidP="00BF37C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4A12" w:rsidRPr="009667EE" w:rsidRDefault="007D4A12" w:rsidP="00BF37CD">
            <w:pPr>
              <w:rPr>
                <w:sz w:val="20"/>
                <w:szCs w:val="24"/>
              </w:rPr>
            </w:pPr>
          </w:p>
        </w:tc>
      </w:tr>
    </w:tbl>
    <w:p w:rsidR="007D4A12" w:rsidRPr="007D4A12" w:rsidRDefault="009D1510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the GPS coordinates not being saved (RASA-1034)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7.22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20954" w:rsidRPr="0055629F" w:rsidTr="009B7F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20954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20954" w:rsidRPr="009667EE" w:rsidRDefault="00B20954" w:rsidP="009B7FEE">
            <w:pPr>
              <w:rPr>
                <w:sz w:val="20"/>
                <w:szCs w:val="24"/>
              </w:rPr>
            </w:pPr>
          </w:p>
        </w:tc>
      </w:tr>
    </w:tbl>
    <w:p w:rsidR="00AD687F" w:rsidRPr="002917E3" w:rsidRDefault="00B20954" w:rsidP="002917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</w:t>
      </w:r>
      <w:r w:rsidR="009B7FEE">
        <w:rPr>
          <w:sz w:val="24"/>
          <w:szCs w:val="24"/>
        </w:rPr>
        <w:t xml:space="preserve"> an issue regarding changes per week </w:t>
      </w:r>
      <w:r w:rsidR="00AD687F">
        <w:rPr>
          <w:sz w:val="24"/>
          <w:szCs w:val="24"/>
        </w:rPr>
        <w:t>not following the system setting (RASA-329)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 w:rsidR="0025362A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497B10" w:rsidRPr="009667EE" w:rsidRDefault="003962DE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AC28D3">
              <w:rPr>
                <w:b/>
                <w:sz w:val="28"/>
                <w:szCs w:val="24"/>
              </w:rPr>
              <w:t>3</w:t>
            </w:r>
            <w:r w:rsidR="00497B10">
              <w:rPr>
                <w:b/>
                <w:sz w:val="28"/>
                <w:szCs w:val="24"/>
              </w:rPr>
              <w:t>-MAY</w:t>
            </w:r>
            <w:r w:rsidR="00497B10" w:rsidRPr="009667EE">
              <w:rPr>
                <w:b/>
                <w:sz w:val="28"/>
                <w:szCs w:val="24"/>
              </w:rPr>
              <w:t>-201</w:t>
            </w:r>
            <w:r w:rsidR="00497B10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97B10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97B10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97B10" w:rsidRPr="009667EE" w:rsidRDefault="00497B10" w:rsidP="00740D6B">
            <w:pPr>
              <w:rPr>
                <w:sz w:val="20"/>
                <w:szCs w:val="24"/>
              </w:rPr>
            </w:pPr>
          </w:p>
        </w:tc>
      </w:tr>
    </w:tbl>
    <w:p w:rsidR="00497B10" w:rsidRDefault="006E19A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regarding the password for settings screen not being valid (RASA-873)</w:t>
      </w:r>
    </w:p>
    <w:p w:rsidR="00B61C59" w:rsidRDefault="00B61C59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delivery/pick-up products (RASA-754)</w:t>
      </w:r>
    </w:p>
    <w:p w:rsidR="00B61C59" w:rsidRDefault="00363466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Now, the delivered pieces are displaying correctly (RASA-755)</w:t>
      </w:r>
    </w:p>
    <w:p w:rsidR="00393E76" w:rsidRPr="00393E76" w:rsidRDefault="00393E76" w:rsidP="00393E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3E76">
        <w:rPr>
          <w:sz w:val="24"/>
          <w:szCs w:val="24"/>
        </w:rPr>
        <w:t>Fixed a problem regarding the settings screen password being not valid (RASA-873)</w:t>
      </w:r>
    </w:p>
    <w:p w:rsidR="0059398F" w:rsidRPr="0059398F" w:rsidRDefault="0059398F" w:rsidP="005939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9398F">
        <w:rPr>
          <w:sz w:val="24"/>
          <w:szCs w:val="24"/>
        </w:rPr>
        <w:lastRenderedPageBreak/>
        <w:t>Fixed an issue when on stop info screen there were double lines for a product (RASA-875)</w:t>
      </w:r>
    </w:p>
    <w:p w:rsidR="0062659D" w:rsidRPr="0062659D" w:rsidRDefault="0062659D" w:rsidP="00626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2659D">
        <w:rPr>
          <w:sz w:val="24"/>
          <w:szCs w:val="24"/>
        </w:rPr>
        <w:t>Now, the “Deliver/Pick up” button works correctly on Android 8 (RASA-883)</w:t>
      </w:r>
    </w:p>
    <w:p w:rsidR="007E551C" w:rsidRPr="00F157B6" w:rsidRDefault="00767596" w:rsidP="007675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67596">
        <w:rPr>
          <w:sz w:val="24"/>
          <w:szCs w:val="24"/>
        </w:rPr>
        <w:t>Fixed an issue when the soil count was not possible (RASA-909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7.20</w:t>
            </w:r>
          </w:p>
        </w:tc>
        <w:tc>
          <w:tcPr>
            <w:tcW w:w="2524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740D6B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740D6B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740D6B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>(undo revert)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740D6B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lastRenderedPageBreak/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740D6B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740D6B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740D6B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740D6B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740D6B">
        <w:tc>
          <w:tcPr>
            <w:tcW w:w="1927" w:type="dxa"/>
          </w:tcPr>
          <w:p w:rsidR="00E336F3" w:rsidRPr="009667EE" w:rsidRDefault="00E336F3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740D6B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740D6B">
        <w:tc>
          <w:tcPr>
            <w:tcW w:w="1927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740D6B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740D6B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740D6B">
        <w:tc>
          <w:tcPr>
            <w:tcW w:w="1927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740D6B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740D6B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740D6B">
        <w:tc>
          <w:tcPr>
            <w:tcW w:w="1927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740D6B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740D6B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0D6B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5F2F35" w:rsidRPr="009667EE" w:rsidRDefault="005F2F35" w:rsidP="00740D6B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40D6B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40D6B">
        <w:tc>
          <w:tcPr>
            <w:tcW w:w="1927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40D6B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40D6B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40D6B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40D6B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40D6B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40D6B">
        <w:tc>
          <w:tcPr>
            <w:tcW w:w="1951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40D6B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40D6B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40D6B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40D6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40D6B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40D6B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40D6B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40D6B">
        <w:tc>
          <w:tcPr>
            <w:tcW w:w="1951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40D6B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40D6B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40D6B">
        <w:tc>
          <w:tcPr>
            <w:tcW w:w="1951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40D6B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40D6B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93" w:rsidRDefault="00645493" w:rsidP="00B42730">
      <w:pPr>
        <w:spacing w:after="0" w:line="240" w:lineRule="auto"/>
      </w:pPr>
      <w:r>
        <w:separator/>
      </w:r>
    </w:p>
  </w:endnote>
  <w:endnote w:type="continuationSeparator" w:id="0">
    <w:p w:rsidR="00645493" w:rsidRDefault="0064549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93" w:rsidRDefault="00645493" w:rsidP="00B42730">
      <w:pPr>
        <w:spacing w:after="0" w:line="240" w:lineRule="auto"/>
      </w:pPr>
      <w:r>
        <w:separator/>
      </w:r>
    </w:p>
  </w:footnote>
  <w:footnote w:type="continuationSeparator" w:id="0">
    <w:p w:rsidR="00645493" w:rsidRDefault="0064549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EE" w:rsidRDefault="009B7F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23B7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0441"/>
    <w:rsid w:val="00153C7B"/>
    <w:rsid w:val="001613D6"/>
    <w:rsid w:val="00167054"/>
    <w:rsid w:val="001772F6"/>
    <w:rsid w:val="00190696"/>
    <w:rsid w:val="0019368C"/>
    <w:rsid w:val="00193940"/>
    <w:rsid w:val="001A1FC7"/>
    <w:rsid w:val="001A54F8"/>
    <w:rsid w:val="001B0604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362A"/>
    <w:rsid w:val="00257719"/>
    <w:rsid w:val="00271B33"/>
    <w:rsid w:val="00281BB1"/>
    <w:rsid w:val="00283255"/>
    <w:rsid w:val="00290D5C"/>
    <w:rsid w:val="002917E3"/>
    <w:rsid w:val="002A1758"/>
    <w:rsid w:val="002C4BFC"/>
    <w:rsid w:val="002E659E"/>
    <w:rsid w:val="002F049E"/>
    <w:rsid w:val="002F32B0"/>
    <w:rsid w:val="003023D8"/>
    <w:rsid w:val="003072F2"/>
    <w:rsid w:val="00313943"/>
    <w:rsid w:val="00355F44"/>
    <w:rsid w:val="00360130"/>
    <w:rsid w:val="00362C8F"/>
    <w:rsid w:val="00363466"/>
    <w:rsid w:val="00365FC3"/>
    <w:rsid w:val="00374F2B"/>
    <w:rsid w:val="00387E10"/>
    <w:rsid w:val="00393E76"/>
    <w:rsid w:val="003962DE"/>
    <w:rsid w:val="003B1002"/>
    <w:rsid w:val="003B12FE"/>
    <w:rsid w:val="003C706D"/>
    <w:rsid w:val="003D29DE"/>
    <w:rsid w:val="003D4901"/>
    <w:rsid w:val="00427526"/>
    <w:rsid w:val="004308B4"/>
    <w:rsid w:val="004462D9"/>
    <w:rsid w:val="0047393E"/>
    <w:rsid w:val="00485E34"/>
    <w:rsid w:val="00491A29"/>
    <w:rsid w:val="00497B10"/>
    <w:rsid w:val="004A261F"/>
    <w:rsid w:val="004B34DD"/>
    <w:rsid w:val="004B40E1"/>
    <w:rsid w:val="004B7683"/>
    <w:rsid w:val="004B76CC"/>
    <w:rsid w:val="004B7E07"/>
    <w:rsid w:val="004E6CF1"/>
    <w:rsid w:val="00515AFC"/>
    <w:rsid w:val="005214C5"/>
    <w:rsid w:val="005306FD"/>
    <w:rsid w:val="00545D00"/>
    <w:rsid w:val="0055629F"/>
    <w:rsid w:val="005567C0"/>
    <w:rsid w:val="00562DCE"/>
    <w:rsid w:val="00571705"/>
    <w:rsid w:val="0059398F"/>
    <w:rsid w:val="005A3480"/>
    <w:rsid w:val="005A6FA7"/>
    <w:rsid w:val="005C1F18"/>
    <w:rsid w:val="005E09DD"/>
    <w:rsid w:val="005E5CB0"/>
    <w:rsid w:val="005F2F35"/>
    <w:rsid w:val="005F2F51"/>
    <w:rsid w:val="00617A12"/>
    <w:rsid w:val="0062659D"/>
    <w:rsid w:val="00636C9F"/>
    <w:rsid w:val="00644993"/>
    <w:rsid w:val="00645493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19A4"/>
    <w:rsid w:val="006E6218"/>
    <w:rsid w:val="00701734"/>
    <w:rsid w:val="00701F1D"/>
    <w:rsid w:val="00714CE9"/>
    <w:rsid w:val="007177B8"/>
    <w:rsid w:val="00733F14"/>
    <w:rsid w:val="00740D6B"/>
    <w:rsid w:val="00752124"/>
    <w:rsid w:val="0075723B"/>
    <w:rsid w:val="00767596"/>
    <w:rsid w:val="00792418"/>
    <w:rsid w:val="00792B7B"/>
    <w:rsid w:val="007B5EE7"/>
    <w:rsid w:val="007D4A12"/>
    <w:rsid w:val="007D7DD4"/>
    <w:rsid w:val="007E34B4"/>
    <w:rsid w:val="007E551C"/>
    <w:rsid w:val="007F4FEA"/>
    <w:rsid w:val="007F757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4FA9"/>
    <w:rsid w:val="009366B8"/>
    <w:rsid w:val="0094545D"/>
    <w:rsid w:val="00950095"/>
    <w:rsid w:val="0095160C"/>
    <w:rsid w:val="00961D52"/>
    <w:rsid w:val="00965255"/>
    <w:rsid w:val="0097539C"/>
    <w:rsid w:val="0098109A"/>
    <w:rsid w:val="00986B14"/>
    <w:rsid w:val="00996EB7"/>
    <w:rsid w:val="009A0407"/>
    <w:rsid w:val="009A6BD6"/>
    <w:rsid w:val="009B0059"/>
    <w:rsid w:val="009B7FEE"/>
    <w:rsid w:val="009D1510"/>
    <w:rsid w:val="009D5159"/>
    <w:rsid w:val="00A152B0"/>
    <w:rsid w:val="00A16CD6"/>
    <w:rsid w:val="00A3360A"/>
    <w:rsid w:val="00A37E60"/>
    <w:rsid w:val="00A65F3C"/>
    <w:rsid w:val="00A7043A"/>
    <w:rsid w:val="00A70AC0"/>
    <w:rsid w:val="00A80421"/>
    <w:rsid w:val="00A9540A"/>
    <w:rsid w:val="00AA2144"/>
    <w:rsid w:val="00AC28D3"/>
    <w:rsid w:val="00AC38EA"/>
    <w:rsid w:val="00AD687F"/>
    <w:rsid w:val="00AE40A6"/>
    <w:rsid w:val="00AF29E8"/>
    <w:rsid w:val="00B13BD6"/>
    <w:rsid w:val="00B20954"/>
    <w:rsid w:val="00B27ECC"/>
    <w:rsid w:val="00B42730"/>
    <w:rsid w:val="00B50511"/>
    <w:rsid w:val="00B61C59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16BCB"/>
    <w:rsid w:val="00C2758B"/>
    <w:rsid w:val="00C3018F"/>
    <w:rsid w:val="00C64B2B"/>
    <w:rsid w:val="00C711A9"/>
    <w:rsid w:val="00C71415"/>
    <w:rsid w:val="00C97103"/>
    <w:rsid w:val="00CB4895"/>
    <w:rsid w:val="00CC0738"/>
    <w:rsid w:val="00CE5149"/>
    <w:rsid w:val="00CE5707"/>
    <w:rsid w:val="00CF4C90"/>
    <w:rsid w:val="00D22396"/>
    <w:rsid w:val="00D33F99"/>
    <w:rsid w:val="00D54D70"/>
    <w:rsid w:val="00D63814"/>
    <w:rsid w:val="00D64C62"/>
    <w:rsid w:val="00D716D5"/>
    <w:rsid w:val="00D750A8"/>
    <w:rsid w:val="00DA33FF"/>
    <w:rsid w:val="00DA72F8"/>
    <w:rsid w:val="00DB3557"/>
    <w:rsid w:val="00DC6BAC"/>
    <w:rsid w:val="00DD36DA"/>
    <w:rsid w:val="00DF1796"/>
    <w:rsid w:val="00E02287"/>
    <w:rsid w:val="00E02BCD"/>
    <w:rsid w:val="00E11DF8"/>
    <w:rsid w:val="00E336F3"/>
    <w:rsid w:val="00E35AC7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97CE7"/>
    <w:rsid w:val="00EA77CD"/>
    <w:rsid w:val="00EB2D6B"/>
    <w:rsid w:val="00EB6D01"/>
    <w:rsid w:val="00EC2AB0"/>
    <w:rsid w:val="00EE63CE"/>
    <w:rsid w:val="00F00B07"/>
    <w:rsid w:val="00F03FA9"/>
    <w:rsid w:val="00F157B6"/>
    <w:rsid w:val="00F20591"/>
    <w:rsid w:val="00F31548"/>
    <w:rsid w:val="00F34989"/>
    <w:rsid w:val="00F525DF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2700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2953C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A405-2ADE-47BA-BBB5-0B5DDB90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721D0B02.dotm</Template>
  <TotalTime>5</TotalTime>
  <Pages>11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5</cp:revision>
  <cp:lastPrinted>2014-12-29T09:36:00Z</cp:lastPrinted>
  <dcterms:created xsi:type="dcterms:W3CDTF">2018-11-27T15:55:00Z</dcterms:created>
  <dcterms:modified xsi:type="dcterms:W3CDTF">2018-11-29T15:05:00Z</dcterms:modified>
</cp:coreProperties>
</file>