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71B33" w:rsidRPr="009667EE" w:rsidTr="00636DEE">
        <w:tc>
          <w:tcPr>
            <w:tcW w:w="1927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>
              <w:rPr>
                <w:b/>
                <w:sz w:val="28"/>
                <w:szCs w:val="24"/>
              </w:rPr>
              <w:t>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71B33" w:rsidRPr="009667EE" w:rsidRDefault="00271B33" w:rsidP="00636D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71B33" w:rsidRPr="0055629F" w:rsidTr="00636D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71B33" w:rsidRDefault="00271B33" w:rsidP="00636D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71B33" w:rsidRPr="009667EE" w:rsidRDefault="00271B33" w:rsidP="00636DEE">
            <w:pPr>
              <w:rPr>
                <w:sz w:val="20"/>
                <w:szCs w:val="24"/>
              </w:rPr>
            </w:pPr>
          </w:p>
        </w:tc>
      </w:tr>
    </w:tbl>
    <w:p w:rsid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Fixed </w:t>
      </w:r>
      <w:r>
        <w:rPr>
          <w:sz w:val="24"/>
          <w:szCs w:val="24"/>
        </w:rPr>
        <w:t>an issue with GPS coordinates not being correctly captured due to the phone’s locale settings (RASA-1037)</w:t>
      </w:r>
    </w:p>
    <w:p w:rsidR="00271B33" w:rsidRP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Solved the problem of application crashing when adding a wearer (RASA-1045)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4A12" w:rsidRPr="009667EE" w:rsidTr="00BF37CD">
        <w:tc>
          <w:tcPr>
            <w:tcW w:w="1927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7.23</w:t>
            </w:r>
          </w:p>
        </w:tc>
        <w:tc>
          <w:tcPr>
            <w:tcW w:w="2524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4A12" w:rsidRPr="009667EE" w:rsidRDefault="007D4A12" w:rsidP="00BF37C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D4A12" w:rsidRPr="0055629F" w:rsidTr="00BF37C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4A12" w:rsidRDefault="007D4A12" w:rsidP="00BF37C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4A12" w:rsidRPr="009667EE" w:rsidRDefault="007D4A12" w:rsidP="00BF37CD">
            <w:pPr>
              <w:rPr>
                <w:sz w:val="20"/>
                <w:szCs w:val="24"/>
              </w:rPr>
            </w:pPr>
          </w:p>
        </w:tc>
      </w:tr>
    </w:tbl>
    <w:p w:rsidR="007D4A12" w:rsidRPr="007D4A12" w:rsidRDefault="009D1510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(RASA-1034)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7.22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20954" w:rsidRPr="0055629F" w:rsidTr="009B7F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20954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20954" w:rsidRPr="009667EE" w:rsidRDefault="00B20954" w:rsidP="009B7FEE">
            <w:pPr>
              <w:rPr>
                <w:sz w:val="20"/>
                <w:szCs w:val="24"/>
              </w:rPr>
            </w:pPr>
          </w:p>
        </w:tc>
      </w:tr>
    </w:tbl>
    <w:p w:rsidR="00AD687F" w:rsidRPr="002917E3" w:rsidRDefault="00B20954" w:rsidP="002917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</w:t>
      </w:r>
      <w:r w:rsidR="009B7FEE">
        <w:rPr>
          <w:sz w:val="24"/>
          <w:szCs w:val="24"/>
        </w:rPr>
        <w:t xml:space="preserve"> an issue regarding changes per week </w:t>
      </w:r>
      <w:r w:rsidR="00AD687F">
        <w:rPr>
          <w:sz w:val="24"/>
          <w:szCs w:val="24"/>
        </w:rPr>
        <w:t>not following the system setting (RASA-329)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lastRenderedPageBreak/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96" w:rsidRDefault="00DF1796" w:rsidP="00B42730">
      <w:pPr>
        <w:spacing w:after="0" w:line="240" w:lineRule="auto"/>
      </w:pPr>
      <w:r>
        <w:separator/>
      </w:r>
    </w:p>
  </w:endnote>
  <w:endnote w:type="continuationSeparator" w:id="0">
    <w:p w:rsidR="00DF1796" w:rsidRDefault="00DF179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96" w:rsidRDefault="00DF1796" w:rsidP="00B42730">
      <w:pPr>
        <w:spacing w:after="0" w:line="240" w:lineRule="auto"/>
      </w:pPr>
      <w:r>
        <w:separator/>
      </w:r>
    </w:p>
  </w:footnote>
  <w:footnote w:type="continuationSeparator" w:id="0">
    <w:p w:rsidR="00DF1796" w:rsidRDefault="00DF179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EE" w:rsidRDefault="009B7F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71B33"/>
    <w:rsid w:val="00281BB1"/>
    <w:rsid w:val="00283255"/>
    <w:rsid w:val="00290D5C"/>
    <w:rsid w:val="002917E3"/>
    <w:rsid w:val="002C4BFC"/>
    <w:rsid w:val="002F049E"/>
    <w:rsid w:val="002F32B0"/>
    <w:rsid w:val="003023D8"/>
    <w:rsid w:val="003072F2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5CB0"/>
    <w:rsid w:val="005F2F35"/>
    <w:rsid w:val="005F2F51"/>
    <w:rsid w:val="00617A12"/>
    <w:rsid w:val="0062659D"/>
    <w:rsid w:val="00636C9F"/>
    <w:rsid w:val="00644993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4A12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B7FEE"/>
    <w:rsid w:val="009D1510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D687F"/>
    <w:rsid w:val="00AE40A6"/>
    <w:rsid w:val="00AF29E8"/>
    <w:rsid w:val="00B13BD6"/>
    <w:rsid w:val="00B20954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4C62"/>
    <w:rsid w:val="00D716D5"/>
    <w:rsid w:val="00D750A8"/>
    <w:rsid w:val="00DA33FF"/>
    <w:rsid w:val="00DA72F8"/>
    <w:rsid w:val="00DB3557"/>
    <w:rsid w:val="00DC6BAC"/>
    <w:rsid w:val="00DD36DA"/>
    <w:rsid w:val="00DF1796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A77CD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2700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BD32E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97FF-D0DE-4496-BE81-79B3A0D5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6B179E24.dotm</Template>
  <TotalTime>48</TotalTime>
  <Pages>11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55</cp:revision>
  <cp:lastPrinted>2014-12-29T09:36:00Z</cp:lastPrinted>
  <dcterms:created xsi:type="dcterms:W3CDTF">2017-11-23T13:28:00Z</dcterms:created>
  <dcterms:modified xsi:type="dcterms:W3CDTF">2018-10-30T09:16:00Z</dcterms:modified>
</cp:coreProperties>
</file>