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AC38EA" w:rsidRDefault="00AC38EA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20954" w:rsidRPr="009667EE" w:rsidTr="009B7FEE">
        <w:tc>
          <w:tcPr>
            <w:tcW w:w="1927" w:type="dxa"/>
          </w:tcPr>
          <w:p w:rsidR="00B20954" w:rsidRPr="009667EE" w:rsidRDefault="00B20954" w:rsidP="009B7F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20954" w:rsidRPr="009667EE" w:rsidRDefault="00B20954" w:rsidP="009B7F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20954" w:rsidRPr="009667EE" w:rsidRDefault="00B20954" w:rsidP="009B7FE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20954" w:rsidRPr="009667EE" w:rsidTr="009B7FEE">
        <w:tc>
          <w:tcPr>
            <w:tcW w:w="1927" w:type="dxa"/>
          </w:tcPr>
          <w:p w:rsidR="00B20954" w:rsidRPr="009667EE" w:rsidRDefault="00B20954" w:rsidP="009B7F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7.22</w:t>
            </w:r>
          </w:p>
        </w:tc>
        <w:tc>
          <w:tcPr>
            <w:tcW w:w="2524" w:type="dxa"/>
          </w:tcPr>
          <w:p w:rsidR="00B20954" w:rsidRPr="009667EE" w:rsidRDefault="00B20954" w:rsidP="009B7F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20954" w:rsidRPr="009667EE" w:rsidRDefault="00B20954" w:rsidP="009B7FE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20954" w:rsidRPr="0055629F" w:rsidTr="009B7FE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20954" w:rsidRDefault="00B20954" w:rsidP="009B7F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20954" w:rsidRPr="009667EE" w:rsidRDefault="00B20954" w:rsidP="009B7FEE">
            <w:pPr>
              <w:rPr>
                <w:sz w:val="20"/>
                <w:szCs w:val="24"/>
              </w:rPr>
            </w:pPr>
          </w:p>
        </w:tc>
      </w:tr>
    </w:tbl>
    <w:p w:rsidR="00AD687F" w:rsidRPr="002917E3" w:rsidRDefault="00B20954" w:rsidP="002917E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</w:t>
      </w:r>
      <w:r w:rsidR="009B7FEE">
        <w:rPr>
          <w:sz w:val="24"/>
          <w:szCs w:val="24"/>
        </w:rPr>
        <w:t xml:space="preserve"> an issue regarding changes per week </w:t>
      </w:r>
      <w:r w:rsidR="00AD687F">
        <w:rPr>
          <w:sz w:val="24"/>
          <w:szCs w:val="24"/>
        </w:rPr>
        <w:t>not following the system setting (RASA-329)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97B10" w:rsidRPr="009667EE" w:rsidTr="00740D6B">
        <w:tc>
          <w:tcPr>
            <w:tcW w:w="1927" w:type="dxa"/>
          </w:tcPr>
          <w:p w:rsidR="00497B10" w:rsidRPr="009667EE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497B10" w:rsidRPr="009667EE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497B10" w:rsidRPr="009667EE" w:rsidRDefault="00497B1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97B10" w:rsidRPr="009667EE" w:rsidTr="00740D6B">
        <w:tc>
          <w:tcPr>
            <w:tcW w:w="1927" w:type="dxa"/>
          </w:tcPr>
          <w:p w:rsidR="00497B10" w:rsidRPr="009667EE" w:rsidRDefault="00497B1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</w:t>
            </w:r>
            <w:r w:rsidR="0025362A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4" w:type="dxa"/>
          </w:tcPr>
          <w:p w:rsidR="00497B10" w:rsidRPr="009667EE" w:rsidRDefault="003962DE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AC28D3">
              <w:rPr>
                <w:b/>
                <w:sz w:val="28"/>
                <w:szCs w:val="24"/>
              </w:rPr>
              <w:t>3</w:t>
            </w:r>
            <w:r w:rsidR="00497B10">
              <w:rPr>
                <w:b/>
                <w:sz w:val="28"/>
                <w:szCs w:val="24"/>
              </w:rPr>
              <w:t>-MAY</w:t>
            </w:r>
            <w:r w:rsidR="00497B10" w:rsidRPr="009667EE">
              <w:rPr>
                <w:b/>
                <w:sz w:val="28"/>
                <w:szCs w:val="24"/>
              </w:rPr>
              <w:t>-201</w:t>
            </w:r>
            <w:r w:rsidR="00497B10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497B10" w:rsidRPr="009667EE" w:rsidRDefault="00497B1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497B10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497B10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97B10" w:rsidRPr="009667EE" w:rsidRDefault="00497B10" w:rsidP="00740D6B">
            <w:pPr>
              <w:rPr>
                <w:sz w:val="20"/>
                <w:szCs w:val="24"/>
              </w:rPr>
            </w:pPr>
          </w:p>
        </w:tc>
      </w:tr>
    </w:tbl>
    <w:p w:rsidR="00497B10" w:rsidRDefault="006E19A4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an issue regarding the password for settings screen not being valid (RASA-873)</w:t>
      </w:r>
    </w:p>
    <w:p w:rsidR="00B61C59" w:rsidRDefault="00B61C59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 problem with delivery/pick-up products (RASA-754)</w:t>
      </w:r>
    </w:p>
    <w:p w:rsidR="00B61C59" w:rsidRDefault="00363466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Now, the delivered pieces are displaying correctly (RASA-755)</w:t>
      </w:r>
    </w:p>
    <w:p w:rsidR="00393E76" w:rsidRPr="00393E76" w:rsidRDefault="00393E76" w:rsidP="00393E7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93E76">
        <w:rPr>
          <w:sz w:val="24"/>
          <w:szCs w:val="24"/>
        </w:rPr>
        <w:t>Fixed a problem regarding the settings screen password being not valid (RASA-873)</w:t>
      </w:r>
    </w:p>
    <w:p w:rsidR="0059398F" w:rsidRPr="0059398F" w:rsidRDefault="0059398F" w:rsidP="0059398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9398F">
        <w:rPr>
          <w:sz w:val="24"/>
          <w:szCs w:val="24"/>
        </w:rPr>
        <w:t>Fixed an issue when on stop info screen there were double lines for a product (RASA-875)</w:t>
      </w:r>
    </w:p>
    <w:p w:rsidR="0062659D" w:rsidRPr="0062659D" w:rsidRDefault="0062659D" w:rsidP="0062659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2659D">
        <w:rPr>
          <w:sz w:val="24"/>
          <w:szCs w:val="24"/>
        </w:rPr>
        <w:t>Now, the “Deliver/Pick up” button works correctly on Android 8 (RASA-883)</w:t>
      </w:r>
    </w:p>
    <w:p w:rsidR="007E551C" w:rsidRPr="00F157B6" w:rsidRDefault="00767596" w:rsidP="0076759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67596">
        <w:rPr>
          <w:sz w:val="24"/>
          <w:szCs w:val="24"/>
        </w:rPr>
        <w:t>Fixed an issue when the soil count was not possible (RASA-909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A75BB" w:rsidRPr="009667EE" w:rsidTr="00740D6B">
        <w:tc>
          <w:tcPr>
            <w:tcW w:w="1927" w:type="dxa"/>
          </w:tcPr>
          <w:p w:rsidR="00BA75BB" w:rsidRPr="009667EE" w:rsidRDefault="00B81A6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7.20</w:t>
            </w:r>
          </w:p>
        </w:tc>
        <w:tc>
          <w:tcPr>
            <w:tcW w:w="2524" w:type="dxa"/>
          </w:tcPr>
          <w:p w:rsidR="00BA75BB" w:rsidRPr="009667EE" w:rsidRDefault="00B81A6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08-MAY</w:t>
            </w:r>
            <w:r w:rsidR="00BA75BB" w:rsidRPr="009667EE">
              <w:rPr>
                <w:b/>
                <w:sz w:val="28"/>
                <w:szCs w:val="24"/>
              </w:rPr>
              <w:t>-201</w:t>
            </w:r>
            <w:r w:rsidR="00BA75BB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A75BB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A75BB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A75BB" w:rsidRPr="009667EE" w:rsidRDefault="00BA75BB" w:rsidP="00740D6B">
            <w:pPr>
              <w:rPr>
                <w:sz w:val="20"/>
                <w:szCs w:val="24"/>
              </w:rPr>
            </w:pPr>
          </w:p>
        </w:tc>
      </w:tr>
    </w:tbl>
    <w:p w:rsidR="00BA75BB" w:rsidRPr="00BA75BB" w:rsidRDefault="00BA75BB" w:rsidP="00BA75B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A75BB">
        <w:rPr>
          <w:sz w:val="24"/>
          <w:szCs w:val="24"/>
        </w:rPr>
        <w:t>Duplicate Handheld Orders - Database will be exported after each upload of routes for log purpose. (RASA-879)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7.19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A75BB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A75BB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A75BB" w:rsidRPr="009667EE" w:rsidRDefault="00BA75BB" w:rsidP="00740D6B">
            <w:pPr>
              <w:rPr>
                <w:sz w:val="20"/>
                <w:szCs w:val="24"/>
              </w:rPr>
            </w:pPr>
          </w:p>
        </w:tc>
      </w:tr>
    </w:tbl>
    <w:p w:rsidR="00BA75BB" w:rsidRDefault="00BA75BB" w:rsidP="00BA75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0F72B9" w:rsidRPr="000F72B9" w:rsidRDefault="000F72B9" w:rsidP="000F72B9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750A8" w:rsidRPr="009667EE" w:rsidTr="00740D6B">
        <w:tc>
          <w:tcPr>
            <w:tcW w:w="1927" w:type="dxa"/>
          </w:tcPr>
          <w:p w:rsidR="00D750A8" w:rsidRPr="009667EE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750A8" w:rsidRPr="009667EE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750A8" w:rsidRPr="009667EE" w:rsidRDefault="00D750A8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750A8" w:rsidRPr="009667EE" w:rsidTr="00740D6B">
        <w:tc>
          <w:tcPr>
            <w:tcW w:w="1927" w:type="dxa"/>
          </w:tcPr>
          <w:p w:rsidR="00D750A8" w:rsidRPr="009667EE" w:rsidRDefault="00D750A8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7.18</w:t>
            </w:r>
          </w:p>
        </w:tc>
        <w:tc>
          <w:tcPr>
            <w:tcW w:w="2524" w:type="dxa"/>
          </w:tcPr>
          <w:p w:rsidR="00D750A8" w:rsidRPr="009667EE" w:rsidRDefault="0088519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="00D750A8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D750A8" w:rsidRPr="009667EE">
              <w:rPr>
                <w:b/>
                <w:sz w:val="28"/>
                <w:szCs w:val="24"/>
              </w:rPr>
              <w:t>-201</w:t>
            </w:r>
            <w:r w:rsidR="00D750A8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750A8" w:rsidRPr="009667EE" w:rsidRDefault="00D750A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750A8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750A8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750A8" w:rsidRPr="009667EE" w:rsidRDefault="00D750A8" w:rsidP="00740D6B">
            <w:pPr>
              <w:rPr>
                <w:sz w:val="20"/>
                <w:szCs w:val="24"/>
              </w:rPr>
            </w:pPr>
          </w:p>
        </w:tc>
      </w:tr>
    </w:tbl>
    <w:p w:rsidR="001613D6" w:rsidRPr="001613D6" w:rsidRDefault="008C27E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bluetooth connection problems with the TSL device (RASA-701)</w:t>
      </w:r>
    </w:p>
    <w:p w:rsidR="001613D6" w:rsidRDefault="001613D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1613D6" w:rsidRPr="00BE090E" w:rsidRDefault="001613D6" w:rsidP="00BE090E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5629F" w:rsidRPr="009667EE" w:rsidTr="00740D6B">
        <w:tc>
          <w:tcPr>
            <w:tcW w:w="1927" w:type="dxa"/>
          </w:tcPr>
          <w:p w:rsidR="0055629F" w:rsidRPr="009667EE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5629F" w:rsidRPr="009667EE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5629F" w:rsidRPr="009667EE" w:rsidRDefault="0055629F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5629F" w:rsidRPr="009667EE" w:rsidTr="00740D6B">
        <w:tc>
          <w:tcPr>
            <w:tcW w:w="1927" w:type="dxa"/>
          </w:tcPr>
          <w:p w:rsidR="0055629F" w:rsidRPr="009667EE" w:rsidRDefault="0055629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7.17</w:t>
            </w:r>
          </w:p>
        </w:tc>
        <w:tc>
          <w:tcPr>
            <w:tcW w:w="2524" w:type="dxa"/>
          </w:tcPr>
          <w:p w:rsidR="0055629F" w:rsidRPr="009667EE" w:rsidRDefault="0055629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55629F" w:rsidRPr="009667EE" w:rsidRDefault="0055629F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5629F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5629F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55629F" w:rsidRPr="009667EE" w:rsidRDefault="0055629F" w:rsidP="00740D6B">
            <w:pPr>
              <w:rPr>
                <w:sz w:val="20"/>
                <w:szCs w:val="24"/>
              </w:rPr>
            </w:pPr>
          </w:p>
        </w:tc>
      </w:tr>
    </w:tbl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Invoice Adjustments on RA not displayed correctly in Invoice Details (RASA-648)</w:t>
      </w:r>
    </w:p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Can’t have multiple stops on progress</w:t>
      </w:r>
      <w:r>
        <w:rPr>
          <w:sz w:val="24"/>
          <w:szCs w:val="24"/>
        </w:rPr>
        <w:t xml:space="preserve"> (</w:t>
      </w:r>
      <w:r w:rsidRPr="0055629F">
        <w:rPr>
          <w:sz w:val="24"/>
          <w:szCs w:val="24"/>
        </w:rPr>
        <w:t>RASA-606</w:t>
      </w:r>
      <w:r>
        <w:rPr>
          <w:sz w:val="24"/>
          <w:szCs w:val="24"/>
        </w:rPr>
        <w:t>)</w:t>
      </w:r>
    </w:p>
    <w:p w:rsidR="00EC2AB0" w:rsidRDefault="00EC2AB0" w:rsidP="00EC2AB0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p w:rsidR="0055629F" w:rsidRPr="0055629F" w:rsidRDefault="0055629F" w:rsidP="0055629F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5EE7" w:rsidRPr="009667EE" w:rsidTr="00740D6B">
        <w:tc>
          <w:tcPr>
            <w:tcW w:w="1927" w:type="dxa"/>
          </w:tcPr>
          <w:p w:rsidR="007B5EE7" w:rsidRPr="009667EE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B5EE7" w:rsidRPr="009667EE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B5EE7" w:rsidRPr="009667EE" w:rsidRDefault="007B5EE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B5EE7" w:rsidRPr="009667EE" w:rsidTr="00740D6B">
        <w:tc>
          <w:tcPr>
            <w:tcW w:w="1927" w:type="dxa"/>
          </w:tcPr>
          <w:p w:rsidR="007B5EE7" w:rsidRPr="009667EE" w:rsidRDefault="007B5EE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7.16</w:t>
            </w:r>
          </w:p>
        </w:tc>
        <w:tc>
          <w:tcPr>
            <w:tcW w:w="2524" w:type="dxa"/>
          </w:tcPr>
          <w:p w:rsidR="007B5EE7" w:rsidRPr="009667EE" w:rsidRDefault="007B5EE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7B5EE7" w:rsidRPr="009667EE" w:rsidRDefault="007B5EE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7B5EE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B5EE7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B5EE7" w:rsidRPr="009667EE" w:rsidRDefault="007B5EE7" w:rsidP="00740D6B">
            <w:pPr>
              <w:rPr>
                <w:sz w:val="20"/>
                <w:szCs w:val="24"/>
              </w:rPr>
            </w:pPr>
          </w:p>
        </w:tc>
      </w:tr>
    </w:tbl>
    <w:p w:rsidR="007B5EE7" w:rsidRPr="007B5EE7" w:rsidRDefault="007B5EE7" w:rsidP="007B5EE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7B5EE7">
        <w:rPr>
          <w:sz w:val="24"/>
          <w:szCs w:val="24"/>
        </w:rPr>
        <w:t>Statement Fee - part 2</w:t>
      </w:r>
      <w:r>
        <w:rPr>
          <w:sz w:val="24"/>
          <w:szCs w:val="24"/>
        </w:rPr>
        <w:t xml:space="preserve"> </w:t>
      </w:r>
      <w:r w:rsidRPr="007B5EE7">
        <w:rPr>
          <w:sz w:val="24"/>
          <w:szCs w:val="24"/>
        </w:rPr>
        <w:t>(undo revert)</w:t>
      </w:r>
      <w:r>
        <w:rPr>
          <w:sz w:val="24"/>
          <w:szCs w:val="24"/>
        </w:rPr>
        <w:t xml:space="preserve"> (</w:t>
      </w:r>
      <w:r w:rsidRPr="007B5EE7">
        <w:rPr>
          <w:sz w:val="24"/>
          <w:szCs w:val="24"/>
        </w:rPr>
        <w:t>RASA-479</w:t>
      </w:r>
      <w:r>
        <w:rPr>
          <w:sz w:val="24"/>
          <w:szCs w:val="24"/>
        </w:rPr>
        <w:t>)</w:t>
      </w:r>
    </w:p>
    <w:p w:rsidR="007B5EE7" w:rsidRDefault="007B5EE7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70AC0" w:rsidRPr="009667EE" w:rsidTr="00740D6B">
        <w:tc>
          <w:tcPr>
            <w:tcW w:w="1927" w:type="dxa"/>
          </w:tcPr>
          <w:p w:rsidR="00A70AC0" w:rsidRPr="009667EE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70AC0" w:rsidRPr="009667EE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70AC0" w:rsidRPr="009667EE" w:rsidRDefault="00A70AC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70AC0" w:rsidRPr="009667EE" w:rsidTr="00740D6B">
        <w:tc>
          <w:tcPr>
            <w:tcW w:w="1927" w:type="dxa"/>
          </w:tcPr>
          <w:p w:rsidR="00A70AC0" w:rsidRPr="009667EE" w:rsidRDefault="00A70AC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7.15</w:t>
            </w:r>
          </w:p>
        </w:tc>
        <w:tc>
          <w:tcPr>
            <w:tcW w:w="2524" w:type="dxa"/>
          </w:tcPr>
          <w:p w:rsidR="00A70AC0" w:rsidRPr="009667EE" w:rsidRDefault="00A70AC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70AC0" w:rsidRPr="009667EE" w:rsidRDefault="00A70AC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70AC0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70AC0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70AC0" w:rsidRPr="009667EE" w:rsidRDefault="00A70AC0" w:rsidP="00740D6B">
            <w:pPr>
              <w:rPr>
                <w:sz w:val="20"/>
                <w:szCs w:val="24"/>
              </w:rPr>
            </w:pPr>
          </w:p>
        </w:tc>
      </w:tr>
    </w:tbl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Android forces user to select locker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RASA-734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Inactive Emblem Templates exported Android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RASA-732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Unable to add a wearer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RASA-730</w:t>
      </w:r>
      <w:r>
        <w:rPr>
          <w:sz w:val="24"/>
          <w:szCs w:val="24"/>
        </w:rPr>
        <w:t>)</w:t>
      </w:r>
    </w:p>
    <w:p w:rsidR="000B1A1C" w:rsidRDefault="000B1A1C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1A1C" w:rsidRPr="009667EE" w:rsidTr="00740D6B">
        <w:tc>
          <w:tcPr>
            <w:tcW w:w="1927" w:type="dxa"/>
          </w:tcPr>
          <w:p w:rsidR="000B1A1C" w:rsidRPr="009667EE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B1A1C" w:rsidRPr="009667EE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B1A1C" w:rsidRPr="009667EE" w:rsidRDefault="000B1A1C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B1A1C" w:rsidRPr="009667EE" w:rsidTr="00740D6B">
        <w:tc>
          <w:tcPr>
            <w:tcW w:w="1927" w:type="dxa"/>
          </w:tcPr>
          <w:p w:rsidR="000B1A1C" w:rsidRPr="009667EE" w:rsidRDefault="000B1A1C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7.14</w:t>
            </w:r>
          </w:p>
        </w:tc>
        <w:tc>
          <w:tcPr>
            <w:tcW w:w="2524" w:type="dxa"/>
          </w:tcPr>
          <w:p w:rsidR="000B1A1C" w:rsidRPr="009667EE" w:rsidRDefault="000B1A1C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B1A1C" w:rsidRPr="009667EE" w:rsidRDefault="000B1A1C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B1A1C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B1A1C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B1A1C" w:rsidRPr="009667EE" w:rsidRDefault="000B1A1C" w:rsidP="00740D6B">
            <w:pPr>
              <w:rPr>
                <w:sz w:val="20"/>
                <w:szCs w:val="24"/>
              </w:rPr>
            </w:pPr>
          </w:p>
        </w:tc>
      </w:tr>
    </w:tbl>
    <w:p w:rsidR="000B1A1C" w:rsidRDefault="000B1A1C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Hungarian resources (RASA-702)</w:t>
      </w:r>
    </w:p>
    <w:p w:rsidR="000B1A1C" w:rsidRPr="000B1A1C" w:rsidRDefault="000B1A1C" w:rsidP="000B1A1C">
      <w:pPr>
        <w:tabs>
          <w:tab w:val="left" w:pos="284"/>
        </w:tabs>
        <w:spacing w:after="0" w:line="240" w:lineRule="auto"/>
        <w:ind w:left="28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22396" w:rsidRPr="009667EE" w:rsidTr="00740D6B">
        <w:tc>
          <w:tcPr>
            <w:tcW w:w="1927" w:type="dxa"/>
          </w:tcPr>
          <w:p w:rsidR="00D22396" w:rsidRPr="009667EE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22396" w:rsidRPr="009667EE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22396" w:rsidRPr="009667EE" w:rsidRDefault="00D22396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22396" w:rsidRPr="009667EE" w:rsidTr="00740D6B">
        <w:tc>
          <w:tcPr>
            <w:tcW w:w="1927" w:type="dxa"/>
          </w:tcPr>
          <w:p w:rsidR="00D22396" w:rsidRPr="009667EE" w:rsidRDefault="00D22396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7.13</w:t>
            </w:r>
          </w:p>
        </w:tc>
        <w:tc>
          <w:tcPr>
            <w:tcW w:w="2524" w:type="dxa"/>
          </w:tcPr>
          <w:p w:rsidR="00D22396" w:rsidRPr="009667EE" w:rsidRDefault="00D22396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22396" w:rsidRPr="009667EE" w:rsidRDefault="00D22396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22396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22396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22396" w:rsidRPr="009667EE" w:rsidRDefault="00D22396" w:rsidP="00740D6B">
            <w:pPr>
              <w:rPr>
                <w:sz w:val="20"/>
                <w:szCs w:val="24"/>
              </w:rPr>
            </w:pPr>
          </w:p>
        </w:tc>
      </w:tr>
    </w:tbl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Error syn</w:t>
      </w:r>
      <w:r w:rsidR="00B61EB6">
        <w:rPr>
          <w:sz w:val="24"/>
          <w:szCs w:val="24"/>
        </w:rPr>
        <w:t>c</w:t>
      </w:r>
      <w:r w:rsidRPr="00D22396">
        <w:rPr>
          <w:sz w:val="24"/>
          <w:szCs w:val="24"/>
        </w:rPr>
        <w:t xml:space="preserve">hing Android </w:t>
      </w:r>
      <w:r w:rsidRPr="00AC38EA">
        <w:rPr>
          <w:sz w:val="24"/>
          <w:szCs w:val="24"/>
        </w:rPr>
        <w:t>(RASA-6</w:t>
      </w:r>
      <w:r>
        <w:rPr>
          <w:sz w:val="24"/>
          <w:szCs w:val="24"/>
        </w:rPr>
        <w:t>99</w:t>
      </w:r>
      <w:r w:rsidRPr="00AC38EA">
        <w:rPr>
          <w:sz w:val="24"/>
          <w:szCs w:val="24"/>
        </w:rPr>
        <w:t>)</w:t>
      </w:r>
    </w:p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Android</w:t>
      </w:r>
      <w:r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 settle screen not default to keyboard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RASA-718</w:t>
      </w:r>
      <w:r>
        <w:rPr>
          <w:sz w:val="24"/>
          <w:szCs w:val="24"/>
        </w:rPr>
        <w:t>)</w:t>
      </w:r>
    </w:p>
    <w:p w:rsidR="00D22396" w:rsidRPr="00AC38EA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Can</w:t>
      </w:r>
      <w:r>
        <w:rPr>
          <w:sz w:val="24"/>
          <w:szCs w:val="24"/>
        </w:rPr>
        <w:t>’</w:t>
      </w:r>
      <w:r w:rsidRPr="00D22396">
        <w:rPr>
          <w:sz w:val="24"/>
          <w:szCs w:val="24"/>
        </w:rPr>
        <w:t>t enter expense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other below $1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RASA-719</w:t>
      </w:r>
      <w:r>
        <w:rPr>
          <w:sz w:val="24"/>
          <w:szCs w:val="24"/>
        </w:rPr>
        <w:t>)</w:t>
      </w:r>
    </w:p>
    <w:p w:rsidR="00D22396" w:rsidRDefault="00D22396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38EA" w:rsidRPr="009667EE" w:rsidTr="00740D6B">
        <w:tc>
          <w:tcPr>
            <w:tcW w:w="1927" w:type="dxa"/>
          </w:tcPr>
          <w:p w:rsidR="00AC38EA" w:rsidRPr="009667EE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C38EA" w:rsidRPr="009667EE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C38EA" w:rsidRPr="009667EE" w:rsidRDefault="00AC38E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C38EA" w:rsidRPr="009667EE" w:rsidTr="00740D6B">
        <w:tc>
          <w:tcPr>
            <w:tcW w:w="1927" w:type="dxa"/>
          </w:tcPr>
          <w:p w:rsidR="00AC38EA" w:rsidRPr="009667EE" w:rsidRDefault="00AC38E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7.12</w:t>
            </w:r>
          </w:p>
        </w:tc>
        <w:tc>
          <w:tcPr>
            <w:tcW w:w="2524" w:type="dxa"/>
          </w:tcPr>
          <w:p w:rsidR="00AC38EA" w:rsidRPr="009667EE" w:rsidRDefault="00AC38E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C38EA" w:rsidRPr="009667EE" w:rsidRDefault="00AC38E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C38E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C38EA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C38EA" w:rsidRPr="009667EE" w:rsidRDefault="00AC38EA" w:rsidP="00740D6B">
            <w:pPr>
              <w:rPr>
                <w:sz w:val="20"/>
                <w:szCs w:val="24"/>
              </w:rPr>
            </w:pPr>
          </w:p>
        </w:tc>
      </w:tr>
    </w:tbl>
    <w:p w:rsidR="00AC38EA" w:rsidRPr="00AC38EA" w:rsidRDefault="00AC38EA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C38EA">
        <w:rPr>
          <w:sz w:val="24"/>
          <w:szCs w:val="24"/>
        </w:rPr>
        <w:t>Unexpected Error Message Android (RASA-676)</w:t>
      </w:r>
    </w:p>
    <w:p w:rsidR="00AC38EA" w:rsidRPr="00AC38EA" w:rsidRDefault="00AC38EA" w:rsidP="00AC38EA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36DA" w:rsidRPr="009667EE" w:rsidTr="00740D6B">
        <w:tc>
          <w:tcPr>
            <w:tcW w:w="1927" w:type="dxa"/>
          </w:tcPr>
          <w:p w:rsidR="00DD36DA" w:rsidRPr="009667EE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36DA" w:rsidRPr="009667EE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36DA" w:rsidRPr="009667EE" w:rsidRDefault="00DD36D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36DA" w:rsidRPr="009667EE" w:rsidTr="00740D6B">
        <w:tc>
          <w:tcPr>
            <w:tcW w:w="1927" w:type="dxa"/>
          </w:tcPr>
          <w:p w:rsidR="00DD36DA" w:rsidRPr="009667EE" w:rsidRDefault="00DD36D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24" w:type="dxa"/>
          </w:tcPr>
          <w:p w:rsidR="00DD36DA" w:rsidRPr="009667EE" w:rsidRDefault="00DD36D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D36DA" w:rsidRPr="009667EE" w:rsidRDefault="00DD36D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D36D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36DA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36DA" w:rsidRPr="009667EE" w:rsidRDefault="00DD36DA" w:rsidP="00740D6B">
            <w:pPr>
              <w:rPr>
                <w:sz w:val="20"/>
                <w:szCs w:val="24"/>
              </w:rPr>
            </w:pPr>
          </w:p>
        </w:tc>
      </w:tr>
    </w:tbl>
    <w:p w:rsidR="00DD36DA" w:rsidRPr="00DD36DA" w:rsidRDefault="00DD36DA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DD36DA">
        <w:rPr>
          <w:sz w:val="24"/>
          <w:szCs w:val="24"/>
        </w:rPr>
        <w:lastRenderedPageBreak/>
        <w:t>Garments taxed (shouldn't be) after damage charge credited (update database fix)</w:t>
      </w:r>
      <w:r>
        <w:rPr>
          <w:sz w:val="24"/>
          <w:szCs w:val="24"/>
        </w:rPr>
        <w:t xml:space="preserve"> (</w:t>
      </w:r>
      <w:r w:rsidRPr="00DD36DA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DD36DA" w:rsidRDefault="00DD36DA" w:rsidP="00DD36DA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740D6B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Not able to collect signature if more than 1 invoice on customer</w:t>
      </w:r>
      <w:r>
        <w:rPr>
          <w:sz w:val="24"/>
          <w:szCs w:val="24"/>
        </w:rPr>
        <w:t xml:space="preserve"> (</w:t>
      </w:r>
      <w:r w:rsidRPr="005A6FA7">
        <w:rPr>
          <w:sz w:val="24"/>
          <w:szCs w:val="24"/>
        </w:rPr>
        <w:t>RASA-644</w:t>
      </w:r>
      <w:r>
        <w:rPr>
          <w:sz w:val="24"/>
          <w:szCs w:val="24"/>
        </w:rPr>
        <w:t>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Mis</w:t>
      </w:r>
      <w:r>
        <w:rPr>
          <w:sz w:val="24"/>
          <w:szCs w:val="24"/>
        </w:rPr>
        <w:t>s</w:t>
      </w:r>
      <w:r w:rsidRPr="005A6FA7">
        <w:rPr>
          <w:sz w:val="24"/>
          <w:szCs w:val="24"/>
        </w:rPr>
        <w:t>ing French Translation Android</w:t>
      </w:r>
      <w:r w:rsidRPr="00C772A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A6FA7">
        <w:rPr>
          <w:sz w:val="24"/>
          <w:szCs w:val="24"/>
        </w:rPr>
        <w:t>RASA-641</w:t>
      </w:r>
      <w:r>
        <w:rPr>
          <w:sz w:val="24"/>
          <w:szCs w:val="24"/>
        </w:rPr>
        <w:t>)</w:t>
      </w:r>
    </w:p>
    <w:p w:rsidR="005A6FA7" w:rsidRDefault="005A6FA7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740D6B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>Can't decrease inventory for customer</w:t>
      </w:r>
      <w:r>
        <w:rPr>
          <w:sz w:val="24"/>
          <w:szCs w:val="24"/>
        </w:rPr>
        <w:t xml:space="preserve"> (RASA-631)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Garments taxed (shouldn't be) after damage charge credited </w:t>
      </w:r>
      <w:r>
        <w:rPr>
          <w:sz w:val="24"/>
          <w:szCs w:val="24"/>
        </w:rPr>
        <w:t>(</w:t>
      </w:r>
      <w:r w:rsidRPr="00C772A9">
        <w:rPr>
          <w:sz w:val="24"/>
          <w:szCs w:val="24"/>
        </w:rPr>
        <w:t>RASA-626</w:t>
      </w:r>
      <w:r>
        <w:rPr>
          <w:sz w:val="24"/>
          <w:szCs w:val="24"/>
        </w:rPr>
        <w:t>)</w:t>
      </w:r>
      <w:r w:rsidRPr="00C772A9">
        <w:rPr>
          <w:sz w:val="24"/>
          <w:szCs w:val="24"/>
        </w:rPr>
        <w:t xml:space="preserve">   </w:t>
      </w:r>
    </w:p>
    <w:p w:rsidR="005A6FA7" w:rsidRDefault="005A6FA7" w:rsidP="005A6FA7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5A6F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740D6B">
        <w:tc>
          <w:tcPr>
            <w:tcW w:w="1927" w:type="dxa"/>
          </w:tcPr>
          <w:p w:rsidR="00E336F3" w:rsidRPr="009667EE" w:rsidRDefault="00E336F3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740D6B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</w:p>
    <w:p w:rsidR="00E336F3" w:rsidRDefault="00E336F3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740D6B">
        <w:tc>
          <w:tcPr>
            <w:tcW w:w="1927" w:type="dxa"/>
          </w:tcPr>
          <w:p w:rsidR="00BC0ADD" w:rsidRPr="009667EE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740D6B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740D6B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740D6B">
        <w:tc>
          <w:tcPr>
            <w:tcW w:w="1927" w:type="dxa"/>
          </w:tcPr>
          <w:p w:rsidR="000445E8" w:rsidRPr="009667EE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740D6B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740D6B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740D6B">
        <w:tc>
          <w:tcPr>
            <w:tcW w:w="1927" w:type="dxa"/>
          </w:tcPr>
          <w:p w:rsidR="006826C0" w:rsidRPr="009667EE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740D6B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740D6B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0D6B">
        <w:tc>
          <w:tcPr>
            <w:tcW w:w="1927" w:type="dxa"/>
          </w:tcPr>
          <w:p w:rsidR="001B0C5A" w:rsidRPr="009667EE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0D6B">
        <w:tc>
          <w:tcPr>
            <w:tcW w:w="1927" w:type="dxa"/>
          </w:tcPr>
          <w:p w:rsidR="001B0C5A" w:rsidRPr="009667EE" w:rsidRDefault="001B0C5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0D6B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40D6B">
        <w:tc>
          <w:tcPr>
            <w:tcW w:w="1927" w:type="dxa"/>
          </w:tcPr>
          <w:p w:rsidR="005F2F35" w:rsidRPr="009667EE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40D6B">
        <w:tc>
          <w:tcPr>
            <w:tcW w:w="1927" w:type="dxa"/>
          </w:tcPr>
          <w:p w:rsidR="005F2F35" w:rsidRPr="009667EE" w:rsidRDefault="005F2F3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40D6B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40D6B">
        <w:tc>
          <w:tcPr>
            <w:tcW w:w="1927" w:type="dxa"/>
          </w:tcPr>
          <w:p w:rsidR="00E46B75" w:rsidRPr="009667EE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40D6B">
        <w:tc>
          <w:tcPr>
            <w:tcW w:w="1927" w:type="dxa"/>
          </w:tcPr>
          <w:p w:rsidR="00E46B75" w:rsidRPr="009667EE" w:rsidRDefault="00E46B7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40D6B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40D6B">
        <w:tc>
          <w:tcPr>
            <w:tcW w:w="1927" w:type="dxa"/>
          </w:tcPr>
          <w:p w:rsidR="00F03FA9" w:rsidRPr="009667EE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40D6B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40D6B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40D6B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40D6B">
        <w:tc>
          <w:tcPr>
            <w:tcW w:w="1951" w:type="dxa"/>
          </w:tcPr>
          <w:p w:rsidR="00C2758B" w:rsidRPr="009667EE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40D6B">
        <w:tc>
          <w:tcPr>
            <w:tcW w:w="1951" w:type="dxa"/>
          </w:tcPr>
          <w:p w:rsidR="00C2758B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40D6B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40D6B">
        <w:tc>
          <w:tcPr>
            <w:tcW w:w="1951" w:type="dxa"/>
          </w:tcPr>
          <w:p w:rsidR="005A3480" w:rsidRPr="009667EE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40D6B">
        <w:tc>
          <w:tcPr>
            <w:tcW w:w="1951" w:type="dxa"/>
          </w:tcPr>
          <w:p w:rsidR="005A3480" w:rsidRPr="009667EE" w:rsidRDefault="005A348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40D6B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40D6B">
        <w:tc>
          <w:tcPr>
            <w:tcW w:w="1951" w:type="dxa"/>
          </w:tcPr>
          <w:p w:rsidR="00733F14" w:rsidRPr="009667EE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40D6B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40D6B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40D6B">
        <w:tc>
          <w:tcPr>
            <w:tcW w:w="1951" w:type="dxa"/>
          </w:tcPr>
          <w:p w:rsidR="00F20591" w:rsidRPr="009667EE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40D6B">
        <w:tc>
          <w:tcPr>
            <w:tcW w:w="1951" w:type="dxa"/>
          </w:tcPr>
          <w:p w:rsidR="00F20591" w:rsidRPr="009667EE" w:rsidRDefault="00F2059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40D6B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40D6B">
        <w:tc>
          <w:tcPr>
            <w:tcW w:w="1951" w:type="dxa"/>
          </w:tcPr>
          <w:p w:rsidR="001E7F3B" w:rsidRPr="009667EE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40D6B">
        <w:tc>
          <w:tcPr>
            <w:tcW w:w="1951" w:type="dxa"/>
          </w:tcPr>
          <w:p w:rsidR="001E7F3B" w:rsidRPr="009667EE" w:rsidRDefault="001E7F3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40D6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40D6B">
        <w:tc>
          <w:tcPr>
            <w:tcW w:w="1951" w:type="dxa"/>
          </w:tcPr>
          <w:p w:rsidR="00C3018F" w:rsidRPr="009667EE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C3018F" w:rsidRPr="009667EE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40D6B">
        <w:tc>
          <w:tcPr>
            <w:tcW w:w="1951" w:type="dxa"/>
          </w:tcPr>
          <w:p w:rsidR="00C3018F" w:rsidRPr="009667EE" w:rsidRDefault="00C3018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40D6B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40D6B">
        <w:tc>
          <w:tcPr>
            <w:tcW w:w="1951" w:type="dxa"/>
          </w:tcPr>
          <w:p w:rsidR="004B7E07" w:rsidRPr="009667EE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40D6B">
        <w:tc>
          <w:tcPr>
            <w:tcW w:w="1951" w:type="dxa"/>
          </w:tcPr>
          <w:p w:rsidR="004B7E07" w:rsidRPr="009667EE" w:rsidRDefault="004B7E0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40D6B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40D6B">
        <w:tc>
          <w:tcPr>
            <w:tcW w:w="1951" w:type="dxa"/>
          </w:tcPr>
          <w:p w:rsidR="00FF22ED" w:rsidRPr="009667EE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40D6B">
        <w:tc>
          <w:tcPr>
            <w:tcW w:w="1951" w:type="dxa"/>
          </w:tcPr>
          <w:p w:rsidR="00FF22ED" w:rsidRPr="009667EE" w:rsidRDefault="00FF22E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40D6B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40D6B">
        <w:tc>
          <w:tcPr>
            <w:tcW w:w="1951" w:type="dxa"/>
          </w:tcPr>
          <w:p w:rsidR="000F1B4A" w:rsidRPr="009667EE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40D6B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40D6B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40D6B">
        <w:tc>
          <w:tcPr>
            <w:tcW w:w="1951" w:type="dxa"/>
          </w:tcPr>
          <w:p w:rsidR="000E3C1A" w:rsidRPr="009667EE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40D6B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40D6B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40D6B">
        <w:tc>
          <w:tcPr>
            <w:tcW w:w="1951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40D6B">
        <w:tc>
          <w:tcPr>
            <w:tcW w:w="1951" w:type="dxa"/>
          </w:tcPr>
          <w:p w:rsidR="00FE66E9" w:rsidRPr="009667EE" w:rsidRDefault="00FE66E9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40D6B">
        <w:tc>
          <w:tcPr>
            <w:tcW w:w="1951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40D6B">
        <w:tc>
          <w:tcPr>
            <w:tcW w:w="1951" w:type="dxa"/>
          </w:tcPr>
          <w:p w:rsidR="00663D12" w:rsidRPr="009667EE" w:rsidRDefault="00663D12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40D6B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700" w:rsidRDefault="00FE2700" w:rsidP="00B42730">
      <w:pPr>
        <w:spacing w:after="0" w:line="240" w:lineRule="auto"/>
      </w:pPr>
      <w:r>
        <w:separator/>
      </w:r>
    </w:p>
  </w:endnote>
  <w:endnote w:type="continuationSeparator" w:id="0">
    <w:p w:rsidR="00FE2700" w:rsidRDefault="00FE270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700" w:rsidRDefault="00FE2700" w:rsidP="00B42730">
      <w:pPr>
        <w:spacing w:after="0" w:line="240" w:lineRule="auto"/>
      </w:pPr>
      <w:r>
        <w:separator/>
      </w:r>
    </w:p>
  </w:footnote>
  <w:footnote w:type="continuationSeparator" w:id="0">
    <w:p w:rsidR="00FE2700" w:rsidRDefault="00FE270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FEE" w:rsidRDefault="009B7FE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257"/>
    <w:multiLevelType w:val="hybridMultilevel"/>
    <w:tmpl w:val="364C7C1A"/>
    <w:lvl w:ilvl="0" w:tplc="54ACB780">
      <w:start w:val="1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1872"/>
    <w:rsid w:val="00086820"/>
    <w:rsid w:val="000A52FD"/>
    <w:rsid w:val="000A57B6"/>
    <w:rsid w:val="000B1A1C"/>
    <w:rsid w:val="000B46CA"/>
    <w:rsid w:val="000C1483"/>
    <w:rsid w:val="000C4B2D"/>
    <w:rsid w:val="000C5995"/>
    <w:rsid w:val="000E3C1A"/>
    <w:rsid w:val="000F1B4A"/>
    <w:rsid w:val="000F72B9"/>
    <w:rsid w:val="000F73D8"/>
    <w:rsid w:val="00107386"/>
    <w:rsid w:val="00110233"/>
    <w:rsid w:val="001150FB"/>
    <w:rsid w:val="001344E5"/>
    <w:rsid w:val="00134C39"/>
    <w:rsid w:val="00150441"/>
    <w:rsid w:val="00153C7B"/>
    <w:rsid w:val="001613D6"/>
    <w:rsid w:val="00167054"/>
    <w:rsid w:val="00190696"/>
    <w:rsid w:val="0019368C"/>
    <w:rsid w:val="00193940"/>
    <w:rsid w:val="001A1FC7"/>
    <w:rsid w:val="001A54F8"/>
    <w:rsid w:val="001B0604"/>
    <w:rsid w:val="001B0C5A"/>
    <w:rsid w:val="001C0967"/>
    <w:rsid w:val="001C719E"/>
    <w:rsid w:val="001E5528"/>
    <w:rsid w:val="001E7F3B"/>
    <w:rsid w:val="001F6059"/>
    <w:rsid w:val="00202B66"/>
    <w:rsid w:val="00212006"/>
    <w:rsid w:val="00213534"/>
    <w:rsid w:val="00214D5F"/>
    <w:rsid w:val="00234EED"/>
    <w:rsid w:val="002446C5"/>
    <w:rsid w:val="00246824"/>
    <w:rsid w:val="0025362A"/>
    <w:rsid w:val="00257719"/>
    <w:rsid w:val="00281BB1"/>
    <w:rsid w:val="00283255"/>
    <w:rsid w:val="00290D5C"/>
    <w:rsid w:val="002917E3"/>
    <w:rsid w:val="002C4BFC"/>
    <w:rsid w:val="002F049E"/>
    <w:rsid w:val="002F32B0"/>
    <w:rsid w:val="003023D8"/>
    <w:rsid w:val="003072F2"/>
    <w:rsid w:val="00313943"/>
    <w:rsid w:val="00355F44"/>
    <w:rsid w:val="00360130"/>
    <w:rsid w:val="00362C8F"/>
    <w:rsid w:val="00363466"/>
    <w:rsid w:val="00365FC3"/>
    <w:rsid w:val="00374F2B"/>
    <w:rsid w:val="00387E10"/>
    <w:rsid w:val="00393E76"/>
    <w:rsid w:val="003962DE"/>
    <w:rsid w:val="003B1002"/>
    <w:rsid w:val="003B12FE"/>
    <w:rsid w:val="003C706D"/>
    <w:rsid w:val="003D29DE"/>
    <w:rsid w:val="00427526"/>
    <w:rsid w:val="004308B4"/>
    <w:rsid w:val="004462D9"/>
    <w:rsid w:val="0047393E"/>
    <w:rsid w:val="00491A29"/>
    <w:rsid w:val="00497B10"/>
    <w:rsid w:val="004A261F"/>
    <w:rsid w:val="004B34DD"/>
    <w:rsid w:val="004B40E1"/>
    <w:rsid w:val="004B7683"/>
    <w:rsid w:val="004B76CC"/>
    <w:rsid w:val="004B7E07"/>
    <w:rsid w:val="004E6CF1"/>
    <w:rsid w:val="00515AFC"/>
    <w:rsid w:val="005214C5"/>
    <w:rsid w:val="005306FD"/>
    <w:rsid w:val="00545D00"/>
    <w:rsid w:val="0055629F"/>
    <w:rsid w:val="005567C0"/>
    <w:rsid w:val="00562DCE"/>
    <w:rsid w:val="00571705"/>
    <w:rsid w:val="0059398F"/>
    <w:rsid w:val="005A3480"/>
    <w:rsid w:val="005A6FA7"/>
    <w:rsid w:val="005C1F18"/>
    <w:rsid w:val="005E5CB0"/>
    <w:rsid w:val="005F2F35"/>
    <w:rsid w:val="005F2F51"/>
    <w:rsid w:val="00617A12"/>
    <w:rsid w:val="0062659D"/>
    <w:rsid w:val="00636C9F"/>
    <w:rsid w:val="006469F6"/>
    <w:rsid w:val="00647C7F"/>
    <w:rsid w:val="00652EA1"/>
    <w:rsid w:val="00663D12"/>
    <w:rsid w:val="0067750D"/>
    <w:rsid w:val="00680C29"/>
    <w:rsid w:val="006826C0"/>
    <w:rsid w:val="00691247"/>
    <w:rsid w:val="006D4142"/>
    <w:rsid w:val="006D5F83"/>
    <w:rsid w:val="006E19A4"/>
    <w:rsid w:val="006E6218"/>
    <w:rsid w:val="00701734"/>
    <w:rsid w:val="00701F1D"/>
    <w:rsid w:val="00714CE9"/>
    <w:rsid w:val="007177B8"/>
    <w:rsid w:val="00733F14"/>
    <w:rsid w:val="00740D6B"/>
    <w:rsid w:val="00752124"/>
    <w:rsid w:val="0075723B"/>
    <w:rsid w:val="00767596"/>
    <w:rsid w:val="00792418"/>
    <w:rsid w:val="00792B7B"/>
    <w:rsid w:val="007B5EE7"/>
    <w:rsid w:val="007D7DD4"/>
    <w:rsid w:val="007E34B4"/>
    <w:rsid w:val="007E551C"/>
    <w:rsid w:val="007F4FEA"/>
    <w:rsid w:val="007F757A"/>
    <w:rsid w:val="00844BD7"/>
    <w:rsid w:val="00856DEB"/>
    <w:rsid w:val="00863A24"/>
    <w:rsid w:val="00864CF6"/>
    <w:rsid w:val="0086647E"/>
    <w:rsid w:val="008847E5"/>
    <w:rsid w:val="0088519D"/>
    <w:rsid w:val="00893A87"/>
    <w:rsid w:val="008A7877"/>
    <w:rsid w:val="008C27E6"/>
    <w:rsid w:val="009032FB"/>
    <w:rsid w:val="00932A43"/>
    <w:rsid w:val="00934FA9"/>
    <w:rsid w:val="009366B8"/>
    <w:rsid w:val="0094545D"/>
    <w:rsid w:val="00950095"/>
    <w:rsid w:val="0095160C"/>
    <w:rsid w:val="00961D52"/>
    <w:rsid w:val="00965255"/>
    <w:rsid w:val="0097539C"/>
    <w:rsid w:val="0098109A"/>
    <w:rsid w:val="00986B14"/>
    <w:rsid w:val="00996EB7"/>
    <w:rsid w:val="009A0407"/>
    <w:rsid w:val="009A6BD6"/>
    <w:rsid w:val="009B0059"/>
    <w:rsid w:val="009B7FEE"/>
    <w:rsid w:val="009D5159"/>
    <w:rsid w:val="00A152B0"/>
    <w:rsid w:val="00A16CD6"/>
    <w:rsid w:val="00A37E60"/>
    <w:rsid w:val="00A65F3C"/>
    <w:rsid w:val="00A7043A"/>
    <w:rsid w:val="00A70AC0"/>
    <w:rsid w:val="00A80421"/>
    <w:rsid w:val="00A9540A"/>
    <w:rsid w:val="00AA2144"/>
    <w:rsid w:val="00AC28D3"/>
    <w:rsid w:val="00AC38EA"/>
    <w:rsid w:val="00AD687F"/>
    <w:rsid w:val="00AE40A6"/>
    <w:rsid w:val="00AF29E8"/>
    <w:rsid w:val="00B13BD6"/>
    <w:rsid w:val="00B20954"/>
    <w:rsid w:val="00B27ECC"/>
    <w:rsid w:val="00B42730"/>
    <w:rsid w:val="00B50511"/>
    <w:rsid w:val="00B61C59"/>
    <w:rsid w:val="00B61EB6"/>
    <w:rsid w:val="00B81A61"/>
    <w:rsid w:val="00B870E2"/>
    <w:rsid w:val="00BA75BB"/>
    <w:rsid w:val="00BB5553"/>
    <w:rsid w:val="00BC0ADD"/>
    <w:rsid w:val="00BE090E"/>
    <w:rsid w:val="00BE3EFB"/>
    <w:rsid w:val="00BE4179"/>
    <w:rsid w:val="00BE6930"/>
    <w:rsid w:val="00BF56BF"/>
    <w:rsid w:val="00C063A3"/>
    <w:rsid w:val="00C145B9"/>
    <w:rsid w:val="00C14C9B"/>
    <w:rsid w:val="00C16BCB"/>
    <w:rsid w:val="00C2758B"/>
    <w:rsid w:val="00C3018F"/>
    <w:rsid w:val="00C64B2B"/>
    <w:rsid w:val="00C711A9"/>
    <w:rsid w:val="00C71415"/>
    <w:rsid w:val="00C97103"/>
    <w:rsid w:val="00CB4895"/>
    <w:rsid w:val="00CC0738"/>
    <w:rsid w:val="00CE5149"/>
    <w:rsid w:val="00CE5707"/>
    <w:rsid w:val="00CF4C90"/>
    <w:rsid w:val="00D22396"/>
    <w:rsid w:val="00D33F99"/>
    <w:rsid w:val="00D54D70"/>
    <w:rsid w:val="00D64C62"/>
    <w:rsid w:val="00D716D5"/>
    <w:rsid w:val="00D750A8"/>
    <w:rsid w:val="00DA33FF"/>
    <w:rsid w:val="00DA72F8"/>
    <w:rsid w:val="00DB3557"/>
    <w:rsid w:val="00DC6BAC"/>
    <w:rsid w:val="00DD36DA"/>
    <w:rsid w:val="00E02287"/>
    <w:rsid w:val="00E02BCD"/>
    <w:rsid w:val="00E11DF8"/>
    <w:rsid w:val="00E336F3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97CE7"/>
    <w:rsid w:val="00EA77CD"/>
    <w:rsid w:val="00EB2D6B"/>
    <w:rsid w:val="00EB6D01"/>
    <w:rsid w:val="00EC2AB0"/>
    <w:rsid w:val="00EE63CE"/>
    <w:rsid w:val="00F00B07"/>
    <w:rsid w:val="00F03FA9"/>
    <w:rsid w:val="00F157B6"/>
    <w:rsid w:val="00F20591"/>
    <w:rsid w:val="00F31548"/>
    <w:rsid w:val="00F34989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2700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B6EAB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BB3F1-FB7D-4425-ACF4-06D692FC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E6918C2.dotm</Template>
  <TotalTime>42</TotalTime>
  <Pages>10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52</cp:revision>
  <cp:lastPrinted>2014-12-29T09:36:00Z</cp:lastPrinted>
  <dcterms:created xsi:type="dcterms:W3CDTF">2017-11-23T13:28:00Z</dcterms:created>
  <dcterms:modified xsi:type="dcterms:W3CDTF">2018-09-07T06:43:00Z</dcterms:modified>
</cp:coreProperties>
</file>