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</w:t>
            </w:r>
            <w:r w:rsidR="0025362A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4" w:type="dxa"/>
          </w:tcPr>
          <w:p w:rsidR="00497B10" w:rsidRPr="009667EE" w:rsidRDefault="003962DE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AC28D3">
              <w:rPr>
                <w:b/>
                <w:sz w:val="28"/>
                <w:szCs w:val="24"/>
              </w:rPr>
              <w:t>3</w:t>
            </w:r>
            <w:r w:rsidR="00497B10">
              <w:rPr>
                <w:b/>
                <w:sz w:val="28"/>
                <w:szCs w:val="24"/>
              </w:rPr>
              <w:t>-MAY</w:t>
            </w:r>
            <w:r w:rsidR="00497B10" w:rsidRPr="009667EE">
              <w:rPr>
                <w:b/>
                <w:sz w:val="28"/>
                <w:szCs w:val="24"/>
              </w:rPr>
              <w:t>-201</w:t>
            </w:r>
            <w:r w:rsidR="00497B10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497B10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497B10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97B10" w:rsidRPr="009667EE" w:rsidRDefault="00497B10" w:rsidP="00740D6B">
            <w:pPr>
              <w:rPr>
                <w:sz w:val="20"/>
                <w:szCs w:val="24"/>
              </w:rPr>
            </w:pPr>
          </w:p>
        </w:tc>
      </w:tr>
    </w:tbl>
    <w:p w:rsidR="00497B10" w:rsidRDefault="006E19A4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an issue regarding the password for settings screen not being valid (RASA-873)</w:t>
      </w:r>
    </w:p>
    <w:p w:rsidR="00B61C59" w:rsidRDefault="00B61C59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delivery/pick-up products (RASA-754)</w:t>
      </w:r>
    </w:p>
    <w:p w:rsidR="00B61C59" w:rsidRDefault="00363466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Now, the delivered pieces are displaying correctly (RASA-755)</w:t>
      </w:r>
    </w:p>
    <w:p w:rsidR="00393E76" w:rsidRPr="00393E76" w:rsidRDefault="00393E76" w:rsidP="00393E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3E76">
        <w:rPr>
          <w:sz w:val="24"/>
          <w:szCs w:val="24"/>
        </w:rPr>
        <w:t>Fixed a problem regarding the settings screen password being not valid (RASA-873)</w:t>
      </w:r>
    </w:p>
    <w:p w:rsidR="0059398F" w:rsidRPr="0059398F" w:rsidRDefault="0059398F" w:rsidP="005939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9398F">
        <w:rPr>
          <w:sz w:val="24"/>
          <w:szCs w:val="24"/>
        </w:rPr>
        <w:t>Fixed an issue when on stop info screen there were double lines for a product (RASA-875)</w:t>
      </w:r>
    </w:p>
    <w:p w:rsidR="0062659D" w:rsidRPr="0062659D" w:rsidRDefault="0062659D" w:rsidP="0062659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2659D">
        <w:rPr>
          <w:sz w:val="24"/>
          <w:szCs w:val="24"/>
        </w:rPr>
        <w:t>Now, the “Deliver/Pick up” button works correctly on Android 8 (RASA-883)</w:t>
      </w:r>
    </w:p>
    <w:p w:rsidR="007E551C" w:rsidRPr="00F157B6" w:rsidRDefault="00767596" w:rsidP="0076759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67596">
        <w:rPr>
          <w:sz w:val="24"/>
          <w:szCs w:val="24"/>
        </w:rPr>
        <w:t>Fixed an issue when the soil count was not possible (RASA-909</w:t>
      </w:r>
      <w:r>
        <w:rPr>
          <w:sz w:val="24"/>
          <w:szCs w:val="24"/>
        </w:rPr>
        <w:t>)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7.20</w:t>
            </w:r>
          </w:p>
        </w:tc>
        <w:tc>
          <w:tcPr>
            <w:tcW w:w="2524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08-MAY</w:t>
            </w:r>
            <w:r w:rsidR="00BA75BB" w:rsidRPr="009667EE">
              <w:rPr>
                <w:b/>
                <w:sz w:val="28"/>
                <w:szCs w:val="24"/>
              </w:rPr>
              <w:t>-201</w:t>
            </w:r>
            <w:r w:rsidR="00BA75BB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Pr="00BA75BB" w:rsidRDefault="00BA75BB" w:rsidP="00BA75B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A75BB">
        <w:rPr>
          <w:sz w:val="24"/>
          <w:szCs w:val="24"/>
        </w:rPr>
        <w:t>Duplicate Handheld Orders - Database will be exported after each upload of routes for log purpose. (RASA-879)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7.19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Default="00BA75BB" w:rsidP="00BA75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0F72B9" w:rsidRPr="000F72B9" w:rsidRDefault="000F72B9" w:rsidP="000F72B9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7.18</w:t>
            </w:r>
          </w:p>
        </w:tc>
        <w:tc>
          <w:tcPr>
            <w:tcW w:w="2524" w:type="dxa"/>
          </w:tcPr>
          <w:p w:rsidR="00D750A8" w:rsidRPr="009667EE" w:rsidRDefault="0088519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D750A8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D750A8" w:rsidRPr="009667EE">
              <w:rPr>
                <w:b/>
                <w:sz w:val="28"/>
                <w:szCs w:val="24"/>
              </w:rPr>
              <w:t>-201</w:t>
            </w:r>
            <w:r w:rsidR="00D750A8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750A8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750A8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750A8" w:rsidRPr="009667EE" w:rsidRDefault="00D750A8" w:rsidP="00740D6B">
            <w:pPr>
              <w:rPr>
                <w:sz w:val="20"/>
                <w:szCs w:val="24"/>
              </w:rPr>
            </w:pPr>
          </w:p>
        </w:tc>
      </w:tr>
    </w:tbl>
    <w:p w:rsidR="001613D6" w:rsidRPr="001613D6" w:rsidRDefault="008C27E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bluetooth connection problems with the TSL device (RASA-701)</w:t>
      </w:r>
    </w:p>
    <w:p w:rsidR="001613D6" w:rsidRDefault="001613D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1613D6" w:rsidRPr="00BE090E" w:rsidRDefault="001613D6" w:rsidP="00BE090E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7.17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5629F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5629F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5629F" w:rsidRPr="009667EE" w:rsidRDefault="0055629F" w:rsidP="00740D6B">
            <w:pPr>
              <w:rPr>
                <w:sz w:val="20"/>
                <w:szCs w:val="24"/>
              </w:rPr>
            </w:pPr>
          </w:p>
        </w:tc>
      </w:tr>
    </w:tbl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Invoice Adjustments on RA not displayed correctly in Invoice Details (RASA-648)</w:t>
      </w:r>
    </w:p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Can’t have multiple stops on progress</w:t>
      </w:r>
      <w:r>
        <w:rPr>
          <w:sz w:val="24"/>
          <w:szCs w:val="24"/>
        </w:rPr>
        <w:t xml:space="preserve"> (</w:t>
      </w:r>
      <w:r w:rsidRPr="0055629F">
        <w:rPr>
          <w:sz w:val="24"/>
          <w:szCs w:val="24"/>
        </w:rPr>
        <w:t>RASA-606</w:t>
      </w:r>
      <w:r>
        <w:rPr>
          <w:sz w:val="24"/>
          <w:szCs w:val="24"/>
        </w:rPr>
        <w:t>)</w:t>
      </w:r>
    </w:p>
    <w:p w:rsidR="00EC2AB0" w:rsidRDefault="00EC2AB0" w:rsidP="00EC2AB0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p w:rsidR="0055629F" w:rsidRPr="0055629F" w:rsidRDefault="0055629F" w:rsidP="0055629F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7.16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740D6B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 xml:space="preserve">(undo </w:t>
      </w:r>
      <w:proofErr w:type="gramStart"/>
      <w:r w:rsidRPr="007B5EE7">
        <w:rPr>
          <w:sz w:val="24"/>
          <w:szCs w:val="24"/>
        </w:rPr>
        <w:t>revert</w:t>
      </w:r>
      <w:proofErr w:type="gramEnd"/>
      <w:r w:rsidRPr="007B5EE7">
        <w:rPr>
          <w:sz w:val="24"/>
          <w:szCs w:val="24"/>
        </w:rPr>
        <w:t>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740D6B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740D6B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740D6B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740D6B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740D6B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740D6B">
        <w:tc>
          <w:tcPr>
            <w:tcW w:w="1927" w:type="dxa"/>
          </w:tcPr>
          <w:p w:rsidR="00E336F3" w:rsidRPr="009667EE" w:rsidRDefault="00E336F3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740D6B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740D6B">
        <w:tc>
          <w:tcPr>
            <w:tcW w:w="1927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740D6B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740D6B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740D6B">
        <w:tc>
          <w:tcPr>
            <w:tcW w:w="1927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740D6B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740D6B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740D6B">
        <w:tc>
          <w:tcPr>
            <w:tcW w:w="1927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740D6B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740D6B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7.04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0D6B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40D6B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40D6B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40D6B">
        <w:tc>
          <w:tcPr>
            <w:tcW w:w="1927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40D6B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40D6B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40D6B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</w:t>
      </w:r>
      <w:proofErr w:type="gramStart"/>
      <w:r w:rsidRPr="000C1483">
        <w:rPr>
          <w:rFonts w:cs="Courier New"/>
          <w:sz w:val="24"/>
          <w:szCs w:val="24"/>
        </w:rPr>
        <w:t>read</w:t>
      </w:r>
      <w:proofErr w:type="gramEnd"/>
      <w:r w:rsidRPr="000C1483">
        <w:rPr>
          <w:rFonts w:cs="Courier New"/>
          <w:sz w:val="24"/>
          <w:szCs w:val="24"/>
        </w:rPr>
        <w:t xml:space="preserve">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40D6B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40D6B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40D6B">
        <w:tc>
          <w:tcPr>
            <w:tcW w:w="1951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40D6B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40D6B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40D6B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40D6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40D6B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40D6B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40D6B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40D6B">
        <w:tc>
          <w:tcPr>
            <w:tcW w:w="1951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40D6B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40D6B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40D6B">
        <w:tc>
          <w:tcPr>
            <w:tcW w:w="1951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40D6B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40D6B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D6B" w:rsidRDefault="00740D6B" w:rsidP="00B42730">
      <w:pPr>
        <w:spacing w:after="0" w:line="240" w:lineRule="auto"/>
      </w:pPr>
      <w:r>
        <w:separator/>
      </w:r>
    </w:p>
  </w:endnote>
  <w:endnote w:type="continuationSeparator" w:id="0">
    <w:p w:rsidR="00740D6B" w:rsidRDefault="00740D6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D6B" w:rsidRDefault="00740D6B" w:rsidP="00B42730">
      <w:pPr>
        <w:spacing w:after="0" w:line="240" w:lineRule="auto"/>
      </w:pPr>
      <w:r>
        <w:separator/>
      </w:r>
    </w:p>
  </w:footnote>
  <w:footnote w:type="continuationSeparator" w:id="0">
    <w:p w:rsidR="00740D6B" w:rsidRDefault="00740D6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6B" w:rsidRDefault="00740D6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257"/>
    <w:multiLevelType w:val="hybridMultilevel"/>
    <w:tmpl w:val="364C7C1A"/>
    <w:lvl w:ilvl="0" w:tplc="54ACB780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1872"/>
    <w:rsid w:val="00086820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2B9"/>
    <w:rsid w:val="000F73D8"/>
    <w:rsid w:val="00107386"/>
    <w:rsid w:val="00110233"/>
    <w:rsid w:val="001150FB"/>
    <w:rsid w:val="001344E5"/>
    <w:rsid w:val="00134C39"/>
    <w:rsid w:val="00150441"/>
    <w:rsid w:val="00153C7B"/>
    <w:rsid w:val="001613D6"/>
    <w:rsid w:val="00167054"/>
    <w:rsid w:val="00190696"/>
    <w:rsid w:val="0019368C"/>
    <w:rsid w:val="00193940"/>
    <w:rsid w:val="001A1FC7"/>
    <w:rsid w:val="001A54F8"/>
    <w:rsid w:val="001B0604"/>
    <w:rsid w:val="001B0C5A"/>
    <w:rsid w:val="001C0967"/>
    <w:rsid w:val="001C719E"/>
    <w:rsid w:val="001E5528"/>
    <w:rsid w:val="001E7F3B"/>
    <w:rsid w:val="001F6059"/>
    <w:rsid w:val="00202B66"/>
    <w:rsid w:val="00212006"/>
    <w:rsid w:val="00213534"/>
    <w:rsid w:val="00214D5F"/>
    <w:rsid w:val="00234EED"/>
    <w:rsid w:val="002446C5"/>
    <w:rsid w:val="00246824"/>
    <w:rsid w:val="0025362A"/>
    <w:rsid w:val="00257719"/>
    <w:rsid w:val="00281BB1"/>
    <w:rsid w:val="00283255"/>
    <w:rsid w:val="00290D5C"/>
    <w:rsid w:val="002C4BFC"/>
    <w:rsid w:val="002F049E"/>
    <w:rsid w:val="002F32B0"/>
    <w:rsid w:val="003023D8"/>
    <w:rsid w:val="00313943"/>
    <w:rsid w:val="00355F44"/>
    <w:rsid w:val="00360130"/>
    <w:rsid w:val="00362C8F"/>
    <w:rsid w:val="00363466"/>
    <w:rsid w:val="00365FC3"/>
    <w:rsid w:val="00374F2B"/>
    <w:rsid w:val="00387E10"/>
    <w:rsid w:val="00393E76"/>
    <w:rsid w:val="003962DE"/>
    <w:rsid w:val="003B1002"/>
    <w:rsid w:val="003B12FE"/>
    <w:rsid w:val="003C706D"/>
    <w:rsid w:val="003D29DE"/>
    <w:rsid w:val="00427526"/>
    <w:rsid w:val="004308B4"/>
    <w:rsid w:val="004462D9"/>
    <w:rsid w:val="0047393E"/>
    <w:rsid w:val="00491A29"/>
    <w:rsid w:val="00497B10"/>
    <w:rsid w:val="004A261F"/>
    <w:rsid w:val="004B34DD"/>
    <w:rsid w:val="004B40E1"/>
    <w:rsid w:val="004B7683"/>
    <w:rsid w:val="004B76CC"/>
    <w:rsid w:val="004B7E07"/>
    <w:rsid w:val="004E6CF1"/>
    <w:rsid w:val="00515AFC"/>
    <w:rsid w:val="005214C5"/>
    <w:rsid w:val="005306FD"/>
    <w:rsid w:val="00545D00"/>
    <w:rsid w:val="0055629F"/>
    <w:rsid w:val="005567C0"/>
    <w:rsid w:val="00562DCE"/>
    <w:rsid w:val="00571705"/>
    <w:rsid w:val="0059398F"/>
    <w:rsid w:val="005A3480"/>
    <w:rsid w:val="005A6FA7"/>
    <w:rsid w:val="005C1F18"/>
    <w:rsid w:val="005E5CB0"/>
    <w:rsid w:val="005F2F35"/>
    <w:rsid w:val="005F2F51"/>
    <w:rsid w:val="00617A12"/>
    <w:rsid w:val="0062659D"/>
    <w:rsid w:val="00636C9F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19A4"/>
    <w:rsid w:val="006E6218"/>
    <w:rsid w:val="00701734"/>
    <w:rsid w:val="00701F1D"/>
    <w:rsid w:val="00714CE9"/>
    <w:rsid w:val="007177B8"/>
    <w:rsid w:val="00733F14"/>
    <w:rsid w:val="00740D6B"/>
    <w:rsid w:val="00752124"/>
    <w:rsid w:val="0075723B"/>
    <w:rsid w:val="00767596"/>
    <w:rsid w:val="00792418"/>
    <w:rsid w:val="00792B7B"/>
    <w:rsid w:val="007B5EE7"/>
    <w:rsid w:val="007D7DD4"/>
    <w:rsid w:val="007E34B4"/>
    <w:rsid w:val="007E551C"/>
    <w:rsid w:val="007F4FEA"/>
    <w:rsid w:val="007F757A"/>
    <w:rsid w:val="00844BD7"/>
    <w:rsid w:val="00856DEB"/>
    <w:rsid w:val="00863A24"/>
    <w:rsid w:val="00864CF6"/>
    <w:rsid w:val="0086647E"/>
    <w:rsid w:val="008847E5"/>
    <w:rsid w:val="0088519D"/>
    <w:rsid w:val="00893A87"/>
    <w:rsid w:val="008A7877"/>
    <w:rsid w:val="008C27E6"/>
    <w:rsid w:val="009032FB"/>
    <w:rsid w:val="00932A43"/>
    <w:rsid w:val="00934FA9"/>
    <w:rsid w:val="009366B8"/>
    <w:rsid w:val="0094545D"/>
    <w:rsid w:val="00950095"/>
    <w:rsid w:val="0095160C"/>
    <w:rsid w:val="00961D52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16CD6"/>
    <w:rsid w:val="00A37E60"/>
    <w:rsid w:val="00A65F3C"/>
    <w:rsid w:val="00A7043A"/>
    <w:rsid w:val="00A70AC0"/>
    <w:rsid w:val="00A80421"/>
    <w:rsid w:val="00A9540A"/>
    <w:rsid w:val="00AA2144"/>
    <w:rsid w:val="00AC28D3"/>
    <w:rsid w:val="00AC38EA"/>
    <w:rsid w:val="00AE40A6"/>
    <w:rsid w:val="00AF29E8"/>
    <w:rsid w:val="00B13BD6"/>
    <w:rsid w:val="00B27ECC"/>
    <w:rsid w:val="00B42730"/>
    <w:rsid w:val="00B50511"/>
    <w:rsid w:val="00B61C59"/>
    <w:rsid w:val="00B61EB6"/>
    <w:rsid w:val="00B81A61"/>
    <w:rsid w:val="00B870E2"/>
    <w:rsid w:val="00BA75BB"/>
    <w:rsid w:val="00BB5553"/>
    <w:rsid w:val="00BC0ADD"/>
    <w:rsid w:val="00BE090E"/>
    <w:rsid w:val="00BE3EFB"/>
    <w:rsid w:val="00BE4179"/>
    <w:rsid w:val="00BE6930"/>
    <w:rsid w:val="00BF56BF"/>
    <w:rsid w:val="00C063A3"/>
    <w:rsid w:val="00C145B9"/>
    <w:rsid w:val="00C14C9B"/>
    <w:rsid w:val="00C16BCB"/>
    <w:rsid w:val="00C2758B"/>
    <w:rsid w:val="00C3018F"/>
    <w:rsid w:val="00C64B2B"/>
    <w:rsid w:val="00C711A9"/>
    <w:rsid w:val="00C71415"/>
    <w:rsid w:val="00C97103"/>
    <w:rsid w:val="00CB4895"/>
    <w:rsid w:val="00CC0738"/>
    <w:rsid w:val="00CE5149"/>
    <w:rsid w:val="00CE5707"/>
    <w:rsid w:val="00CF4C90"/>
    <w:rsid w:val="00D22396"/>
    <w:rsid w:val="00D33F99"/>
    <w:rsid w:val="00D54D70"/>
    <w:rsid w:val="00D64C62"/>
    <w:rsid w:val="00D716D5"/>
    <w:rsid w:val="00D750A8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97CE7"/>
    <w:rsid w:val="00EB2D6B"/>
    <w:rsid w:val="00EB6D01"/>
    <w:rsid w:val="00EC2AB0"/>
    <w:rsid w:val="00EE63CE"/>
    <w:rsid w:val="00F00B07"/>
    <w:rsid w:val="00F03FA9"/>
    <w:rsid w:val="00F157B6"/>
    <w:rsid w:val="00F20591"/>
    <w:rsid w:val="00F31548"/>
    <w:rsid w:val="00F34989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F02B38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A32A-FE0A-4282-A625-EE2E123F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1035E349.dotm</Template>
  <TotalTime>30</TotalTime>
  <Pages>10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48</cp:revision>
  <cp:lastPrinted>2014-12-29T09:36:00Z</cp:lastPrinted>
  <dcterms:created xsi:type="dcterms:W3CDTF">2017-11-23T13:28:00Z</dcterms:created>
  <dcterms:modified xsi:type="dcterms:W3CDTF">2018-05-23T14:11:00Z</dcterms:modified>
</cp:coreProperties>
</file>