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112" w:rsidRDefault="0067750D" w:rsidP="00B42730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:rsidR="00AC38EA" w:rsidRDefault="00AC38EA" w:rsidP="00DD36D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A75BB" w:rsidRPr="009667EE" w:rsidTr="0017709C">
        <w:tc>
          <w:tcPr>
            <w:tcW w:w="1927" w:type="dxa"/>
          </w:tcPr>
          <w:p w:rsidR="00BA75BB" w:rsidRPr="009667EE" w:rsidRDefault="00BA75BB" w:rsidP="0017709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BA75BB" w:rsidRPr="009667EE" w:rsidRDefault="00BA75BB" w:rsidP="0017709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BA75BB" w:rsidRPr="009667EE" w:rsidRDefault="00BA75BB" w:rsidP="0017709C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A75BB" w:rsidRPr="009667EE" w:rsidTr="0017709C">
        <w:tc>
          <w:tcPr>
            <w:tcW w:w="1927" w:type="dxa"/>
          </w:tcPr>
          <w:p w:rsidR="00BA75BB" w:rsidRPr="009667EE" w:rsidRDefault="00B81A61" w:rsidP="0017709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7.20</w:t>
            </w:r>
            <w:bookmarkStart w:id="0" w:name="_GoBack"/>
            <w:bookmarkEnd w:id="0"/>
          </w:p>
        </w:tc>
        <w:tc>
          <w:tcPr>
            <w:tcW w:w="2524" w:type="dxa"/>
          </w:tcPr>
          <w:p w:rsidR="00BA75BB" w:rsidRPr="009667EE" w:rsidRDefault="00B81A61" w:rsidP="0017709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08-MAY</w:t>
            </w:r>
            <w:r w:rsidR="00BA75BB" w:rsidRPr="009667EE">
              <w:rPr>
                <w:b/>
                <w:sz w:val="28"/>
                <w:szCs w:val="24"/>
              </w:rPr>
              <w:t>-201</w:t>
            </w:r>
            <w:r w:rsidR="00BA75BB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BA75BB" w:rsidRPr="009667EE" w:rsidRDefault="00BA75BB" w:rsidP="0017709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A75BB" w:rsidRPr="0055629F" w:rsidTr="0017709C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BA75BB" w:rsidRDefault="00BA75BB" w:rsidP="0017709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BA75BB" w:rsidRPr="009667EE" w:rsidRDefault="00BA75BB" w:rsidP="0017709C">
            <w:pPr>
              <w:rPr>
                <w:sz w:val="20"/>
                <w:szCs w:val="24"/>
              </w:rPr>
            </w:pPr>
          </w:p>
        </w:tc>
      </w:tr>
    </w:tbl>
    <w:p w:rsidR="00BA75BB" w:rsidRPr="00BA75BB" w:rsidRDefault="00BA75BB" w:rsidP="00BA75BB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BA75BB">
        <w:rPr>
          <w:sz w:val="24"/>
          <w:szCs w:val="24"/>
        </w:rPr>
        <w:t>Duplicate Handheld Orders - Database will be exported after each upload of routes for log purpose. (RASA-879)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A75BB" w:rsidRPr="009667EE" w:rsidTr="0017709C">
        <w:tc>
          <w:tcPr>
            <w:tcW w:w="1927" w:type="dxa"/>
          </w:tcPr>
          <w:p w:rsidR="00BA75BB" w:rsidRPr="009667EE" w:rsidRDefault="00BA75BB" w:rsidP="0017709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BA75BB" w:rsidRPr="009667EE" w:rsidRDefault="00BA75BB" w:rsidP="0017709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BA75BB" w:rsidRPr="009667EE" w:rsidRDefault="00BA75BB" w:rsidP="0017709C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A75BB" w:rsidRPr="009667EE" w:rsidTr="0017709C">
        <w:tc>
          <w:tcPr>
            <w:tcW w:w="1927" w:type="dxa"/>
          </w:tcPr>
          <w:p w:rsidR="00BA75BB" w:rsidRPr="009667EE" w:rsidRDefault="00BA75BB" w:rsidP="0017709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7.19</w:t>
            </w:r>
          </w:p>
        </w:tc>
        <w:tc>
          <w:tcPr>
            <w:tcW w:w="2524" w:type="dxa"/>
          </w:tcPr>
          <w:p w:rsidR="00BA75BB" w:rsidRPr="009667EE" w:rsidRDefault="00BA75BB" w:rsidP="0017709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BA75BB" w:rsidRPr="009667EE" w:rsidRDefault="00BA75BB" w:rsidP="0017709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A75BB" w:rsidRPr="0055629F" w:rsidTr="0017709C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BA75BB" w:rsidRDefault="00BA75BB" w:rsidP="0017709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BA75BB" w:rsidRPr="009667EE" w:rsidRDefault="00BA75BB" w:rsidP="0017709C">
            <w:pPr>
              <w:rPr>
                <w:sz w:val="20"/>
                <w:szCs w:val="24"/>
              </w:rPr>
            </w:pPr>
          </w:p>
        </w:tc>
      </w:tr>
    </w:tbl>
    <w:p w:rsidR="00BA75BB" w:rsidRDefault="00BA75BB" w:rsidP="00BA75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New functionality: Customer related unique pool allowed garments can now be scanned using the ‘On Site Soil Scan’ option (RASA-866)</w:t>
      </w:r>
    </w:p>
    <w:p w:rsidR="000F72B9" w:rsidRPr="000F72B9" w:rsidRDefault="000F72B9" w:rsidP="000F72B9">
      <w:p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750A8" w:rsidRPr="009667EE" w:rsidTr="00C84796">
        <w:tc>
          <w:tcPr>
            <w:tcW w:w="1927" w:type="dxa"/>
          </w:tcPr>
          <w:p w:rsidR="00D750A8" w:rsidRPr="009667EE" w:rsidRDefault="00D750A8" w:rsidP="00C8479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D750A8" w:rsidRPr="009667EE" w:rsidRDefault="00D750A8" w:rsidP="00C8479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D750A8" w:rsidRPr="009667EE" w:rsidRDefault="00D750A8" w:rsidP="00C8479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750A8" w:rsidRPr="009667EE" w:rsidTr="00C84796">
        <w:tc>
          <w:tcPr>
            <w:tcW w:w="1927" w:type="dxa"/>
          </w:tcPr>
          <w:p w:rsidR="00D750A8" w:rsidRPr="009667EE" w:rsidRDefault="00D750A8" w:rsidP="00C8479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7.18</w:t>
            </w:r>
          </w:p>
        </w:tc>
        <w:tc>
          <w:tcPr>
            <w:tcW w:w="2524" w:type="dxa"/>
          </w:tcPr>
          <w:p w:rsidR="00D750A8" w:rsidRPr="009667EE" w:rsidRDefault="0088519D" w:rsidP="00C8479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</w:t>
            </w:r>
            <w:r w:rsidR="00D750A8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="00D750A8" w:rsidRPr="009667EE">
              <w:rPr>
                <w:b/>
                <w:sz w:val="28"/>
                <w:szCs w:val="24"/>
              </w:rPr>
              <w:t>-201</w:t>
            </w:r>
            <w:r w:rsidR="00D750A8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D750A8" w:rsidRPr="009667EE" w:rsidRDefault="00D750A8" w:rsidP="00C8479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D750A8" w:rsidRPr="0055629F" w:rsidTr="00C84796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D750A8" w:rsidRDefault="00D750A8" w:rsidP="00C8479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D750A8" w:rsidRPr="009667EE" w:rsidRDefault="00D750A8" w:rsidP="00C84796">
            <w:pPr>
              <w:rPr>
                <w:sz w:val="20"/>
                <w:szCs w:val="24"/>
              </w:rPr>
            </w:pPr>
          </w:p>
        </w:tc>
      </w:tr>
    </w:tbl>
    <w:p w:rsidR="001613D6" w:rsidRPr="001613D6" w:rsidRDefault="008C27E6" w:rsidP="001613D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bluetooth connection problems with the TSL device (RASA-701)</w:t>
      </w:r>
    </w:p>
    <w:p w:rsidR="001613D6" w:rsidRDefault="001613D6" w:rsidP="001613D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:rsidR="001613D6" w:rsidRPr="00BE090E" w:rsidRDefault="001613D6" w:rsidP="00BE090E">
      <w:p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5629F" w:rsidRPr="009667EE" w:rsidTr="005F5BC8">
        <w:tc>
          <w:tcPr>
            <w:tcW w:w="1927" w:type="dxa"/>
          </w:tcPr>
          <w:p w:rsidR="0055629F" w:rsidRPr="009667EE" w:rsidRDefault="0055629F" w:rsidP="005F5BC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55629F" w:rsidRPr="009667EE" w:rsidRDefault="0055629F" w:rsidP="005F5BC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55629F" w:rsidRPr="009667EE" w:rsidRDefault="0055629F" w:rsidP="005F5BC8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5629F" w:rsidRPr="009667EE" w:rsidTr="005F5BC8">
        <w:tc>
          <w:tcPr>
            <w:tcW w:w="1927" w:type="dxa"/>
          </w:tcPr>
          <w:p w:rsidR="0055629F" w:rsidRPr="009667EE" w:rsidRDefault="0055629F" w:rsidP="005F5BC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7.17</w:t>
            </w:r>
          </w:p>
        </w:tc>
        <w:tc>
          <w:tcPr>
            <w:tcW w:w="2524" w:type="dxa"/>
          </w:tcPr>
          <w:p w:rsidR="0055629F" w:rsidRPr="009667EE" w:rsidRDefault="0055629F" w:rsidP="005F5BC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55629F" w:rsidRPr="009667EE" w:rsidRDefault="0055629F" w:rsidP="005F5BC8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5629F" w:rsidRPr="0055629F" w:rsidTr="005F5BC8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55629F" w:rsidRDefault="0055629F" w:rsidP="005F5BC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55629F" w:rsidRPr="009667EE" w:rsidRDefault="0055629F" w:rsidP="005F5BC8">
            <w:pPr>
              <w:rPr>
                <w:sz w:val="20"/>
                <w:szCs w:val="24"/>
              </w:rPr>
            </w:pPr>
          </w:p>
        </w:tc>
      </w:tr>
    </w:tbl>
    <w:p w:rsidR="0055629F" w:rsidRDefault="0055629F" w:rsidP="0055629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5629F">
        <w:rPr>
          <w:sz w:val="24"/>
          <w:szCs w:val="24"/>
        </w:rPr>
        <w:t>Invoice Adjustments on RA not displayed correctly in Invoice Details (RASA-648)</w:t>
      </w:r>
    </w:p>
    <w:p w:rsidR="0055629F" w:rsidRDefault="0055629F" w:rsidP="0055629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5629F">
        <w:rPr>
          <w:sz w:val="24"/>
          <w:szCs w:val="24"/>
        </w:rPr>
        <w:t>Can’t have multiple stops on progress</w:t>
      </w:r>
      <w:r>
        <w:rPr>
          <w:sz w:val="24"/>
          <w:szCs w:val="24"/>
        </w:rPr>
        <w:t xml:space="preserve"> (</w:t>
      </w:r>
      <w:r w:rsidRPr="0055629F">
        <w:rPr>
          <w:sz w:val="24"/>
          <w:szCs w:val="24"/>
        </w:rPr>
        <w:t>RASA-606</w:t>
      </w:r>
      <w:r>
        <w:rPr>
          <w:sz w:val="24"/>
          <w:szCs w:val="24"/>
        </w:rPr>
        <w:t>)</w:t>
      </w:r>
    </w:p>
    <w:p w:rsidR="00EC2AB0" w:rsidRDefault="00EC2AB0" w:rsidP="00EC2AB0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p w:rsidR="0055629F" w:rsidRPr="0055629F" w:rsidRDefault="0055629F" w:rsidP="0055629F">
      <w:p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B5EE7" w:rsidRPr="009667EE" w:rsidTr="00442587">
        <w:tc>
          <w:tcPr>
            <w:tcW w:w="1927" w:type="dxa"/>
          </w:tcPr>
          <w:p w:rsidR="007B5EE7" w:rsidRPr="009667EE" w:rsidRDefault="007B5EE7" w:rsidP="0044258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7B5EE7" w:rsidRPr="009667EE" w:rsidRDefault="007B5EE7" w:rsidP="0044258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7B5EE7" w:rsidRPr="009667EE" w:rsidRDefault="007B5EE7" w:rsidP="0044258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B5EE7" w:rsidRPr="009667EE" w:rsidTr="00442587">
        <w:tc>
          <w:tcPr>
            <w:tcW w:w="1927" w:type="dxa"/>
          </w:tcPr>
          <w:p w:rsidR="007B5EE7" w:rsidRPr="009667EE" w:rsidRDefault="007B5EE7" w:rsidP="0044258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7.16</w:t>
            </w:r>
          </w:p>
        </w:tc>
        <w:tc>
          <w:tcPr>
            <w:tcW w:w="2524" w:type="dxa"/>
          </w:tcPr>
          <w:p w:rsidR="007B5EE7" w:rsidRPr="009667EE" w:rsidRDefault="007B5EE7" w:rsidP="0044258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Dec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7B5EE7" w:rsidRPr="009667EE" w:rsidRDefault="007B5EE7" w:rsidP="0044258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7B5EE7" w:rsidRPr="009667EE" w:rsidTr="00442587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7B5EE7" w:rsidRDefault="007B5EE7" w:rsidP="0044258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7B5EE7" w:rsidRPr="009667EE" w:rsidRDefault="007B5EE7" w:rsidP="00442587">
            <w:pPr>
              <w:rPr>
                <w:sz w:val="20"/>
                <w:szCs w:val="24"/>
              </w:rPr>
            </w:pPr>
          </w:p>
        </w:tc>
      </w:tr>
    </w:tbl>
    <w:p w:rsidR="007B5EE7" w:rsidRPr="007B5EE7" w:rsidRDefault="007B5EE7" w:rsidP="007B5EE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7B5EE7">
        <w:rPr>
          <w:sz w:val="24"/>
          <w:szCs w:val="24"/>
        </w:rPr>
        <w:t>Statement Fee - part 2</w:t>
      </w:r>
      <w:r>
        <w:rPr>
          <w:sz w:val="24"/>
          <w:szCs w:val="24"/>
        </w:rPr>
        <w:t xml:space="preserve"> </w:t>
      </w:r>
      <w:r w:rsidRPr="007B5EE7">
        <w:rPr>
          <w:sz w:val="24"/>
          <w:szCs w:val="24"/>
        </w:rPr>
        <w:t>(undo revert)</w:t>
      </w:r>
      <w:r>
        <w:rPr>
          <w:sz w:val="24"/>
          <w:szCs w:val="24"/>
        </w:rPr>
        <w:t xml:space="preserve"> (</w:t>
      </w:r>
      <w:r w:rsidRPr="007B5EE7">
        <w:rPr>
          <w:sz w:val="24"/>
          <w:szCs w:val="24"/>
        </w:rPr>
        <w:t>RASA-479</w:t>
      </w:r>
      <w:r>
        <w:rPr>
          <w:sz w:val="24"/>
          <w:szCs w:val="24"/>
        </w:rPr>
        <w:t>)</w:t>
      </w:r>
    </w:p>
    <w:p w:rsidR="007B5EE7" w:rsidRDefault="007B5EE7" w:rsidP="00DD36D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A70AC0" w:rsidRPr="009667EE" w:rsidTr="00BE3809">
        <w:tc>
          <w:tcPr>
            <w:tcW w:w="1927" w:type="dxa"/>
          </w:tcPr>
          <w:p w:rsidR="00A70AC0" w:rsidRPr="009667EE" w:rsidRDefault="00A70AC0" w:rsidP="00BE3809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A70AC0" w:rsidRPr="009667EE" w:rsidRDefault="00A70AC0" w:rsidP="00BE3809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A70AC0" w:rsidRPr="009667EE" w:rsidRDefault="00A70AC0" w:rsidP="00BE3809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A70AC0" w:rsidRPr="009667EE" w:rsidTr="00BE3809">
        <w:tc>
          <w:tcPr>
            <w:tcW w:w="1927" w:type="dxa"/>
          </w:tcPr>
          <w:p w:rsidR="00A70AC0" w:rsidRPr="009667EE" w:rsidRDefault="00A70AC0" w:rsidP="00BE380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7.15</w:t>
            </w:r>
          </w:p>
        </w:tc>
        <w:tc>
          <w:tcPr>
            <w:tcW w:w="2524" w:type="dxa"/>
          </w:tcPr>
          <w:p w:rsidR="00A70AC0" w:rsidRPr="009667EE" w:rsidRDefault="00A70AC0" w:rsidP="00BE380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Dec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A70AC0" w:rsidRPr="009667EE" w:rsidRDefault="00A70AC0" w:rsidP="00BE380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A70AC0" w:rsidRPr="009667EE" w:rsidTr="00BE3809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A70AC0" w:rsidRDefault="00A70AC0" w:rsidP="00BE3809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A70AC0" w:rsidRPr="009667EE" w:rsidRDefault="00A70AC0" w:rsidP="00BE3809">
            <w:pPr>
              <w:rPr>
                <w:sz w:val="20"/>
                <w:szCs w:val="24"/>
              </w:rPr>
            </w:pPr>
          </w:p>
        </w:tc>
      </w:tr>
    </w:tbl>
    <w:p w:rsidR="00A70AC0" w:rsidRDefault="00A70AC0" w:rsidP="00A70AC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A70AC0">
        <w:rPr>
          <w:sz w:val="24"/>
          <w:szCs w:val="24"/>
        </w:rPr>
        <w:t>Android forces user to select locker</w:t>
      </w:r>
      <w:r>
        <w:rPr>
          <w:sz w:val="24"/>
          <w:szCs w:val="24"/>
        </w:rPr>
        <w:t xml:space="preserve"> (</w:t>
      </w:r>
      <w:r w:rsidRPr="00A70AC0">
        <w:rPr>
          <w:sz w:val="24"/>
          <w:szCs w:val="24"/>
        </w:rPr>
        <w:t>RASA-734</w:t>
      </w:r>
      <w:r>
        <w:rPr>
          <w:sz w:val="24"/>
          <w:szCs w:val="24"/>
        </w:rPr>
        <w:t>)</w:t>
      </w:r>
    </w:p>
    <w:p w:rsidR="00A70AC0" w:rsidRDefault="00A70AC0" w:rsidP="00A70AC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A70AC0">
        <w:rPr>
          <w:sz w:val="24"/>
          <w:szCs w:val="24"/>
        </w:rPr>
        <w:t>Inactive Emblem Templates exported Android</w:t>
      </w:r>
      <w:r>
        <w:rPr>
          <w:sz w:val="24"/>
          <w:szCs w:val="24"/>
        </w:rPr>
        <w:t xml:space="preserve"> (</w:t>
      </w:r>
      <w:r w:rsidRPr="00A70AC0">
        <w:rPr>
          <w:sz w:val="24"/>
          <w:szCs w:val="24"/>
        </w:rPr>
        <w:t>RASA-732</w:t>
      </w:r>
      <w:r>
        <w:rPr>
          <w:sz w:val="24"/>
          <w:szCs w:val="24"/>
        </w:rPr>
        <w:t>)</w:t>
      </w:r>
    </w:p>
    <w:p w:rsidR="00A70AC0" w:rsidRDefault="00A70AC0" w:rsidP="00A70AC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A70AC0">
        <w:rPr>
          <w:sz w:val="24"/>
          <w:szCs w:val="24"/>
        </w:rPr>
        <w:t>Unable to add a wearer</w:t>
      </w:r>
      <w:r>
        <w:rPr>
          <w:sz w:val="24"/>
          <w:szCs w:val="24"/>
        </w:rPr>
        <w:t xml:space="preserve"> (</w:t>
      </w:r>
      <w:r w:rsidRPr="00A70AC0">
        <w:rPr>
          <w:sz w:val="24"/>
          <w:szCs w:val="24"/>
        </w:rPr>
        <w:t>RASA-730</w:t>
      </w:r>
      <w:r>
        <w:rPr>
          <w:sz w:val="24"/>
          <w:szCs w:val="24"/>
        </w:rPr>
        <w:t>)</w:t>
      </w:r>
    </w:p>
    <w:p w:rsidR="000B1A1C" w:rsidRDefault="000B1A1C" w:rsidP="00DD36D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B1A1C" w:rsidRPr="009667EE" w:rsidTr="00882C7F">
        <w:tc>
          <w:tcPr>
            <w:tcW w:w="1927" w:type="dxa"/>
          </w:tcPr>
          <w:p w:rsidR="000B1A1C" w:rsidRPr="009667EE" w:rsidRDefault="000B1A1C" w:rsidP="00882C7F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0B1A1C" w:rsidRPr="009667EE" w:rsidRDefault="000B1A1C" w:rsidP="00882C7F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0B1A1C" w:rsidRPr="009667EE" w:rsidRDefault="000B1A1C" w:rsidP="00882C7F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B1A1C" w:rsidRPr="009667EE" w:rsidTr="00882C7F">
        <w:tc>
          <w:tcPr>
            <w:tcW w:w="1927" w:type="dxa"/>
          </w:tcPr>
          <w:p w:rsidR="000B1A1C" w:rsidRPr="009667EE" w:rsidRDefault="000B1A1C" w:rsidP="00882C7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7.14</w:t>
            </w:r>
          </w:p>
        </w:tc>
        <w:tc>
          <w:tcPr>
            <w:tcW w:w="2524" w:type="dxa"/>
          </w:tcPr>
          <w:p w:rsidR="000B1A1C" w:rsidRPr="009667EE" w:rsidRDefault="000B1A1C" w:rsidP="00882C7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Nov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0B1A1C" w:rsidRPr="009667EE" w:rsidRDefault="000B1A1C" w:rsidP="00882C7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0B1A1C" w:rsidRPr="009667EE" w:rsidTr="00882C7F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0B1A1C" w:rsidRDefault="000B1A1C" w:rsidP="00882C7F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B1A1C" w:rsidRPr="009667EE" w:rsidRDefault="000B1A1C" w:rsidP="00882C7F">
            <w:pPr>
              <w:rPr>
                <w:sz w:val="20"/>
                <w:szCs w:val="24"/>
              </w:rPr>
            </w:pPr>
          </w:p>
        </w:tc>
      </w:tr>
    </w:tbl>
    <w:p w:rsidR="000B1A1C" w:rsidRDefault="000B1A1C" w:rsidP="00DD36D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Hungarian resources (RASA-702)</w:t>
      </w:r>
    </w:p>
    <w:p w:rsidR="000B1A1C" w:rsidRPr="000B1A1C" w:rsidRDefault="000B1A1C" w:rsidP="000B1A1C">
      <w:pPr>
        <w:tabs>
          <w:tab w:val="left" w:pos="284"/>
        </w:tabs>
        <w:spacing w:after="0" w:line="240" w:lineRule="auto"/>
        <w:ind w:left="28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22396" w:rsidRPr="009667EE" w:rsidTr="00EC255C">
        <w:tc>
          <w:tcPr>
            <w:tcW w:w="1927" w:type="dxa"/>
          </w:tcPr>
          <w:p w:rsidR="00D22396" w:rsidRPr="009667EE" w:rsidRDefault="00D22396" w:rsidP="00EC255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D22396" w:rsidRPr="009667EE" w:rsidRDefault="00D22396" w:rsidP="00EC255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D22396" w:rsidRPr="009667EE" w:rsidRDefault="00D22396" w:rsidP="00EC255C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22396" w:rsidRPr="009667EE" w:rsidTr="00EC255C">
        <w:tc>
          <w:tcPr>
            <w:tcW w:w="1927" w:type="dxa"/>
          </w:tcPr>
          <w:p w:rsidR="00D22396" w:rsidRPr="009667EE" w:rsidRDefault="00D22396" w:rsidP="00EC255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7.13</w:t>
            </w:r>
          </w:p>
        </w:tc>
        <w:tc>
          <w:tcPr>
            <w:tcW w:w="2524" w:type="dxa"/>
          </w:tcPr>
          <w:p w:rsidR="00D22396" w:rsidRPr="009667EE" w:rsidRDefault="00D22396" w:rsidP="00EC255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Nov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D22396" w:rsidRPr="009667EE" w:rsidRDefault="00D22396" w:rsidP="00EC255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D22396" w:rsidRPr="009667EE" w:rsidTr="00EC255C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D22396" w:rsidRDefault="00D22396" w:rsidP="00EC255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D22396" w:rsidRPr="009667EE" w:rsidRDefault="00D22396" w:rsidP="00EC255C">
            <w:pPr>
              <w:rPr>
                <w:sz w:val="20"/>
                <w:szCs w:val="24"/>
              </w:rPr>
            </w:pPr>
          </w:p>
        </w:tc>
      </w:tr>
    </w:tbl>
    <w:p w:rsidR="00D22396" w:rsidRDefault="00D22396" w:rsidP="00D2239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D22396">
        <w:rPr>
          <w:sz w:val="24"/>
          <w:szCs w:val="24"/>
        </w:rPr>
        <w:t>Error syn</w:t>
      </w:r>
      <w:r w:rsidR="00B61EB6">
        <w:rPr>
          <w:sz w:val="24"/>
          <w:szCs w:val="24"/>
        </w:rPr>
        <w:t>c</w:t>
      </w:r>
      <w:r w:rsidRPr="00D22396">
        <w:rPr>
          <w:sz w:val="24"/>
          <w:szCs w:val="24"/>
        </w:rPr>
        <w:t xml:space="preserve">hing Android </w:t>
      </w:r>
      <w:r w:rsidRPr="00AC38EA">
        <w:rPr>
          <w:sz w:val="24"/>
          <w:szCs w:val="24"/>
        </w:rPr>
        <w:t>(RASA-6</w:t>
      </w:r>
      <w:r>
        <w:rPr>
          <w:sz w:val="24"/>
          <w:szCs w:val="24"/>
        </w:rPr>
        <w:t>99</w:t>
      </w:r>
      <w:r w:rsidRPr="00AC38EA">
        <w:rPr>
          <w:sz w:val="24"/>
          <w:szCs w:val="24"/>
        </w:rPr>
        <w:t>)</w:t>
      </w:r>
    </w:p>
    <w:p w:rsidR="00D22396" w:rsidRDefault="00D22396" w:rsidP="00D2239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D22396">
        <w:rPr>
          <w:sz w:val="24"/>
          <w:szCs w:val="24"/>
        </w:rPr>
        <w:t>Android</w:t>
      </w:r>
      <w:r>
        <w:rPr>
          <w:sz w:val="24"/>
          <w:szCs w:val="24"/>
        </w:rPr>
        <w:t xml:space="preserve"> </w:t>
      </w:r>
      <w:r w:rsidRPr="00D22396">
        <w:rPr>
          <w:sz w:val="24"/>
          <w:szCs w:val="24"/>
        </w:rPr>
        <w:t>- settle screen not default to keyboard</w:t>
      </w:r>
      <w:r>
        <w:rPr>
          <w:sz w:val="24"/>
          <w:szCs w:val="24"/>
        </w:rPr>
        <w:t xml:space="preserve"> (</w:t>
      </w:r>
      <w:r w:rsidRPr="00D22396">
        <w:rPr>
          <w:sz w:val="24"/>
          <w:szCs w:val="24"/>
        </w:rPr>
        <w:t>RASA-718</w:t>
      </w:r>
      <w:r>
        <w:rPr>
          <w:sz w:val="24"/>
          <w:szCs w:val="24"/>
        </w:rPr>
        <w:t>)</w:t>
      </w:r>
    </w:p>
    <w:p w:rsidR="00D22396" w:rsidRPr="00AC38EA" w:rsidRDefault="00D22396" w:rsidP="00D2239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D22396">
        <w:rPr>
          <w:sz w:val="24"/>
          <w:szCs w:val="24"/>
        </w:rPr>
        <w:t>Can</w:t>
      </w:r>
      <w:r>
        <w:rPr>
          <w:sz w:val="24"/>
          <w:szCs w:val="24"/>
        </w:rPr>
        <w:t>’</w:t>
      </w:r>
      <w:r w:rsidRPr="00D22396">
        <w:rPr>
          <w:sz w:val="24"/>
          <w:szCs w:val="24"/>
        </w:rPr>
        <w:t>t enter expense</w:t>
      </w:r>
      <w:r w:rsidR="00A16CD6">
        <w:rPr>
          <w:sz w:val="24"/>
          <w:szCs w:val="24"/>
        </w:rPr>
        <w:t xml:space="preserve"> </w:t>
      </w:r>
      <w:r w:rsidRPr="00D22396">
        <w:rPr>
          <w:sz w:val="24"/>
          <w:szCs w:val="24"/>
        </w:rPr>
        <w:t>-</w:t>
      </w:r>
      <w:r w:rsidR="00A16CD6">
        <w:rPr>
          <w:sz w:val="24"/>
          <w:szCs w:val="24"/>
        </w:rPr>
        <w:t xml:space="preserve"> </w:t>
      </w:r>
      <w:r w:rsidRPr="00D22396">
        <w:rPr>
          <w:sz w:val="24"/>
          <w:szCs w:val="24"/>
        </w:rPr>
        <w:t>other below $1</w:t>
      </w:r>
      <w:r>
        <w:rPr>
          <w:sz w:val="24"/>
          <w:szCs w:val="24"/>
        </w:rPr>
        <w:t xml:space="preserve"> (</w:t>
      </w:r>
      <w:r w:rsidRPr="00D22396">
        <w:rPr>
          <w:sz w:val="24"/>
          <w:szCs w:val="24"/>
        </w:rPr>
        <w:t>RASA-719</w:t>
      </w:r>
      <w:r>
        <w:rPr>
          <w:sz w:val="24"/>
          <w:szCs w:val="24"/>
        </w:rPr>
        <w:t>)</w:t>
      </w:r>
    </w:p>
    <w:p w:rsidR="00D22396" w:rsidRDefault="00D22396" w:rsidP="00DD36D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AC38EA" w:rsidRPr="009667EE" w:rsidTr="00E5574A">
        <w:tc>
          <w:tcPr>
            <w:tcW w:w="1927" w:type="dxa"/>
          </w:tcPr>
          <w:p w:rsidR="00AC38EA" w:rsidRPr="009667EE" w:rsidRDefault="00AC38EA" w:rsidP="00E5574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AC38EA" w:rsidRPr="009667EE" w:rsidRDefault="00AC38EA" w:rsidP="00E5574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AC38EA" w:rsidRPr="009667EE" w:rsidRDefault="00AC38EA" w:rsidP="00E5574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AC38EA" w:rsidRPr="009667EE" w:rsidTr="00E5574A">
        <w:tc>
          <w:tcPr>
            <w:tcW w:w="1927" w:type="dxa"/>
          </w:tcPr>
          <w:p w:rsidR="00AC38EA" w:rsidRPr="009667EE" w:rsidRDefault="00AC38EA" w:rsidP="00E557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7.12</w:t>
            </w:r>
          </w:p>
        </w:tc>
        <w:tc>
          <w:tcPr>
            <w:tcW w:w="2524" w:type="dxa"/>
          </w:tcPr>
          <w:p w:rsidR="00AC38EA" w:rsidRPr="009667EE" w:rsidRDefault="00AC38EA" w:rsidP="00E557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AC38EA" w:rsidRPr="009667EE" w:rsidRDefault="00AC38EA" w:rsidP="00E5574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AC38EA" w:rsidRPr="009667EE" w:rsidTr="00E5574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AC38EA" w:rsidRDefault="00AC38EA" w:rsidP="00E5574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AC38EA" w:rsidRPr="009667EE" w:rsidRDefault="00AC38EA" w:rsidP="00E5574A">
            <w:pPr>
              <w:rPr>
                <w:sz w:val="20"/>
                <w:szCs w:val="24"/>
              </w:rPr>
            </w:pPr>
          </w:p>
        </w:tc>
      </w:tr>
    </w:tbl>
    <w:p w:rsidR="00AC38EA" w:rsidRPr="00AC38EA" w:rsidRDefault="00AC38EA" w:rsidP="00495CA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AC38EA">
        <w:rPr>
          <w:sz w:val="24"/>
          <w:szCs w:val="24"/>
        </w:rPr>
        <w:t>Unexpected Error Message Android (RASA-676)</w:t>
      </w:r>
    </w:p>
    <w:p w:rsidR="00AC38EA" w:rsidRPr="00AC38EA" w:rsidRDefault="00AC38EA" w:rsidP="00AC38EA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36DA" w:rsidRPr="009667EE" w:rsidTr="00E8358A">
        <w:tc>
          <w:tcPr>
            <w:tcW w:w="1927" w:type="dxa"/>
          </w:tcPr>
          <w:p w:rsidR="00DD36DA" w:rsidRPr="009667EE" w:rsidRDefault="00DD36DA" w:rsidP="00E8358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DD36DA" w:rsidRPr="009667EE" w:rsidRDefault="00DD36DA" w:rsidP="00E8358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DD36DA" w:rsidRPr="009667EE" w:rsidRDefault="00DD36DA" w:rsidP="00E8358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36DA" w:rsidRPr="009667EE" w:rsidTr="00E8358A">
        <w:tc>
          <w:tcPr>
            <w:tcW w:w="1927" w:type="dxa"/>
          </w:tcPr>
          <w:p w:rsidR="00DD36DA" w:rsidRPr="009667EE" w:rsidRDefault="00DD36DA" w:rsidP="00E8358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7.11</w:t>
            </w:r>
          </w:p>
        </w:tc>
        <w:tc>
          <w:tcPr>
            <w:tcW w:w="2524" w:type="dxa"/>
          </w:tcPr>
          <w:p w:rsidR="00DD36DA" w:rsidRPr="009667EE" w:rsidRDefault="00DD36DA" w:rsidP="00E8358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DD36DA" w:rsidRPr="009667EE" w:rsidRDefault="00DD36DA" w:rsidP="00E8358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DD36DA" w:rsidRPr="009667EE" w:rsidTr="00E8358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DD36DA" w:rsidRDefault="00DD36DA" w:rsidP="00E8358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DD36DA" w:rsidRPr="009667EE" w:rsidRDefault="00DD36DA" w:rsidP="00E8358A">
            <w:pPr>
              <w:rPr>
                <w:sz w:val="20"/>
                <w:szCs w:val="24"/>
              </w:rPr>
            </w:pPr>
          </w:p>
        </w:tc>
      </w:tr>
    </w:tbl>
    <w:p w:rsidR="00DD36DA" w:rsidRPr="00DD36DA" w:rsidRDefault="00DD36DA" w:rsidP="00DD36D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DD36DA">
        <w:rPr>
          <w:sz w:val="24"/>
          <w:szCs w:val="24"/>
        </w:rPr>
        <w:t>Garments taxed (shouldn't be) after damage charge credited (update database fix)</w:t>
      </w:r>
      <w:r>
        <w:rPr>
          <w:sz w:val="24"/>
          <w:szCs w:val="24"/>
        </w:rPr>
        <w:t xml:space="preserve"> (</w:t>
      </w:r>
      <w:r w:rsidRPr="00DD36DA">
        <w:rPr>
          <w:sz w:val="24"/>
          <w:szCs w:val="24"/>
        </w:rPr>
        <w:t>RASA-625</w:t>
      </w:r>
      <w:r>
        <w:rPr>
          <w:sz w:val="24"/>
          <w:szCs w:val="24"/>
        </w:rPr>
        <w:t>)</w:t>
      </w:r>
    </w:p>
    <w:p w:rsidR="00DD36DA" w:rsidRDefault="00DD36DA" w:rsidP="00DD36DA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FA7" w:rsidRPr="009667EE" w:rsidTr="001D0269">
        <w:tc>
          <w:tcPr>
            <w:tcW w:w="1927" w:type="dxa"/>
          </w:tcPr>
          <w:p w:rsidR="005A6FA7" w:rsidRPr="009667EE" w:rsidRDefault="005A6FA7" w:rsidP="001D0269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5A6FA7" w:rsidRPr="009667EE" w:rsidRDefault="005A6FA7" w:rsidP="001D0269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5A6FA7" w:rsidRPr="009667EE" w:rsidRDefault="005A6FA7" w:rsidP="001D0269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6FA7" w:rsidRPr="009667EE" w:rsidTr="001D0269">
        <w:tc>
          <w:tcPr>
            <w:tcW w:w="1927" w:type="dxa"/>
          </w:tcPr>
          <w:p w:rsidR="005A6FA7" w:rsidRPr="009667EE" w:rsidRDefault="005A6FA7" w:rsidP="001D026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7.10</w:t>
            </w:r>
          </w:p>
        </w:tc>
        <w:tc>
          <w:tcPr>
            <w:tcW w:w="2524" w:type="dxa"/>
          </w:tcPr>
          <w:p w:rsidR="005A6FA7" w:rsidRPr="009667EE" w:rsidRDefault="005A6FA7" w:rsidP="001D026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5A6FA7" w:rsidRPr="009667EE" w:rsidRDefault="005A6FA7" w:rsidP="001D026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A6FA7" w:rsidRPr="009667EE" w:rsidTr="001D0269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5A6FA7" w:rsidRDefault="005A6FA7" w:rsidP="001D0269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5A6FA7" w:rsidRPr="009667EE" w:rsidRDefault="005A6FA7" w:rsidP="001D0269">
            <w:pPr>
              <w:rPr>
                <w:sz w:val="20"/>
                <w:szCs w:val="24"/>
              </w:rPr>
            </w:pPr>
          </w:p>
        </w:tc>
      </w:tr>
    </w:tbl>
    <w:p w:rsidR="005A6FA7" w:rsidRPr="00C772A9" w:rsidRDefault="005A6FA7" w:rsidP="005A6FA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A6FA7">
        <w:rPr>
          <w:sz w:val="24"/>
          <w:szCs w:val="24"/>
        </w:rPr>
        <w:t>Not able to collect signature if more than 1 invoice on customer</w:t>
      </w:r>
      <w:r>
        <w:rPr>
          <w:sz w:val="24"/>
          <w:szCs w:val="24"/>
        </w:rPr>
        <w:t xml:space="preserve"> (</w:t>
      </w:r>
      <w:r w:rsidRPr="005A6FA7">
        <w:rPr>
          <w:sz w:val="24"/>
          <w:szCs w:val="24"/>
        </w:rPr>
        <w:t>RASA-644</w:t>
      </w:r>
      <w:r>
        <w:rPr>
          <w:sz w:val="24"/>
          <w:szCs w:val="24"/>
        </w:rPr>
        <w:t>)</w:t>
      </w:r>
    </w:p>
    <w:p w:rsidR="005A6FA7" w:rsidRDefault="005A6FA7" w:rsidP="005A6FA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A6FA7">
        <w:rPr>
          <w:sz w:val="24"/>
          <w:szCs w:val="24"/>
        </w:rPr>
        <w:t>Mis</w:t>
      </w:r>
      <w:r>
        <w:rPr>
          <w:sz w:val="24"/>
          <w:szCs w:val="24"/>
        </w:rPr>
        <w:t>s</w:t>
      </w:r>
      <w:r w:rsidRPr="005A6FA7">
        <w:rPr>
          <w:sz w:val="24"/>
          <w:szCs w:val="24"/>
        </w:rPr>
        <w:t>ing French Translation Android</w:t>
      </w:r>
      <w:r w:rsidRPr="00C772A9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5A6FA7">
        <w:rPr>
          <w:sz w:val="24"/>
          <w:szCs w:val="24"/>
        </w:rPr>
        <w:t>RASA-641</w:t>
      </w:r>
      <w:r>
        <w:rPr>
          <w:sz w:val="24"/>
          <w:szCs w:val="24"/>
        </w:rPr>
        <w:t>)</w:t>
      </w:r>
    </w:p>
    <w:p w:rsidR="005A6FA7" w:rsidRDefault="005A6FA7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FA7" w:rsidRPr="009667EE" w:rsidTr="001D0269">
        <w:tc>
          <w:tcPr>
            <w:tcW w:w="1927" w:type="dxa"/>
          </w:tcPr>
          <w:p w:rsidR="005A6FA7" w:rsidRPr="009667EE" w:rsidRDefault="005A6FA7" w:rsidP="001D0269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5A6FA7" w:rsidRPr="009667EE" w:rsidRDefault="005A6FA7" w:rsidP="001D0269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5A6FA7" w:rsidRPr="009667EE" w:rsidRDefault="005A6FA7" w:rsidP="001D0269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6FA7" w:rsidRPr="009667EE" w:rsidTr="001D0269">
        <w:tc>
          <w:tcPr>
            <w:tcW w:w="1927" w:type="dxa"/>
          </w:tcPr>
          <w:p w:rsidR="005A6FA7" w:rsidRPr="009667EE" w:rsidRDefault="005A6FA7" w:rsidP="001D026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</w:tcPr>
          <w:p w:rsidR="005A6FA7" w:rsidRPr="009667EE" w:rsidRDefault="005A6FA7" w:rsidP="001D026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5A6FA7" w:rsidRPr="009667EE" w:rsidRDefault="005A6FA7" w:rsidP="001D026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A6FA7" w:rsidRPr="009667EE" w:rsidTr="001D0269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5A6FA7" w:rsidRDefault="005A6FA7" w:rsidP="001D0269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5A6FA7" w:rsidRPr="009667EE" w:rsidRDefault="005A6FA7" w:rsidP="001D0269">
            <w:pPr>
              <w:rPr>
                <w:sz w:val="20"/>
                <w:szCs w:val="24"/>
              </w:rPr>
            </w:pPr>
          </w:p>
        </w:tc>
      </w:tr>
    </w:tbl>
    <w:p w:rsidR="005A6FA7" w:rsidRPr="00C772A9" w:rsidRDefault="005A6FA7" w:rsidP="001D026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772A9">
        <w:rPr>
          <w:sz w:val="24"/>
          <w:szCs w:val="24"/>
        </w:rPr>
        <w:t>Can't decrease inventory for customer</w:t>
      </w:r>
      <w:r>
        <w:rPr>
          <w:sz w:val="24"/>
          <w:szCs w:val="24"/>
        </w:rPr>
        <w:t xml:space="preserve"> (RASA-631)</w:t>
      </w:r>
    </w:p>
    <w:p w:rsidR="005A6FA7" w:rsidRDefault="005A6FA7" w:rsidP="005A6FA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772A9">
        <w:rPr>
          <w:sz w:val="24"/>
          <w:szCs w:val="24"/>
        </w:rPr>
        <w:t xml:space="preserve">Garments taxed (shouldn't be) after damage charge credited </w:t>
      </w:r>
      <w:r>
        <w:rPr>
          <w:sz w:val="24"/>
          <w:szCs w:val="24"/>
        </w:rPr>
        <w:t>(</w:t>
      </w:r>
      <w:r w:rsidRPr="00C772A9">
        <w:rPr>
          <w:sz w:val="24"/>
          <w:szCs w:val="24"/>
        </w:rPr>
        <w:t>RASA-626</w:t>
      </w:r>
      <w:r>
        <w:rPr>
          <w:sz w:val="24"/>
          <w:szCs w:val="24"/>
        </w:rPr>
        <w:t>)</w:t>
      </w:r>
      <w:r w:rsidRPr="00C772A9">
        <w:rPr>
          <w:sz w:val="24"/>
          <w:szCs w:val="24"/>
        </w:rPr>
        <w:t xml:space="preserve">   </w:t>
      </w:r>
    </w:p>
    <w:p w:rsidR="005A6FA7" w:rsidRDefault="005A6FA7" w:rsidP="005A6FA7">
      <w:p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FA7" w:rsidRPr="009667EE" w:rsidTr="00CF4368">
        <w:tc>
          <w:tcPr>
            <w:tcW w:w="1927" w:type="dxa"/>
          </w:tcPr>
          <w:p w:rsidR="005A6FA7" w:rsidRPr="009667EE" w:rsidRDefault="005A6FA7" w:rsidP="005A6FA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5A6FA7" w:rsidRPr="009667EE" w:rsidRDefault="005A6FA7" w:rsidP="005A6FA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5A6FA7" w:rsidRPr="009667EE" w:rsidRDefault="005A6FA7" w:rsidP="005A6FA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336F3" w:rsidRPr="009667EE" w:rsidTr="00CF4368">
        <w:tc>
          <w:tcPr>
            <w:tcW w:w="1927" w:type="dxa"/>
          </w:tcPr>
          <w:p w:rsidR="00E336F3" w:rsidRPr="009667EE" w:rsidRDefault="00E336F3" w:rsidP="00CF436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24" w:type="dxa"/>
          </w:tcPr>
          <w:p w:rsidR="00E336F3" w:rsidRPr="009667EE" w:rsidRDefault="00E336F3" w:rsidP="00E336F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E336F3" w:rsidRPr="009667EE" w:rsidRDefault="00E336F3" w:rsidP="00CF4368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336F3" w:rsidRPr="009667EE" w:rsidTr="00CF4368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E336F3" w:rsidRDefault="00E336F3" w:rsidP="00CF436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Changes:</w:t>
            </w:r>
          </w:p>
          <w:p w:rsidR="00E336F3" w:rsidRPr="009667EE" w:rsidRDefault="00E336F3" w:rsidP="00CF4368">
            <w:pPr>
              <w:rPr>
                <w:sz w:val="20"/>
                <w:szCs w:val="24"/>
              </w:rPr>
            </w:pPr>
          </w:p>
        </w:tc>
      </w:tr>
    </w:tbl>
    <w:p w:rsidR="00073699" w:rsidRDefault="00073699" w:rsidP="0007369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073699">
        <w:rPr>
          <w:sz w:val="24"/>
          <w:szCs w:val="24"/>
        </w:rPr>
        <w:t>Garments taxed (shouldn't be) after damage charge credited</w:t>
      </w:r>
      <w:r>
        <w:rPr>
          <w:sz w:val="24"/>
          <w:szCs w:val="24"/>
        </w:rPr>
        <w:t xml:space="preserve"> (</w:t>
      </w:r>
      <w:r w:rsidRPr="00073699">
        <w:rPr>
          <w:sz w:val="24"/>
          <w:szCs w:val="24"/>
        </w:rPr>
        <w:t>RASA-625</w:t>
      </w:r>
      <w:r>
        <w:rPr>
          <w:sz w:val="24"/>
          <w:szCs w:val="24"/>
        </w:rPr>
        <w:t>)</w:t>
      </w:r>
    </w:p>
    <w:p w:rsidR="00E336F3" w:rsidRPr="00073699" w:rsidRDefault="00073699" w:rsidP="0007369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073699">
        <w:rPr>
          <w:sz w:val="24"/>
          <w:szCs w:val="24"/>
        </w:rPr>
        <w:t>Ci</w:t>
      </w:r>
      <w:r>
        <w:rPr>
          <w:sz w:val="24"/>
          <w:szCs w:val="24"/>
        </w:rPr>
        <w:t>r</w:t>
      </w:r>
      <w:r w:rsidRPr="00073699">
        <w:rPr>
          <w:sz w:val="24"/>
          <w:szCs w:val="24"/>
        </w:rPr>
        <w:t>culating garments displayed as 'Not Returned Items' without being marked for replacement</w:t>
      </w:r>
      <w:r>
        <w:rPr>
          <w:sz w:val="24"/>
          <w:szCs w:val="24"/>
        </w:rPr>
        <w:t xml:space="preserve"> (</w:t>
      </w:r>
      <w:r w:rsidRPr="00073699">
        <w:rPr>
          <w:sz w:val="24"/>
          <w:szCs w:val="24"/>
        </w:rPr>
        <w:t>RASA-465</w:t>
      </w:r>
      <w:r>
        <w:rPr>
          <w:sz w:val="24"/>
          <w:szCs w:val="24"/>
        </w:rPr>
        <w:t>)</w:t>
      </w:r>
    </w:p>
    <w:p w:rsidR="00E336F3" w:rsidRDefault="00E336F3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C0ADD" w:rsidRPr="009667EE" w:rsidTr="00236CA7">
        <w:tc>
          <w:tcPr>
            <w:tcW w:w="1927" w:type="dxa"/>
          </w:tcPr>
          <w:p w:rsidR="00BC0ADD" w:rsidRPr="009667EE" w:rsidRDefault="00BC0ADD" w:rsidP="00236CA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BC0ADD" w:rsidRPr="009667EE" w:rsidRDefault="00BC0ADD" w:rsidP="00236CA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BC0ADD" w:rsidRPr="009667EE" w:rsidRDefault="00BC0ADD" w:rsidP="00236CA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C0ADD" w:rsidRPr="009667EE" w:rsidTr="00236CA7">
        <w:tc>
          <w:tcPr>
            <w:tcW w:w="1927" w:type="dxa"/>
          </w:tcPr>
          <w:p w:rsidR="00BC0ADD" w:rsidRPr="009667EE" w:rsidRDefault="00BC0ADD" w:rsidP="00BC0AD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</w:tcPr>
          <w:p w:rsidR="00BC0ADD" w:rsidRPr="009667EE" w:rsidRDefault="00BC0ADD" w:rsidP="00236CA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BC0ADD" w:rsidRPr="009667EE" w:rsidRDefault="00BC0ADD" w:rsidP="00236CA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C0ADD" w:rsidRPr="009667EE" w:rsidTr="00236CA7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BC0ADD" w:rsidRDefault="00BC0ADD" w:rsidP="00236CA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BC0ADD" w:rsidRPr="009667EE" w:rsidRDefault="00BC0ADD" w:rsidP="00236CA7">
            <w:pPr>
              <w:rPr>
                <w:sz w:val="20"/>
                <w:szCs w:val="24"/>
              </w:rPr>
            </w:pPr>
          </w:p>
        </w:tc>
      </w:tr>
    </w:tbl>
    <w:p w:rsidR="00BC0ADD" w:rsidRDefault="00BC0ADD" w:rsidP="00BC0ADD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BC0ADD">
        <w:rPr>
          <w:sz w:val="24"/>
          <w:szCs w:val="24"/>
        </w:rPr>
        <w:t xml:space="preserve">PDA modification visibility </w:t>
      </w:r>
      <w:r>
        <w:rPr>
          <w:sz w:val="24"/>
          <w:szCs w:val="24"/>
        </w:rPr>
        <w:t>(</w:t>
      </w:r>
      <w:r w:rsidRPr="00BC0ADD">
        <w:rPr>
          <w:sz w:val="24"/>
          <w:szCs w:val="24"/>
        </w:rPr>
        <w:t>RASA-572</w:t>
      </w:r>
      <w:r>
        <w:rPr>
          <w:sz w:val="24"/>
          <w:szCs w:val="24"/>
        </w:rPr>
        <w:t>)</w:t>
      </w:r>
      <w:r>
        <w:t xml:space="preserve"> </w:t>
      </w:r>
    </w:p>
    <w:p w:rsidR="00BC0ADD" w:rsidRDefault="00BC0ADD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445E8" w:rsidRPr="009667EE" w:rsidTr="00D451F4">
        <w:tc>
          <w:tcPr>
            <w:tcW w:w="1927" w:type="dxa"/>
          </w:tcPr>
          <w:p w:rsidR="000445E8" w:rsidRPr="009667EE" w:rsidRDefault="000445E8" w:rsidP="00D451F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0445E8" w:rsidRPr="009667EE" w:rsidRDefault="000445E8" w:rsidP="00D451F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0445E8" w:rsidRPr="009667EE" w:rsidRDefault="000445E8" w:rsidP="00D451F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445E8" w:rsidRPr="009667EE" w:rsidTr="00D451F4">
        <w:tc>
          <w:tcPr>
            <w:tcW w:w="1927" w:type="dxa"/>
          </w:tcPr>
          <w:p w:rsidR="000445E8" w:rsidRPr="009667EE" w:rsidRDefault="000445E8" w:rsidP="000445E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</w:tcPr>
          <w:p w:rsidR="000445E8" w:rsidRPr="009667EE" w:rsidRDefault="000445E8" w:rsidP="000445E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0445E8" w:rsidRPr="009667EE" w:rsidRDefault="000445E8" w:rsidP="00D451F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0445E8" w:rsidRPr="009667EE" w:rsidTr="00D451F4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0445E8" w:rsidRDefault="000445E8" w:rsidP="00D451F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445E8" w:rsidRPr="009667EE" w:rsidRDefault="000445E8" w:rsidP="00D451F4">
            <w:pPr>
              <w:rPr>
                <w:sz w:val="20"/>
                <w:szCs w:val="24"/>
              </w:rPr>
            </w:pPr>
          </w:p>
        </w:tc>
      </w:tr>
    </w:tbl>
    <w:p w:rsidR="000445E8" w:rsidRDefault="000445E8" w:rsidP="000445E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</w:t>
      </w:r>
      <w:r w:rsidRPr="006826C0">
        <w:rPr>
          <w:sz w:val="24"/>
          <w:szCs w:val="24"/>
        </w:rPr>
        <w:t>RASA-5</w:t>
      </w:r>
      <w:r>
        <w:rPr>
          <w:sz w:val="24"/>
          <w:szCs w:val="24"/>
        </w:rPr>
        <w:t>70)</w:t>
      </w:r>
      <w:r>
        <w:t xml:space="preserve"> </w:t>
      </w:r>
    </w:p>
    <w:p w:rsidR="000445E8" w:rsidRDefault="000445E8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26C0" w:rsidRPr="009667EE" w:rsidTr="001F0E3E">
        <w:tc>
          <w:tcPr>
            <w:tcW w:w="1927" w:type="dxa"/>
          </w:tcPr>
          <w:p w:rsidR="006826C0" w:rsidRPr="009667EE" w:rsidRDefault="006826C0" w:rsidP="001F0E3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6826C0" w:rsidRPr="009667EE" w:rsidRDefault="006826C0" w:rsidP="001F0E3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6826C0" w:rsidRPr="009667EE" w:rsidRDefault="006826C0" w:rsidP="001F0E3E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826C0" w:rsidRPr="009667EE" w:rsidTr="001F0E3E">
        <w:tc>
          <w:tcPr>
            <w:tcW w:w="1927" w:type="dxa"/>
          </w:tcPr>
          <w:p w:rsidR="006826C0" w:rsidRPr="009667EE" w:rsidRDefault="006826C0" w:rsidP="006826C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:rsidR="006826C0" w:rsidRPr="009667EE" w:rsidRDefault="006826C0" w:rsidP="006826C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6826C0" w:rsidRPr="009667EE" w:rsidRDefault="006826C0" w:rsidP="001F0E3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6826C0" w:rsidRPr="009667EE" w:rsidTr="001F0E3E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6826C0" w:rsidRDefault="006826C0" w:rsidP="001F0E3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6826C0" w:rsidRPr="009667EE" w:rsidRDefault="006826C0" w:rsidP="001F0E3E">
            <w:pPr>
              <w:rPr>
                <w:sz w:val="20"/>
                <w:szCs w:val="24"/>
              </w:rPr>
            </w:pPr>
          </w:p>
        </w:tc>
      </w:tr>
    </w:tbl>
    <w:p w:rsidR="006826C0" w:rsidRDefault="006826C0" w:rsidP="006826C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:rsidR="006826C0" w:rsidRDefault="006826C0" w:rsidP="006826C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:rsidR="006826C0" w:rsidRPr="006826C0" w:rsidRDefault="006826C0" w:rsidP="009C6204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Wearer still displayed in RTS screen after cancelling Quit Wearer transaction (RASA-422)</w:t>
      </w:r>
    </w:p>
    <w:p w:rsidR="006826C0" w:rsidRDefault="006826C0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:rsidTr="00746EFD">
        <w:tc>
          <w:tcPr>
            <w:tcW w:w="1927" w:type="dxa"/>
          </w:tcPr>
          <w:p w:rsidR="001B0C5A" w:rsidRPr="009667EE" w:rsidRDefault="001B0C5A" w:rsidP="00746EFD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1B0C5A" w:rsidRPr="009667EE" w:rsidRDefault="001B0C5A" w:rsidP="00746EFD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1B0C5A" w:rsidRPr="009667EE" w:rsidRDefault="001B0C5A" w:rsidP="00746EFD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:rsidTr="00746EFD">
        <w:tc>
          <w:tcPr>
            <w:tcW w:w="1927" w:type="dxa"/>
          </w:tcPr>
          <w:p w:rsidR="001B0C5A" w:rsidRPr="009667EE" w:rsidRDefault="001B0C5A" w:rsidP="00746EF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:rsidR="001B0C5A" w:rsidRPr="009667EE" w:rsidRDefault="001B0C5A" w:rsidP="00746EF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1B0C5A" w:rsidRPr="009667EE" w:rsidRDefault="001B0C5A" w:rsidP="00746EF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:rsidTr="00746EFD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1B0C5A" w:rsidRDefault="001B0C5A" w:rsidP="00746EFD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B0C5A" w:rsidRPr="009667EE" w:rsidRDefault="001B0C5A" w:rsidP="00746EFD">
            <w:pPr>
              <w:rPr>
                <w:sz w:val="20"/>
                <w:szCs w:val="24"/>
              </w:rPr>
            </w:pPr>
          </w:p>
        </w:tc>
      </w:tr>
    </w:tbl>
    <w:p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:rsidTr="000B6204">
        <w:tc>
          <w:tcPr>
            <w:tcW w:w="1927" w:type="dxa"/>
          </w:tcPr>
          <w:p w:rsidR="005F2F35" w:rsidRPr="009667EE" w:rsidRDefault="005F2F35" w:rsidP="000B620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5F2F35" w:rsidRPr="009667EE" w:rsidRDefault="005F2F35" w:rsidP="000B620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5F2F35" w:rsidRPr="009667EE" w:rsidRDefault="005F2F35" w:rsidP="000B620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:rsidTr="000B6204">
        <w:tc>
          <w:tcPr>
            <w:tcW w:w="1927" w:type="dxa"/>
          </w:tcPr>
          <w:p w:rsidR="005F2F35" w:rsidRPr="009667EE" w:rsidRDefault="005F2F35" w:rsidP="000B620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:rsidR="005F2F35" w:rsidRPr="009667EE" w:rsidRDefault="005F2F35" w:rsidP="000B620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5F2F35" w:rsidRPr="009667EE" w:rsidRDefault="005F2F35" w:rsidP="000B620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:rsidTr="000B6204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5F2F35" w:rsidRDefault="005F2F35" w:rsidP="000B620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5F2F35" w:rsidRPr="009667EE" w:rsidRDefault="005F2F35" w:rsidP="000B6204">
            <w:pPr>
              <w:rPr>
                <w:sz w:val="20"/>
                <w:szCs w:val="24"/>
              </w:rPr>
            </w:pPr>
          </w:p>
        </w:tc>
      </w:tr>
    </w:tbl>
    <w:p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lastRenderedPageBreak/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:rsidR="005F2F35" w:rsidRDefault="005F2F3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:rsidTr="00061477">
        <w:tc>
          <w:tcPr>
            <w:tcW w:w="1927" w:type="dxa"/>
          </w:tcPr>
          <w:p w:rsidR="00E46B75" w:rsidRPr="009667EE" w:rsidRDefault="00E46B75" w:rsidP="0006147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E46B75" w:rsidRPr="009667EE" w:rsidRDefault="00E46B75" w:rsidP="0006147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E46B75" w:rsidRPr="009667EE" w:rsidRDefault="00E46B75" w:rsidP="0006147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:rsidTr="00061477">
        <w:tc>
          <w:tcPr>
            <w:tcW w:w="1927" w:type="dxa"/>
          </w:tcPr>
          <w:p w:rsidR="00E46B75" w:rsidRPr="009667EE" w:rsidRDefault="00E46B75" w:rsidP="0006147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E46B75" w:rsidRPr="009667EE" w:rsidRDefault="00E46B75" w:rsidP="0006147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:rsidTr="00061477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E46B75" w:rsidRDefault="00E46B75" w:rsidP="0006147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E46B75" w:rsidRPr="009667EE" w:rsidRDefault="00E46B75" w:rsidP="00061477">
            <w:pPr>
              <w:rPr>
                <w:sz w:val="20"/>
                <w:szCs w:val="24"/>
              </w:rPr>
            </w:pPr>
          </w:p>
        </w:tc>
      </w:tr>
    </w:tbl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Number of wearer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Invoice amount is not updated when Bill All For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:rsidTr="00E865CA">
        <w:tc>
          <w:tcPr>
            <w:tcW w:w="1927" w:type="dxa"/>
          </w:tcPr>
          <w:p w:rsidR="00F03FA9" w:rsidRPr="009667EE" w:rsidRDefault="00F03FA9" w:rsidP="00E865C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F03FA9" w:rsidRPr="009667EE" w:rsidRDefault="00F03FA9" w:rsidP="00E865C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F03FA9" w:rsidRPr="009667EE" w:rsidRDefault="00F03FA9" w:rsidP="00E865C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:rsidTr="00E865CA">
        <w:tc>
          <w:tcPr>
            <w:tcW w:w="1927" w:type="dxa"/>
          </w:tcPr>
          <w:p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7.01</w:t>
            </w:r>
          </w:p>
        </w:tc>
        <w:tc>
          <w:tcPr>
            <w:tcW w:w="2524" w:type="dxa"/>
          </w:tcPr>
          <w:p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F03FA9" w:rsidRPr="009667EE" w:rsidRDefault="00F03FA9" w:rsidP="00E865C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:rsidTr="00E865C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F03FA9" w:rsidRDefault="00F03FA9" w:rsidP="00E865C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03FA9" w:rsidRPr="009667EE" w:rsidRDefault="00F03FA9" w:rsidP="00E865CA">
            <w:pPr>
              <w:rPr>
                <w:sz w:val="20"/>
                <w:szCs w:val="24"/>
              </w:rPr>
            </w:pPr>
          </w:p>
        </w:tc>
      </w:tr>
    </w:tbl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Bill All For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'Unexpected error' when Uploading route from RA Android to Abssolute</w:t>
      </w:r>
      <w:r>
        <w:rPr>
          <w:rFonts w:cs="Courier New"/>
          <w:sz w:val="24"/>
          <w:szCs w:val="24"/>
        </w:rPr>
        <w:t xml:space="preserve"> (RASA-407)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Invoice amount is not updated when Undo Bill All For Loss Now is pressed</w:t>
      </w:r>
      <w:r>
        <w:rPr>
          <w:rFonts w:cs="Courier New"/>
          <w:sz w:val="24"/>
          <w:szCs w:val="24"/>
        </w:rPr>
        <w:t xml:space="preserve"> (RASA-398)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:rsidR="00F03FA9" w:rsidRDefault="00F03FA9" w:rsidP="00E642F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:rsidTr="0086647E">
        <w:tc>
          <w:tcPr>
            <w:tcW w:w="1927" w:type="dxa"/>
          </w:tcPr>
          <w:p w:rsidR="00F9585E" w:rsidRPr="009667EE" w:rsidRDefault="00F9585E" w:rsidP="0031172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F9585E" w:rsidRPr="009667EE" w:rsidRDefault="00F9585E" w:rsidP="0031172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F9585E" w:rsidRPr="009667EE" w:rsidRDefault="00F9585E" w:rsidP="0031172C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:rsidTr="0086647E">
        <w:tc>
          <w:tcPr>
            <w:tcW w:w="1927" w:type="dxa"/>
          </w:tcPr>
          <w:p w:rsidR="00F9585E" w:rsidRPr="009667EE" w:rsidRDefault="00C2758B" w:rsidP="0031172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F9585E" w:rsidRPr="009667EE" w:rsidRDefault="00F9585E" w:rsidP="003117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F9585E" w:rsidRDefault="00F9585E" w:rsidP="0031172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9585E" w:rsidRPr="009667EE" w:rsidRDefault="00F9585E" w:rsidP="0031172C">
            <w:pPr>
              <w:rPr>
                <w:sz w:val="20"/>
                <w:szCs w:val="24"/>
              </w:rPr>
            </w:pPr>
          </w:p>
        </w:tc>
      </w:tr>
    </w:tbl>
    <w:p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To be returned items screen is showing anything that is quit, with circulating inventory    (RASA-403)</w:t>
      </w:r>
    </w:p>
    <w:p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Invoice amount is not updated when ‘Undo Bill All For Loss Now ‘is pressed (RASA-398)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Autosync upload problem when there is no internet connection (RASA-235)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>Show outstanding workorders at the wearer level – which products and quantities are still open. Also show work orders that have been completed since last visit – per wearer as well (RASA-200)</w:t>
      </w:r>
    </w:p>
    <w:p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:rsidTr="00614B20">
        <w:tc>
          <w:tcPr>
            <w:tcW w:w="1951" w:type="dxa"/>
          </w:tcPr>
          <w:p w:rsidR="00C2758B" w:rsidRPr="009667EE" w:rsidRDefault="00C2758B" w:rsidP="00614B20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C2758B" w:rsidRPr="009667EE" w:rsidRDefault="00C2758B" w:rsidP="00614B20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C2758B" w:rsidRPr="009667EE" w:rsidRDefault="00C2758B" w:rsidP="00614B20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:rsidTr="00614B20">
        <w:tc>
          <w:tcPr>
            <w:tcW w:w="1951" w:type="dxa"/>
          </w:tcPr>
          <w:p w:rsidR="00C2758B" w:rsidRPr="009667EE" w:rsidRDefault="00C2758B" w:rsidP="00614B2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:rsidR="00C2758B" w:rsidRPr="009667EE" w:rsidRDefault="00C2758B" w:rsidP="00614B2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C2758B" w:rsidRPr="009667EE" w:rsidRDefault="00C2758B" w:rsidP="00614B20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:rsidTr="00614B20">
        <w:trPr>
          <w:gridAfter w:val="2"/>
          <w:wAfter w:w="7549" w:type="dxa"/>
        </w:trPr>
        <w:tc>
          <w:tcPr>
            <w:tcW w:w="1951" w:type="dxa"/>
          </w:tcPr>
          <w:p w:rsidR="00C2758B" w:rsidRDefault="00C2758B" w:rsidP="00614B20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C2758B" w:rsidRPr="009667EE" w:rsidRDefault="00C2758B" w:rsidP="00614B20">
            <w:pPr>
              <w:rPr>
                <w:sz w:val="20"/>
                <w:szCs w:val="24"/>
              </w:rPr>
            </w:pPr>
          </w:p>
        </w:tc>
      </w:tr>
    </w:tbl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:rsidTr="006A459E">
        <w:tc>
          <w:tcPr>
            <w:tcW w:w="1951" w:type="dxa"/>
          </w:tcPr>
          <w:p w:rsidR="005A3480" w:rsidRPr="009667EE" w:rsidRDefault="005A3480" w:rsidP="006A459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5A3480" w:rsidRPr="009667EE" w:rsidRDefault="005A3480" w:rsidP="006A459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5A3480" w:rsidRPr="009667EE" w:rsidRDefault="005A3480" w:rsidP="006A459E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:rsidTr="006A459E">
        <w:tc>
          <w:tcPr>
            <w:tcW w:w="1951" w:type="dxa"/>
          </w:tcPr>
          <w:p w:rsidR="005A3480" w:rsidRPr="009667EE" w:rsidRDefault="005A3480" w:rsidP="006A459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:rsidR="005A3480" w:rsidRPr="009667EE" w:rsidRDefault="005A3480" w:rsidP="006A459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5A3480" w:rsidRPr="009667EE" w:rsidRDefault="005A3480" w:rsidP="006A459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:rsidTr="006A459E">
        <w:trPr>
          <w:gridAfter w:val="2"/>
          <w:wAfter w:w="7549" w:type="dxa"/>
        </w:trPr>
        <w:tc>
          <w:tcPr>
            <w:tcW w:w="1951" w:type="dxa"/>
          </w:tcPr>
          <w:p w:rsidR="005A3480" w:rsidRDefault="005A3480" w:rsidP="006A459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5A3480" w:rsidRPr="009667EE" w:rsidRDefault="005A3480" w:rsidP="006A459E">
            <w:pPr>
              <w:rPr>
                <w:sz w:val="20"/>
                <w:szCs w:val="24"/>
              </w:rPr>
            </w:pPr>
          </w:p>
        </w:tc>
      </w:tr>
    </w:tbl>
    <w:p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 delivery notes (RASA-277)</w:t>
      </w:r>
    </w:p>
    <w:p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:rsidR="004E6CF1" w:rsidRDefault="004E6CF1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15EE" w:rsidRDefault="00F915EE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15EE" w:rsidRDefault="00F915EE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15EE" w:rsidRDefault="00F915EE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15EE" w:rsidRDefault="00F915EE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C1483" w:rsidRDefault="000C1483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5A3480" w:rsidRDefault="005A3480" w:rsidP="005A3480">
      <w:pPr>
        <w:tabs>
          <w:tab w:val="left" w:pos="284"/>
        </w:tabs>
        <w:spacing w:after="0" w:line="240" w:lineRule="auto"/>
      </w:pPr>
    </w:p>
    <w:p w:rsidR="000C1483" w:rsidRDefault="000C1483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:rsidTr="00EB18C7">
        <w:tc>
          <w:tcPr>
            <w:tcW w:w="1951" w:type="dxa"/>
          </w:tcPr>
          <w:p w:rsidR="00733F14" w:rsidRPr="009667EE" w:rsidRDefault="00733F14" w:rsidP="00EB18C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733F14" w:rsidRPr="009667EE" w:rsidRDefault="00733F14" w:rsidP="00EB18C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733F14" w:rsidRPr="009667EE" w:rsidRDefault="00733F14" w:rsidP="00EB18C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:rsidTr="00EB18C7">
        <w:tc>
          <w:tcPr>
            <w:tcW w:w="1951" w:type="dxa"/>
          </w:tcPr>
          <w:p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733F14" w:rsidRPr="009667EE" w:rsidRDefault="00733F14" w:rsidP="00EB18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:rsidTr="00EB18C7">
        <w:trPr>
          <w:gridAfter w:val="2"/>
          <w:wAfter w:w="7549" w:type="dxa"/>
        </w:trPr>
        <w:tc>
          <w:tcPr>
            <w:tcW w:w="1951" w:type="dxa"/>
          </w:tcPr>
          <w:p w:rsidR="00733F14" w:rsidRDefault="00733F14" w:rsidP="00EB18C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733F14" w:rsidRPr="009667EE" w:rsidRDefault="00733F14" w:rsidP="00EB18C7">
            <w:pPr>
              <w:rPr>
                <w:sz w:val="20"/>
                <w:szCs w:val="24"/>
              </w:rPr>
            </w:pPr>
          </w:p>
        </w:tc>
      </w:tr>
    </w:tbl>
    <w:p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:rsid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:rsidR="00733F14" w:rsidRPr="00733F14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:rsidTr="00DD3942">
        <w:tc>
          <w:tcPr>
            <w:tcW w:w="1951" w:type="dxa"/>
          </w:tcPr>
          <w:p w:rsidR="00F20591" w:rsidRPr="009667EE" w:rsidRDefault="00F20591" w:rsidP="00DD394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20591" w:rsidRPr="009667EE" w:rsidRDefault="00F20591" w:rsidP="00DD394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20591" w:rsidRPr="009667EE" w:rsidRDefault="00F20591" w:rsidP="00DD3942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:rsidTr="00DD3942">
        <w:tc>
          <w:tcPr>
            <w:tcW w:w="1951" w:type="dxa"/>
          </w:tcPr>
          <w:p w:rsidR="00F20591" w:rsidRPr="009667EE" w:rsidRDefault="00F20591" w:rsidP="00DD394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:rsidR="00F20591" w:rsidRPr="009667EE" w:rsidRDefault="00F20591" w:rsidP="00DD394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F20591" w:rsidRPr="009667EE" w:rsidRDefault="00F20591" w:rsidP="00DD394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:rsidTr="00DD3942">
        <w:trPr>
          <w:gridAfter w:val="2"/>
          <w:wAfter w:w="7549" w:type="dxa"/>
        </w:trPr>
        <w:tc>
          <w:tcPr>
            <w:tcW w:w="1951" w:type="dxa"/>
          </w:tcPr>
          <w:p w:rsidR="00F20591" w:rsidRDefault="00F20591" w:rsidP="00DD394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20591" w:rsidRPr="009667EE" w:rsidRDefault="00F20591" w:rsidP="00DD3942">
            <w:pPr>
              <w:rPr>
                <w:sz w:val="20"/>
                <w:szCs w:val="24"/>
              </w:rPr>
            </w:pPr>
          </w:p>
        </w:tc>
      </w:tr>
    </w:tbl>
    <w:p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:rsidTr="0010101B">
        <w:tc>
          <w:tcPr>
            <w:tcW w:w="1951" w:type="dxa"/>
          </w:tcPr>
          <w:p w:rsidR="001E7F3B" w:rsidRPr="009667EE" w:rsidRDefault="001E7F3B" w:rsidP="0010101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1E7F3B" w:rsidRPr="009667EE" w:rsidRDefault="001E7F3B" w:rsidP="0010101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1E7F3B" w:rsidRPr="009667EE" w:rsidRDefault="001E7F3B" w:rsidP="0010101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:rsidTr="0010101B">
        <w:tc>
          <w:tcPr>
            <w:tcW w:w="1951" w:type="dxa"/>
          </w:tcPr>
          <w:p w:rsidR="001E7F3B" w:rsidRPr="009667EE" w:rsidRDefault="001E7F3B" w:rsidP="0010101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:rsidR="001E7F3B" w:rsidRPr="009667EE" w:rsidRDefault="001E7F3B" w:rsidP="0010101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1E7F3B" w:rsidRPr="009667EE" w:rsidRDefault="001E7F3B" w:rsidP="0010101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:rsidTr="0010101B">
        <w:trPr>
          <w:gridAfter w:val="2"/>
          <w:wAfter w:w="7549" w:type="dxa"/>
        </w:trPr>
        <w:tc>
          <w:tcPr>
            <w:tcW w:w="1951" w:type="dxa"/>
          </w:tcPr>
          <w:p w:rsidR="001E7F3B" w:rsidRDefault="001E7F3B" w:rsidP="0010101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E7F3B" w:rsidRPr="009667EE" w:rsidRDefault="001E7F3B" w:rsidP="0010101B">
            <w:pPr>
              <w:rPr>
                <w:sz w:val="20"/>
                <w:szCs w:val="24"/>
              </w:rPr>
            </w:pPr>
          </w:p>
        </w:tc>
      </w:tr>
    </w:tbl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C1483" w:rsidRDefault="000C1483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:rsidTr="00C80D15">
        <w:tc>
          <w:tcPr>
            <w:tcW w:w="1951" w:type="dxa"/>
          </w:tcPr>
          <w:p w:rsidR="00C3018F" w:rsidRPr="009667EE" w:rsidRDefault="00C3018F" w:rsidP="00C80D1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C3018F" w:rsidRPr="009667EE" w:rsidRDefault="00C3018F" w:rsidP="00C80D1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C3018F" w:rsidRPr="009667EE" w:rsidRDefault="00C3018F" w:rsidP="00C80D15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:rsidTr="00C80D15">
        <w:tc>
          <w:tcPr>
            <w:tcW w:w="1951" w:type="dxa"/>
          </w:tcPr>
          <w:p w:rsidR="00C3018F" w:rsidRPr="009667EE" w:rsidRDefault="00C3018F" w:rsidP="00C80D1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C3018F" w:rsidRPr="009667EE" w:rsidRDefault="00C3018F" w:rsidP="00C80D15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:rsidTr="00C80D15">
        <w:trPr>
          <w:gridAfter w:val="2"/>
          <w:wAfter w:w="7549" w:type="dxa"/>
        </w:trPr>
        <w:tc>
          <w:tcPr>
            <w:tcW w:w="1951" w:type="dxa"/>
          </w:tcPr>
          <w:p w:rsidR="00C3018F" w:rsidRDefault="00C3018F" w:rsidP="00C80D1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C3018F" w:rsidRPr="009667EE" w:rsidRDefault="00C3018F" w:rsidP="00C80D15">
            <w:pPr>
              <w:rPr>
                <w:sz w:val="20"/>
                <w:szCs w:val="24"/>
              </w:rPr>
            </w:pPr>
          </w:p>
        </w:tc>
      </w:tr>
    </w:tbl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:rsidTr="002A47C3">
        <w:tc>
          <w:tcPr>
            <w:tcW w:w="1951" w:type="dxa"/>
          </w:tcPr>
          <w:p w:rsidR="004B7E07" w:rsidRPr="009667EE" w:rsidRDefault="004B7E07" w:rsidP="002A47C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4B7E07" w:rsidRPr="009667EE" w:rsidRDefault="004B7E07" w:rsidP="002A47C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4B7E07" w:rsidRPr="009667EE" w:rsidRDefault="004B7E07" w:rsidP="002A47C3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:rsidTr="002A47C3">
        <w:tc>
          <w:tcPr>
            <w:tcW w:w="1951" w:type="dxa"/>
          </w:tcPr>
          <w:p w:rsidR="004B7E07" w:rsidRPr="009667EE" w:rsidRDefault="004B7E07" w:rsidP="002A47C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4B7E07" w:rsidRPr="009667EE" w:rsidRDefault="00DA72F8" w:rsidP="002A47C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:rsidTr="002A47C3">
        <w:trPr>
          <w:gridAfter w:val="2"/>
          <w:wAfter w:w="7549" w:type="dxa"/>
        </w:trPr>
        <w:tc>
          <w:tcPr>
            <w:tcW w:w="1951" w:type="dxa"/>
          </w:tcPr>
          <w:p w:rsidR="004B7E07" w:rsidRDefault="004B7E07" w:rsidP="002A47C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4B7E07" w:rsidRPr="009667EE" w:rsidRDefault="004B7E07" w:rsidP="002A47C3">
            <w:pPr>
              <w:rPr>
                <w:sz w:val="20"/>
                <w:szCs w:val="24"/>
              </w:rPr>
            </w:pPr>
          </w:p>
        </w:tc>
      </w:tr>
    </w:tbl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>Allow arrival to the correct stop if the user mistakenly arrived to another stop (RASA-93)</w:t>
      </w:r>
    </w:p>
    <w:p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:rsidR="00F00B07" w:rsidRDefault="00F00B07" w:rsidP="00F00B07">
      <w:pPr>
        <w:tabs>
          <w:tab w:val="left" w:pos="284"/>
        </w:tabs>
        <w:spacing w:after="0" w:line="240" w:lineRule="auto"/>
      </w:pPr>
    </w:p>
    <w:p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:rsidTr="001E3458">
        <w:tc>
          <w:tcPr>
            <w:tcW w:w="1951" w:type="dxa"/>
          </w:tcPr>
          <w:p w:rsidR="00FF22ED" w:rsidRPr="009667EE" w:rsidRDefault="00FF22ED" w:rsidP="001E345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F22ED" w:rsidRPr="009667EE" w:rsidRDefault="00FF22ED" w:rsidP="001E345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F22ED" w:rsidRPr="009667EE" w:rsidRDefault="00FF22ED" w:rsidP="001E3458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:rsidTr="001E3458">
        <w:tc>
          <w:tcPr>
            <w:tcW w:w="1951" w:type="dxa"/>
          </w:tcPr>
          <w:p w:rsidR="00FF22ED" w:rsidRPr="009667EE" w:rsidRDefault="00FF22ED" w:rsidP="001E345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FF22ED" w:rsidRPr="009667EE" w:rsidRDefault="00FF22ED" w:rsidP="001E3458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:rsidTr="001E3458">
        <w:trPr>
          <w:gridAfter w:val="2"/>
          <w:wAfter w:w="7549" w:type="dxa"/>
        </w:trPr>
        <w:tc>
          <w:tcPr>
            <w:tcW w:w="1951" w:type="dxa"/>
          </w:tcPr>
          <w:p w:rsidR="00FF22ED" w:rsidRDefault="00FF22ED" w:rsidP="001E345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F22ED" w:rsidRPr="009667EE" w:rsidRDefault="00FF22ED" w:rsidP="001E3458">
            <w:pPr>
              <w:rPr>
                <w:sz w:val="20"/>
                <w:szCs w:val="24"/>
              </w:rPr>
            </w:pPr>
          </w:p>
        </w:tc>
      </w:tr>
    </w:tbl>
    <w:p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:rsidTr="002C460C">
        <w:tc>
          <w:tcPr>
            <w:tcW w:w="1951" w:type="dxa"/>
          </w:tcPr>
          <w:p w:rsidR="000F1B4A" w:rsidRPr="009667EE" w:rsidRDefault="000F1B4A" w:rsidP="002C460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0F1B4A" w:rsidRPr="009667EE" w:rsidRDefault="000F1B4A" w:rsidP="002C460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0F1B4A" w:rsidRPr="009667EE" w:rsidRDefault="000F1B4A" w:rsidP="002C460C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:rsidTr="002C460C">
        <w:tc>
          <w:tcPr>
            <w:tcW w:w="1951" w:type="dxa"/>
          </w:tcPr>
          <w:p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0F1B4A" w:rsidRPr="009667EE" w:rsidRDefault="000F1B4A" w:rsidP="002C460C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:rsidTr="002C460C">
        <w:trPr>
          <w:gridAfter w:val="2"/>
          <w:wAfter w:w="7549" w:type="dxa"/>
        </w:trPr>
        <w:tc>
          <w:tcPr>
            <w:tcW w:w="1951" w:type="dxa"/>
          </w:tcPr>
          <w:p w:rsidR="000F1B4A" w:rsidRDefault="000F1B4A" w:rsidP="002C460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86820" w:rsidRPr="009667EE" w:rsidRDefault="00086820" w:rsidP="002C460C">
            <w:pPr>
              <w:rPr>
                <w:sz w:val="20"/>
                <w:szCs w:val="24"/>
              </w:rPr>
            </w:pPr>
          </w:p>
        </w:tc>
      </w:tr>
    </w:tbl>
    <w:p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:rsidTr="003F70E6">
        <w:tc>
          <w:tcPr>
            <w:tcW w:w="1951" w:type="dxa"/>
          </w:tcPr>
          <w:p w:rsidR="000E3C1A" w:rsidRPr="009667EE" w:rsidRDefault="000E3C1A" w:rsidP="003F70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0E3C1A" w:rsidRPr="009667EE" w:rsidRDefault="000E3C1A" w:rsidP="003F70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0E3C1A" w:rsidRPr="009667EE" w:rsidRDefault="000E3C1A" w:rsidP="003F70E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:rsidTr="003F70E6">
        <w:tc>
          <w:tcPr>
            <w:tcW w:w="1951" w:type="dxa"/>
          </w:tcPr>
          <w:p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0E3C1A" w:rsidRPr="009667EE" w:rsidRDefault="000E3C1A" w:rsidP="003F70E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:rsidTr="003F70E6">
        <w:trPr>
          <w:gridAfter w:val="2"/>
          <w:wAfter w:w="7549" w:type="dxa"/>
        </w:trPr>
        <w:tc>
          <w:tcPr>
            <w:tcW w:w="1951" w:type="dxa"/>
          </w:tcPr>
          <w:p w:rsidR="000E3C1A" w:rsidRDefault="000E3C1A" w:rsidP="003F70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E3C1A" w:rsidRPr="009667EE" w:rsidRDefault="000E3C1A" w:rsidP="003F70E6">
            <w:pPr>
              <w:rPr>
                <w:sz w:val="20"/>
                <w:szCs w:val="24"/>
              </w:rPr>
            </w:pPr>
          </w:p>
        </w:tc>
      </w:tr>
    </w:tbl>
    <w:p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:rsidTr="00E83D93">
        <w:tc>
          <w:tcPr>
            <w:tcW w:w="1951" w:type="dxa"/>
          </w:tcPr>
          <w:p w:rsidR="00FE66E9" w:rsidRPr="009667EE" w:rsidRDefault="00FE66E9" w:rsidP="00E83D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E66E9" w:rsidRPr="009667EE" w:rsidRDefault="00FE66E9" w:rsidP="00E83D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E66E9" w:rsidRPr="009667EE" w:rsidRDefault="00FE66E9" w:rsidP="00E83D93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:rsidTr="00E83D93">
        <w:tc>
          <w:tcPr>
            <w:tcW w:w="1951" w:type="dxa"/>
          </w:tcPr>
          <w:p w:rsidR="00FE66E9" w:rsidRPr="009667EE" w:rsidRDefault="00FE66E9" w:rsidP="00E83D93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:rsidR="00FE66E9" w:rsidRPr="009667EE" w:rsidRDefault="00FE66E9" w:rsidP="00E83D9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FE66E9" w:rsidRPr="009667EE" w:rsidRDefault="00FE66E9" w:rsidP="00E83D93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:rsidTr="00E83D93">
        <w:trPr>
          <w:gridAfter w:val="2"/>
          <w:wAfter w:w="7549" w:type="dxa"/>
        </w:trPr>
        <w:tc>
          <w:tcPr>
            <w:tcW w:w="1951" w:type="dxa"/>
          </w:tcPr>
          <w:p w:rsidR="00FE66E9" w:rsidRPr="009667EE" w:rsidRDefault="00FE66E9" w:rsidP="00E83D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:rsidTr="00795AD1">
        <w:tc>
          <w:tcPr>
            <w:tcW w:w="1951" w:type="dxa"/>
          </w:tcPr>
          <w:p w:rsidR="00663D12" w:rsidRPr="009667EE" w:rsidRDefault="00663D12" w:rsidP="00795A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663D12" w:rsidRPr="009667EE" w:rsidRDefault="00663D12" w:rsidP="00795A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663D12" w:rsidRPr="009667EE" w:rsidRDefault="00663D12" w:rsidP="00795A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:rsidTr="00795AD1">
        <w:tc>
          <w:tcPr>
            <w:tcW w:w="1951" w:type="dxa"/>
          </w:tcPr>
          <w:p w:rsidR="00663D12" w:rsidRPr="009667EE" w:rsidRDefault="00663D12" w:rsidP="00795AD1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:rsidR="00663D12" w:rsidRPr="009667EE" w:rsidRDefault="00663D12" w:rsidP="00795A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663D12" w:rsidRPr="009667EE" w:rsidRDefault="00663D12" w:rsidP="00795AD1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:rsidTr="00795AD1">
        <w:trPr>
          <w:gridAfter w:val="2"/>
          <w:wAfter w:w="7549" w:type="dxa"/>
        </w:trPr>
        <w:tc>
          <w:tcPr>
            <w:tcW w:w="1951" w:type="dxa"/>
          </w:tcPr>
          <w:p w:rsidR="00663D12" w:rsidRPr="009667EE" w:rsidRDefault="00663D12" w:rsidP="00795A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:rsidR="007177B8" w:rsidRDefault="007177B8" w:rsidP="00663D12">
      <w:pPr>
        <w:tabs>
          <w:tab w:val="left" w:pos="284"/>
        </w:tabs>
        <w:spacing w:after="0" w:line="240" w:lineRule="auto"/>
      </w:pPr>
    </w:p>
    <w:p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:rsidTr="00405B36"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:rsidTr="00405B36">
        <w:tc>
          <w:tcPr>
            <w:tcW w:w="1951" w:type="dxa"/>
          </w:tcPr>
          <w:p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:rsidTr="00405B36">
        <w:trPr>
          <w:gridAfter w:val="2"/>
          <w:wAfter w:w="7549" w:type="dxa"/>
        </w:trPr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:rsidTr="00405B36"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:rsidTr="00405B36">
        <w:tc>
          <w:tcPr>
            <w:tcW w:w="1951" w:type="dxa"/>
          </w:tcPr>
          <w:p w:rsidR="00E4605D" w:rsidRPr="009667EE" w:rsidRDefault="00E4605D" w:rsidP="00405B36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:rsidR="00E4605D" w:rsidRPr="009667EE" w:rsidRDefault="00E4605D" w:rsidP="00405B3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:rsidTr="00405B36">
        <w:trPr>
          <w:gridAfter w:val="2"/>
          <w:wAfter w:w="7549" w:type="dxa"/>
        </w:trPr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ABSWebServices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>Captured signatures are not transferred into ABSSolute (to do 26534)</w:t>
      </w:r>
    </w:p>
    <w:p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 w:rsidR="00752124">
              <w:rPr>
                <w:b/>
                <w:sz w:val="28"/>
                <w:szCs w:val="24"/>
              </w:rPr>
              <w:t>12.g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11A9" w:rsidRDefault="00C711A9" w:rsidP="00B42730">
      <w:pPr>
        <w:spacing w:after="0" w:line="240" w:lineRule="auto"/>
      </w:pPr>
      <w:r>
        <w:separator/>
      </w:r>
    </w:p>
  </w:endnote>
  <w:endnote w:type="continuationSeparator" w:id="0">
    <w:p w:rsidR="00C711A9" w:rsidRDefault="00C711A9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11A9" w:rsidRDefault="00C711A9" w:rsidP="00B42730">
      <w:pPr>
        <w:spacing w:after="0" w:line="240" w:lineRule="auto"/>
      </w:pPr>
      <w:r>
        <w:separator/>
      </w:r>
    </w:p>
  </w:footnote>
  <w:footnote w:type="continuationSeparator" w:id="0">
    <w:p w:rsidR="00C711A9" w:rsidRDefault="00C711A9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2730" w:rsidRDefault="00B4273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767257"/>
    <w:multiLevelType w:val="hybridMultilevel"/>
    <w:tmpl w:val="364C7C1A"/>
    <w:lvl w:ilvl="0" w:tplc="54ACB780">
      <w:start w:val="16"/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7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11"/>
  </w:num>
  <w:num w:numId="9">
    <w:abstractNumId w:val="2"/>
  </w:num>
  <w:num w:numId="10">
    <w:abstractNumId w:val="12"/>
  </w:num>
  <w:num w:numId="11">
    <w:abstractNumId w:val="1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286"/>
    <w:rsid w:val="00004390"/>
    <w:rsid w:val="00006286"/>
    <w:rsid w:val="000121A1"/>
    <w:rsid w:val="00027A8D"/>
    <w:rsid w:val="000445E8"/>
    <w:rsid w:val="0007257E"/>
    <w:rsid w:val="00073699"/>
    <w:rsid w:val="00081872"/>
    <w:rsid w:val="00086820"/>
    <w:rsid w:val="000A52FD"/>
    <w:rsid w:val="000A57B6"/>
    <w:rsid w:val="000B1A1C"/>
    <w:rsid w:val="000B46CA"/>
    <w:rsid w:val="000C1483"/>
    <w:rsid w:val="000C4B2D"/>
    <w:rsid w:val="000C5995"/>
    <w:rsid w:val="000E3C1A"/>
    <w:rsid w:val="000F1B4A"/>
    <w:rsid w:val="000F72B9"/>
    <w:rsid w:val="000F73D8"/>
    <w:rsid w:val="00107386"/>
    <w:rsid w:val="00110233"/>
    <w:rsid w:val="001150FB"/>
    <w:rsid w:val="001344E5"/>
    <w:rsid w:val="00134C39"/>
    <w:rsid w:val="00153C7B"/>
    <w:rsid w:val="001613D6"/>
    <w:rsid w:val="00167054"/>
    <w:rsid w:val="00190696"/>
    <w:rsid w:val="0019368C"/>
    <w:rsid w:val="00193940"/>
    <w:rsid w:val="001A1FC7"/>
    <w:rsid w:val="001B0C5A"/>
    <w:rsid w:val="001C0967"/>
    <w:rsid w:val="001C719E"/>
    <w:rsid w:val="001E5528"/>
    <w:rsid w:val="001E7F3B"/>
    <w:rsid w:val="001F6059"/>
    <w:rsid w:val="00202B66"/>
    <w:rsid w:val="00212006"/>
    <w:rsid w:val="00213534"/>
    <w:rsid w:val="00214D5F"/>
    <w:rsid w:val="00234EED"/>
    <w:rsid w:val="002446C5"/>
    <w:rsid w:val="00246824"/>
    <w:rsid w:val="00257719"/>
    <w:rsid w:val="00281BB1"/>
    <w:rsid w:val="00283255"/>
    <w:rsid w:val="00290D5C"/>
    <w:rsid w:val="002C4BFC"/>
    <w:rsid w:val="002F049E"/>
    <w:rsid w:val="002F32B0"/>
    <w:rsid w:val="003023D8"/>
    <w:rsid w:val="00355F44"/>
    <w:rsid w:val="00360130"/>
    <w:rsid w:val="00362C8F"/>
    <w:rsid w:val="00365FC3"/>
    <w:rsid w:val="00374F2B"/>
    <w:rsid w:val="00387E10"/>
    <w:rsid w:val="003B1002"/>
    <w:rsid w:val="003B12FE"/>
    <w:rsid w:val="003C706D"/>
    <w:rsid w:val="003D29DE"/>
    <w:rsid w:val="00427526"/>
    <w:rsid w:val="004308B4"/>
    <w:rsid w:val="004462D9"/>
    <w:rsid w:val="0047393E"/>
    <w:rsid w:val="00491A29"/>
    <w:rsid w:val="004B34DD"/>
    <w:rsid w:val="004B40E1"/>
    <w:rsid w:val="004B7683"/>
    <w:rsid w:val="004B76CC"/>
    <w:rsid w:val="004B7E07"/>
    <w:rsid w:val="004E6CF1"/>
    <w:rsid w:val="00515AFC"/>
    <w:rsid w:val="005214C5"/>
    <w:rsid w:val="00545D00"/>
    <w:rsid w:val="0055629F"/>
    <w:rsid w:val="005567C0"/>
    <w:rsid w:val="00562DCE"/>
    <w:rsid w:val="00571705"/>
    <w:rsid w:val="005A3480"/>
    <w:rsid w:val="005A6FA7"/>
    <w:rsid w:val="005C1F18"/>
    <w:rsid w:val="005E5CB0"/>
    <w:rsid w:val="005F2F35"/>
    <w:rsid w:val="005F2F51"/>
    <w:rsid w:val="00617A12"/>
    <w:rsid w:val="00636C9F"/>
    <w:rsid w:val="006469F6"/>
    <w:rsid w:val="00647C7F"/>
    <w:rsid w:val="00652EA1"/>
    <w:rsid w:val="00663D12"/>
    <w:rsid w:val="0067750D"/>
    <w:rsid w:val="00680C29"/>
    <w:rsid w:val="006826C0"/>
    <w:rsid w:val="00691247"/>
    <w:rsid w:val="006D4142"/>
    <w:rsid w:val="006D5F83"/>
    <w:rsid w:val="006E6218"/>
    <w:rsid w:val="00701734"/>
    <w:rsid w:val="00701F1D"/>
    <w:rsid w:val="00714CE9"/>
    <w:rsid w:val="007177B8"/>
    <w:rsid w:val="00733F14"/>
    <w:rsid w:val="00752124"/>
    <w:rsid w:val="0075723B"/>
    <w:rsid w:val="00792418"/>
    <w:rsid w:val="00792B7B"/>
    <w:rsid w:val="007B5EE7"/>
    <w:rsid w:val="007D7DD4"/>
    <w:rsid w:val="007E34B4"/>
    <w:rsid w:val="007F4FEA"/>
    <w:rsid w:val="00844BD7"/>
    <w:rsid w:val="00856DEB"/>
    <w:rsid w:val="00863A24"/>
    <w:rsid w:val="00864CF6"/>
    <w:rsid w:val="0086647E"/>
    <w:rsid w:val="008847E5"/>
    <w:rsid w:val="0088519D"/>
    <w:rsid w:val="00893A87"/>
    <w:rsid w:val="008A7877"/>
    <w:rsid w:val="008C27E6"/>
    <w:rsid w:val="009032FB"/>
    <w:rsid w:val="00932A43"/>
    <w:rsid w:val="009366B8"/>
    <w:rsid w:val="0094545D"/>
    <w:rsid w:val="00950095"/>
    <w:rsid w:val="0095160C"/>
    <w:rsid w:val="00965255"/>
    <w:rsid w:val="0097539C"/>
    <w:rsid w:val="0098109A"/>
    <w:rsid w:val="00986B14"/>
    <w:rsid w:val="00996EB7"/>
    <w:rsid w:val="009A0407"/>
    <w:rsid w:val="009A6BD6"/>
    <w:rsid w:val="009B0059"/>
    <w:rsid w:val="009D5159"/>
    <w:rsid w:val="00A152B0"/>
    <w:rsid w:val="00A16CD6"/>
    <w:rsid w:val="00A37E60"/>
    <w:rsid w:val="00A65F3C"/>
    <w:rsid w:val="00A7043A"/>
    <w:rsid w:val="00A70AC0"/>
    <w:rsid w:val="00A80421"/>
    <w:rsid w:val="00A9540A"/>
    <w:rsid w:val="00AA2144"/>
    <w:rsid w:val="00AC38EA"/>
    <w:rsid w:val="00AE40A6"/>
    <w:rsid w:val="00AF29E8"/>
    <w:rsid w:val="00B13BD6"/>
    <w:rsid w:val="00B27ECC"/>
    <w:rsid w:val="00B42730"/>
    <w:rsid w:val="00B61EB6"/>
    <w:rsid w:val="00B81A61"/>
    <w:rsid w:val="00B870E2"/>
    <w:rsid w:val="00BA75BB"/>
    <w:rsid w:val="00BB5553"/>
    <w:rsid w:val="00BC0ADD"/>
    <w:rsid w:val="00BE090E"/>
    <w:rsid w:val="00BE3EFB"/>
    <w:rsid w:val="00BE4179"/>
    <w:rsid w:val="00BE6930"/>
    <w:rsid w:val="00BF56BF"/>
    <w:rsid w:val="00C063A3"/>
    <w:rsid w:val="00C145B9"/>
    <w:rsid w:val="00C14C9B"/>
    <w:rsid w:val="00C2758B"/>
    <w:rsid w:val="00C3018F"/>
    <w:rsid w:val="00C64B2B"/>
    <w:rsid w:val="00C711A9"/>
    <w:rsid w:val="00C71415"/>
    <w:rsid w:val="00C97103"/>
    <w:rsid w:val="00CB4895"/>
    <w:rsid w:val="00CC0738"/>
    <w:rsid w:val="00CE5707"/>
    <w:rsid w:val="00CF4C90"/>
    <w:rsid w:val="00D22396"/>
    <w:rsid w:val="00D33F99"/>
    <w:rsid w:val="00D716D5"/>
    <w:rsid w:val="00D750A8"/>
    <w:rsid w:val="00DA33FF"/>
    <w:rsid w:val="00DA72F8"/>
    <w:rsid w:val="00DB3557"/>
    <w:rsid w:val="00DC6BAC"/>
    <w:rsid w:val="00DD36DA"/>
    <w:rsid w:val="00E02287"/>
    <w:rsid w:val="00E02BCD"/>
    <w:rsid w:val="00E11DF8"/>
    <w:rsid w:val="00E336F3"/>
    <w:rsid w:val="00E377F5"/>
    <w:rsid w:val="00E4605D"/>
    <w:rsid w:val="00E46B75"/>
    <w:rsid w:val="00E5759D"/>
    <w:rsid w:val="00E63CF1"/>
    <w:rsid w:val="00E710A8"/>
    <w:rsid w:val="00E730A7"/>
    <w:rsid w:val="00E855F0"/>
    <w:rsid w:val="00E95940"/>
    <w:rsid w:val="00EB2D6B"/>
    <w:rsid w:val="00EB6D01"/>
    <w:rsid w:val="00EC2AB0"/>
    <w:rsid w:val="00EE63CE"/>
    <w:rsid w:val="00F00B07"/>
    <w:rsid w:val="00F03FA9"/>
    <w:rsid w:val="00F20591"/>
    <w:rsid w:val="00F31548"/>
    <w:rsid w:val="00F6078D"/>
    <w:rsid w:val="00F70F0F"/>
    <w:rsid w:val="00F73626"/>
    <w:rsid w:val="00F915EE"/>
    <w:rsid w:val="00F950DC"/>
    <w:rsid w:val="00F9585E"/>
    <w:rsid w:val="00FB0112"/>
    <w:rsid w:val="00FB14F7"/>
    <w:rsid w:val="00FB64AE"/>
    <w:rsid w:val="00FE004B"/>
    <w:rsid w:val="00FE0D24"/>
    <w:rsid w:val="00FE2577"/>
    <w:rsid w:val="00FE4D31"/>
    <w:rsid w:val="00FE66E9"/>
    <w:rsid w:val="00FF22ED"/>
    <w:rsid w:val="00FF2993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C41BC5"/>
  <w15:docId w15:val="{0A8358D1-E643-4B48-9ED5-6C73C8506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47E5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55152-3EA0-4F78-9DF7-17AF1FE64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8F9B4BAF.dotm</Template>
  <TotalTime>17</TotalTime>
  <Pages>10</Pages>
  <Words>2392</Words>
  <Characters>13637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15998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Florea</dc:creator>
  <cp:lastModifiedBy>Stefan Geamana</cp:lastModifiedBy>
  <cp:revision>18</cp:revision>
  <cp:lastPrinted>2014-12-29T09:36:00Z</cp:lastPrinted>
  <dcterms:created xsi:type="dcterms:W3CDTF">2017-11-23T13:28:00Z</dcterms:created>
  <dcterms:modified xsi:type="dcterms:W3CDTF">2018-05-08T15:24:00Z</dcterms:modified>
</cp:coreProperties>
</file>