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AC38EA" w:rsidRDefault="00AC38EA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F72B9" w:rsidRPr="009667EE" w:rsidTr="00595F34">
        <w:tc>
          <w:tcPr>
            <w:tcW w:w="1927" w:type="dxa"/>
          </w:tcPr>
          <w:p w:rsidR="000F72B9" w:rsidRPr="009667EE" w:rsidRDefault="000F72B9" w:rsidP="00595F3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F72B9" w:rsidRPr="009667EE" w:rsidRDefault="000F72B9" w:rsidP="00595F3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F72B9" w:rsidRPr="009667EE" w:rsidRDefault="000F72B9" w:rsidP="00595F3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72B9" w:rsidRPr="009667EE" w:rsidTr="00595F34">
        <w:tc>
          <w:tcPr>
            <w:tcW w:w="1927" w:type="dxa"/>
          </w:tcPr>
          <w:p w:rsidR="000F72B9" w:rsidRPr="009667EE" w:rsidRDefault="000F72B9" w:rsidP="00595F3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4" w:type="dxa"/>
          </w:tcPr>
          <w:p w:rsidR="000F72B9" w:rsidRPr="009667EE" w:rsidRDefault="000F72B9" w:rsidP="00595F3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0F72B9" w:rsidRPr="009667EE" w:rsidRDefault="000F72B9" w:rsidP="00595F3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F72B9" w:rsidRPr="0055629F" w:rsidTr="00595F3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F72B9" w:rsidRDefault="000F72B9" w:rsidP="00595F3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F72B9" w:rsidRPr="009667EE" w:rsidRDefault="000F72B9" w:rsidP="00595F34">
            <w:pPr>
              <w:rPr>
                <w:sz w:val="20"/>
                <w:szCs w:val="24"/>
              </w:rPr>
            </w:pPr>
          </w:p>
        </w:tc>
      </w:tr>
    </w:tbl>
    <w:p w:rsidR="000F72B9" w:rsidRDefault="000F72B9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New functionality: Customer related unique pool allowed garments can now be scanned using the ‘On Site Soil Scan’ </w:t>
      </w:r>
      <w:r w:rsidR="001E5528">
        <w:rPr>
          <w:sz w:val="24"/>
          <w:szCs w:val="24"/>
        </w:rPr>
        <w:t>option</w:t>
      </w:r>
      <w:r>
        <w:rPr>
          <w:sz w:val="24"/>
          <w:szCs w:val="24"/>
        </w:rPr>
        <w:t xml:space="preserve"> (RASA-866)</w:t>
      </w:r>
      <w:bookmarkStart w:id="0" w:name="_GoBack"/>
      <w:bookmarkEnd w:id="0"/>
    </w:p>
    <w:p w:rsidR="000F72B9" w:rsidRPr="000F72B9" w:rsidRDefault="000F72B9" w:rsidP="000F72B9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750A8" w:rsidRPr="009667EE" w:rsidTr="00C84796">
        <w:tc>
          <w:tcPr>
            <w:tcW w:w="1927" w:type="dxa"/>
          </w:tcPr>
          <w:p w:rsidR="00D750A8" w:rsidRPr="009667EE" w:rsidRDefault="00D750A8" w:rsidP="00C8479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750A8" w:rsidRPr="009667EE" w:rsidRDefault="00D750A8" w:rsidP="00C8479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750A8" w:rsidRPr="009667EE" w:rsidRDefault="00D750A8" w:rsidP="00C8479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750A8" w:rsidRPr="009667EE" w:rsidTr="00C84796">
        <w:tc>
          <w:tcPr>
            <w:tcW w:w="1927" w:type="dxa"/>
          </w:tcPr>
          <w:p w:rsidR="00D750A8" w:rsidRPr="009667EE" w:rsidRDefault="00D750A8" w:rsidP="00C8479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7.18</w:t>
            </w:r>
          </w:p>
        </w:tc>
        <w:tc>
          <w:tcPr>
            <w:tcW w:w="2524" w:type="dxa"/>
          </w:tcPr>
          <w:p w:rsidR="00D750A8" w:rsidRPr="009667EE" w:rsidRDefault="0088519D" w:rsidP="00C8479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="00D750A8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="00D750A8" w:rsidRPr="009667EE">
              <w:rPr>
                <w:b/>
                <w:sz w:val="28"/>
                <w:szCs w:val="24"/>
              </w:rPr>
              <w:t>-201</w:t>
            </w:r>
            <w:r w:rsidR="00D750A8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D750A8" w:rsidRPr="009667EE" w:rsidRDefault="00D750A8" w:rsidP="00C8479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750A8" w:rsidRPr="0055629F" w:rsidTr="00C84796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750A8" w:rsidRDefault="00D750A8" w:rsidP="00C8479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750A8" w:rsidRPr="009667EE" w:rsidRDefault="00D750A8" w:rsidP="00C84796">
            <w:pPr>
              <w:rPr>
                <w:sz w:val="20"/>
                <w:szCs w:val="24"/>
              </w:rPr>
            </w:pPr>
          </w:p>
        </w:tc>
      </w:tr>
    </w:tbl>
    <w:p w:rsidR="001613D6" w:rsidRPr="001613D6" w:rsidRDefault="008C27E6" w:rsidP="001613D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bluetooth connection problems with the TSL device (RASA-701)</w:t>
      </w:r>
    </w:p>
    <w:p w:rsidR="001613D6" w:rsidRDefault="001613D6" w:rsidP="001613D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1613D6" w:rsidRPr="00BE090E" w:rsidRDefault="001613D6" w:rsidP="00BE090E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5629F" w:rsidRPr="009667EE" w:rsidTr="005F5BC8">
        <w:tc>
          <w:tcPr>
            <w:tcW w:w="1927" w:type="dxa"/>
          </w:tcPr>
          <w:p w:rsidR="0055629F" w:rsidRPr="009667EE" w:rsidRDefault="0055629F" w:rsidP="005F5BC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5629F" w:rsidRPr="009667EE" w:rsidRDefault="0055629F" w:rsidP="005F5BC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5629F" w:rsidRPr="009667EE" w:rsidRDefault="0055629F" w:rsidP="005F5BC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5629F" w:rsidRPr="009667EE" w:rsidTr="005F5BC8">
        <w:tc>
          <w:tcPr>
            <w:tcW w:w="1927" w:type="dxa"/>
          </w:tcPr>
          <w:p w:rsidR="0055629F" w:rsidRPr="009667EE" w:rsidRDefault="0055629F" w:rsidP="005F5BC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7.17</w:t>
            </w:r>
          </w:p>
        </w:tc>
        <w:tc>
          <w:tcPr>
            <w:tcW w:w="2524" w:type="dxa"/>
          </w:tcPr>
          <w:p w:rsidR="0055629F" w:rsidRPr="009667EE" w:rsidRDefault="0055629F" w:rsidP="005F5BC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55629F" w:rsidRPr="009667EE" w:rsidRDefault="0055629F" w:rsidP="005F5BC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5629F" w:rsidRPr="0055629F" w:rsidTr="005F5BC8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5629F" w:rsidRDefault="0055629F" w:rsidP="005F5BC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5629F" w:rsidRPr="009667EE" w:rsidRDefault="0055629F" w:rsidP="005F5BC8">
            <w:pPr>
              <w:rPr>
                <w:sz w:val="20"/>
                <w:szCs w:val="24"/>
              </w:rPr>
            </w:pPr>
          </w:p>
        </w:tc>
      </w:tr>
    </w:tbl>
    <w:p w:rsidR="0055629F" w:rsidRDefault="0055629F" w:rsidP="0055629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5629F">
        <w:rPr>
          <w:sz w:val="24"/>
          <w:szCs w:val="24"/>
        </w:rPr>
        <w:t>Invoice Adjustments on RA not displayed correctly in Invoice Details (RASA-648)</w:t>
      </w:r>
    </w:p>
    <w:p w:rsidR="0055629F" w:rsidRDefault="0055629F" w:rsidP="0055629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5629F">
        <w:rPr>
          <w:sz w:val="24"/>
          <w:szCs w:val="24"/>
        </w:rPr>
        <w:t>Can’t have multiple stops on progress</w:t>
      </w:r>
      <w:r>
        <w:rPr>
          <w:sz w:val="24"/>
          <w:szCs w:val="24"/>
        </w:rPr>
        <w:t xml:space="preserve"> (</w:t>
      </w:r>
      <w:r w:rsidRPr="0055629F">
        <w:rPr>
          <w:sz w:val="24"/>
          <w:szCs w:val="24"/>
        </w:rPr>
        <w:t>RASA-606</w:t>
      </w:r>
      <w:r>
        <w:rPr>
          <w:sz w:val="24"/>
          <w:szCs w:val="24"/>
        </w:rPr>
        <w:t>)</w:t>
      </w:r>
    </w:p>
    <w:p w:rsidR="00EC2AB0" w:rsidRDefault="00EC2AB0" w:rsidP="00EC2AB0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p w:rsidR="0055629F" w:rsidRPr="0055629F" w:rsidRDefault="0055629F" w:rsidP="0055629F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5EE7" w:rsidRPr="009667EE" w:rsidTr="00442587">
        <w:tc>
          <w:tcPr>
            <w:tcW w:w="1927" w:type="dxa"/>
          </w:tcPr>
          <w:p w:rsidR="007B5EE7" w:rsidRPr="009667EE" w:rsidRDefault="007B5EE7" w:rsidP="0044258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B5EE7" w:rsidRPr="009667EE" w:rsidRDefault="007B5EE7" w:rsidP="0044258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B5EE7" w:rsidRPr="009667EE" w:rsidRDefault="007B5EE7" w:rsidP="0044258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B5EE7" w:rsidRPr="009667EE" w:rsidTr="00442587">
        <w:tc>
          <w:tcPr>
            <w:tcW w:w="1927" w:type="dxa"/>
          </w:tcPr>
          <w:p w:rsidR="007B5EE7" w:rsidRPr="009667EE" w:rsidRDefault="007B5EE7" w:rsidP="0044258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7.16</w:t>
            </w:r>
          </w:p>
        </w:tc>
        <w:tc>
          <w:tcPr>
            <w:tcW w:w="2524" w:type="dxa"/>
          </w:tcPr>
          <w:p w:rsidR="007B5EE7" w:rsidRPr="009667EE" w:rsidRDefault="007B5EE7" w:rsidP="0044258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7B5EE7" w:rsidRPr="009667EE" w:rsidRDefault="007B5EE7" w:rsidP="0044258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7B5EE7" w:rsidRPr="009667EE" w:rsidTr="0044258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B5EE7" w:rsidRDefault="007B5EE7" w:rsidP="0044258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B5EE7" w:rsidRPr="009667EE" w:rsidRDefault="007B5EE7" w:rsidP="00442587">
            <w:pPr>
              <w:rPr>
                <w:sz w:val="20"/>
                <w:szCs w:val="24"/>
              </w:rPr>
            </w:pPr>
          </w:p>
        </w:tc>
      </w:tr>
    </w:tbl>
    <w:p w:rsidR="007B5EE7" w:rsidRPr="007B5EE7" w:rsidRDefault="007B5EE7" w:rsidP="007B5EE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7B5EE7">
        <w:rPr>
          <w:sz w:val="24"/>
          <w:szCs w:val="24"/>
        </w:rPr>
        <w:t>Statement Fee - part 2</w:t>
      </w:r>
      <w:r>
        <w:rPr>
          <w:sz w:val="24"/>
          <w:szCs w:val="24"/>
        </w:rPr>
        <w:t xml:space="preserve"> </w:t>
      </w:r>
      <w:r w:rsidRPr="007B5EE7">
        <w:rPr>
          <w:sz w:val="24"/>
          <w:szCs w:val="24"/>
        </w:rPr>
        <w:t xml:space="preserve">(undo </w:t>
      </w:r>
      <w:proofErr w:type="gramStart"/>
      <w:r w:rsidRPr="007B5EE7">
        <w:rPr>
          <w:sz w:val="24"/>
          <w:szCs w:val="24"/>
        </w:rPr>
        <w:t>revert</w:t>
      </w:r>
      <w:proofErr w:type="gramEnd"/>
      <w:r w:rsidRPr="007B5EE7">
        <w:rPr>
          <w:sz w:val="24"/>
          <w:szCs w:val="24"/>
        </w:rPr>
        <w:t>)</w:t>
      </w:r>
      <w:r>
        <w:rPr>
          <w:sz w:val="24"/>
          <w:szCs w:val="24"/>
        </w:rPr>
        <w:t xml:space="preserve"> (</w:t>
      </w:r>
      <w:r w:rsidRPr="007B5EE7">
        <w:rPr>
          <w:sz w:val="24"/>
          <w:szCs w:val="24"/>
        </w:rPr>
        <w:t>RASA-479</w:t>
      </w:r>
      <w:r>
        <w:rPr>
          <w:sz w:val="24"/>
          <w:szCs w:val="24"/>
        </w:rPr>
        <w:t>)</w:t>
      </w:r>
    </w:p>
    <w:p w:rsidR="007B5EE7" w:rsidRDefault="007B5EE7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70AC0" w:rsidRPr="009667EE" w:rsidTr="00BE3809">
        <w:tc>
          <w:tcPr>
            <w:tcW w:w="1927" w:type="dxa"/>
          </w:tcPr>
          <w:p w:rsidR="00A70AC0" w:rsidRPr="009667EE" w:rsidRDefault="00A70AC0" w:rsidP="00BE380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70AC0" w:rsidRPr="009667EE" w:rsidRDefault="00A70AC0" w:rsidP="00BE380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70AC0" w:rsidRPr="009667EE" w:rsidRDefault="00A70AC0" w:rsidP="00BE380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70AC0" w:rsidRPr="009667EE" w:rsidTr="00BE3809">
        <w:tc>
          <w:tcPr>
            <w:tcW w:w="1927" w:type="dxa"/>
          </w:tcPr>
          <w:p w:rsidR="00A70AC0" w:rsidRPr="009667EE" w:rsidRDefault="00A70AC0" w:rsidP="00BE380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7.15</w:t>
            </w:r>
          </w:p>
        </w:tc>
        <w:tc>
          <w:tcPr>
            <w:tcW w:w="2524" w:type="dxa"/>
          </w:tcPr>
          <w:p w:rsidR="00A70AC0" w:rsidRPr="009667EE" w:rsidRDefault="00A70AC0" w:rsidP="00BE380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70AC0" w:rsidRPr="009667EE" w:rsidRDefault="00A70AC0" w:rsidP="00BE380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70AC0" w:rsidRPr="009667EE" w:rsidTr="00BE380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70AC0" w:rsidRDefault="00A70AC0" w:rsidP="00BE380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70AC0" w:rsidRPr="009667EE" w:rsidRDefault="00A70AC0" w:rsidP="00BE3809">
            <w:pPr>
              <w:rPr>
                <w:sz w:val="20"/>
                <w:szCs w:val="24"/>
              </w:rPr>
            </w:pPr>
          </w:p>
        </w:tc>
      </w:tr>
    </w:tbl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Android forces user to select locker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RASA-734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Inactive Emblem Templates exported Android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RASA-732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Unable to add a wearer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RASA-730</w:t>
      </w:r>
      <w:r>
        <w:rPr>
          <w:sz w:val="24"/>
          <w:szCs w:val="24"/>
        </w:rPr>
        <w:t>)</w:t>
      </w:r>
    </w:p>
    <w:p w:rsidR="000B1A1C" w:rsidRDefault="000B1A1C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1A1C" w:rsidRPr="009667EE" w:rsidTr="00882C7F">
        <w:tc>
          <w:tcPr>
            <w:tcW w:w="1927" w:type="dxa"/>
          </w:tcPr>
          <w:p w:rsidR="000B1A1C" w:rsidRPr="009667EE" w:rsidRDefault="000B1A1C" w:rsidP="00882C7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B1A1C" w:rsidRPr="009667EE" w:rsidRDefault="000B1A1C" w:rsidP="00882C7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B1A1C" w:rsidRPr="009667EE" w:rsidRDefault="000B1A1C" w:rsidP="00882C7F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B1A1C" w:rsidRPr="009667EE" w:rsidTr="00882C7F">
        <w:tc>
          <w:tcPr>
            <w:tcW w:w="1927" w:type="dxa"/>
          </w:tcPr>
          <w:p w:rsidR="000B1A1C" w:rsidRPr="009667EE" w:rsidRDefault="000B1A1C" w:rsidP="00882C7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7.14</w:t>
            </w:r>
          </w:p>
        </w:tc>
        <w:tc>
          <w:tcPr>
            <w:tcW w:w="2524" w:type="dxa"/>
          </w:tcPr>
          <w:p w:rsidR="000B1A1C" w:rsidRPr="009667EE" w:rsidRDefault="000B1A1C" w:rsidP="00882C7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B1A1C" w:rsidRPr="009667EE" w:rsidRDefault="000B1A1C" w:rsidP="00882C7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B1A1C" w:rsidRPr="009667EE" w:rsidTr="00882C7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B1A1C" w:rsidRDefault="000B1A1C" w:rsidP="00882C7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B1A1C" w:rsidRPr="009667EE" w:rsidRDefault="000B1A1C" w:rsidP="00882C7F">
            <w:pPr>
              <w:rPr>
                <w:sz w:val="20"/>
                <w:szCs w:val="24"/>
              </w:rPr>
            </w:pPr>
          </w:p>
        </w:tc>
      </w:tr>
    </w:tbl>
    <w:p w:rsidR="000B1A1C" w:rsidRDefault="000B1A1C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Hungarian resources (RASA-702)</w:t>
      </w:r>
    </w:p>
    <w:p w:rsidR="000B1A1C" w:rsidRPr="000B1A1C" w:rsidRDefault="000B1A1C" w:rsidP="000B1A1C">
      <w:pPr>
        <w:tabs>
          <w:tab w:val="left" w:pos="284"/>
        </w:tabs>
        <w:spacing w:after="0" w:line="240" w:lineRule="auto"/>
        <w:ind w:left="28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22396" w:rsidRPr="009667EE" w:rsidTr="00EC255C">
        <w:tc>
          <w:tcPr>
            <w:tcW w:w="1927" w:type="dxa"/>
          </w:tcPr>
          <w:p w:rsidR="00D22396" w:rsidRPr="009667EE" w:rsidRDefault="00D22396" w:rsidP="00EC255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22396" w:rsidRPr="009667EE" w:rsidRDefault="00D22396" w:rsidP="00EC255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22396" w:rsidRPr="009667EE" w:rsidRDefault="00D22396" w:rsidP="00EC255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22396" w:rsidRPr="009667EE" w:rsidTr="00EC255C">
        <w:tc>
          <w:tcPr>
            <w:tcW w:w="1927" w:type="dxa"/>
          </w:tcPr>
          <w:p w:rsidR="00D22396" w:rsidRPr="009667EE" w:rsidRDefault="00D22396" w:rsidP="00EC255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7.13</w:t>
            </w:r>
          </w:p>
        </w:tc>
        <w:tc>
          <w:tcPr>
            <w:tcW w:w="2524" w:type="dxa"/>
          </w:tcPr>
          <w:p w:rsidR="00D22396" w:rsidRPr="009667EE" w:rsidRDefault="00D22396" w:rsidP="00EC255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22396" w:rsidRPr="009667EE" w:rsidRDefault="00D22396" w:rsidP="00EC255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22396" w:rsidRPr="009667EE" w:rsidTr="00EC255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22396" w:rsidRDefault="00D22396" w:rsidP="00EC255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22396" w:rsidRPr="009667EE" w:rsidRDefault="00D22396" w:rsidP="00EC255C">
            <w:pPr>
              <w:rPr>
                <w:sz w:val="20"/>
                <w:szCs w:val="24"/>
              </w:rPr>
            </w:pPr>
          </w:p>
        </w:tc>
      </w:tr>
    </w:tbl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Error syn</w:t>
      </w:r>
      <w:r w:rsidR="00B61EB6">
        <w:rPr>
          <w:sz w:val="24"/>
          <w:szCs w:val="24"/>
        </w:rPr>
        <w:t>c</w:t>
      </w:r>
      <w:r w:rsidRPr="00D22396">
        <w:rPr>
          <w:sz w:val="24"/>
          <w:szCs w:val="24"/>
        </w:rPr>
        <w:t xml:space="preserve">hing Android </w:t>
      </w:r>
      <w:r w:rsidRPr="00AC38EA">
        <w:rPr>
          <w:sz w:val="24"/>
          <w:szCs w:val="24"/>
        </w:rPr>
        <w:t>(RASA-6</w:t>
      </w:r>
      <w:r>
        <w:rPr>
          <w:sz w:val="24"/>
          <w:szCs w:val="24"/>
        </w:rPr>
        <w:t>99</w:t>
      </w:r>
      <w:r w:rsidRPr="00AC38EA">
        <w:rPr>
          <w:sz w:val="24"/>
          <w:szCs w:val="24"/>
        </w:rPr>
        <w:t>)</w:t>
      </w:r>
    </w:p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Android</w:t>
      </w:r>
      <w:r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 settle screen not default to keyboard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RASA-718</w:t>
      </w:r>
      <w:r>
        <w:rPr>
          <w:sz w:val="24"/>
          <w:szCs w:val="24"/>
        </w:rPr>
        <w:t>)</w:t>
      </w:r>
    </w:p>
    <w:p w:rsidR="00D22396" w:rsidRPr="00AC38EA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Can</w:t>
      </w:r>
      <w:r>
        <w:rPr>
          <w:sz w:val="24"/>
          <w:szCs w:val="24"/>
        </w:rPr>
        <w:t>’</w:t>
      </w:r>
      <w:r w:rsidRPr="00D22396">
        <w:rPr>
          <w:sz w:val="24"/>
          <w:szCs w:val="24"/>
        </w:rPr>
        <w:t>t enter expense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other below $1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RASA-719</w:t>
      </w:r>
      <w:r>
        <w:rPr>
          <w:sz w:val="24"/>
          <w:szCs w:val="24"/>
        </w:rPr>
        <w:t>)</w:t>
      </w:r>
    </w:p>
    <w:p w:rsidR="00D22396" w:rsidRDefault="00D22396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C38EA" w:rsidRPr="009667EE" w:rsidTr="00E5574A">
        <w:tc>
          <w:tcPr>
            <w:tcW w:w="1927" w:type="dxa"/>
          </w:tcPr>
          <w:p w:rsidR="00AC38EA" w:rsidRPr="009667EE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C38EA" w:rsidRPr="009667EE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C38EA" w:rsidRPr="009667EE" w:rsidRDefault="00AC38EA" w:rsidP="00E5574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C38EA" w:rsidRPr="009667EE" w:rsidTr="00E5574A">
        <w:tc>
          <w:tcPr>
            <w:tcW w:w="1927" w:type="dxa"/>
          </w:tcPr>
          <w:p w:rsidR="00AC38EA" w:rsidRPr="009667EE" w:rsidRDefault="00AC38EA" w:rsidP="00E557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7.12</w:t>
            </w:r>
          </w:p>
        </w:tc>
        <w:tc>
          <w:tcPr>
            <w:tcW w:w="2524" w:type="dxa"/>
          </w:tcPr>
          <w:p w:rsidR="00AC38EA" w:rsidRPr="009667EE" w:rsidRDefault="00AC38EA" w:rsidP="00E557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C38EA" w:rsidRPr="009667EE" w:rsidRDefault="00AC38EA" w:rsidP="00E5574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C38EA" w:rsidRPr="009667EE" w:rsidTr="00E5574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C38EA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C38EA" w:rsidRPr="009667EE" w:rsidRDefault="00AC38EA" w:rsidP="00E5574A">
            <w:pPr>
              <w:rPr>
                <w:sz w:val="20"/>
                <w:szCs w:val="24"/>
              </w:rPr>
            </w:pPr>
          </w:p>
        </w:tc>
      </w:tr>
    </w:tbl>
    <w:p w:rsidR="00AC38EA" w:rsidRPr="00AC38EA" w:rsidRDefault="00AC38EA" w:rsidP="00495CA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C38EA">
        <w:rPr>
          <w:sz w:val="24"/>
          <w:szCs w:val="24"/>
        </w:rPr>
        <w:t>Unexpected Error Message Android (RASA-676)</w:t>
      </w:r>
    </w:p>
    <w:p w:rsidR="00AC38EA" w:rsidRPr="00AC38EA" w:rsidRDefault="00AC38EA" w:rsidP="00AC38EA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36DA" w:rsidRPr="009667EE" w:rsidTr="00E8358A">
        <w:tc>
          <w:tcPr>
            <w:tcW w:w="1927" w:type="dxa"/>
          </w:tcPr>
          <w:p w:rsidR="00DD36DA" w:rsidRPr="009667EE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36DA" w:rsidRPr="009667EE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36DA" w:rsidRPr="009667EE" w:rsidRDefault="00DD36DA" w:rsidP="00E8358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36DA" w:rsidRPr="009667EE" w:rsidTr="00E8358A">
        <w:tc>
          <w:tcPr>
            <w:tcW w:w="1927" w:type="dxa"/>
          </w:tcPr>
          <w:p w:rsidR="00DD36DA" w:rsidRPr="009667EE" w:rsidRDefault="00DD36DA" w:rsidP="00E835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7.11</w:t>
            </w:r>
          </w:p>
        </w:tc>
        <w:tc>
          <w:tcPr>
            <w:tcW w:w="2524" w:type="dxa"/>
          </w:tcPr>
          <w:p w:rsidR="00DD36DA" w:rsidRPr="009667EE" w:rsidRDefault="00DD36DA" w:rsidP="00E835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D36DA" w:rsidRPr="009667EE" w:rsidRDefault="00DD36DA" w:rsidP="00E8358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D36DA" w:rsidRPr="009667EE" w:rsidTr="00E8358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36DA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36DA" w:rsidRPr="009667EE" w:rsidRDefault="00DD36DA" w:rsidP="00E8358A">
            <w:pPr>
              <w:rPr>
                <w:sz w:val="20"/>
                <w:szCs w:val="24"/>
              </w:rPr>
            </w:pPr>
          </w:p>
        </w:tc>
      </w:tr>
    </w:tbl>
    <w:p w:rsidR="00DD36DA" w:rsidRPr="00DD36DA" w:rsidRDefault="00DD36DA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DD36DA">
        <w:rPr>
          <w:sz w:val="24"/>
          <w:szCs w:val="24"/>
        </w:rPr>
        <w:t>Garments taxed (shouldn't be) after damage charge credited (update database fix)</w:t>
      </w:r>
      <w:r>
        <w:rPr>
          <w:sz w:val="24"/>
          <w:szCs w:val="24"/>
        </w:rPr>
        <w:t xml:space="preserve"> (</w:t>
      </w:r>
      <w:r w:rsidRPr="00DD36DA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DD36DA" w:rsidRDefault="00DD36DA" w:rsidP="00DD36DA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7.10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1D026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1D0269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Not able to collect signature if more than 1 invoice on customer</w:t>
      </w:r>
      <w:r>
        <w:rPr>
          <w:sz w:val="24"/>
          <w:szCs w:val="24"/>
        </w:rPr>
        <w:t xml:space="preserve"> (</w:t>
      </w:r>
      <w:r w:rsidRPr="005A6FA7">
        <w:rPr>
          <w:sz w:val="24"/>
          <w:szCs w:val="24"/>
        </w:rPr>
        <w:t>RASA-644</w:t>
      </w:r>
      <w:r>
        <w:rPr>
          <w:sz w:val="24"/>
          <w:szCs w:val="24"/>
        </w:rPr>
        <w:t>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Mis</w:t>
      </w:r>
      <w:r>
        <w:rPr>
          <w:sz w:val="24"/>
          <w:szCs w:val="24"/>
        </w:rPr>
        <w:t>s</w:t>
      </w:r>
      <w:r w:rsidRPr="005A6FA7">
        <w:rPr>
          <w:sz w:val="24"/>
          <w:szCs w:val="24"/>
        </w:rPr>
        <w:t>ing French Translation Android</w:t>
      </w:r>
      <w:r w:rsidRPr="00C772A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5A6FA7">
        <w:rPr>
          <w:sz w:val="24"/>
          <w:szCs w:val="24"/>
        </w:rPr>
        <w:t>RASA-641</w:t>
      </w:r>
      <w:r>
        <w:rPr>
          <w:sz w:val="24"/>
          <w:szCs w:val="24"/>
        </w:rPr>
        <w:t>)</w:t>
      </w:r>
    </w:p>
    <w:p w:rsidR="005A6FA7" w:rsidRDefault="005A6FA7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1D026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1D0269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1D026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>Can't decrease inventory for customer</w:t>
      </w:r>
      <w:r>
        <w:rPr>
          <w:sz w:val="24"/>
          <w:szCs w:val="24"/>
        </w:rPr>
        <w:t xml:space="preserve"> (RASA-631)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 xml:space="preserve">Garments taxed (shouldn't be) after damage charge credited </w:t>
      </w:r>
      <w:r>
        <w:rPr>
          <w:sz w:val="24"/>
          <w:szCs w:val="24"/>
        </w:rPr>
        <w:t>(</w:t>
      </w:r>
      <w:r w:rsidRPr="00C772A9">
        <w:rPr>
          <w:sz w:val="24"/>
          <w:szCs w:val="24"/>
        </w:rPr>
        <w:t>RASA-626</w:t>
      </w:r>
      <w:r>
        <w:rPr>
          <w:sz w:val="24"/>
          <w:szCs w:val="24"/>
        </w:rPr>
        <w:t>)</w:t>
      </w:r>
      <w:r w:rsidRPr="00C772A9">
        <w:rPr>
          <w:sz w:val="24"/>
          <w:szCs w:val="24"/>
        </w:rPr>
        <w:t xml:space="preserve">   </w:t>
      </w:r>
    </w:p>
    <w:p w:rsidR="005A6FA7" w:rsidRDefault="005A6FA7" w:rsidP="005A6FA7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CF4368">
        <w:tc>
          <w:tcPr>
            <w:tcW w:w="1927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5A6F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36F3" w:rsidRPr="009667EE" w:rsidTr="00CF4368">
        <w:tc>
          <w:tcPr>
            <w:tcW w:w="1927" w:type="dxa"/>
          </w:tcPr>
          <w:p w:rsidR="00E336F3" w:rsidRPr="009667EE" w:rsidRDefault="00E336F3" w:rsidP="00CF436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</w:tcPr>
          <w:p w:rsidR="00E336F3" w:rsidRPr="009667EE" w:rsidRDefault="00E336F3" w:rsidP="00E336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336F3" w:rsidRPr="009667EE" w:rsidRDefault="00E336F3" w:rsidP="00CF436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336F3" w:rsidRPr="009667EE" w:rsidTr="00CF4368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336F3" w:rsidRDefault="00E336F3" w:rsidP="00CF436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336F3" w:rsidRPr="009667EE" w:rsidRDefault="00E336F3" w:rsidP="00CF4368">
            <w:pPr>
              <w:rPr>
                <w:sz w:val="20"/>
                <w:szCs w:val="24"/>
              </w:rPr>
            </w:pPr>
          </w:p>
        </w:tc>
      </w:tr>
    </w:tbl>
    <w:p w:rsid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Garments taxed (shouldn't be) after damage charge credited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E336F3" w:rsidRP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Ci</w:t>
      </w:r>
      <w:r>
        <w:rPr>
          <w:sz w:val="24"/>
          <w:szCs w:val="24"/>
        </w:rPr>
        <w:t>r</w:t>
      </w:r>
      <w:r w:rsidRPr="00073699">
        <w:rPr>
          <w:sz w:val="24"/>
          <w:szCs w:val="24"/>
        </w:rPr>
        <w:t>culating garments displayed as 'Not Returned Items' without being marked for replacement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RASA-465</w:t>
      </w:r>
      <w:r>
        <w:rPr>
          <w:sz w:val="24"/>
          <w:szCs w:val="24"/>
        </w:rPr>
        <w:t>)</w:t>
      </w:r>
    </w:p>
    <w:p w:rsidR="00E336F3" w:rsidRDefault="00E336F3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C0ADD" w:rsidRPr="009667EE" w:rsidTr="00236CA7">
        <w:tc>
          <w:tcPr>
            <w:tcW w:w="1927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C0ADD" w:rsidRPr="009667EE" w:rsidTr="00236CA7">
        <w:tc>
          <w:tcPr>
            <w:tcW w:w="1927" w:type="dxa"/>
          </w:tcPr>
          <w:p w:rsidR="00BC0ADD" w:rsidRPr="009667EE" w:rsidRDefault="00BC0ADD" w:rsidP="00BC0A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C0ADD" w:rsidRPr="009667EE" w:rsidTr="00236CA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C0ADD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C0ADD" w:rsidRPr="009667EE" w:rsidRDefault="00BC0ADD" w:rsidP="00236CA7">
            <w:pPr>
              <w:rPr>
                <w:sz w:val="20"/>
                <w:szCs w:val="24"/>
              </w:rPr>
            </w:pPr>
          </w:p>
        </w:tc>
      </w:tr>
    </w:tbl>
    <w:p w:rsidR="00BC0ADD" w:rsidRDefault="00BC0ADD" w:rsidP="00BC0ADD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BC0ADD">
        <w:rPr>
          <w:sz w:val="24"/>
          <w:szCs w:val="24"/>
        </w:rPr>
        <w:t xml:space="preserve">PDA modification visibility </w:t>
      </w:r>
      <w:r>
        <w:rPr>
          <w:sz w:val="24"/>
          <w:szCs w:val="24"/>
        </w:rPr>
        <w:t>(</w:t>
      </w:r>
      <w:r w:rsidRPr="00BC0ADD">
        <w:rPr>
          <w:sz w:val="24"/>
          <w:szCs w:val="24"/>
        </w:rPr>
        <w:t>RASA-572</w:t>
      </w:r>
      <w:r>
        <w:rPr>
          <w:sz w:val="24"/>
          <w:szCs w:val="24"/>
        </w:rPr>
        <w:t>)</w:t>
      </w:r>
      <w:r>
        <w:t xml:space="preserve"> </w:t>
      </w:r>
    </w:p>
    <w:p w:rsidR="00BC0ADD" w:rsidRDefault="00BC0ADD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45E8" w:rsidRPr="009667EE" w:rsidTr="00D451F4">
        <w:tc>
          <w:tcPr>
            <w:tcW w:w="1927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445E8" w:rsidRPr="009667EE" w:rsidTr="00D451F4">
        <w:tc>
          <w:tcPr>
            <w:tcW w:w="1927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445E8" w:rsidRPr="009667EE" w:rsidTr="00D451F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445E8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445E8" w:rsidRPr="009667EE" w:rsidRDefault="000445E8" w:rsidP="00D451F4">
            <w:pPr>
              <w:rPr>
                <w:sz w:val="20"/>
                <w:szCs w:val="24"/>
              </w:rPr>
            </w:pPr>
          </w:p>
        </w:tc>
      </w:tr>
    </w:tbl>
    <w:p w:rsidR="000445E8" w:rsidRDefault="000445E8" w:rsidP="000445E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</w:t>
      </w:r>
      <w:r w:rsidRPr="006826C0">
        <w:rPr>
          <w:sz w:val="24"/>
          <w:szCs w:val="24"/>
        </w:rPr>
        <w:t>RASA-5</w:t>
      </w:r>
      <w:r>
        <w:rPr>
          <w:sz w:val="24"/>
          <w:szCs w:val="24"/>
        </w:rPr>
        <w:t>70)</w:t>
      </w:r>
      <w:r>
        <w:t xml:space="preserve"> </w:t>
      </w:r>
    </w:p>
    <w:p w:rsidR="000445E8" w:rsidRDefault="000445E8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26C0" w:rsidRPr="009667EE" w:rsidTr="001F0E3E">
        <w:tc>
          <w:tcPr>
            <w:tcW w:w="1927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26C0" w:rsidRPr="009667EE" w:rsidTr="001F0E3E">
        <w:tc>
          <w:tcPr>
            <w:tcW w:w="1927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6826C0" w:rsidRPr="009667EE" w:rsidTr="001F0E3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826C0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26C0" w:rsidRPr="009667EE" w:rsidRDefault="006826C0" w:rsidP="001F0E3E">
            <w:pPr>
              <w:rPr>
                <w:sz w:val="20"/>
                <w:szCs w:val="24"/>
              </w:rPr>
            </w:pPr>
          </w:p>
        </w:tc>
      </w:tr>
    </w:tbl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6826C0" w:rsidRPr="006826C0" w:rsidRDefault="006826C0" w:rsidP="009C6204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6826C0" w:rsidRDefault="006826C0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6EF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6EFD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0B620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0B6204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06147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061477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E865CA">
        <w:tc>
          <w:tcPr>
            <w:tcW w:w="1927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E865C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E865C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E865C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E642F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31172C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</w:t>
      </w:r>
      <w:proofErr w:type="gramStart"/>
      <w:r w:rsidRPr="000C1483">
        <w:rPr>
          <w:rFonts w:cs="Courier New"/>
          <w:sz w:val="24"/>
          <w:szCs w:val="24"/>
        </w:rPr>
        <w:t>read</w:t>
      </w:r>
      <w:proofErr w:type="gramEnd"/>
      <w:r w:rsidRPr="000C1483">
        <w:rPr>
          <w:rFonts w:cs="Courier New"/>
          <w:sz w:val="24"/>
          <w:szCs w:val="24"/>
        </w:rPr>
        <w:t xml:space="preserve">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spellStart"/>
      <w:r>
        <w:rPr>
          <w:rFonts w:cs="Courier New"/>
          <w:sz w:val="24"/>
          <w:szCs w:val="24"/>
        </w:rPr>
        <w:t>workorders</w:t>
      </w:r>
      <w:proofErr w:type="spell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614B20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614B20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6A459E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872" w:rsidRDefault="00081872" w:rsidP="00B42730">
      <w:pPr>
        <w:spacing w:after="0" w:line="240" w:lineRule="auto"/>
      </w:pPr>
      <w:r>
        <w:separator/>
      </w:r>
    </w:p>
  </w:endnote>
  <w:endnote w:type="continuationSeparator" w:id="0">
    <w:p w:rsidR="00081872" w:rsidRDefault="00081872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872" w:rsidRDefault="00081872" w:rsidP="00B42730">
      <w:pPr>
        <w:spacing w:after="0" w:line="240" w:lineRule="auto"/>
      </w:pPr>
      <w:r>
        <w:separator/>
      </w:r>
    </w:p>
  </w:footnote>
  <w:footnote w:type="continuationSeparator" w:id="0">
    <w:p w:rsidR="00081872" w:rsidRDefault="00081872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67257"/>
    <w:multiLevelType w:val="hybridMultilevel"/>
    <w:tmpl w:val="364C7C1A"/>
    <w:lvl w:ilvl="0" w:tplc="54ACB780">
      <w:start w:val="16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445E8"/>
    <w:rsid w:val="0007257E"/>
    <w:rsid w:val="00073699"/>
    <w:rsid w:val="00081872"/>
    <w:rsid w:val="00086820"/>
    <w:rsid w:val="000A52FD"/>
    <w:rsid w:val="000A57B6"/>
    <w:rsid w:val="000B1A1C"/>
    <w:rsid w:val="000B46CA"/>
    <w:rsid w:val="000C1483"/>
    <w:rsid w:val="000C4B2D"/>
    <w:rsid w:val="000C5995"/>
    <w:rsid w:val="000E3C1A"/>
    <w:rsid w:val="000F1B4A"/>
    <w:rsid w:val="000F72B9"/>
    <w:rsid w:val="000F73D8"/>
    <w:rsid w:val="00107386"/>
    <w:rsid w:val="00110233"/>
    <w:rsid w:val="001150FB"/>
    <w:rsid w:val="001344E5"/>
    <w:rsid w:val="00134C39"/>
    <w:rsid w:val="00153C7B"/>
    <w:rsid w:val="001613D6"/>
    <w:rsid w:val="00167054"/>
    <w:rsid w:val="00190696"/>
    <w:rsid w:val="0019368C"/>
    <w:rsid w:val="00193940"/>
    <w:rsid w:val="001A1FC7"/>
    <w:rsid w:val="001B0C5A"/>
    <w:rsid w:val="001C0967"/>
    <w:rsid w:val="001C719E"/>
    <w:rsid w:val="001E5528"/>
    <w:rsid w:val="001E7F3B"/>
    <w:rsid w:val="001F6059"/>
    <w:rsid w:val="00202B66"/>
    <w:rsid w:val="00212006"/>
    <w:rsid w:val="00213534"/>
    <w:rsid w:val="00214D5F"/>
    <w:rsid w:val="00234EED"/>
    <w:rsid w:val="002446C5"/>
    <w:rsid w:val="00246824"/>
    <w:rsid w:val="00257719"/>
    <w:rsid w:val="00281BB1"/>
    <w:rsid w:val="00283255"/>
    <w:rsid w:val="00290D5C"/>
    <w:rsid w:val="002C4BFC"/>
    <w:rsid w:val="002F049E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B12FE"/>
    <w:rsid w:val="003C706D"/>
    <w:rsid w:val="003D29DE"/>
    <w:rsid w:val="00427526"/>
    <w:rsid w:val="004308B4"/>
    <w:rsid w:val="004462D9"/>
    <w:rsid w:val="0047393E"/>
    <w:rsid w:val="00491A29"/>
    <w:rsid w:val="004B34DD"/>
    <w:rsid w:val="004B40E1"/>
    <w:rsid w:val="004B7683"/>
    <w:rsid w:val="004B76CC"/>
    <w:rsid w:val="004B7E07"/>
    <w:rsid w:val="004E6CF1"/>
    <w:rsid w:val="00515AFC"/>
    <w:rsid w:val="005214C5"/>
    <w:rsid w:val="00545D00"/>
    <w:rsid w:val="0055629F"/>
    <w:rsid w:val="005567C0"/>
    <w:rsid w:val="00562DCE"/>
    <w:rsid w:val="00571705"/>
    <w:rsid w:val="005A3480"/>
    <w:rsid w:val="005A6FA7"/>
    <w:rsid w:val="005C1F18"/>
    <w:rsid w:val="005E5CB0"/>
    <w:rsid w:val="005F2F35"/>
    <w:rsid w:val="005F2F51"/>
    <w:rsid w:val="00617A12"/>
    <w:rsid w:val="00636C9F"/>
    <w:rsid w:val="006469F6"/>
    <w:rsid w:val="00647C7F"/>
    <w:rsid w:val="00652EA1"/>
    <w:rsid w:val="00663D12"/>
    <w:rsid w:val="0067750D"/>
    <w:rsid w:val="00680C29"/>
    <w:rsid w:val="006826C0"/>
    <w:rsid w:val="00691247"/>
    <w:rsid w:val="006D4142"/>
    <w:rsid w:val="006D5F83"/>
    <w:rsid w:val="006E6218"/>
    <w:rsid w:val="00701734"/>
    <w:rsid w:val="00701F1D"/>
    <w:rsid w:val="00714CE9"/>
    <w:rsid w:val="007177B8"/>
    <w:rsid w:val="00733F14"/>
    <w:rsid w:val="00752124"/>
    <w:rsid w:val="0075723B"/>
    <w:rsid w:val="00792418"/>
    <w:rsid w:val="00792B7B"/>
    <w:rsid w:val="007B5EE7"/>
    <w:rsid w:val="007D7DD4"/>
    <w:rsid w:val="007E34B4"/>
    <w:rsid w:val="007F4FEA"/>
    <w:rsid w:val="00844BD7"/>
    <w:rsid w:val="00856DEB"/>
    <w:rsid w:val="00863A24"/>
    <w:rsid w:val="00864CF6"/>
    <w:rsid w:val="0086647E"/>
    <w:rsid w:val="008847E5"/>
    <w:rsid w:val="0088519D"/>
    <w:rsid w:val="00893A87"/>
    <w:rsid w:val="008A7877"/>
    <w:rsid w:val="008C27E6"/>
    <w:rsid w:val="009032FB"/>
    <w:rsid w:val="00932A43"/>
    <w:rsid w:val="009366B8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9D5159"/>
    <w:rsid w:val="00A152B0"/>
    <w:rsid w:val="00A16CD6"/>
    <w:rsid w:val="00A37E60"/>
    <w:rsid w:val="00A65F3C"/>
    <w:rsid w:val="00A7043A"/>
    <w:rsid w:val="00A70AC0"/>
    <w:rsid w:val="00A80421"/>
    <w:rsid w:val="00A9540A"/>
    <w:rsid w:val="00AA2144"/>
    <w:rsid w:val="00AC38EA"/>
    <w:rsid w:val="00AE40A6"/>
    <w:rsid w:val="00AF29E8"/>
    <w:rsid w:val="00B13BD6"/>
    <w:rsid w:val="00B27ECC"/>
    <w:rsid w:val="00B42730"/>
    <w:rsid w:val="00B61EB6"/>
    <w:rsid w:val="00B870E2"/>
    <w:rsid w:val="00BB5553"/>
    <w:rsid w:val="00BC0ADD"/>
    <w:rsid w:val="00BE090E"/>
    <w:rsid w:val="00BE3EFB"/>
    <w:rsid w:val="00BE4179"/>
    <w:rsid w:val="00BE6930"/>
    <w:rsid w:val="00BF56BF"/>
    <w:rsid w:val="00C063A3"/>
    <w:rsid w:val="00C145B9"/>
    <w:rsid w:val="00C14C9B"/>
    <w:rsid w:val="00C2758B"/>
    <w:rsid w:val="00C3018F"/>
    <w:rsid w:val="00C64B2B"/>
    <w:rsid w:val="00C71415"/>
    <w:rsid w:val="00C97103"/>
    <w:rsid w:val="00CB4895"/>
    <w:rsid w:val="00CC0738"/>
    <w:rsid w:val="00CE5707"/>
    <w:rsid w:val="00CF4C90"/>
    <w:rsid w:val="00D22396"/>
    <w:rsid w:val="00D33F99"/>
    <w:rsid w:val="00D716D5"/>
    <w:rsid w:val="00D750A8"/>
    <w:rsid w:val="00DA33FF"/>
    <w:rsid w:val="00DA72F8"/>
    <w:rsid w:val="00DB3557"/>
    <w:rsid w:val="00DC6BAC"/>
    <w:rsid w:val="00DD36DA"/>
    <w:rsid w:val="00E02287"/>
    <w:rsid w:val="00E02BCD"/>
    <w:rsid w:val="00E11DF8"/>
    <w:rsid w:val="00E336F3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B2D6B"/>
    <w:rsid w:val="00EB6D01"/>
    <w:rsid w:val="00EC2AB0"/>
    <w:rsid w:val="00EE63CE"/>
    <w:rsid w:val="00F00B07"/>
    <w:rsid w:val="00F03FA9"/>
    <w:rsid w:val="00F20591"/>
    <w:rsid w:val="00F31548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701B2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DCC43-B581-4EF8-8747-CD1414F5B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89118A78.dotm</Template>
  <TotalTime>15</TotalTime>
  <Pages>10</Pages>
  <Words>2361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Octavian Oros</cp:lastModifiedBy>
  <cp:revision>16</cp:revision>
  <cp:lastPrinted>2014-12-29T09:36:00Z</cp:lastPrinted>
  <dcterms:created xsi:type="dcterms:W3CDTF">2017-11-23T13:28:00Z</dcterms:created>
  <dcterms:modified xsi:type="dcterms:W3CDTF">2018-04-26T08:21:00Z</dcterms:modified>
</cp:coreProperties>
</file>