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442587">
        <w:tc>
          <w:tcPr>
            <w:tcW w:w="1927" w:type="dxa"/>
          </w:tcPr>
          <w:p w:rsidR="007B5EE7" w:rsidRPr="009667EE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44258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442587">
        <w:tc>
          <w:tcPr>
            <w:tcW w:w="1927" w:type="dxa"/>
          </w:tcPr>
          <w:p w:rsidR="007B5EE7" w:rsidRPr="009667EE" w:rsidRDefault="007B5EE7" w:rsidP="0044258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4" w:type="dxa"/>
          </w:tcPr>
          <w:p w:rsidR="007B5EE7" w:rsidRPr="009667EE" w:rsidRDefault="007B5EE7" w:rsidP="0044258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44258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44258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442587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>(undo revert)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  <w:bookmarkStart w:id="0" w:name="_GoBack"/>
      <w:bookmarkEnd w:id="0"/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BE380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BE3809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882C7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882C7F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EC255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EC255C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E5574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E5574A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495CA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E8358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E8358A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FE" w:rsidRDefault="003B12FE" w:rsidP="00B42730">
      <w:pPr>
        <w:spacing w:after="0" w:line="240" w:lineRule="auto"/>
      </w:pPr>
      <w:r>
        <w:separator/>
      </w:r>
    </w:p>
  </w:endnote>
  <w:endnote w:type="continuationSeparator" w:id="0">
    <w:p w:rsidR="003B12FE" w:rsidRDefault="003B12F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FE" w:rsidRDefault="003B12FE" w:rsidP="00B42730">
      <w:pPr>
        <w:spacing w:after="0" w:line="240" w:lineRule="auto"/>
      </w:pPr>
      <w:r>
        <w:separator/>
      </w:r>
    </w:p>
  </w:footnote>
  <w:footnote w:type="continuationSeparator" w:id="0">
    <w:p w:rsidR="003B12FE" w:rsidRDefault="003B12F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93940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46C5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B12FE"/>
    <w:rsid w:val="003C706D"/>
    <w:rsid w:val="003D29DE"/>
    <w:rsid w:val="00427526"/>
    <w:rsid w:val="004308B4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A6FA7"/>
    <w:rsid w:val="005C1F18"/>
    <w:rsid w:val="005E5CB0"/>
    <w:rsid w:val="005F2F35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B5EE7"/>
    <w:rsid w:val="007D7DD4"/>
    <w:rsid w:val="007E34B4"/>
    <w:rsid w:val="007F4FEA"/>
    <w:rsid w:val="00844BD7"/>
    <w:rsid w:val="00856DEB"/>
    <w:rsid w:val="00863A24"/>
    <w:rsid w:val="00864CF6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16CD6"/>
    <w:rsid w:val="00A65F3C"/>
    <w:rsid w:val="00A7043A"/>
    <w:rsid w:val="00A70AC0"/>
    <w:rsid w:val="00A80421"/>
    <w:rsid w:val="00A9540A"/>
    <w:rsid w:val="00AA2144"/>
    <w:rsid w:val="00AC38EA"/>
    <w:rsid w:val="00AE40A6"/>
    <w:rsid w:val="00AF29E8"/>
    <w:rsid w:val="00B13BD6"/>
    <w:rsid w:val="00B27ECC"/>
    <w:rsid w:val="00B42730"/>
    <w:rsid w:val="00B61EB6"/>
    <w:rsid w:val="00B870E2"/>
    <w:rsid w:val="00BB5553"/>
    <w:rsid w:val="00BC0ADD"/>
    <w:rsid w:val="00BE3EFB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22396"/>
    <w:rsid w:val="00D33F99"/>
    <w:rsid w:val="00D716D5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18D74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62CC-096B-4DA6-ABBA-CE271AF3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E8A7D029.dotm</Template>
  <TotalTime>4</TotalTime>
  <Pages>9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4</cp:revision>
  <cp:lastPrinted>2014-12-29T09:36:00Z</cp:lastPrinted>
  <dcterms:created xsi:type="dcterms:W3CDTF">2017-11-23T13:28:00Z</dcterms:created>
  <dcterms:modified xsi:type="dcterms:W3CDTF">2017-12-22T13:13:00Z</dcterms:modified>
</cp:coreProperties>
</file>