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EC255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EC255C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bookmarkStart w:id="0" w:name="_GoBack"/>
      <w:bookmarkEnd w:id="0"/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lastRenderedPageBreak/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FB" w:rsidRDefault="00BE3EFB" w:rsidP="00B42730">
      <w:pPr>
        <w:spacing w:after="0" w:line="240" w:lineRule="auto"/>
      </w:pPr>
      <w:r>
        <w:separator/>
      </w:r>
    </w:p>
  </w:endnote>
  <w:endnote w:type="continuationSeparator" w:id="0">
    <w:p w:rsidR="00BE3EFB" w:rsidRDefault="00BE3EF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FB" w:rsidRDefault="00BE3EFB" w:rsidP="00B42730">
      <w:pPr>
        <w:spacing w:after="0" w:line="240" w:lineRule="auto"/>
      </w:pPr>
      <w:r>
        <w:separator/>
      </w:r>
    </w:p>
  </w:footnote>
  <w:footnote w:type="continuationSeparator" w:id="0">
    <w:p w:rsidR="00BE3EFB" w:rsidRDefault="00BE3EF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46C5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A6FA7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65F3C"/>
    <w:rsid w:val="00A7043A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61EB6"/>
    <w:rsid w:val="00B870E2"/>
    <w:rsid w:val="00BB5553"/>
    <w:rsid w:val="00BC0ADD"/>
    <w:rsid w:val="00BE3EFB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22396"/>
    <w:rsid w:val="00D33F99"/>
    <w:rsid w:val="00D716D5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46C66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2AA7-60F5-4A6C-8540-11CAA609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52936B3C.dotm</Template>
  <TotalTime>76</TotalTime>
  <Pages>9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29</cp:revision>
  <cp:lastPrinted>2014-12-29T09:36:00Z</cp:lastPrinted>
  <dcterms:created xsi:type="dcterms:W3CDTF">2017-02-07T17:24:00Z</dcterms:created>
  <dcterms:modified xsi:type="dcterms:W3CDTF">2017-11-15T08:52:00Z</dcterms:modified>
</cp:coreProperties>
</file>