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</w:t>
      </w:r>
      <w:r w:rsidRPr="00AC38EA">
        <w:rPr>
          <w:sz w:val="24"/>
          <w:szCs w:val="24"/>
        </w:rPr>
        <w:t xml:space="preserve"> (RASA-676)</w:t>
      </w:r>
      <w:bookmarkStart w:id="0" w:name="_GoBack"/>
      <w:bookmarkEnd w:id="0"/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B4" w:rsidRDefault="004308B4" w:rsidP="00B42730">
      <w:pPr>
        <w:spacing w:after="0" w:line="240" w:lineRule="auto"/>
      </w:pPr>
      <w:r>
        <w:separator/>
      </w:r>
    </w:p>
  </w:endnote>
  <w:endnote w:type="continuationSeparator" w:id="0">
    <w:p w:rsidR="004308B4" w:rsidRDefault="004308B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B4" w:rsidRDefault="004308B4" w:rsidP="00B42730">
      <w:pPr>
        <w:spacing w:after="0" w:line="240" w:lineRule="auto"/>
      </w:pPr>
      <w:r>
        <w:separator/>
      </w:r>
    </w:p>
  </w:footnote>
  <w:footnote w:type="continuationSeparator" w:id="0">
    <w:p w:rsidR="004308B4" w:rsidRDefault="004308B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A6FA7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65F3C"/>
    <w:rsid w:val="00A7043A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870E2"/>
    <w:rsid w:val="00BB5553"/>
    <w:rsid w:val="00BC0ADD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6ED80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025A-EACE-4449-B2EE-36647A5E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AFCD0603.dotm</Template>
  <TotalTime>74</TotalTime>
  <Pages>9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25</cp:revision>
  <cp:lastPrinted>2014-12-29T09:36:00Z</cp:lastPrinted>
  <dcterms:created xsi:type="dcterms:W3CDTF">2017-02-07T17:24:00Z</dcterms:created>
  <dcterms:modified xsi:type="dcterms:W3CDTF">2017-09-29T17:47:00Z</dcterms:modified>
</cp:coreProperties>
</file>