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112" w:rsidRDefault="0067750D" w:rsidP="00B42730">
      <w:pPr>
        <w:pStyle w:val="Titlu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:rsidR="001B0C5A" w:rsidRDefault="001B0C5A" w:rsidP="001B0C5A"/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FA7" w:rsidRPr="009667EE" w:rsidTr="001D0269">
        <w:tc>
          <w:tcPr>
            <w:tcW w:w="1927" w:type="dxa"/>
          </w:tcPr>
          <w:p w:rsidR="005A6FA7" w:rsidRPr="009667EE" w:rsidRDefault="005A6FA7" w:rsidP="001D0269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A6FA7" w:rsidRPr="009667EE" w:rsidRDefault="005A6FA7" w:rsidP="001D0269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A6FA7" w:rsidRPr="009667EE" w:rsidRDefault="005A6FA7" w:rsidP="001D0269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6FA7" w:rsidRPr="009667EE" w:rsidTr="001D0269">
        <w:tc>
          <w:tcPr>
            <w:tcW w:w="1927" w:type="dxa"/>
          </w:tcPr>
          <w:p w:rsidR="005A6FA7" w:rsidRPr="009667EE" w:rsidRDefault="005A6FA7" w:rsidP="001D026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7.10</w:t>
            </w:r>
          </w:p>
        </w:tc>
        <w:tc>
          <w:tcPr>
            <w:tcW w:w="2524" w:type="dxa"/>
          </w:tcPr>
          <w:p w:rsidR="005A6FA7" w:rsidRPr="009667EE" w:rsidRDefault="005A6FA7" w:rsidP="001D026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5A6FA7" w:rsidRPr="009667EE" w:rsidRDefault="005A6FA7" w:rsidP="001D026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A6FA7" w:rsidRPr="009667EE" w:rsidTr="001D0269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5A6FA7" w:rsidRDefault="005A6FA7" w:rsidP="001D0269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A6FA7" w:rsidRPr="009667EE" w:rsidRDefault="005A6FA7" w:rsidP="001D0269">
            <w:pPr>
              <w:rPr>
                <w:sz w:val="20"/>
                <w:szCs w:val="24"/>
              </w:rPr>
            </w:pPr>
          </w:p>
        </w:tc>
      </w:tr>
    </w:tbl>
    <w:p w:rsidR="005A6FA7" w:rsidRPr="00C772A9" w:rsidRDefault="005A6FA7" w:rsidP="005A6FA7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A6FA7">
        <w:rPr>
          <w:sz w:val="24"/>
          <w:szCs w:val="24"/>
        </w:rPr>
        <w:t>Not able to collect signature if more than 1 invoice on customer</w:t>
      </w:r>
      <w:r>
        <w:rPr>
          <w:sz w:val="24"/>
          <w:szCs w:val="24"/>
        </w:rPr>
        <w:t xml:space="preserve"> (</w:t>
      </w:r>
      <w:r w:rsidRPr="005A6FA7">
        <w:rPr>
          <w:sz w:val="24"/>
          <w:szCs w:val="24"/>
        </w:rPr>
        <w:t>RASA-644</w:t>
      </w:r>
      <w:r>
        <w:rPr>
          <w:sz w:val="24"/>
          <w:szCs w:val="24"/>
        </w:rPr>
        <w:t>)</w:t>
      </w:r>
    </w:p>
    <w:p w:rsidR="005A6FA7" w:rsidRDefault="005A6FA7" w:rsidP="005A6FA7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A6FA7">
        <w:rPr>
          <w:sz w:val="24"/>
          <w:szCs w:val="24"/>
        </w:rPr>
        <w:t>Mis</w:t>
      </w:r>
      <w:r>
        <w:rPr>
          <w:sz w:val="24"/>
          <w:szCs w:val="24"/>
        </w:rPr>
        <w:t>s</w:t>
      </w:r>
      <w:r w:rsidRPr="005A6FA7">
        <w:rPr>
          <w:sz w:val="24"/>
          <w:szCs w:val="24"/>
        </w:rPr>
        <w:t>ing French Translation Android</w:t>
      </w:r>
      <w:r w:rsidRPr="00C772A9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5A6FA7">
        <w:rPr>
          <w:sz w:val="24"/>
          <w:szCs w:val="24"/>
        </w:rPr>
        <w:t>RASA-641</w:t>
      </w:r>
      <w:r>
        <w:rPr>
          <w:sz w:val="24"/>
          <w:szCs w:val="24"/>
        </w:rPr>
        <w:t>)</w:t>
      </w:r>
      <w:bookmarkStart w:id="0" w:name="_GoBack"/>
      <w:bookmarkEnd w:id="0"/>
    </w:p>
    <w:p w:rsidR="005A6FA7" w:rsidRDefault="005A6FA7" w:rsidP="001B0C5A"/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FA7" w:rsidRPr="009667EE" w:rsidTr="001D0269">
        <w:tc>
          <w:tcPr>
            <w:tcW w:w="1927" w:type="dxa"/>
          </w:tcPr>
          <w:p w:rsidR="005A6FA7" w:rsidRPr="009667EE" w:rsidRDefault="005A6FA7" w:rsidP="001D0269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A6FA7" w:rsidRPr="009667EE" w:rsidRDefault="005A6FA7" w:rsidP="001D0269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A6FA7" w:rsidRPr="009667EE" w:rsidRDefault="005A6FA7" w:rsidP="001D0269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6FA7" w:rsidRPr="009667EE" w:rsidTr="001D0269">
        <w:tc>
          <w:tcPr>
            <w:tcW w:w="1927" w:type="dxa"/>
          </w:tcPr>
          <w:p w:rsidR="005A6FA7" w:rsidRPr="009667EE" w:rsidRDefault="005A6FA7" w:rsidP="001D026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</w:tcPr>
          <w:p w:rsidR="005A6FA7" w:rsidRPr="009667EE" w:rsidRDefault="005A6FA7" w:rsidP="001D026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5A6FA7" w:rsidRPr="009667EE" w:rsidRDefault="005A6FA7" w:rsidP="001D026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A6FA7" w:rsidRPr="009667EE" w:rsidTr="001D0269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5A6FA7" w:rsidRDefault="005A6FA7" w:rsidP="001D0269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A6FA7" w:rsidRPr="009667EE" w:rsidRDefault="005A6FA7" w:rsidP="001D0269">
            <w:pPr>
              <w:rPr>
                <w:sz w:val="20"/>
                <w:szCs w:val="24"/>
              </w:rPr>
            </w:pPr>
          </w:p>
        </w:tc>
      </w:tr>
    </w:tbl>
    <w:p w:rsidR="005A6FA7" w:rsidRPr="00C772A9" w:rsidRDefault="005A6FA7" w:rsidP="001D0269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772A9">
        <w:rPr>
          <w:sz w:val="24"/>
          <w:szCs w:val="24"/>
        </w:rPr>
        <w:t>Can't decrease inventory for customer</w:t>
      </w:r>
      <w:r>
        <w:rPr>
          <w:sz w:val="24"/>
          <w:szCs w:val="24"/>
        </w:rPr>
        <w:t xml:space="preserve"> (RASA-631)</w:t>
      </w:r>
    </w:p>
    <w:p w:rsidR="005A6FA7" w:rsidRDefault="005A6FA7" w:rsidP="005A6FA7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772A9">
        <w:rPr>
          <w:sz w:val="24"/>
          <w:szCs w:val="24"/>
        </w:rPr>
        <w:t xml:space="preserve">Garments taxed (shouldn't be) after damage charge credited </w:t>
      </w:r>
      <w:r>
        <w:rPr>
          <w:sz w:val="24"/>
          <w:szCs w:val="24"/>
        </w:rPr>
        <w:t>(</w:t>
      </w:r>
      <w:r w:rsidRPr="00C772A9">
        <w:rPr>
          <w:sz w:val="24"/>
          <w:szCs w:val="24"/>
        </w:rPr>
        <w:t>RASA-626</w:t>
      </w:r>
      <w:r>
        <w:rPr>
          <w:sz w:val="24"/>
          <w:szCs w:val="24"/>
        </w:rPr>
        <w:t>)</w:t>
      </w:r>
      <w:r w:rsidRPr="00C772A9">
        <w:rPr>
          <w:sz w:val="24"/>
          <w:szCs w:val="24"/>
        </w:rPr>
        <w:t xml:space="preserve">   </w:t>
      </w:r>
    </w:p>
    <w:p w:rsidR="005A6FA7" w:rsidRDefault="005A6FA7" w:rsidP="005A6FA7">
      <w:p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FA7" w:rsidRPr="009667EE" w:rsidTr="00CF4368">
        <w:tc>
          <w:tcPr>
            <w:tcW w:w="1927" w:type="dxa"/>
          </w:tcPr>
          <w:p w:rsidR="005A6FA7" w:rsidRPr="009667EE" w:rsidRDefault="005A6FA7" w:rsidP="005A6FA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A6FA7" w:rsidRPr="009667EE" w:rsidRDefault="005A6FA7" w:rsidP="005A6FA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A6FA7" w:rsidRPr="009667EE" w:rsidRDefault="005A6FA7" w:rsidP="005A6FA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336F3" w:rsidRPr="009667EE" w:rsidTr="00CF4368">
        <w:tc>
          <w:tcPr>
            <w:tcW w:w="1927" w:type="dxa"/>
          </w:tcPr>
          <w:p w:rsidR="00E336F3" w:rsidRPr="009667EE" w:rsidRDefault="00E336F3" w:rsidP="00CF436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</w:tcPr>
          <w:p w:rsidR="00E336F3" w:rsidRPr="009667EE" w:rsidRDefault="00E336F3" w:rsidP="00E336F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E336F3" w:rsidRPr="009667EE" w:rsidRDefault="00E336F3" w:rsidP="00CF4368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336F3" w:rsidRPr="009667EE" w:rsidTr="00CF4368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E336F3" w:rsidRDefault="00E336F3" w:rsidP="00CF436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E336F3" w:rsidRPr="009667EE" w:rsidRDefault="00E336F3" w:rsidP="00CF4368">
            <w:pPr>
              <w:rPr>
                <w:sz w:val="20"/>
                <w:szCs w:val="24"/>
              </w:rPr>
            </w:pPr>
          </w:p>
        </w:tc>
      </w:tr>
    </w:tbl>
    <w:p w:rsidR="00073699" w:rsidRDefault="00073699" w:rsidP="00073699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073699">
        <w:rPr>
          <w:sz w:val="24"/>
          <w:szCs w:val="24"/>
        </w:rPr>
        <w:t>Garments taxed (shouldn't be) after damage charge credited</w:t>
      </w:r>
      <w:r>
        <w:rPr>
          <w:sz w:val="24"/>
          <w:szCs w:val="24"/>
        </w:rPr>
        <w:t xml:space="preserve"> (</w:t>
      </w:r>
      <w:r w:rsidRPr="00073699">
        <w:rPr>
          <w:sz w:val="24"/>
          <w:szCs w:val="24"/>
        </w:rPr>
        <w:t>RASA-625</w:t>
      </w:r>
      <w:r>
        <w:rPr>
          <w:sz w:val="24"/>
          <w:szCs w:val="24"/>
        </w:rPr>
        <w:t>)</w:t>
      </w:r>
    </w:p>
    <w:p w:rsidR="00E336F3" w:rsidRPr="00073699" w:rsidRDefault="00073699" w:rsidP="00073699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073699">
        <w:rPr>
          <w:sz w:val="24"/>
          <w:szCs w:val="24"/>
        </w:rPr>
        <w:t>Ci</w:t>
      </w:r>
      <w:r>
        <w:rPr>
          <w:sz w:val="24"/>
          <w:szCs w:val="24"/>
        </w:rPr>
        <w:t>r</w:t>
      </w:r>
      <w:r w:rsidRPr="00073699">
        <w:rPr>
          <w:sz w:val="24"/>
          <w:szCs w:val="24"/>
        </w:rPr>
        <w:t>culating garments displayed as 'Not Returned Items' without being marked for replacement</w:t>
      </w:r>
      <w:r>
        <w:rPr>
          <w:sz w:val="24"/>
          <w:szCs w:val="24"/>
        </w:rPr>
        <w:t xml:space="preserve"> (</w:t>
      </w:r>
      <w:r w:rsidRPr="00073699">
        <w:rPr>
          <w:sz w:val="24"/>
          <w:szCs w:val="24"/>
        </w:rPr>
        <w:t>RASA-465</w:t>
      </w:r>
      <w:r>
        <w:rPr>
          <w:sz w:val="24"/>
          <w:szCs w:val="24"/>
        </w:rPr>
        <w:t>)</w:t>
      </w:r>
    </w:p>
    <w:p w:rsidR="00E336F3" w:rsidRDefault="00E336F3" w:rsidP="001B0C5A"/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C0ADD" w:rsidRPr="009667EE" w:rsidTr="00236CA7">
        <w:tc>
          <w:tcPr>
            <w:tcW w:w="1927" w:type="dxa"/>
          </w:tcPr>
          <w:p w:rsidR="00BC0ADD" w:rsidRPr="009667EE" w:rsidRDefault="00BC0ADD" w:rsidP="00236CA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BC0ADD" w:rsidRPr="009667EE" w:rsidRDefault="00BC0ADD" w:rsidP="00236CA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BC0ADD" w:rsidRPr="009667EE" w:rsidRDefault="00BC0ADD" w:rsidP="00236CA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C0ADD" w:rsidRPr="009667EE" w:rsidTr="00236CA7">
        <w:tc>
          <w:tcPr>
            <w:tcW w:w="1927" w:type="dxa"/>
          </w:tcPr>
          <w:p w:rsidR="00BC0ADD" w:rsidRPr="009667EE" w:rsidRDefault="00BC0ADD" w:rsidP="00BC0AD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</w:tcPr>
          <w:p w:rsidR="00BC0ADD" w:rsidRPr="009667EE" w:rsidRDefault="00BC0ADD" w:rsidP="00236CA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BC0ADD" w:rsidRPr="009667EE" w:rsidRDefault="00BC0ADD" w:rsidP="00236CA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C0ADD" w:rsidRPr="009667EE" w:rsidTr="00236CA7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BC0ADD" w:rsidRDefault="00BC0ADD" w:rsidP="00236CA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BC0ADD" w:rsidRPr="009667EE" w:rsidRDefault="00BC0ADD" w:rsidP="00236CA7">
            <w:pPr>
              <w:rPr>
                <w:sz w:val="20"/>
                <w:szCs w:val="24"/>
              </w:rPr>
            </w:pPr>
          </w:p>
        </w:tc>
      </w:tr>
    </w:tbl>
    <w:p w:rsidR="00BC0ADD" w:rsidRDefault="00BC0ADD" w:rsidP="00BC0ADD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BC0ADD">
        <w:rPr>
          <w:sz w:val="24"/>
          <w:szCs w:val="24"/>
        </w:rPr>
        <w:t xml:space="preserve">PDA modification visibility </w:t>
      </w:r>
      <w:r>
        <w:rPr>
          <w:sz w:val="24"/>
          <w:szCs w:val="24"/>
        </w:rPr>
        <w:t>(</w:t>
      </w:r>
      <w:r w:rsidRPr="00BC0ADD">
        <w:rPr>
          <w:sz w:val="24"/>
          <w:szCs w:val="24"/>
        </w:rPr>
        <w:t>RASA-572</w:t>
      </w:r>
      <w:r>
        <w:rPr>
          <w:sz w:val="24"/>
          <w:szCs w:val="24"/>
        </w:rPr>
        <w:t>)</w:t>
      </w:r>
      <w:r>
        <w:t xml:space="preserve"> </w:t>
      </w:r>
    </w:p>
    <w:p w:rsidR="00BC0ADD" w:rsidRDefault="00BC0ADD" w:rsidP="001B0C5A"/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445E8" w:rsidRPr="009667EE" w:rsidTr="00D451F4">
        <w:tc>
          <w:tcPr>
            <w:tcW w:w="1927" w:type="dxa"/>
          </w:tcPr>
          <w:p w:rsidR="000445E8" w:rsidRPr="009667EE" w:rsidRDefault="000445E8" w:rsidP="00D451F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0445E8" w:rsidRPr="009667EE" w:rsidRDefault="000445E8" w:rsidP="00D451F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0445E8" w:rsidRPr="009667EE" w:rsidRDefault="000445E8" w:rsidP="00D451F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445E8" w:rsidRPr="009667EE" w:rsidTr="00D451F4">
        <w:tc>
          <w:tcPr>
            <w:tcW w:w="1927" w:type="dxa"/>
          </w:tcPr>
          <w:p w:rsidR="000445E8" w:rsidRPr="009667EE" w:rsidRDefault="000445E8" w:rsidP="000445E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</w:tcPr>
          <w:p w:rsidR="000445E8" w:rsidRPr="009667EE" w:rsidRDefault="000445E8" w:rsidP="000445E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0445E8" w:rsidRPr="009667EE" w:rsidRDefault="000445E8" w:rsidP="00D451F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0445E8" w:rsidRPr="009667EE" w:rsidTr="00D451F4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0445E8" w:rsidRDefault="000445E8" w:rsidP="00D451F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445E8" w:rsidRPr="009667EE" w:rsidRDefault="000445E8" w:rsidP="00D451F4">
            <w:pPr>
              <w:rPr>
                <w:sz w:val="20"/>
                <w:szCs w:val="24"/>
              </w:rPr>
            </w:pPr>
          </w:p>
        </w:tc>
      </w:tr>
    </w:tbl>
    <w:p w:rsidR="000445E8" w:rsidRDefault="000445E8" w:rsidP="000445E8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</w:t>
      </w:r>
      <w:r w:rsidRPr="006826C0">
        <w:rPr>
          <w:sz w:val="24"/>
          <w:szCs w:val="24"/>
        </w:rPr>
        <w:t>RASA-5</w:t>
      </w:r>
      <w:r>
        <w:rPr>
          <w:sz w:val="24"/>
          <w:szCs w:val="24"/>
        </w:rPr>
        <w:t>70)</w:t>
      </w:r>
      <w:r>
        <w:t xml:space="preserve"> </w:t>
      </w:r>
    </w:p>
    <w:p w:rsidR="000445E8" w:rsidRDefault="000445E8" w:rsidP="001B0C5A"/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26C0" w:rsidRPr="009667EE" w:rsidTr="001F0E3E">
        <w:tc>
          <w:tcPr>
            <w:tcW w:w="1927" w:type="dxa"/>
          </w:tcPr>
          <w:p w:rsidR="006826C0" w:rsidRPr="009667EE" w:rsidRDefault="006826C0" w:rsidP="001F0E3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6826C0" w:rsidRPr="009667EE" w:rsidRDefault="006826C0" w:rsidP="001F0E3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6826C0" w:rsidRPr="009667EE" w:rsidRDefault="006826C0" w:rsidP="001F0E3E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826C0" w:rsidRPr="009667EE" w:rsidTr="001F0E3E">
        <w:tc>
          <w:tcPr>
            <w:tcW w:w="1927" w:type="dxa"/>
          </w:tcPr>
          <w:p w:rsidR="006826C0" w:rsidRPr="009667EE" w:rsidRDefault="006826C0" w:rsidP="006826C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:rsidR="006826C0" w:rsidRPr="009667EE" w:rsidRDefault="006826C0" w:rsidP="006826C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6826C0" w:rsidRPr="009667EE" w:rsidRDefault="006826C0" w:rsidP="001F0E3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6826C0" w:rsidRPr="009667EE" w:rsidTr="001F0E3E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6826C0" w:rsidRDefault="006826C0" w:rsidP="001F0E3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6826C0" w:rsidRPr="009667EE" w:rsidRDefault="006826C0" w:rsidP="001F0E3E">
            <w:pPr>
              <w:rPr>
                <w:sz w:val="20"/>
                <w:szCs w:val="24"/>
              </w:rPr>
            </w:pPr>
          </w:p>
        </w:tc>
      </w:tr>
    </w:tbl>
    <w:p w:rsidR="006826C0" w:rsidRDefault="006826C0" w:rsidP="006826C0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:rsidR="006826C0" w:rsidRDefault="006826C0" w:rsidP="006826C0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:rsidR="006826C0" w:rsidRPr="006826C0" w:rsidRDefault="006826C0" w:rsidP="009C6204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lastRenderedPageBreak/>
        <w:t>Wearer still displayed in RTS screen after cancelling Quit Wearer transaction (RASA-422)</w:t>
      </w:r>
    </w:p>
    <w:p w:rsidR="006826C0" w:rsidRDefault="006826C0" w:rsidP="001B0C5A"/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:rsidTr="00746EFD">
        <w:tc>
          <w:tcPr>
            <w:tcW w:w="1927" w:type="dxa"/>
          </w:tcPr>
          <w:p w:rsidR="001B0C5A" w:rsidRPr="009667EE" w:rsidRDefault="001B0C5A" w:rsidP="00746EF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1B0C5A" w:rsidRPr="009667EE" w:rsidRDefault="001B0C5A" w:rsidP="00746EF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1B0C5A" w:rsidRPr="009667EE" w:rsidRDefault="001B0C5A" w:rsidP="00746EFD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:rsidTr="00746EFD">
        <w:tc>
          <w:tcPr>
            <w:tcW w:w="1927" w:type="dxa"/>
          </w:tcPr>
          <w:p w:rsidR="001B0C5A" w:rsidRPr="009667EE" w:rsidRDefault="001B0C5A" w:rsidP="00746EF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:rsidR="001B0C5A" w:rsidRPr="009667EE" w:rsidRDefault="001B0C5A" w:rsidP="00746EF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1B0C5A" w:rsidRPr="009667EE" w:rsidRDefault="001B0C5A" w:rsidP="00746EF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:rsidTr="00746EFD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1B0C5A" w:rsidRDefault="001B0C5A" w:rsidP="00746EF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B0C5A" w:rsidRPr="009667EE" w:rsidRDefault="001B0C5A" w:rsidP="00746EFD">
            <w:pPr>
              <w:rPr>
                <w:sz w:val="20"/>
                <w:szCs w:val="24"/>
              </w:rPr>
            </w:pPr>
          </w:p>
        </w:tc>
      </w:tr>
    </w:tbl>
    <w:p w:rsidR="00A9540A" w:rsidRDefault="00A9540A" w:rsidP="00A9540A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:rsidR="001B0C5A" w:rsidRDefault="001B0C5A" w:rsidP="001B0C5A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:rsidR="001B0C5A" w:rsidRPr="00A9540A" w:rsidRDefault="001B0C5A" w:rsidP="00A9540A">
      <w:pPr>
        <w:pStyle w:val="Listparagraf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:rsidR="001B0C5A" w:rsidRDefault="001B0C5A" w:rsidP="001B0C5A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:rsidR="00F9585E" w:rsidRDefault="00F9585E" w:rsidP="00F9585E"/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:rsidTr="000B6204">
        <w:tc>
          <w:tcPr>
            <w:tcW w:w="1927" w:type="dxa"/>
          </w:tcPr>
          <w:p w:rsidR="005F2F35" w:rsidRPr="009667EE" w:rsidRDefault="005F2F35" w:rsidP="000B620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5F2F35" w:rsidRPr="009667EE" w:rsidRDefault="005F2F35" w:rsidP="000B620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F2F35" w:rsidRPr="009667EE" w:rsidRDefault="005F2F35" w:rsidP="000B620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:rsidTr="000B6204">
        <w:tc>
          <w:tcPr>
            <w:tcW w:w="1927" w:type="dxa"/>
          </w:tcPr>
          <w:p w:rsidR="005F2F35" w:rsidRPr="009667EE" w:rsidRDefault="005F2F35" w:rsidP="000B620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:rsidR="005F2F35" w:rsidRPr="009667EE" w:rsidRDefault="005F2F35" w:rsidP="000B620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5F2F35" w:rsidRPr="009667EE" w:rsidRDefault="005F2F35" w:rsidP="000B620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:rsidTr="000B6204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5F2F35" w:rsidRDefault="005F2F35" w:rsidP="000B620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F2F35" w:rsidRPr="009667EE" w:rsidRDefault="005F2F35" w:rsidP="000B6204">
            <w:pPr>
              <w:rPr>
                <w:sz w:val="20"/>
                <w:szCs w:val="24"/>
              </w:rPr>
            </w:pPr>
          </w:p>
        </w:tc>
      </w:tr>
    </w:tbl>
    <w:p w:rsidR="005F2F35" w:rsidRDefault="005F2F35" w:rsidP="005F2F35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:rsidR="005F2F35" w:rsidRDefault="005F2F35" w:rsidP="005F2F35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:rsidR="005F2F35" w:rsidRPr="00E46B75" w:rsidRDefault="005F2F35" w:rsidP="005F2F35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:rsidR="005F2F35" w:rsidRDefault="005F2F35" w:rsidP="00F9585E"/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:rsidTr="00061477">
        <w:tc>
          <w:tcPr>
            <w:tcW w:w="1927" w:type="dxa"/>
          </w:tcPr>
          <w:p w:rsidR="00E46B75" w:rsidRPr="009667EE" w:rsidRDefault="00E46B75" w:rsidP="0006147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E46B75" w:rsidRPr="009667EE" w:rsidRDefault="00E46B75" w:rsidP="0006147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E46B75" w:rsidRPr="009667EE" w:rsidRDefault="00E46B75" w:rsidP="0006147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:rsidTr="00061477">
        <w:tc>
          <w:tcPr>
            <w:tcW w:w="1927" w:type="dxa"/>
          </w:tcPr>
          <w:p w:rsidR="00E46B75" w:rsidRPr="009667EE" w:rsidRDefault="00E46B75" w:rsidP="0006147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E46B75" w:rsidRPr="009667EE" w:rsidRDefault="00E46B75" w:rsidP="0006147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:rsidTr="00061477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E46B75" w:rsidRDefault="00E46B75" w:rsidP="0006147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E46B75" w:rsidRPr="009667EE" w:rsidRDefault="00E46B75" w:rsidP="00061477">
            <w:pPr>
              <w:rPr>
                <w:sz w:val="20"/>
                <w:szCs w:val="24"/>
              </w:rPr>
            </w:pPr>
          </w:p>
        </w:tc>
      </w:tr>
    </w:tbl>
    <w:p w:rsidR="00E46B75" w:rsidRPr="00E46B75" w:rsidRDefault="00E46B75" w:rsidP="00E46B75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:rsidR="00E46B75" w:rsidRDefault="00E46B75" w:rsidP="00E46B75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Number of wearer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Invoice amount is not updated when Bill All For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:rsidR="00E46B75" w:rsidRDefault="00E46B75" w:rsidP="00F9585E"/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:rsidTr="00E865CA">
        <w:tc>
          <w:tcPr>
            <w:tcW w:w="1927" w:type="dxa"/>
          </w:tcPr>
          <w:p w:rsidR="00F03FA9" w:rsidRPr="009667EE" w:rsidRDefault="00F03FA9" w:rsidP="00E865C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03FA9" w:rsidRPr="009667EE" w:rsidRDefault="00F03FA9" w:rsidP="00E865C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03FA9" w:rsidRPr="009667EE" w:rsidRDefault="00F03FA9" w:rsidP="00E865C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:rsidTr="00E865CA">
        <w:tc>
          <w:tcPr>
            <w:tcW w:w="1927" w:type="dxa"/>
          </w:tcPr>
          <w:p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7.01</w:t>
            </w:r>
          </w:p>
        </w:tc>
        <w:tc>
          <w:tcPr>
            <w:tcW w:w="2524" w:type="dxa"/>
          </w:tcPr>
          <w:p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F03FA9" w:rsidRPr="009667EE" w:rsidRDefault="00F03FA9" w:rsidP="00E865C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:rsidTr="00E865C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03FA9" w:rsidRDefault="00F03FA9" w:rsidP="00E865C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03FA9" w:rsidRPr="009667EE" w:rsidRDefault="00F03FA9" w:rsidP="00E865CA">
            <w:pPr>
              <w:rPr>
                <w:sz w:val="20"/>
                <w:szCs w:val="24"/>
              </w:rPr>
            </w:pPr>
          </w:p>
        </w:tc>
      </w:tr>
    </w:tbl>
    <w:p w:rsidR="00F03FA9" w:rsidRDefault="00F03FA9" w:rsidP="00F03FA9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:rsidR="00F03FA9" w:rsidRDefault="00F03FA9" w:rsidP="00F03FA9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Bill All For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:rsidR="00F03FA9" w:rsidRDefault="00F03FA9" w:rsidP="00F03FA9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:rsidR="00F03FA9" w:rsidRDefault="00F03FA9" w:rsidP="00F03FA9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:rsidR="00F03FA9" w:rsidRDefault="00F03FA9" w:rsidP="00F03FA9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:rsidR="00F03FA9" w:rsidRDefault="00F03FA9" w:rsidP="00F03FA9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:rsidR="00F03FA9" w:rsidRDefault="00F03FA9" w:rsidP="00F03FA9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'Unexpected error' when Uploading route from RA Android to </w:t>
      </w:r>
      <w:proofErr w:type="spellStart"/>
      <w:r w:rsidRPr="00F03FA9">
        <w:rPr>
          <w:rFonts w:cs="Courier New"/>
          <w:sz w:val="24"/>
          <w:szCs w:val="24"/>
        </w:rPr>
        <w:t>Abssolute</w:t>
      </w:r>
      <w:proofErr w:type="spellEnd"/>
      <w:r>
        <w:rPr>
          <w:rFonts w:cs="Courier New"/>
          <w:sz w:val="24"/>
          <w:szCs w:val="24"/>
        </w:rPr>
        <w:t xml:space="preserve"> (RASA-407)</w:t>
      </w:r>
    </w:p>
    <w:p w:rsidR="00F03FA9" w:rsidRDefault="00F03FA9" w:rsidP="00F03FA9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Invoice amount is not updated when Undo Bill All For Loss Now is pressed</w:t>
      </w:r>
      <w:r>
        <w:rPr>
          <w:rFonts w:cs="Courier New"/>
          <w:sz w:val="24"/>
          <w:szCs w:val="24"/>
        </w:rPr>
        <w:t xml:space="preserve"> (RASA-398)</w:t>
      </w:r>
    </w:p>
    <w:p w:rsidR="00F03FA9" w:rsidRDefault="00F03FA9" w:rsidP="00F03FA9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:rsidR="00F03FA9" w:rsidRDefault="00F03FA9" w:rsidP="00F03FA9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:rsidR="00F03FA9" w:rsidRDefault="00F03FA9" w:rsidP="00F03FA9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:rsidR="00F03FA9" w:rsidRDefault="00F03FA9" w:rsidP="00E642F9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:rsidR="00F03FA9" w:rsidRDefault="00F03FA9" w:rsidP="00F9585E"/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:rsidTr="0086647E">
        <w:tc>
          <w:tcPr>
            <w:tcW w:w="1927" w:type="dxa"/>
          </w:tcPr>
          <w:p w:rsidR="00F9585E" w:rsidRPr="009667EE" w:rsidRDefault="00F9585E" w:rsidP="0031172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9585E" w:rsidRPr="009667EE" w:rsidRDefault="00F9585E" w:rsidP="0031172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9585E" w:rsidRPr="009667EE" w:rsidRDefault="00F9585E" w:rsidP="0031172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:rsidTr="0086647E">
        <w:tc>
          <w:tcPr>
            <w:tcW w:w="1927" w:type="dxa"/>
          </w:tcPr>
          <w:p w:rsidR="00F9585E" w:rsidRPr="009667EE" w:rsidRDefault="00C2758B" w:rsidP="0031172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F9585E" w:rsidRPr="009667EE" w:rsidRDefault="00F9585E" w:rsidP="003117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9585E" w:rsidRDefault="00F9585E" w:rsidP="0031172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9585E" w:rsidRPr="009667EE" w:rsidRDefault="00F9585E" w:rsidP="0031172C">
            <w:pPr>
              <w:rPr>
                <w:sz w:val="20"/>
                <w:szCs w:val="24"/>
              </w:rPr>
            </w:pPr>
          </w:p>
        </w:tc>
      </w:tr>
    </w:tbl>
    <w:p w:rsidR="000C1483" w:rsidRPr="000C1483" w:rsidRDefault="000C1483" w:rsidP="000C1483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To be returned items screen is showing anything that is quit, with circulating inventory    (RASA-403)</w:t>
      </w:r>
    </w:p>
    <w:p w:rsidR="000C1483" w:rsidRPr="000C1483" w:rsidRDefault="000C1483" w:rsidP="000C1483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Invoice amount is not updated when ‘Undo Bill All For Loss Now ‘is pressed (RASA-398)</w:t>
      </w:r>
    </w:p>
    <w:p w:rsidR="0086647E" w:rsidRPr="000C1483" w:rsidRDefault="0086647E" w:rsidP="000C1483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:rsidR="0086647E" w:rsidRPr="000C1483" w:rsidRDefault="0086647E" w:rsidP="000C1483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:rsidR="0086647E" w:rsidRPr="000C1483" w:rsidRDefault="0086647E" w:rsidP="000C1483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:rsidR="0086647E" w:rsidRPr="000C1483" w:rsidRDefault="0086647E" w:rsidP="000C1483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:rsidR="0086647E" w:rsidRPr="000C1483" w:rsidRDefault="0086647E" w:rsidP="000C1483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:rsidR="0086647E" w:rsidRPr="000C1483" w:rsidRDefault="0086647E" w:rsidP="000C1483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:rsidR="00FE4D31" w:rsidRPr="000C1483" w:rsidRDefault="0086647E" w:rsidP="000C1483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:rsidR="00FE4D31" w:rsidRPr="000C1483" w:rsidRDefault="00FE4D31" w:rsidP="000C1483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:rsidR="00FE4D31" w:rsidRPr="000C1483" w:rsidRDefault="00FE4D31" w:rsidP="000C1483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:rsidR="00FE4D31" w:rsidRPr="000C1483" w:rsidRDefault="00FE4D31" w:rsidP="000C1483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:rsidR="00FE4D31" w:rsidRPr="000C1483" w:rsidRDefault="000C1483" w:rsidP="000C1483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:rsidR="00FE4D31" w:rsidRPr="000C1483" w:rsidRDefault="00FE4D31" w:rsidP="000C1483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:rsidR="00FE4D31" w:rsidRPr="000C1483" w:rsidRDefault="00FE4D31" w:rsidP="000C1483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:rsidR="00FE4D31" w:rsidRDefault="00FE4D31" w:rsidP="000C1483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:rsidR="00FE4D31" w:rsidRPr="000C1483" w:rsidRDefault="00932A43" w:rsidP="00932A43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:rsidR="00FE4D31" w:rsidRPr="000C1483" w:rsidRDefault="00FE4D31" w:rsidP="000C1483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>Translation issue Route Assistant Android (RASA-307)</w:t>
      </w:r>
    </w:p>
    <w:p w:rsidR="00932A43" w:rsidRDefault="00E95940" w:rsidP="000C1483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:rsidR="00F9585E" w:rsidRPr="000C1483" w:rsidRDefault="00FE4D31" w:rsidP="00932A43">
      <w:pPr>
        <w:pStyle w:val="Listparagraf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:rsidR="00F9585E" w:rsidRPr="000C1483" w:rsidRDefault="00E95940" w:rsidP="000C1483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:rsidR="00E95940" w:rsidRPr="000C1483" w:rsidRDefault="00E95940" w:rsidP="000C1483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:rsidR="00E95940" w:rsidRPr="000C1483" w:rsidRDefault="00E95940" w:rsidP="000C1483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:rsidR="00257719" w:rsidRPr="000C1483" w:rsidRDefault="00E95940" w:rsidP="000C1483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:rsidR="00257719" w:rsidRPr="000C1483" w:rsidRDefault="00E95940" w:rsidP="000C1483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:rsidR="00257719" w:rsidRDefault="00E95940" w:rsidP="000C1483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:rsidR="00AF29E8" w:rsidRPr="000C1483" w:rsidRDefault="00AF29E8" w:rsidP="00AF29E8">
      <w:pPr>
        <w:pStyle w:val="Listparagraf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:rsidR="00FB64AE" w:rsidRDefault="00E95940" w:rsidP="000C1483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:rsidR="000C1483" w:rsidRPr="000C1483" w:rsidRDefault="000C1483" w:rsidP="000C1483">
      <w:pPr>
        <w:pStyle w:val="Listparagraf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 xml:space="preserve">Show outstanding </w:t>
      </w:r>
      <w:proofErr w:type="spellStart"/>
      <w:r>
        <w:rPr>
          <w:rFonts w:cs="Courier New"/>
          <w:sz w:val="24"/>
          <w:szCs w:val="24"/>
        </w:rPr>
        <w:t>workorders</w:t>
      </w:r>
      <w:proofErr w:type="spellEnd"/>
      <w:r>
        <w:rPr>
          <w:rFonts w:cs="Courier New"/>
          <w:sz w:val="24"/>
          <w:szCs w:val="24"/>
        </w:rPr>
        <w:t xml:space="preserve"> at the wearer level – which products and quantities are still open. Also show work orders that have been completed since last visit – per wearer as well (RASA-200)</w:t>
      </w:r>
    </w:p>
    <w:p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:rsidTr="00614B20">
        <w:tc>
          <w:tcPr>
            <w:tcW w:w="1951" w:type="dxa"/>
          </w:tcPr>
          <w:p w:rsidR="00C2758B" w:rsidRPr="009667EE" w:rsidRDefault="00C2758B" w:rsidP="00614B2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2758B" w:rsidRPr="009667EE" w:rsidRDefault="00C2758B" w:rsidP="00614B2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2758B" w:rsidRPr="009667EE" w:rsidRDefault="00C2758B" w:rsidP="00614B20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:rsidTr="00614B20">
        <w:tc>
          <w:tcPr>
            <w:tcW w:w="1951" w:type="dxa"/>
          </w:tcPr>
          <w:p w:rsidR="00C2758B" w:rsidRPr="009667EE" w:rsidRDefault="00C2758B" w:rsidP="00614B2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:rsidR="00C2758B" w:rsidRPr="009667EE" w:rsidRDefault="00C2758B" w:rsidP="00614B2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2758B" w:rsidRPr="009667EE" w:rsidRDefault="00C2758B" w:rsidP="00614B20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:rsidTr="00614B20">
        <w:trPr>
          <w:gridAfter w:val="2"/>
          <w:wAfter w:w="7549" w:type="dxa"/>
        </w:trPr>
        <w:tc>
          <w:tcPr>
            <w:tcW w:w="1951" w:type="dxa"/>
          </w:tcPr>
          <w:p w:rsidR="00C2758B" w:rsidRDefault="00C2758B" w:rsidP="00614B2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2758B" w:rsidRPr="009667EE" w:rsidRDefault="00C2758B" w:rsidP="00614B20">
            <w:pPr>
              <w:rPr>
                <w:sz w:val="20"/>
                <w:szCs w:val="24"/>
              </w:rPr>
            </w:pPr>
          </w:p>
        </w:tc>
      </w:tr>
    </w:tbl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:rsidTr="006A459E">
        <w:tc>
          <w:tcPr>
            <w:tcW w:w="1951" w:type="dxa"/>
          </w:tcPr>
          <w:p w:rsidR="005A3480" w:rsidRPr="009667EE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5A3480" w:rsidRPr="009667EE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5A3480" w:rsidRPr="009667EE" w:rsidRDefault="005A3480" w:rsidP="006A459E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:rsidTr="006A459E">
        <w:tc>
          <w:tcPr>
            <w:tcW w:w="1951" w:type="dxa"/>
          </w:tcPr>
          <w:p w:rsidR="005A3480" w:rsidRPr="009667EE" w:rsidRDefault="005A3480" w:rsidP="006A459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:rsidR="005A3480" w:rsidRPr="009667EE" w:rsidRDefault="005A3480" w:rsidP="006A459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5A3480" w:rsidRPr="009667EE" w:rsidRDefault="005A3480" w:rsidP="006A459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:rsidTr="006A459E">
        <w:trPr>
          <w:gridAfter w:val="2"/>
          <w:wAfter w:w="7549" w:type="dxa"/>
        </w:trPr>
        <w:tc>
          <w:tcPr>
            <w:tcW w:w="1951" w:type="dxa"/>
          </w:tcPr>
          <w:p w:rsidR="005A3480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A3480" w:rsidRPr="009667EE" w:rsidRDefault="005A3480" w:rsidP="006A459E">
            <w:pPr>
              <w:rPr>
                <w:sz w:val="20"/>
                <w:szCs w:val="24"/>
              </w:rPr>
            </w:pPr>
          </w:p>
        </w:tc>
      </w:tr>
    </w:tbl>
    <w:p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:rsidR="004E6CF1" w:rsidRDefault="004E6CF1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5A3480" w:rsidRDefault="005A3480" w:rsidP="005A3480">
      <w:pPr>
        <w:tabs>
          <w:tab w:val="left" w:pos="284"/>
        </w:tabs>
        <w:spacing w:after="0" w:line="240" w:lineRule="auto"/>
      </w:pPr>
    </w:p>
    <w:p w:rsidR="000C1483" w:rsidRDefault="000C1483" w:rsidP="005A3480">
      <w:pPr>
        <w:tabs>
          <w:tab w:val="left" w:pos="284"/>
        </w:tabs>
        <w:spacing w:after="0" w:line="240" w:lineRule="auto"/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:rsidTr="00EB18C7">
        <w:tc>
          <w:tcPr>
            <w:tcW w:w="1951" w:type="dxa"/>
          </w:tcPr>
          <w:p w:rsidR="00733F14" w:rsidRPr="009667EE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733F14" w:rsidRPr="009667EE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733F14" w:rsidRPr="009667EE" w:rsidRDefault="00733F14" w:rsidP="00EB18C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:rsidTr="00EB18C7">
        <w:tc>
          <w:tcPr>
            <w:tcW w:w="1951" w:type="dxa"/>
          </w:tcPr>
          <w:p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733F14" w:rsidRPr="009667EE" w:rsidRDefault="00733F14" w:rsidP="00EB18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:rsidTr="00EB18C7">
        <w:trPr>
          <w:gridAfter w:val="2"/>
          <w:wAfter w:w="7549" w:type="dxa"/>
        </w:trPr>
        <w:tc>
          <w:tcPr>
            <w:tcW w:w="1951" w:type="dxa"/>
          </w:tcPr>
          <w:p w:rsidR="00733F14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733F14" w:rsidRPr="009667EE" w:rsidRDefault="00733F14" w:rsidP="00EB18C7">
            <w:pPr>
              <w:rPr>
                <w:sz w:val="20"/>
                <w:szCs w:val="24"/>
              </w:rPr>
            </w:pPr>
          </w:p>
        </w:tc>
      </w:tr>
    </w:tbl>
    <w:p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:rsid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:rsidR="00733F14" w:rsidRPr="00733F14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:rsidTr="00DD3942">
        <w:tc>
          <w:tcPr>
            <w:tcW w:w="1951" w:type="dxa"/>
          </w:tcPr>
          <w:p w:rsidR="00F20591" w:rsidRPr="009667EE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20591" w:rsidRPr="009667EE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20591" w:rsidRPr="009667EE" w:rsidRDefault="00F20591" w:rsidP="00DD3942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:rsidTr="00DD3942">
        <w:tc>
          <w:tcPr>
            <w:tcW w:w="1951" w:type="dxa"/>
          </w:tcPr>
          <w:p w:rsidR="00F20591" w:rsidRPr="009667EE" w:rsidRDefault="00F20591" w:rsidP="00DD39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:rsidR="00F20591" w:rsidRPr="009667EE" w:rsidRDefault="00F20591" w:rsidP="00DD39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F20591" w:rsidRPr="009667EE" w:rsidRDefault="00F20591" w:rsidP="00DD394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:rsidTr="00DD3942">
        <w:trPr>
          <w:gridAfter w:val="2"/>
          <w:wAfter w:w="7549" w:type="dxa"/>
        </w:trPr>
        <w:tc>
          <w:tcPr>
            <w:tcW w:w="1951" w:type="dxa"/>
          </w:tcPr>
          <w:p w:rsidR="00F20591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20591" w:rsidRPr="009667EE" w:rsidRDefault="00F20591" w:rsidP="00DD3942">
            <w:pPr>
              <w:rPr>
                <w:sz w:val="20"/>
                <w:szCs w:val="24"/>
              </w:rPr>
            </w:pPr>
          </w:p>
        </w:tc>
      </w:tr>
    </w:tbl>
    <w:p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:rsidTr="0010101B">
        <w:tc>
          <w:tcPr>
            <w:tcW w:w="1951" w:type="dxa"/>
          </w:tcPr>
          <w:p w:rsidR="001E7F3B" w:rsidRPr="009667EE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1E7F3B" w:rsidRPr="009667EE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1E7F3B" w:rsidRPr="009667EE" w:rsidRDefault="001E7F3B" w:rsidP="0010101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:rsidTr="0010101B">
        <w:tc>
          <w:tcPr>
            <w:tcW w:w="1951" w:type="dxa"/>
          </w:tcPr>
          <w:p w:rsidR="001E7F3B" w:rsidRPr="009667EE" w:rsidRDefault="001E7F3B" w:rsidP="0010101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:rsidR="001E7F3B" w:rsidRPr="009667EE" w:rsidRDefault="001E7F3B" w:rsidP="0010101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1E7F3B" w:rsidRPr="009667EE" w:rsidRDefault="001E7F3B" w:rsidP="0010101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:rsidTr="0010101B">
        <w:trPr>
          <w:gridAfter w:val="2"/>
          <w:wAfter w:w="7549" w:type="dxa"/>
        </w:trPr>
        <w:tc>
          <w:tcPr>
            <w:tcW w:w="1951" w:type="dxa"/>
          </w:tcPr>
          <w:p w:rsidR="001E7F3B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E7F3B" w:rsidRPr="009667EE" w:rsidRDefault="001E7F3B" w:rsidP="0010101B">
            <w:pPr>
              <w:rPr>
                <w:sz w:val="20"/>
                <w:szCs w:val="24"/>
              </w:rPr>
            </w:pPr>
          </w:p>
        </w:tc>
      </w:tr>
    </w:tbl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:rsidTr="00C80D15">
        <w:tc>
          <w:tcPr>
            <w:tcW w:w="1951" w:type="dxa"/>
          </w:tcPr>
          <w:p w:rsidR="00C3018F" w:rsidRPr="009667EE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52" w:type="dxa"/>
          </w:tcPr>
          <w:p w:rsidR="00C3018F" w:rsidRPr="009667EE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3018F" w:rsidRPr="009667EE" w:rsidRDefault="00C3018F" w:rsidP="00C80D15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:rsidTr="00C80D15">
        <w:tc>
          <w:tcPr>
            <w:tcW w:w="1951" w:type="dxa"/>
          </w:tcPr>
          <w:p w:rsidR="00C3018F" w:rsidRPr="009667EE" w:rsidRDefault="00C3018F" w:rsidP="00C80D1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3018F" w:rsidRPr="009667EE" w:rsidRDefault="00C3018F" w:rsidP="00C80D1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:rsidTr="00C80D15">
        <w:trPr>
          <w:gridAfter w:val="2"/>
          <w:wAfter w:w="7549" w:type="dxa"/>
        </w:trPr>
        <w:tc>
          <w:tcPr>
            <w:tcW w:w="1951" w:type="dxa"/>
          </w:tcPr>
          <w:p w:rsidR="00C3018F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3018F" w:rsidRPr="009667EE" w:rsidRDefault="00C3018F" w:rsidP="00C80D15">
            <w:pPr>
              <w:rPr>
                <w:sz w:val="20"/>
                <w:szCs w:val="24"/>
              </w:rPr>
            </w:pPr>
          </w:p>
        </w:tc>
      </w:tr>
    </w:tbl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:rsidTr="002A47C3">
        <w:tc>
          <w:tcPr>
            <w:tcW w:w="1951" w:type="dxa"/>
          </w:tcPr>
          <w:p w:rsidR="004B7E07" w:rsidRPr="009667EE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4B7E07" w:rsidRPr="009667EE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4B7E07" w:rsidRPr="009667EE" w:rsidRDefault="004B7E07" w:rsidP="002A47C3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:rsidTr="002A47C3">
        <w:tc>
          <w:tcPr>
            <w:tcW w:w="1951" w:type="dxa"/>
          </w:tcPr>
          <w:p w:rsidR="004B7E07" w:rsidRPr="009667EE" w:rsidRDefault="004B7E07" w:rsidP="002A47C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4B7E07" w:rsidRPr="009667EE" w:rsidRDefault="00DA72F8" w:rsidP="002A47C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:rsidTr="002A47C3">
        <w:trPr>
          <w:gridAfter w:val="2"/>
          <w:wAfter w:w="7549" w:type="dxa"/>
        </w:trPr>
        <w:tc>
          <w:tcPr>
            <w:tcW w:w="1951" w:type="dxa"/>
          </w:tcPr>
          <w:p w:rsidR="004B7E07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4B7E07" w:rsidRPr="009667EE" w:rsidRDefault="004B7E07" w:rsidP="002A47C3">
            <w:pPr>
              <w:rPr>
                <w:sz w:val="20"/>
                <w:szCs w:val="24"/>
              </w:rPr>
            </w:pPr>
          </w:p>
        </w:tc>
      </w:tr>
    </w:tbl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>Allow arrival to the correct stop if the user mistakenly arrived to another stop (RASA-93)</w:t>
      </w:r>
    </w:p>
    <w:p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:rsidR="00F00B07" w:rsidRDefault="00F00B07" w:rsidP="00F00B07">
      <w:pPr>
        <w:tabs>
          <w:tab w:val="left" w:pos="284"/>
        </w:tabs>
        <w:spacing w:after="0" w:line="240" w:lineRule="auto"/>
      </w:pPr>
    </w:p>
    <w:p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:rsidTr="001E3458">
        <w:tc>
          <w:tcPr>
            <w:tcW w:w="1951" w:type="dxa"/>
          </w:tcPr>
          <w:p w:rsidR="00FF22ED" w:rsidRPr="009667EE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F22ED" w:rsidRPr="009667EE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F22ED" w:rsidRPr="009667EE" w:rsidRDefault="00FF22ED" w:rsidP="001E3458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:rsidTr="001E3458">
        <w:tc>
          <w:tcPr>
            <w:tcW w:w="1951" w:type="dxa"/>
          </w:tcPr>
          <w:p w:rsidR="00FF22ED" w:rsidRPr="009667EE" w:rsidRDefault="00FF22ED" w:rsidP="001E345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F22ED" w:rsidRPr="009667EE" w:rsidRDefault="00FF22ED" w:rsidP="001E3458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:rsidTr="001E3458">
        <w:trPr>
          <w:gridAfter w:val="2"/>
          <w:wAfter w:w="7549" w:type="dxa"/>
        </w:trPr>
        <w:tc>
          <w:tcPr>
            <w:tcW w:w="1951" w:type="dxa"/>
          </w:tcPr>
          <w:p w:rsidR="00FF22ED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F22ED" w:rsidRPr="009667EE" w:rsidRDefault="00FF22ED" w:rsidP="001E3458">
            <w:pPr>
              <w:rPr>
                <w:sz w:val="20"/>
                <w:szCs w:val="24"/>
              </w:rPr>
            </w:pPr>
          </w:p>
        </w:tc>
      </w:tr>
    </w:tbl>
    <w:p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:rsidTr="002C460C">
        <w:tc>
          <w:tcPr>
            <w:tcW w:w="1951" w:type="dxa"/>
          </w:tcPr>
          <w:p w:rsidR="000F1B4A" w:rsidRPr="009667EE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F1B4A" w:rsidRPr="009667EE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F1B4A" w:rsidRPr="009667EE" w:rsidRDefault="000F1B4A" w:rsidP="002C460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:rsidTr="002C460C">
        <w:tc>
          <w:tcPr>
            <w:tcW w:w="1951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F1B4A" w:rsidRPr="009667EE" w:rsidRDefault="000F1B4A" w:rsidP="002C460C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:rsidTr="002C460C">
        <w:trPr>
          <w:gridAfter w:val="2"/>
          <w:wAfter w:w="7549" w:type="dxa"/>
        </w:trPr>
        <w:tc>
          <w:tcPr>
            <w:tcW w:w="1951" w:type="dxa"/>
          </w:tcPr>
          <w:p w:rsidR="000F1B4A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86820" w:rsidRPr="009667EE" w:rsidRDefault="00086820" w:rsidP="002C460C">
            <w:pPr>
              <w:rPr>
                <w:sz w:val="20"/>
                <w:szCs w:val="24"/>
              </w:rPr>
            </w:pPr>
          </w:p>
        </w:tc>
      </w:tr>
    </w:tbl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Negative adjustment </w:t>
      </w:r>
      <w:proofErr w:type="spellStart"/>
      <w:r>
        <w:rPr>
          <w:rFonts w:cs="Courier New"/>
          <w:sz w:val="24"/>
          <w:szCs w:val="24"/>
        </w:rPr>
        <w:t>qty</w:t>
      </w:r>
      <w:r w:rsidR="00C71415">
        <w:rPr>
          <w:rFonts w:cs="Courier New"/>
          <w:sz w:val="24"/>
          <w:szCs w:val="24"/>
        </w:rPr>
        <w:t>'s</w:t>
      </w:r>
      <w:proofErr w:type="spellEnd"/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:rsidTr="003F70E6">
        <w:tc>
          <w:tcPr>
            <w:tcW w:w="1951" w:type="dxa"/>
          </w:tcPr>
          <w:p w:rsidR="000E3C1A" w:rsidRPr="009667EE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E3C1A" w:rsidRPr="009667EE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E3C1A" w:rsidRPr="009667EE" w:rsidRDefault="000E3C1A" w:rsidP="003F70E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:rsidTr="003F70E6">
        <w:tc>
          <w:tcPr>
            <w:tcW w:w="1951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E3C1A" w:rsidRPr="009667EE" w:rsidRDefault="000E3C1A" w:rsidP="003F70E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:rsidTr="003F70E6">
        <w:trPr>
          <w:gridAfter w:val="2"/>
          <w:wAfter w:w="7549" w:type="dxa"/>
        </w:trPr>
        <w:tc>
          <w:tcPr>
            <w:tcW w:w="1951" w:type="dxa"/>
          </w:tcPr>
          <w:p w:rsidR="000E3C1A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E3C1A" w:rsidRPr="009667EE" w:rsidRDefault="000E3C1A" w:rsidP="003F70E6">
            <w:pPr>
              <w:rPr>
                <w:sz w:val="20"/>
                <w:szCs w:val="24"/>
              </w:rPr>
            </w:pPr>
          </w:p>
        </w:tc>
      </w:tr>
    </w:tbl>
    <w:p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:rsidTr="00E83D93">
        <w:tc>
          <w:tcPr>
            <w:tcW w:w="1951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E66E9" w:rsidRPr="009667EE" w:rsidRDefault="00FE66E9" w:rsidP="00E83D93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:rsidTr="00E83D93">
        <w:tc>
          <w:tcPr>
            <w:tcW w:w="1951" w:type="dxa"/>
          </w:tcPr>
          <w:p w:rsidR="00FE66E9" w:rsidRPr="009667EE" w:rsidRDefault="00FE66E9" w:rsidP="00E83D93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:rsidR="00FE66E9" w:rsidRPr="009667EE" w:rsidRDefault="00FE66E9" w:rsidP="00E83D9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E66E9" w:rsidRPr="009667EE" w:rsidRDefault="00FE66E9" w:rsidP="00E83D93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:rsidTr="00E83D93">
        <w:trPr>
          <w:gridAfter w:val="2"/>
          <w:wAfter w:w="7549" w:type="dxa"/>
        </w:trPr>
        <w:tc>
          <w:tcPr>
            <w:tcW w:w="1951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:rsidTr="00795AD1">
        <w:tc>
          <w:tcPr>
            <w:tcW w:w="1951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663D12" w:rsidRPr="009667EE" w:rsidRDefault="00663D12" w:rsidP="00795A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:rsidTr="00795AD1">
        <w:tc>
          <w:tcPr>
            <w:tcW w:w="1951" w:type="dxa"/>
          </w:tcPr>
          <w:p w:rsidR="00663D12" w:rsidRPr="009667EE" w:rsidRDefault="00663D12" w:rsidP="00795AD1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:rsidR="00663D12" w:rsidRPr="009667EE" w:rsidRDefault="00663D12" w:rsidP="00795A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663D12" w:rsidRPr="009667EE" w:rsidRDefault="00663D12" w:rsidP="00795AD1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:rsidTr="00795AD1">
        <w:trPr>
          <w:gridAfter w:val="2"/>
          <w:wAfter w:w="7549" w:type="dxa"/>
        </w:trPr>
        <w:tc>
          <w:tcPr>
            <w:tcW w:w="1951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:rsidR="007177B8" w:rsidRDefault="007177B8" w:rsidP="00663D12">
      <w:pPr>
        <w:tabs>
          <w:tab w:val="left" w:pos="284"/>
        </w:tabs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405B36">
        <w:tc>
          <w:tcPr>
            <w:tcW w:w="1951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405B36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405B36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 xml:space="preserve">Captured signatures are not transferred into </w:t>
      </w:r>
      <w:proofErr w:type="spellStart"/>
      <w:r w:rsidRPr="00E4605D">
        <w:rPr>
          <w:rFonts w:cs="Courier New"/>
          <w:sz w:val="24"/>
          <w:szCs w:val="24"/>
        </w:rPr>
        <w:t>ABSSolute</w:t>
      </w:r>
      <w:proofErr w:type="spellEnd"/>
      <w:r w:rsidRPr="00E4605D">
        <w:rPr>
          <w:rFonts w:cs="Courier New"/>
          <w:sz w:val="24"/>
          <w:szCs w:val="24"/>
        </w:rPr>
        <w:t xml:space="preserve"> (to do 26534)</w:t>
      </w:r>
    </w:p>
    <w:p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752124">
              <w:rPr>
                <w:b/>
                <w:sz w:val="28"/>
                <w:szCs w:val="24"/>
              </w:rPr>
              <w:t>12.g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C29" w:rsidRDefault="00680C29" w:rsidP="00B42730">
      <w:pPr>
        <w:spacing w:after="0" w:line="240" w:lineRule="auto"/>
      </w:pPr>
      <w:r>
        <w:separator/>
      </w:r>
    </w:p>
  </w:endnote>
  <w:endnote w:type="continuationSeparator" w:id="0">
    <w:p w:rsidR="00680C29" w:rsidRDefault="00680C29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C29" w:rsidRDefault="00680C29" w:rsidP="00B42730">
      <w:pPr>
        <w:spacing w:after="0" w:line="240" w:lineRule="auto"/>
      </w:pPr>
      <w:r>
        <w:separator/>
      </w:r>
    </w:p>
  </w:footnote>
  <w:footnote w:type="continuationSeparator" w:id="0">
    <w:p w:rsidR="00680C29" w:rsidRDefault="00680C29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730" w:rsidRDefault="00B42730">
    <w:pPr>
      <w:pStyle w:val="Ante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3"/>
  </w:num>
  <w:num w:numId="5">
    <w:abstractNumId w:val="5"/>
  </w:num>
  <w:num w:numId="6">
    <w:abstractNumId w:val="6"/>
  </w:num>
  <w:num w:numId="7">
    <w:abstractNumId w:val="0"/>
  </w:num>
  <w:num w:numId="8">
    <w:abstractNumId w:val="10"/>
  </w:num>
  <w:num w:numId="9">
    <w:abstractNumId w:val="2"/>
  </w:num>
  <w:num w:numId="10">
    <w:abstractNumId w:val="11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286"/>
    <w:rsid w:val="00004390"/>
    <w:rsid w:val="00006286"/>
    <w:rsid w:val="000121A1"/>
    <w:rsid w:val="00027A8D"/>
    <w:rsid w:val="000445E8"/>
    <w:rsid w:val="0007257E"/>
    <w:rsid w:val="00073699"/>
    <w:rsid w:val="00086820"/>
    <w:rsid w:val="000A52FD"/>
    <w:rsid w:val="000A57B6"/>
    <w:rsid w:val="000B46CA"/>
    <w:rsid w:val="000C1483"/>
    <w:rsid w:val="000C4B2D"/>
    <w:rsid w:val="000C5995"/>
    <w:rsid w:val="000E3C1A"/>
    <w:rsid w:val="000F1B4A"/>
    <w:rsid w:val="000F73D8"/>
    <w:rsid w:val="00107386"/>
    <w:rsid w:val="00110233"/>
    <w:rsid w:val="001150FB"/>
    <w:rsid w:val="001344E5"/>
    <w:rsid w:val="00134C39"/>
    <w:rsid w:val="00153C7B"/>
    <w:rsid w:val="00167054"/>
    <w:rsid w:val="00190696"/>
    <w:rsid w:val="0019368C"/>
    <w:rsid w:val="001A1FC7"/>
    <w:rsid w:val="001B0C5A"/>
    <w:rsid w:val="001C0967"/>
    <w:rsid w:val="001C719E"/>
    <w:rsid w:val="001E7F3B"/>
    <w:rsid w:val="001F6059"/>
    <w:rsid w:val="00202B66"/>
    <w:rsid w:val="00212006"/>
    <w:rsid w:val="00213534"/>
    <w:rsid w:val="00234EED"/>
    <w:rsid w:val="00246824"/>
    <w:rsid w:val="00257719"/>
    <w:rsid w:val="00281BB1"/>
    <w:rsid w:val="00283255"/>
    <w:rsid w:val="00290D5C"/>
    <w:rsid w:val="002C4BFC"/>
    <w:rsid w:val="002F049E"/>
    <w:rsid w:val="002F32B0"/>
    <w:rsid w:val="003023D8"/>
    <w:rsid w:val="00355F44"/>
    <w:rsid w:val="00360130"/>
    <w:rsid w:val="00362C8F"/>
    <w:rsid w:val="00365FC3"/>
    <w:rsid w:val="00374F2B"/>
    <w:rsid w:val="00387E10"/>
    <w:rsid w:val="003B1002"/>
    <w:rsid w:val="003C706D"/>
    <w:rsid w:val="003D29DE"/>
    <w:rsid w:val="00427526"/>
    <w:rsid w:val="004462D9"/>
    <w:rsid w:val="0047393E"/>
    <w:rsid w:val="00491A29"/>
    <w:rsid w:val="004B34DD"/>
    <w:rsid w:val="004B40E1"/>
    <w:rsid w:val="004B7683"/>
    <w:rsid w:val="004B76CC"/>
    <w:rsid w:val="004B7E07"/>
    <w:rsid w:val="004E6CF1"/>
    <w:rsid w:val="00515AFC"/>
    <w:rsid w:val="005214C5"/>
    <w:rsid w:val="00545D00"/>
    <w:rsid w:val="005567C0"/>
    <w:rsid w:val="00562DCE"/>
    <w:rsid w:val="00571705"/>
    <w:rsid w:val="005A3480"/>
    <w:rsid w:val="005A6FA7"/>
    <w:rsid w:val="005C1F18"/>
    <w:rsid w:val="005E5CB0"/>
    <w:rsid w:val="005F2F35"/>
    <w:rsid w:val="00617A12"/>
    <w:rsid w:val="00636C9F"/>
    <w:rsid w:val="006469F6"/>
    <w:rsid w:val="00647C7F"/>
    <w:rsid w:val="00652EA1"/>
    <w:rsid w:val="00663D12"/>
    <w:rsid w:val="0067750D"/>
    <w:rsid w:val="00680C29"/>
    <w:rsid w:val="006826C0"/>
    <w:rsid w:val="006D4142"/>
    <w:rsid w:val="006D5F83"/>
    <w:rsid w:val="006E6218"/>
    <w:rsid w:val="00701734"/>
    <w:rsid w:val="00701F1D"/>
    <w:rsid w:val="00714CE9"/>
    <w:rsid w:val="007177B8"/>
    <w:rsid w:val="00733F14"/>
    <w:rsid w:val="00752124"/>
    <w:rsid w:val="0075723B"/>
    <w:rsid w:val="00792418"/>
    <w:rsid w:val="00792B7B"/>
    <w:rsid w:val="007D7DD4"/>
    <w:rsid w:val="007E34B4"/>
    <w:rsid w:val="007F4FEA"/>
    <w:rsid w:val="00844BD7"/>
    <w:rsid w:val="00856DEB"/>
    <w:rsid w:val="00863A24"/>
    <w:rsid w:val="0086647E"/>
    <w:rsid w:val="008847E5"/>
    <w:rsid w:val="00893A87"/>
    <w:rsid w:val="008A7877"/>
    <w:rsid w:val="009032FB"/>
    <w:rsid w:val="00932A43"/>
    <w:rsid w:val="009366B8"/>
    <w:rsid w:val="0094545D"/>
    <w:rsid w:val="00950095"/>
    <w:rsid w:val="0095160C"/>
    <w:rsid w:val="00965255"/>
    <w:rsid w:val="0097539C"/>
    <w:rsid w:val="0098109A"/>
    <w:rsid w:val="00986B14"/>
    <w:rsid w:val="00996EB7"/>
    <w:rsid w:val="009A0407"/>
    <w:rsid w:val="009A6BD6"/>
    <w:rsid w:val="009B0059"/>
    <w:rsid w:val="009D5159"/>
    <w:rsid w:val="00A152B0"/>
    <w:rsid w:val="00A65F3C"/>
    <w:rsid w:val="00A7043A"/>
    <w:rsid w:val="00A80421"/>
    <w:rsid w:val="00A9540A"/>
    <w:rsid w:val="00AA2144"/>
    <w:rsid w:val="00AE40A6"/>
    <w:rsid w:val="00AF29E8"/>
    <w:rsid w:val="00B13BD6"/>
    <w:rsid w:val="00B27ECC"/>
    <w:rsid w:val="00B42730"/>
    <w:rsid w:val="00B870E2"/>
    <w:rsid w:val="00BB5553"/>
    <w:rsid w:val="00BC0ADD"/>
    <w:rsid w:val="00BE4179"/>
    <w:rsid w:val="00BE6930"/>
    <w:rsid w:val="00BF56BF"/>
    <w:rsid w:val="00C063A3"/>
    <w:rsid w:val="00C145B9"/>
    <w:rsid w:val="00C14C9B"/>
    <w:rsid w:val="00C2758B"/>
    <w:rsid w:val="00C3018F"/>
    <w:rsid w:val="00C64B2B"/>
    <w:rsid w:val="00C71415"/>
    <w:rsid w:val="00C97103"/>
    <w:rsid w:val="00CB4895"/>
    <w:rsid w:val="00CC0738"/>
    <w:rsid w:val="00CE5707"/>
    <w:rsid w:val="00CF4C90"/>
    <w:rsid w:val="00D33F99"/>
    <w:rsid w:val="00D716D5"/>
    <w:rsid w:val="00DA33FF"/>
    <w:rsid w:val="00DA72F8"/>
    <w:rsid w:val="00DB3557"/>
    <w:rsid w:val="00DC6BAC"/>
    <w:rsid w:val="00E02287"/>
    <w:rsid w:val="00E02BCD"/>
    <w:rsid w:val="00E11DF8"/>
    <w:rsid w:val="00E336F3"/>
    <w:rsid w:val="00E377F5"/>
    <w:rsid w:val="00E4605D"/>
    <w:rsid w:val="00E46B75"/>
    <w:rsid w:val="00E5759D"/>
    <w:rsid w:val="00E63CF1"/>
    <w:rsid w:val="00E710A8"/>
    <w:rsid w:val="00E730A7"/>
    <w:rsid w:val="00E855F0"/>
    <w:rsid w:val="00E95940"/>
    <w:rsid w:val="00EB2D6B"/>
    <w:rsid w:val="00EB6D01"/>
    <w:rsid w:val="00EE63CE"/>
    <w:rsid w:val="00F00B07"/>
    <w:rsid w:val="00F03FA9"/>
    <w:rsid w:val="00F20591"/>
    <w:rsid w:val="00F31548"/>
    <w:rsid w:val="00F6078D"/>
    <w:rsid w:val="00F70F0F"/>
    <w:rsid w:val="00F73626"/>
    <w:rsid w:val="00F915EE"/>
    <w:rsid w:val="00F950DC"/>
    <w:rsid w:val="00F9585E"/>
    <w:rsid w:val="00FB0112"/>
    <w:rsid w:val="00FB14F7"/>
    <w:rsid w:val="00FB64AE"/>
    <w:rsid w:val="00FE004B"/>
    <w:rsid w:val="00FE0D24"/>
    <w:rsid w:val="00FE2577"/>
    <w:rsid w:val="00FE4D31"/>
    <w:rsid w:val="00FE66E9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FB53E6"/>
  <w15:docId w15:val="{0A8358D1-E643-4B48-9ED5-6C73C8506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847E5"/>
  </w:style>
  <w:style w:type="paragraph" w:styleId="Titlu1">
    <w:name w:val="heading 1"/>
    <w:basedOn w:val="Normal"/>
    <w:next w:val="Normal"/>
    <w:link w:val="Titlu1Caracte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f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B42730"/>
  </w:style>
  <w:style w:type="paragraph" w:styleId="Subsol">
    <w:name w:val="footer"/>
    <w:basedOn w:val="Normal"/>
    <w:link w:val="SubsolCaracte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B42730"/>
  </w:style>
  <w:style w:type="paragraph" w:styleId="TextnBalon">
    <w:name w:val="Balloon Text"/>
    <w:basedOn w:val="Normal"/>
    <w:link w:val="TextnBalonCaracte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elgril">
    <w:name w:val="Table Grid"/>
    <w:basedOn w:val="Tabel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9A215-912E-4378-BCC3-2E3A53E64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C19DED3C.dotm</Template>
  <TotalTime>68</TotalTime>
  <Pages>1</Pages>
  <Words>2104</Words>
  <Characters>11999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14075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Gianina Marcela Gavrila</cp:lastModifiedBy>
  <cp:revision>22</cp:revision>
  <cp:lastPrinted>2014-12-29T09:36:00Z</cp:lastPrinted>
  <dcterms:created xsi:type="dcterms:W3CDTF">2017-02-07T17:24:00Z</dcterms:created>
  <dcterms:modified xsi:type="dcterms:W3CDTF">2017-08-23T14:59:00Z</dcterms:modified>
</cp:coreProperties>
</file>