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p w:rsidR="009A10D7" w:rsidRPr="00A04E4D" w:rsidRDefault="009A10D7" w:rsidP="009A10D7">
      <w:pPr>
        <w:tabs>
          <w:tab w:val="left" w:pos="284"/>
        </w:tabs>
        <w:spacing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10D7" w:rsidRPr="009667EE" w:rsidTr="005E34D6">
        <w:tc>
          <w:tcPr>
            <w:tcW w:w="1928" w:type="dxa"/>
          </w:tcPr>
          <w:p w:rsidR="009A10D7" w:rsidRPr="009667EE" w:rsidRDefault="009A10D7" w:rsidP="005E34D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10D7" w:rsidRPr="009667EE" w:rsidRDefault="009A10D7" w:rsidP="005E34D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10D7" w:rsidRPr="009667EE" w:rsidRDefault="009A10D7" w:rsidP="005E34D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10D7" w:rsidRPr="009667EE" w:rsidTr="005E34D6">
        <w:tc>
          <w:tcPr>
            <w:tcW w:w="1928" w:type="dxa"/>
          </w:tcPr>
          <w:p w:rsidR="009A10D7" w:rsidRPr="009667EE" w:rsidRDefault="009A10D7" w:rsidP="005E34D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0" w:type="dxa"/>
          </w:tcPr>
          <w:p w:rsidR="009A10D7" w:rsidRPr="009667EE" w:rsidRDefault="000D47F3" w:rsidP="005E34D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9A10D7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="009A10D7" w:rsidRPr="009667EE">
              <w:rPr>
                <w:b/>
                <w:sz w:val="28"/>
                <w:szCs w:val="24"/>
              </w:rPr>
              <w:t>-201</w:t>
            </w:r>
            <w:r w:rsidR="009A10D7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9A10D7" w:rsidRPr="009667EE" w:rsidRDefault="009A10D7" w:rsidP="005E34D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10D7" w:rsidRPr="009667EE" w:rsidTr="005E34D6">
        <w:trPr>
          <w:gridAfter w:val="2"/>
          <w:wAfter w:w="7432" w:type="dxa"/>
        </w:trPr>
        <w:tc>
          <w:tcPr>
            <w:tcW w:w="1928" w:type="dxa"/>
          </w:tcPr>
          <w:p w:rsidR="009A10D7" w:rsidRDefault="009A10D7" w:rsidP="005E34D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10D7" w:rsidRPr="009667EE" w:rsidRDefault="009A10D7" w:rsidP="005E34D6">
            <w:pPr>
              <w:rPr>
                <w:sz w:val="20"/>
                <w:szCs w:val="24"/>
              </w:rPr>
            </w:pPr>
          </w:p>
        </w:tc>
      </w:tr>
    </w:tbl>
    <w:p w:rsidR="00157B72" w:rsidRDefault="009852F4" w:rsidP="00157B7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Fixed a problem with the GPS coordinates not being saved correctly (RASA-1037)</w:t>
      </w:r>
      <w:bookmarkStart w:id="0" w:name="_GoBack"/>
      <w:bookmarkEnd w:id="0"/>
    </w:p>
    <w:p w:rsidR="00157B72" w:rsidRPr="00157B72" w:rsidRDefault="00157B72" w:rsidP="00157B7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26824" w:rsidRPr="009667EE" w:rsidTr="001A0EE2">
        <w:tc>
          <w:tcPr>
            <w:tcW w:w="1928" w:type="dxa"/>
          </w:tcPr>
          <w:p w:rsidR="00926824" w:rsidRPr="009667EE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26824" w:rsidRPr="009667EE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26824" w:rsidRPr="009667EE" w:rsidRDefault="00926824" w:rsidP="001A0EE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26824" w:rsidRPr="009667EE" w:rsidTr="001A0EE2">
        <w:tc>
          <w:tcPr>
            <w:tcW w:w="1928" w:type="dxa"/>
          </w:tcPr>
          <w:p w:rsidR="00926824" w:rsidRPr="009667EE" w:rsidRDefault="00926824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</w:t>
            </w:r>
            <w:r w:rsidR="00C87B5D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0" w:type="dxa"/>
          </w:tcPr>
          <w:p w:rsidR="00926824" w:rsidRPr="009667EE" w:rsidRDefault="0055368C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</w:t>
            </w:r>
            <w:r w:rsidR="00926824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="00926824" w:rsidRPr="009667EE">
              <w:rPr>
                <w:b/>
                <w:sz w:val="28"/>
                <w:szCs w:val="24"/>
              </w:rPr>
              <w:t>-201</w:t>
            </w:r>
            <w:r w:rsidR="002805B7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926824" w:rsidRPr="009667EE" w:rsidRDefault="00926824" w:rsidP="001A0EE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26824" w:rsidRPr="009667EE" w:rsidTr="001A0EE2">
        <w:trPr>
          <w:gridAfter w:val="2"/>
          <w:wAfter w:w="7432" w:type="dxa"/>
        </w:trPr>
        <w:tc>
          <w:tcPr>
            <w:tcW w:w="1928" w:type="dxa"/>
          </w:tcPr>
          <w:p w:rsidR="00926824" w:rsidRDefault="00926824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26824" w:rsidRPr="009667EE" w:rsidRDefault="00926824" w:rsidP="001A0EE2">
            <w:pPr>
              <w:rPr>
                <w:sz w:val="20"/>
                <w:szCs w:val="24"/>
              </w:rPr>
            </w:pPr>
          </w:p>
        </w:tc>
      </w:tr>
    </w:tbl>
    <w:p w:rsidR="00334F4D" w:rsidRDefault="00D132EA" w:rsidP="007809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Now the stop instructions fit the Stop screen (RASA-885</w:t>
      </w:r>
      <w:r w:rsidR="0003647D">
        <w:rPr>
          <w:sz w:val="24"/>
          <w:szCs w:val="24"/>
        </w:rPr>
        <w:t>)</w:t>
      </w:r>
    </w:p>
    <w:p w:rsidR="00780952" w:rsidRDefault="0065108F" w:rsidP="00780952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The pick-up/delivery button </w:t>
      </w:r>
      <w:r w:rsidR="00D13BB0">
        <w:rPr>
          <w:sz w:val="24"/>
          <w:szCs w:val="24"/>
        </w:rPr>
        <w:t>works now on devices with Android 8 (RASA-883)</w:t>
      </w:r>
    </w:p>
    <w:p w:rsidR="00477259" w:rsidRPr="00055BB7" w:rsidRDefault="00C45628" w:rsidP="00055BB7">
      <w:pPr>
        <w:pStyle w:val="NoSpacing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Fixed a problem regarding soil counting (RASA-909)</w:t>
      </w:r>
    </w:p>
    <w:p w:rsidR="00780952" w:rsidRPr="00780952" w:rsidRDefault="00780952" w:rsidP="0078095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473711" w:rsidRPr="009667EE" w:rsidTr="001A0EE2">
        <w:tc>
          <w:tcPr>
            <w:tcW w:w="1928" w:type="dxa"/>
          </w:tcPr>
          <w:p w:rsidR="00473711" w:rsidRPr="009667EE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473711" w:rsidRPr="009667EE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473711" w:rsidRPr="009667EE" w:rsidRDefault="00473711" w:rsidP="001A0EE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73711" w:rsidRPr="009667EE" w:rsidTr="001A0EE2">
        <w:tc>
          <w:tcPr>
            <w:tcW w:w="1928" w:type="dxa"/>
          </w:tcPr>
          <w:p w:rsidR="00473711" w:rsidRPr="009667EE" w:rsidRDefault="00473711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5.13</w:t>
            </w:r>
          </w:p>
        </w:tc>
        <w:tc>
          <w:tcPr>
            <w:tcW w:w="2520" w:type="dxa"/>
          </w:tcPr>
          <w:p w:rsidR="00473711" w:rsidRPr="009667EE" w:rsidRDefault="00473711" w:rsidP="001A0EE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62353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2" w:type="dxa"/>
          </w:tcPr>
          <w:p w:rsidR="00473711" w:rsidRPr="009667EE" w:rsidRDefault="00473711" w:rsidP="001A0EE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473711" w:rsidRPr="009667EE" w:rsidTr="001A0EE2">
        <w:trPr>
          <w:gridAfter w:val="2"/>
          <w:wAfter w:w="7432" w:type="dxa"/>
        </w:trPr>
        <w:tc>
          <w:tcPr>
            <w:tcW w:w="1928" w:type="dxa"/>
          </w:tcPr>
          <w:p w:rsidR="00473711" w:rsidRDefault="00473711" w:rsidP="001A0EE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73711" w:rsidRPr="009667EE" w:rsidRDefault="00473711" w:rsidP="001A0EE2">
            <w:pPr>
              <w:rPr>
                <w:sz w:val="20"/>
                <w:szCs w:val="24"/>
              </w:rPr>
            </w:pPr>
          </w:p>
        </w:tc>
      </w:tr>
    </w:tbl>
    <w:p w:rsidR="00473711" w:rsidRPr="00534AEF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>Fixed a problem with delivered piece (RASA-755)</w:t>
      </w:r>
    </w:p>
    <w:p w:rsidR="00F959A4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>Now the products set up for delivery/pick up are showing properly (RASA-754)</w:t>
      </w:r>
      <w:r w:rsidRPr="00534AEF">
        <w:rPr>
          <w:sz w:val="24"/>
          <w:szCs w:val="24"/>
        </w:rPr>
        <w:tab/>
      </w:r>
    </w:p>
    <w:p w:rsidR="00473711" w:rsidRDefault="00473711" w:rsidP="00F959A4">
      <w:pPr>
        <w:pStyle w:val="NoSpacing"/>
        <w:numPr>
          <w:ilvl w:val="0"/>
          <w:numId w:val="12"/>
        </w:numPr>
        <w:rPr>
          <w:sz w:val="24"/>
          <w:szCs w:val="24"/>
        </w:rPr>
      </w:pPr>
      <w:r w:rsidRPr="00534AEF">
        <w:rPr>
          <w:sz w:val="24"/>
          <w:szCs w:val="24"/>
        </w:rPr>
        <w:t xml:space="preserve">New functionality: </w:t>
      </w:r>
      <w:hyperlink r:id="rId7" w:history="1">
        <w:r w:rsidRPr="00534AEF">
          <w:rPr>
            <w:rStyle w:val="Hyperlink"/>
            <w:rFonts w:cs="Courier New"/>
            <w:color w:val="auto"/>
            <w:sz w:val="24"/>
            <w:szCs w:val="24"/>
            <w:u w:val="none"/>
          </w:rPr>
          <w:t xml:space="preserve">Refactor </w:t>
        </w:r>
        <w:proofErr w:type="spellStart"/>
        <w:r w:rsidRPr="00534AEF">
          <w:rPr>
            <w:rStyle w:val="Hyperlink"/>
            <w:rFonts w:cs="Courier New"/>
            <w:color w:val="auto"/>
            <w:sz w:val="24"/>
            <w:szCs w:val="24"/>
            <w:u w:val="none"/>
          </w:rPr>
          <w:t>MapActivity</w:t>
        </w:r>
        <w:proofErr w:type="spellEnd"/>
      </w:hyperlink>
      <w:r w:rsidRPr="00534AEF">
        <w:rPr>
          <w:sz w:val="24"/>
          <w:szCs w:val="24"/>
        </w:rPr>
        <w:t xml:space="preserve"> (RASA-595)</w:t>
      </w:r>
    </w:p>
    <w:p w:rsidR="00473711" w:rsidRPr="00473711" w:rsidRDefault="00473711" w:rsidP="00473711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E630DA" w:rsidRPr="009667EE" w:rsidTr="0045206C">
        <w:tc>
          <w:tcPr>
            <w:tcW w:w="1928" w:type="dxa"/>
          </w:tcPr>
          <w:p w:rsidR="00E630DA" w:rsidRPr="009667EE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E630DA" w:rsidRPr="009667EE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E630DA" w:rsidRPr="009667EE" w:rsidRDefault="00E630DA" w:rsidP="0045206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630DA" w:rsidRPr="009667EE" w:rsidTr="0045206C">
        <w:tc>
          <w:tcPr>
            <w:tcW w:w="1928" w:type="dxa"/>
          </w:tcPr>
          <w:p w:rsidR="00E630DA" w:rsidRPr="009667EE" w:rsidRDefault="00E630DA" w:rsidP="0045206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5.12</w:t>
            </w:r>
          </w:p>
        </w:tc>
        <w:tc>
          <w:tcPr>
            <w:tcW w:w="2520" w:type="dxa"/>
          </w:tcPr>
          <w:p w:rsidR="00E630DA" w:rsidRPr="009667EE" w:rsidRDefault="00E630DA" w:rsidP="0045206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E630DA" w:rsidRPr="009667EE" w:rsidRDefault="00E630DA" w:rsidP="0045206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E630DA" w:rsidRPr="009667EE" w:rsidTr="0045206C">
        <w:trPr>
          <w:gridAfter w:val="2"/>
          <w:wAfter w:w="7432" w:type="dxa"/>
        </w:trPr>
        <w:tc>
          <w:tcPr>
            <w:tcW w:w="1928" w:type="dxa"/>
          </w:tcPr>
          <w:p w:rsidR="00E630DA" w:rsidRDefault="00E630DA" w:rsidP="0045206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630DA" w:rsidRPr="009667EE" w:rsidRDefault="00E630DA" w:rsidP="0045206C">
            <w:pPr>
              <w:rPr>
                <w:sz w:val="20"/>
                <w:szCs w:val="24"/>
              </w:rPr>
            </w:pPr>
          </w:p>
        </w:tc>
      </w:tr>
    </w:tbl>
    <w:p w:rsidR="00E630DA" w:rsidRPr="00C72602" w:rsidRDefault="00E630DA" w:rsidP="00C72602">
      <w:pPr>
        <w:pStyle w:val="NoSpacing"/>
        <w:numPr>
          <w:ilvl w:val="0"/>
          <w:numId w:val="10"/>
        </w:numPr>
        <w:jc w:val="both"/>
        <w:rPr>
          <w:sz w:val="24"/>
          <w:szCs w:val="24"/>
        </w:rPr>
      </w:pPr>
      <w:r w:rsidRPr="00C72602">
        <w:rPr>
          <w:sz w:val="24"/>
          <w:szCs w:val="24"/>
        </w:rPr>
        <w:t>Delivery/pick-up lines are multiplied by 4 on the Android (RASA-636)</w:t>
      </w:r>
    </w:p>
    <w:p w:rsidR="00D97375" w:rsidRDefault="00E630DA" w:rsidP="00C72602">
      <w:pPr>
        <w:pStyle w:val="NoSpacing"/>
        <w:numPr>
          <w:ilvl w:val="0"/>
          <w:numId w:val="10"/>
        </w:numPr>
      </w:pPr>
      <w:r w:rsidRPr="00C72602">
        <w:rPr>
          <w:sz w:val="24"/>
          <w:szCs w:val="24"/>
        </w:rPr>
        <w:t>Pick up with cancelled visit (RASA-396)</w:t>
      </w:r>
      <w:r w:rsidR="00F92B17" w:rsidRPr="00C72602">
        <w:rPr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87298" w:rsidRPr="009667EE" w:rsidTr="0031749A">
        <w:tc>
          <w:tcPr>
            <w:tcW w:w="1928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5.11</w:t>
            </w:r>
          </w:p>
        </w:tc>
        <w:tc>
          <w:tcPr>
            <w:tcW w:w="2520" w:type="dxa"/>
          </w:tcPr>
          <w:p w:rsidR="00887298" w:rsidRPr="009667EE" w:rsidRDefault="00887298" w:rsidP="003174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887298" w:rsidRPr="009667EE" w:rsidRDefault="00887298" w:rsidP="003174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887298" w:rsidRPr="009667EE" w:rsidTr="0031749A">
        <w:trPr>
          <w:gridAfter w:val="2"/>
          <w:wAfter w:w="7432" w:type="dxa"/>
        </w:trPr>
        <w:tc>
          <w:tcPr>
            <w:tcW w:w="1928" w:type="dxa"/>
          </w:tcPr>
          <w:p w:rsidR="00887298" w:rsidRDefault="00887298" w:rsidP="0031749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87298" w:rsidRPr="009667EE" w:rsidRDefault="00887298" w:rsidP="0031749A">
            <w:pPr>
              <w:rPr>
                <w:sz w:val="20"/>
                <w:szCs w:val="24"/>
              </w:rPr>
            </w:pPr>
          </w:p>
        </w:tc>
      </w:tr>
    </w:tbl>
    <w:p w:rsidR="00A04E4D" w:rsidRPr="00F959A4" w:rsidRDefault="00A04E4D" w:rsidP="00F959A4">
      <w:pPr>
        <w:pStyle w:val="ListParagraph"/>
        <w:numPr>
          <w:ilvl w:val="0"/>
          <w:numId w:val="13"/>
        </w:numPr>
        <w:tabs>
          <w:tab w:val="left" w:pos="284"/>
        </w:tabs>
        <w:spacing w:line="240" w:lineRule="auto"/>
        <w:rPr>
          <w:rFonts w:cs="Courier New"/>
          <w:sz w:val="24"/>
          <w:szCs w:val="24"/>
        </w:rPr>
      </w:pPr>
      <w:r w:rsidRPr="00F959A4">
        <w:rPr>
          <w:rFonts w:cs="Courier New"/>
          <w:sz w:val="24"/>
          <w:szCs w:val="24"/>
        </w:rPr>
        <w:t>C</w:t>
      </w:r>
      <w:r w:rsidR="00887298" w:rsidRPr="00F959A4">
        <w:rPr>
          <w:rFonts w:cs="Courier New"/>
          <w:sz w:val="24"/>
          <w:szCs w:val="24"/>
        </w:rPr>
        <w:t xml:space="preserve">omputed amount </w:t>
      </w:r>
      <w:r w:rsidRPr="00F959A4">
        <w:rPr>
          <w:rFonts w:cs="Courier New"/>
          <w:sz w:val="24"/>
          <w:szCs w:val="24"/>
        </w:rPr>
        <w:t>is now calculated correct for loss charges</w:t>
      </w:r>
      <w:r w:rsidR="00887298" w:rsidRPr="00F959A4">
        <w:rPr>
          <w:rFonts w:cs="Courier New"/>
          <w:sz w:val="24"/>
          <w:szCs w:val="24"/>
        </w:rPr>
        <w:t xml:space="preserve"> (RASA-563)</w:t>
      </w:r>
      <w:r w:rsidR="007D2CB7" w:rsidRPr="00F959A4">
        <w:rPr>
          <w:rFonts w:cs="Courier New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F76B2D" w:rsidRPr="009667EE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76B2D" w:rsidRPr="009667EE" w:rsidTr="00014F3E">
        <w:tc>
          <w:tcPr>
            <w:tcW w:w="1928" w:type="dxa"/>
          </w:tcPr>
          <w:p w:rsidR="00F76B2D" w:rsidRPr="009667EE" w:rsidRDefault="00F76B2D" w:rsidP="00014F3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5.10</w:t>
            </w:r>
          </w:p>
        </w:tc>
        <w:tc>
          <w:tcPr>
            <w:tcW w:w="2520" w:type="dxa"/>
          </w:tcPr>
          <w:p w:rsidR="00F76B2D" w:rsidRPr="009667EE" w:rsidRDefault="00F76B2D" w:rsidP="00F76B2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F76B2D" w:rsidRPr="009667EE" w:rsidRDefault="00F76B2D" w:rsidP="00014F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76B2D" w:rsidRPr="009667EE" w:rsidTr="00014F3E">
        <w:trPr>
          <w:gridAfter w:val="2"/>
          <w:wAfter w:w="7432" w:type="dxa"/>
        </w:trPr>
        <w:tc>
          <w:tcPr>
            <w:tcW w:w="1928" w:type="dxa"/>
          </w:tcPr>
          <w:p w:rsidR="00F76B2D" w:rsidRDefault="00F76B2D" w:rsidP="00014F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76B2D" w:rsidRPr="009667EE" w:rsidRDefault="00F76B2D" w:rsidP="00014F3E">
            <w:pPr>
              <w:rPr>
                <w:sz w:val="20"/>
                <w:szCs w:val="24"/>
              </w:rPr>
            </w:pPr>
          </w:p>
        </w:tc>
      </w:tr>
    </w:tbl>
    <w:p w:rsidR="00F76B2D" w:rsidRDefault="00F76B2D" w:rsidP="00341B87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When adding new wearer inventory, changes/week and max inventory values are </w:t>
      </w:r>
      <w:r w:rsidR="00341B87">
        <w:rPr>
          <w:rFonts w:cs="Courier New"/>
          <w:sz w:val="24"/>
          <w:szCs w:val="24"/>
        </w:rPr>
        <w:t xml:space="preserve">now </w:t>
      </w:r>
      <w:r>
        <w:rPr>
          <w:rFonts w:cs="Courier New"/>
          <w:sz w:val="24"/>
          <w:szCs w:val="24"/>
        </w:rPr>
        <w:t xml:space="preserve">correctly </w:t>
      </w:r>
      <w:r w:rsidR="00341B87">
        <w:rPr>
          <w:rFonts w:cs="Courier New"/>
          <w:sz w:val="24"/>
          <w:szCs w:val="24"/>
        </w:rPr>
        <w:t xml:space="preserve">filled, </w:t>
      </w:r>
      <w:r w:rsidR="00A148A6">
        <w:rPr>
          <w:rFonts w:cs="Courier New"/>
          <w:sz w:val="24"/>
          <w:szCs w:val="24"/>
        </w:rPr>
        <w:t>similar with</w:t>
      </w:r>
      <w:r w:rsidR="00341B87">
        <w:rPr>
          <w:rFonts w:cs="Courier New"/>
          <w:sz w:val="24"/>
          <w:szCs w:val="24"/>
        </w:rPr>
        <w:t xml:space="preserve"> </w:t>
      </w:r>
      <w:proofErr w:type="spellStart"/>
      <w:r w:rsidR="00341B87">
        <w:rPr>
          <w:rFonts w:cs="Courier New"/>
          <w:sz w:val="24"/>
          <w:szCs w:val="24"/>
        </w:rPr>
        <w:t>ABS</w:t>
      </w:r>
      <w:r w:rsidR="00341B87" w:rsidRPr="001E31B7">
        <w:rPr>
          <w:rFonts w:cs="Courier New"/>
          <w:i/>
          <w:sz w:val="24"/>
          <w:szCs w:val="24"/>
        </w:rPr>
        <w:t>Solute</w:t>
      </w:r>
      <w:proofErr w:type="spellEnd"/>
      <w:r>
        <w:rPr>
          <w:rFonts w:cs="Courier New"/>
          <w:sz w:val="24"/>
          <w:szCs w:val="24"/>
        </w:rPr>
        <w:t xml:space="preserve"> (RASA-368)</w:t>
      </w:r>
    </w:p>
    <w:p w:rsidR="00F76B2D" w:rsidRDefault="00F76B2D" w:rsidP="00F76B2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Messages only from current stop are now displayed (RASA-361)</w:t>
      </w:r>
    </w:p>
    <w:p w:rsidR="00F76B2D" w:rsidRDefault="00F76B2D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adding a new wearer, the wearer number is correctly selected after system setting DEFAULTWEARERNR (RASA-431)</w:t>
      </w: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p w:rsidR="00CB694A" w:rsidRDefault="00CB694A" w:rsidP="00F76B2D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86EFA" w:rsidRPr="009667EE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6EFA" w:rsidRPr="009667EE" w:rsidTr="0075009B">
        <w:tc>
          <w:tcPr>
            <w:tcW w:w="1928" w:type="dxa"/>
          </w:tcPr>
          <w:p w:rsidR="00686EFA" w:rsidRPr="009667EE" w:rsidRDefault="00686EFA" w:rsidP="007500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5.09</w:t>
            </w:r>
          </w:p>
        </w:tc>
        <w:tc>
          <w:tcPr>
            <w:tcW w:w="2520" w:type="dxa"/>
          </w:tcPr>
          <w:p w:rsidR="00686EFA" w:rsidRPr="009667EE" w:rsidRDefault="0079756A" w:rsidP="00686E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686EFA" w:rsidRPr="009667EE">
              <w:rPr>
                <w:b/>
                <w:sz w:val="28"/>
                <w:szCs w:val="24"/>
              </w:rPr>
              <w:t>-</w:t>
            </w:r>
            <w:r w:rsidR="00686EFA">
              <w:rPr>
                <w:b/>
                <w:sz w:val="28"/>
                <w:szCs w:val="24"/>
              </w:rPr>
              <w:t>January</w:t>
            </w:r>
            <w:r w:rsidR="00686EFA" w:rsidRPr="009667EE">
              <w:rPr>
                <w:b/>
                <w:sz w:val="28"/>
                <w:szCs w:val="24"/>
              </w:rPr>
              <w:t>-201</w:t>
            </w:r>
            <w:r w:rsidR="00686EFA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2" w:type="dxa"/>
          </w:tcPr>
          <w:p w:rsidR="00686EFA" w:rsidRPr="009667EE" w:rsidRDefault="00686EFA" w:rsidP="007500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86EFA" w:rsidRPr="009667EE" w:rsidTr="0075009B">
        <w:trPr>
          <w:gridAfter w:val="2"/>
          <w:wAfter w:w="7432" w:type="dxa"/>
        </w:trPr>
        <w:tc>
          <w:tcPr>
            <w:tcW w:w="1928" w:type="dxa"/>
          </w:tcPr>
          <w:p w:rsidR="00686EFA" w:rsidRDefault="00686EFA" w:rsidP="007500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6EFA" w:rsidRPr="009667EE" w:rsidRDefault="00686EFA" w:rsidP="0075009B">
            <w:pPr>
              <w:rPr>
                <w:sz w:val="20"/>
                <w:szCs w:val="24"/>
              </w:rPr>
            </w:pPr>
          </w:p>
        </w:tc>
      </w:tr>
    </w:tbl>
    <w:p w:rsidR="00686EFA" w:rsidRDefault="00686EFA" w:rsidP="00686E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773FA">
        <w:rPr>
          <w:rFonts w:cs="Courier New"/>
          <w:sz w:val="24"/>
          <w:szCs w:val="24"/>
        </w:rPr>
        <w:t xml:space="preserve">Added possibility </w:t>
      </w:r>
      <w:r w:rsidR="006D7E36">
        <w:rPr>
          <w:rFonts w:cs="Courier New"/>
          <w:sz w:val="24"/>
          <w:szCs w:val="24"/>
        </w:rPr>
        <w:t xml:space="preserve">to do </w:t>
      </w:r>
      <w:r w:rsidR="000773FA">
        <w:rPr>
          <w:rFonts w:cs="Courier New"/>
          <w:sz w:val="24"/>
          <w:szCs w:val="24"/>
        </w:rPr>
        <w:t xml:space="preserve">style </w:t>
      </w:r>
      <w:r w:rsidR="00EE352F">
        <w:rPr>
          <w:rFonts w:cs="Courier New"/>
          <w:sz w:val="24"/>
          <w:szCs w:val="24"/>
        </w:rPr>
        <w:t xml:space="preserve">exchange </w:t>
      </w:r>
      <w:r w:rsidR="000773FA">
        <w:rPr>
          <w:rFonts w:cs="Courier New"/>
          <w:sz w:val="24"/>
          <w:szCs w:val="24"/>
        </w:rPr>
        <w:t>without an emblem (RASA-368)</w:t>
      </w:r>
    </w:p>
    <w:p w:rsidR="00686E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from Route info screen (RASA-387)</w:t>
      </w:r>
    </w:p>
    <w:p w:rsidR="000773FA" w:rsidRPr="000773FA" w:rsidRDefault="000773FA" w:rsidP="000773F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A8226A" w:rsidRPr="009667EE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8226A" w:rsidRPr="009667EE" w:rsidTr="00491AE6">
        <w:tc>
          <w:tcPr>
            <w:tcW w:w="1928" w:type="dxa"/>
          </w:tcPr>
          <w:p w:rsidR="00A8226A" w:rsidRPr="009667EE" w:rsidRDefault="00A8226A" w:rsidP="00491AE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5.08</w:t>
            </w:r>
          </w:p>
        </w:tc>
        <w:tc>
          <w:tcPr>
            <w:tcW w:w="2520" w:type="dxa"/>
          </w:tcPr>
          <w:p w:rsidR="00A8226A" w:rsidRPr="009667EE" w:rsidRDefault="00A8226A" w:rsidP="00A8226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A8226A" w:rsidRPr="009667EE" w:rsidRDefault="00A8226A" w:rsidP="00491AE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A8226A" w:rsidRPr="009667EE" w:rsidTr="00491AE6">
        <w:trPr>
          <w:gridAfter w:val="2"/>
          <w:wAfter w:w="7432" w:type="dxa"/>
        </w:trPr>
        <w:tc>
          <w:tcPr>
            <w:tcW w:w="1928" w:type="dxa"/>
          </w:tcPr>
          <w:p w:rsidR="00A8226A" w:rsidRDefault="00A8226A" w:rsidP="00491A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A8226A" w:rsidRPr="009667EE" w:rsidRDefault="00A8226A" w:rsidP="00491AE6">
            <w:pPr>
              <w:rPr>
                <w:sz w:val="20"/>
                <w:szCs w:val="24"/>
              </w:rPr>
            </w:pPr>
          </w:p>
        </w:tc>
      </w:tr>
    </w:tbl>
    <w:p w:rsidR="00A8226A" w:rsidRDefault="00A8226A" w:rsidP="00A8226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6748F">
        <w:rPr>
          <w:rFonts w:cs="Courier New"/>
          <w:sz w:val="24"/>
          <w:szCs w:val="24"/>
        </w:rPr>
        <w:t xml:space="preserve">Multiple </w:t>
      </w:r>
      <w:r>
        <w:rPr>
          <w:rFonts w:cs="Courier New"/>
          <w:sz w:val="24"/>
          <w:szCs w:val="24"/>
        </w:rPr>
        <w:t>settlement transaction</w:t>
      </w:r>
      <w:r w:rsidR="0046748F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can</w:t>
      </w:r>
      <w:r w:rsidR="0046748F">
        <w:rPr>
          <w:rFonts w:cs="Courier New"/>
          <w:sz w:val="24"/>
          <w:szCs w:val="24"/>
        </w:rPr>
        <w:t>not</w:t>
      </w:r>
      <w:r>
        <w:rPr>
          <w:rFonts w:cs="Courier New"/>
          <w:sz w:val="24"/>
          <w:szCs w:val="24"/>
        </w:rPr>
        <w:t xml:space="preserve"> be created </w:t>
      </w:r>
      <w:r w:rsidR="0046748F">
        <w:rPr>
          <w:rFonts w:cs="Courier New"/>
          <w:sz w:val="24"/>
          <w:szCs w:val="24"/>
        </w:rPr>
        <w:t xml:space="preserve">anymore </w:t>
      </w:r>
      <w:r>
        <w:rPr>
          <w:rFonts w:cs="Courier New"/>
          <w:sz w:val="24"/>
          <w:szCs w:val="24"/>
        </w:rPr>
        <w:t>for same invoice (RASA-345)</w:t>
      </w:r>
    </w:p>
    <w:p w:rsidR="00A8226A" w:rsidRDefault="00A8226A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A3FBD" w:rsidRPr="009667EE" w:rsidTr="00D34BFB">
        <w:tc>
          <w:tcPr>
            <w:tcW w:w="1928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5.07</w:t>
            </w:r>
          </w:p>
        </w:tc>
        <w:tc>
          <w:tcPr>
            <w:tcW w:w="2520" w:type="dxa"/>
          </w:tcPr>
          <w:p w:rsidR="009A3FBD" w:rsidRPr="009667EE" w:rsidRDefault="009A3FBD" w:rsidP="00D34B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9A3FBD" w:rsidRPr="009667EE" w:rsidRDefault="009A3FBD" w:rsidP="00D34B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9A3FBD" w:rsidRPr="009667EE" w:rsidTr="00D34BFB">
        <w:trPr>
          <w:gridAfter w:val="2"/>
          <w:wAfter w:w="7432" w:type="dxa"/>
        </w:trPr>
        <w:tc>
          <w:tcPr>
            <w:tcW w:w="1928" w:type="dxa"/>
          </w:tcPr>
          <w:p w:rsidR="009A3FBD" w:rsidRDefault="009A3FBD" w:rsidP="00D34BF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9A3FBD" w:rsidRPr="009667EE" w:rsidRDefault="009A3FBD" w:rsidP="00D34BFB">
            <w:pPr>
              <w:rPr>
                <w:sz w:val="20"/>
                <w:szCs w:val="24"/>
              </w:rPr>
            </w:pPr>
          </w:p>
        </w:tc>
      </w:tr>
    </w:tbl>
    <w:p w:rsid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03C06">
        <w:rPr>
          <w:rFonts w:cs="Courier New"/>
          <w:sz w:val="24"/>
          <w:szCs w:val="24"/>
        </w:rPr>
        <w:t>Solved</w:t>
      </w:r>
      <w:r w:rsidR="0023527F">
        <w:rPr>
          <w:rFonts w:cs="Courier New"/>
          <w:sz w:val="24"/>
          <w:szCs w:val="24"/>
        </w:rPr>
        <w:t xml:space="preserve"> e</w:t>
      </w:r>
      <w:r>
        <w:rPr>
          <w:rFonts w:cs="Courier New"/>
          <w:sz w:val="24"/>
          <w:szCs w:val="24"/>
        </w:rPr>
        <w:t xml:space="preserve">nter spaces </w:t>
      </w:r>
      <w:r w:rsidR="00F03C06">
        <w:rPr>
          <w:rFonts w:cs="Courier New"/>
          <w:sz w:val="24"/>
          <w:szCs w:val="24"/>
        </w:rPr>
        <w:t xml:space="preserve">problem </w:t>
      </w:r>
      <w:r>
        <w:rPr>
          <w:rFonts w:cs="Courier New"/>
          <w:sz w:val="24"/>
          <w:szCs w:val="24"/>
        </w:rPr>
        <w:t xml:space="preserve">for </w:t>
      </w:r>
      <w:r w:rsidR="00697CBD">
        <w:rPr>
          <w:rFonts w:cs="Courier New"/>
          <w:sz w:val="24"/>
          <w:szCs w:val="24"/>
        </w:rPr>
        <w:t>affected fields</w:t>
      </w:r>
      <w:r w:rsidR="00FD4ACE">
        <w:rPr>
          <w:rFonts w:cs="Courier New"/>
          <w:sz w:val="24"/>
          <w:szCs w:val="24"/>
        </w:rPr>
        <w:t xml:space="preserve"> in w</w:t>
      </w:r>
      <w:r>
        <w:rPr>
          <w:rFonts w:cs="Courier New"/>
          <w:sz w:val="24"/>
          <w:szCs w:val="24"/>
        </w:rPr>
        <w:t>earer screen (RASA-336)</w:t>
      </w:r>
    </w:p>
    <w:p w:rsidR="009A3FBD" w:rsidRPr="009A3FBD" w:rsidRDefault="009A3FBD" w:rsidP="009A3FB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6679DC" w:rsidRPr="009667EE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79DC" w:rsidRPr="009667EE" w:rsidTr="00DA079B">
        <w:tc>
          <w:tcPr>
            <w:tcW w:w="1928" w:type="dxa"/>
          </w:tcPr>
          <w:p w:rsidR="006679DC" w:rsidRPr="009667EE" w:rsidRDefault="006679DC" w:rsidP="00DA07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5.06</w:t>
            </w:r>
          </w:p>
        </w:tc>
        <w:tc>
          <w:tcPr>
            <w:tcW w:w="2520" w:type="dxa"/>
          </w:tcPr>
          <w:p w:rsidR="006679DC" w:rsidRPr="009667EE" w:rsidRDefault="006679DC" w:rsidP="006679D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6679DC" w:rsidRPr="009667EE" w:rsidRDefault="006679DC" w:rsidP="00DA07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6679DC" w:rsidRPr="009667EE" w:rsidTr="00DA079B">
        <w:trPr>
          <w:gridAfter w:val="2"/>
          <w:wAfter w:w="7432" w:type="dxa"/>
        </w:trPr>
        <w:tc>
          <w:tcPr>
            <w:tcW w:w="1928" w:type="dxa"/>
          </w:tcPr>
          <w:p w:rsidR="006679DC" w:rsidRDefault="006679DC" w:rsidP="00DA079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679DC" w:rsidRPr="009667EE" w:rsidRDefault="006679DC" w:rsidP="00DA079B">
            <w:pPr>
              <w:rPr>
                <w:sz w:val="20"/>
                <w:szCs w:val="24"/>
              </w:rPr>
            </w:pPr>
          </w:p>
        </w:tc>
      </w:tr>
    </w:tbl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 xml:space="preserve">Added possibility to add a </w:t>
      </w:r>
      <w:r w:rsidR="001E2E85">
        <w:rPr>
          <w:rFonts w:cs="Courier New"/>
          <w:sz w:val="24"/>
          <w:szCs w:val="24"/>
        </w:rPr>
        <w:t xml:space="preserve">wearer </w:t>
      </w:r>
      <w:r w:rsidR="0064376C">
        <w:rPr>
          <w:rFonts w:cs="Courier New"/>
          <w:sz w:val="24"/>
          <w:szCs w:val="24"/>
        </w:rPr>
        <w:t>product without an emblem</w:t>
      </w:r>
      <w:r>
        <w:rPr>
          <w:rFonts w:cs="Courier New"/>
          <w:sz w:val="24"/>
          <w:szCs w:val="24"/>
        </w:rPr>
        <w:t xml:space="preserve"> (RASA-333)</w:t>
      </w:r>
    </w:p>
    <w:p w:rsidR="006679DC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Solved translation problem</w:t>
      </w:r>
      <w:r>
        <w:rPr>
          <w:rFonts w:cs="Courier New"/>
          <w:sz w:val="24"/>
          <w:szCs w:val="24"/>
        </w:rPr>
        <w:t xml:space="preserve"> </w:t>
      </w:r>
      <w:r w:rsidR="0064376C">
        <w:rPr>
          <w:rFonts w:cs="Courier New"/>
          <w:sz w:val="24"/>
          <w:szCs w:val="24"/>
        </w:rPr>
        <w:t>(RASA-307</w:t>
      </w:r>
      <w:r>
        <w:rPr>
          <w:rFonts w:cs="Courier New"/>
          <w:sz w:val="24"/>
          <w:szCs w:val="24"/>
        </w:rPr>
        <w:t>)</w:t>
      </w:r>
    </w:p>
    <w:p w:rsidR="00F959A4" w:rsidRDefault="006679DC" w:rsidP="006679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4376C">
        <w:rPr>
          <w:rFonts w:cs="Courier New"/>
          <w:sz w:val="24"/>
          <w:szCs w:val="24"/>
        </w:rPr>
        <w:t>Added message for Unload screen (RASA-294</w:t>
      </w:r>
      <w:r>
        <w:rPr>
          <w:rFonts w:cs="Courier New"/>
          <w:sz w:val="24"/>
          <w:szCs w:val="24"/>
        </w:rPr>
        <w:t>)</w:t>
      </w:r>
    </w:p>
    <w:p w:rsidR="006679DC" w:rsidRDefault="006679DC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A4DDF" w:rsidRPr="009667EE" w:rsidTr="00B56412">
        <w:tc>
          <w:tcPr>
            <w:tcW w:w="1928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5.05</w:t>
            </w:r>
          </w:p>
        </w:tc>
        <w:tc>
          <w:tcPr>
            <w:tcW w:w="2520" w:type="dxa"/>
          </w:tcPr>
          <w:p w:rsidR="00DA4DDF" w:rsidRPr="009667EE" w:rsidRDefault="00DA4DDF" w:rsidP="00B5641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DA4DDF" w:rsidRPr="009667EE" w:rsidRDefault="00DA4DDF" w:rsidP="00B5641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DA4DDF" w:rsidRPr="009667EE" w:rsidTr="00B56412">
        <w:trPr>
          <w:gridAfter w:val="2"/>
          <w:wAfter w:w="7432" w:type="dxa"/>
        </w:trPr>
        <w:tc>
          <w:tcPr>
            <w:tcW w:w="1928" w:type="dxa"/>
          </w:tcPr>
          <w:p w:rsidR="00DA4DDF" w:rsidRDefault="00DA4DDF" w:rsidP="00B5641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A4DDF" w:rsidRPr="009667EE" w:rsidRDefault="00DA4DDF" w:rsidP="00B56412">
            <w:pPr>
              <w:rPr>
                <w:sz w:val="20"/>
                <w:szCs w:val="24"/>
              </w:rPr>
            </w:pPr>
          </w:p>
        </w:tc>
      </w:tr>
    </w:tbl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Delivery notes can be </w:t>
      </w:r>
      <w:r w:rsidR="003E1BCD">
        <w:rPr>
          <w:rFonts w:cs="Courier New"/>
          <w:sz w:val="24"/>
          <w:szCs w:val="24"/>
        </w:rPr>
        <w:t>re</w:t>
      </w:r>
      <w:r>
        <w:rPr>
          <w:rFonts w:cs="Courier New"/>
          <w:sz w:val="24"/>
          <w:szCs w:val="24"/>
        </w:rPr>
        <w:t>assigned to another route (RASA-262)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Same container cannot be picked up multiple times </w:t>
      </w:r>
      <w:r>
        <w:rPr>
          <w:rFonts w:cs="Courier New"/>
          <w:sz w:val="24"/>
          <w:szCs w:val="24"/>
        </w:rPr>
        <w:t>(RASA-285)</w:t>
      </w:r>
    </w:p>
    <w:p w:rsidR="00DA4DDF" w:rsidRDefault="00DA4DD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3E1BCD" w:rsidRPr="003E1BCD">
        <w:rPr>
          <w:rFonts w:cs="Courier New"/>
          <w:sz w:val="24"/>
          <w:szCs w:val="24"/>
        </w:rPr>
        <w:t xml:space="preserve">Message shown when scanning an item stays on screen until another item is scanned </w:t>
      </w:r>
      <w:r w:rsidR="003E1BCD">
        <w:rPr>
          <w:rFonts w:cs="Courier New"/>
          <w:sz w:val="24"/>
          <w:szCs w:val="24"/>
        </w:rPr>
        <w:tab/>
      </w:r>
      <w:r w:rsidR="0064703F">
        <w:rPr>
          <w:rFonts w:cs="Courier New"/>
          <w:sz w:val="24"/>
          <w:szCs w:val="24"/>
        </w:rPr>
        <w:t>(RASA-286)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>
        <w:rPr>
          <w:rFonts w:cs="Courier New"/>
          <w:sz w:val="24"/>
          <w:szCs w:val="24"/>
        </w:rPr>
        <w:tab/>
      </w:r>
      <w:r w:rsidR="003E1BCD">
        <w:rPr>
          <w:rFonts w:cs="Courier New"/>
          <w:sz w:val="24"/>
          <w:szCs w:val="24"/>
        </w:rPr>
        <w:t xml:space="preserve">Possibility to resign stop </w:t>
      </w:r>
      <w:r>
        <w:rPr>
          <w:rFonts w:cs="Courier New"/>
          <w:sz w:val="24"/>
          <w:szCs w:val="24"/>
        </w:rPr>
        <w:t>after scanning a container (RASA-287)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Messages cannot be confirmed anymore by scanning with </w:t>
      </w:r>
      <w:proofErr w:type="spellStart"/>
      <w:r>
        <w:rPr>
          <w:rFonts w:cs="Courier New"/>
          <w:sz w:val="24"/>
          <w:szCs w:val="24"/>
        </w:rPr>
        <w:t>BlueBerry</w:t>
      </w:r>
      <w:proofErr w:type="spellEnd"/>
      <w:r>
        <w:rPr>
          <w:rFonts w:cs="Courier New"/>
          <w:sz w:val="24"/>
          <w:szCs w:val="24"/>
        </w:rPr>
        <w:t xml:space="preserve"> reader (RASA-288)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Duplicate containers are shown only once (RASA-303)</w:t>
      </w: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64703F" w:rsidRDefault="0064703F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DA4DDF" w:rsidRDefault="00CB44CB" w:rsidP="00DA4DD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</w:t>
      </w:r>
      <w:proofErr w:type="spellStart"/>
      <w:proofErr w:type="gramStart"/>
      <w:r w:rsidRPr="00733F14">
        <w:rPr>
          <w:rFonts w:cs="Courier New"/>
          <w:sz w:val="24"/>
          <w:szCs w:val="24"/>
        </w:rPr>
        <w:t>looses</w:t>
      </w:r>
      <w:proofErr w:type="spellEnd"/>
      <w:proofErr w:type="gramEnd"/>
      <w:r w:rsidRPr="00733F14">
        <w:rPr>
          <w:rFonts w:cs="Courier New"/>
          <w:sz w:val="24"/>
          <w:szCs w:val="24"/>
        </w:rPr>
        <w:t xml:space="preserve">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p w:rsidR="00CB44CB" w:rsidRDefault="00CB44CB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E710A8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Pr="00FF22ED" w:rsidRDefault="00CB44CB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64703F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p w:rsidR="0064703F" w:rsidRPr="00086820" w:rsidRDefault="0064703F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lastRenderedPageBreak/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B44CB" w:rsidRDefault="00CB44CB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9FE" w:rsidRDefault="007D69FE" w:rsidP="00B42730">
      <w:pPr>
        <w:spacing w:after="0" w:line="240" w:lineRule="auto"/>
      </w:pPr>
      <w:r>
        <w:separator/>
      </w:r>
    </w:p>
  </w:endnote>
  <w:endnote w:type="continuationSeparator" w:id="0">
    <w:p w:rsidR="007D69FE" w:rsidRDefault="007D69F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9FE" w:rsidRDefault="007D69FE" w:rsidP="00B42730">
      <w:pPr>
        <w:spacing w:after="0" w:line="240" w:lineRule="auto"/>
      </w:pPr>
      <w:r>
        <w:separator/>
      </w:r>
    </w:p>
  </w:footnote>
  <w:footnote w:type="continuationSeparator" w:id="0">
    <w:p w:rsidR="007D69FE" w:rsidRDefault="007D69F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7F96"/>
    <w:multiLevelType w:val="hybridMultilevel"/>
    <w:tmpl w:val="C7186D7A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B622F"/>
    <w:multiLevelType w:val="hybridMultilevel"/>
    <w:tmpl w:val="70B4259C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0AF752C"/>
    <w:multiLevelType w:val="hybridMultilevel"/>
    <w:tmpl w:val="CBA62420"/>
    <w:lvl w:ilvl="0" w:tplc="C1BE4B04">
      <w:start w:val="1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70F03"/>
    <w:multiLevelType w:val="hybridMultilevel"/>
    <w:tmpl w:val="3AAE72B2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E4E6D"/>
    <w:multiLevelType w:val="hybridMultilevel"/>
    <w:tmpl w:val="D82A75FA"/>
    <w:lvl w:ilvl="0" w:tplc="C1BE4B0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4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6286"/>
    <w:rsid w:val="00007223"/>
    <w:rsid w:val="000121A1"/>
    <w:rsid w:val="00027A8D"/>
    <w:rsid w:val="0003647D"/>
    <w:rsid w:val="00046500"/>
    <w:rsid w:val="00055BB7"/>
    <w:rsid w:val="0007257E"/>
    <w:rsid w:val="0007635D"/>
    <w:rsid w:val="000773FA"/>
    <w:rsid w:val="00086820"/>
    <w:rsid w:val="000A52FD"/>
    <w:rsid w:val="000A57B6"/>
    <w:rsid w:val="000B46CA"/>
    <w:rsid w:val="000C5995"/>
    <w:rsid w:val="000D47F3"/>
    <w:rsid w:val="000E3C1A"/>
    <w:rsid w:val="000F1B4A"/>
    <w:rsid w:val="000F73D8"/>
    <w:rsid w:val="00107386"/>
    <w:rsid w:val="00110233"/>
    <w:rsid w:val="001150FB"/>
    <w:rsid w:val="001210C8"/>
    <w:rsid w:val="001344E5"/>
    <w:rsid w:val="00134C39"/>
    <w:rsid w:val="00153C7B"/>
    <w:rsid w:val="00157B72"/>
    <w:rsid w:val="00167054"/>
    <w:rsid w:val="00173188"/>
    <w:rsid w:val="00190696"/>
    <w:rsid w:val="0019353F"/>
    <w:rsid w:val="0019368C"/>
    <w:rsid w:val="001A1FC7"/>
    <w:rsid w:val="001A2116"/>
    <w:rsid w:val="001B0046"/>
    <w:rsid w:val="001C0967"/>
    <w:rsid w:val="001C719E"/>
    <w:rsid w:val="001D39D8"/>
    <w:rsid w:val="001E2E85"/>
    <w:rsid w:val="001E31B7"/>
    <w:rsid w:val="001E7F3B"/>
    <w:rsid w:val="001F6059"/>
    <w:rsid w:val="00201D4B"/>
    <w:rsid w:val="00202B66"/>
    <w:rsid w:val="00234EED"/>
    <w:rsid w:val="0023527F"/>
    <w:rsid w:val="002805B7"/>
    <w:rsid w:val="00281BB1"/>
    <w:rsid w:val="00283255"/>
    <w:rsid w:val="00290D5C"/>
    <w:rsid w:val="002C4BFC"/>
    <w:rsid w:val="002D703B"/>
    <w:rsid w:val="002F32B0"/>
    <w:rsid w:val="003023D8"/>
    <w:rsid w:val="00334F4D"/>
    <w:rsid w:val="00341B87"/>
    <w:rsid w:val="00355F44"/>
    <w:rsid w:val="00360130"/>
    <w:rsid w:val="00362C8F"/>
    <w:rsid w:val="00365FC3"/>
    <w:rsid w:val="00374F2B"/>
    <w:rsid w:val="00387E10"/>
    <w:rsid w:val="003A350C"/>
    <w:rsid w:val="003B1002"/>
    <w:rsid w:val="003C706D"/>
    <w:rsid w:val="003E1BCD"/>
    <w:rsid w:val="00427526"/>
    <w:rsid w:val="00456CF2"/>
    <w:rsid w:val="0046748F"/>
    <w:rsid w:val="00473711"/>
    <w:rsid w:val="00477259"/>
    <w:rsid w:val="00491A29"/>
    <w:rsid w:val="004B40E1"/>
    <w:rsid w:val="004B7683"/>
    <w:rsid w:val="004B7E07"/>
    <w:rsid w:val="00515AFC"/>
    <w:rsid w:val="005214C5"/>
    <w:rsid w:val="0055368C"/>
    <w:rsid w:val="00562DCE"/>
    <w:rsid w:val="00565157"/>
    <w:rsid w:val="00571705"/>
    <w:rsid w:val="005A3480"/>
    <w:rsid w:val="005C1F18"/>
    <w:rsid w:val="005E5CB0"/>
    <w:rsid w:val="0062353E"/>
    <w:rsid w:val="00636C9F"/>
    <w:rsid w:val="0064376C"/>
    <w:rsid w:val="006469F6"/>
    <w:rsid w:val="0064703F"/>
    <w:rsid w:val="0065108F"/>
    <w:rsid w:val="00663D12"/>
    <w:rsid w:val="006679DC"/>
    <w:rsid w:val="0067750D"/>
    <w:rsid w:val="006775C5"/>
    <w:rsid w:val="00686EFA"/>
    <w:rsid w:val="00697CBD"/>
    <w:rsid w:val="006D4142"/>
    <w:rsid w:val="006D5F83"/>
    <w:rsid w:val="006D7E36"/>
    <w:rsid w:val="00701734"/>
    <w:rsid w:val="00701F1D"/>
    <w:rsid w:val="00714CE9"/>
    <w:rsid w:val="007177B8"/>
    <w:rsid w:val="007279F0"/>
    <w:rsid w:val="00733F14"/>
    <w:rsid w:val="00752124"/>
    <w:rsid w:val="0075723B"/>
    <w:rsid w:val="00764DB8"/>
    <w:rsid w:val="00780952"/>
    <w:rsid w:val="00792B7B"/>
    <w:rsid w:val="0079756A"/>
    <w:rsid w:val="007D2CB7"/>
    <w:rsid w:val="007D69FE"/>
    <w:rsid w:val="007D7DD4"/>
    <w:rsid w:val="007F4FEA"/>
    <w:rsid w:val="00844CAE"/>
    <w:rsid w:val="00856DEB"/>
    <w:rsid w:val="00863A24"/>
    <w:rsid w:val="008847E5"/>
    <w:rsid w:val="00887298"/>
    <w:rsid w:val="00893A87"/>
    <w:rsid w:val="008A7877"/>
    <w:rsid w:val="008B5E00"/>
    <w:rsid w:val="008D0ED1"/>
    <w:rsid w:val="008D7A07"/>
    <w:rsid w:val="009032FB"/>
    <w:rsid w:val="00926824"/>
    <w:rsid w:val="00944989"/>
    <w:rsid w:val="0097539C"/>
    <w:rsid w:val="0098109A"/>
    <w:rsid w:val="009852F4"/>
    <w:rsid w:val="00986B14"/>
    <w:rsid w:val="00996EB7"/>
    <w:rsid w:val="009A0407"/>
    <w:rsid w:val="009A10D7"/>
    <w:rsid w:val="009A3FBD"/>
    <w:rsid w:val="009A6BD6"/>
    <w:rsid w:val="009B0059"/>
    <w:rsid w:val="00A04E4D"/>
    <w:rsid w:val="00A10F6E"/>
    <w:rsid w:val="00A148A6"/>
    <w:rsid w:val="00A152B0"/>
    <w:rsid w:val="00A26471"/>
    <w:rsid w:val="00A65F3C"/>
    <w:rsid w:val="00A80421"/>
    <w:rsid w:val="00A8226A"/>
    <w:rsid w:val="00A8264D"/>
    <w:rsid w:val="00AA2144"/>
    <w:rsid w:val="00AE40A6"/>
    <w:rsid w:val="00AF704F"/>
    <w:rsid w:val="00B01DE1"/>
    <w:rsid w:val="00B02516"/>
    <w:rsid w:val="00B04631"/>
    <w:rsid w:val="00B073D7"/>
    <w:rsid w:val="00B13BD6"/>
    <w:rsid w:val="00B42730"/>
    <w:rsid w:val="00B45228"/>
    <w:rsid w:val="00B63FFE"/>
    <w:rsid w:val="00B726C5"/>
    <w:rsid w:val="00B870E2"/>
    <w:rsid w:val="00BB49FC"/>
    <w:rsid w:val="00BB5553"/>
    <w:rsid w:val="00BE6930"/>
    <w:rsid w:val="00BF56BF"/>
    <w:rsid w:val="00C063A3"/>
    <w:rsid w:val="00C145B9"/>
    <w:rsid w:val="00C3018F"/>
    <w:rsid w:val="00C31781"/>
    <w:rsid w:val="00C45628"/>
    <w:rsid w:val="00C64B2B"/>
    <w:rsid w:val="00C71415"/>
    <w:rsid w:val="00C72602"/>
    <w:rsid w:val="00C87B5D"/>
    <w:rsid w:val="00CB05DF"/>
    <w:rsid w:val="00CB44CB"/>
    <w:rsid w:val="00CB4895"/>
    <w:rsid w:val="00CB694A"/>
    <w:rsid w:val="00CC0738"/>
    <w:rsid w:val="00CE5707"/>
    <w:rsid w:val="00CF4A85"/>
    <w:rsid w:val="00CF4C90"/>
    <w:rsid w:val="00D132EA"/>
    <w:rsid w:val="00D13BB0"/>
    <w:rsid w:val="00D33F99"/>
    <w:rsid w:val="00D453D3"/>
    <w:rsid w:val="00D55A18"/>
    <w:rsid w:val="00D71150"/>
    <w:rsid w:val="00D716D5"/>
    <w:rsid w:val="00D97375"/>
    <w:rsid w:val="00DA33FF"/>
    <w:rsid w:val="00DA4DDF"/>
    <w:rsid w:val="00DA5520"/>
    <w:rsid w:val="00DA72F8"/>
    <w:rsid w:val="00DB3557"/>
    <w:rsid w:val="00DC7567"/>
    <w:rsid w:val="00E02287"/>
    <w:rsid w:val="00E02BCD"/>
    <w:rsid w:val="00E10FB7"/>
    <w:rsid w:val="00E3695B"/>
    <w:rsid w:val="00E377F5"/>
    <w:rsid w:val="00E4605D"/>
    <w:rsid w:val="00E5759D"/>
    <w:rsid w:val="00E630DA"/>
    <w:rsid w:val="00E710A8"/>
    <w:rsid w:val="00E730A7"/>
    <w:rsid w:val="00E855F0"/>
    <w:rsid w:val="00EB2D6B"/>
    <w:rsid w:val="00EB6D01"/>
    <w:rsid w:val="00EE352F"/>
    <w:rsid w:val="00EE63CE"/>
    <w:rsid w:val="00F00B07"/>
    <w:rsid w:val="00F03C06"/>
    <w:rsid w:val="00F20591"/>
    <w:rsid w:val="00F31548"/>
    <w:rsid w:val="00F6078D"/>
    <w:rsid w:val="00F661F7"/>
    <w:rsid w:val="00F70F0F"/>
    <w:rsid w:val="00F73626"/>
    <w:rsid w:val="00F76B2D"/>
    <w:rsid w:val="00F81521"/>
    <w:rsid w:val="00F92B17"/>
    <w:rsid w:val="00F950DC"/>
    <w:rsid w:val="00F959A4"/>
    <w:rsid w:val="00FB0112"/>
    <w:rsid w:val="00FB14F7"/>
    <w:rsid w:val="00FD4ACE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C2B10"/>
  <w15:docId w15:val="{1FFFDB30-F1B3-49FD-833A-8FF066E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7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73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RASA-5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A833BF16.dotm</Template>
  <TotalTime>30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Octavian Oros</cp:lastModifiedBy>
  <cp:revision>46</cp:revision>
  <cp:lastPrinted>2014-12-29T09:36:00Z</cp:lastPrinted>
  <dcterms:created xsi:type="dcterms:W3CDTF">2017-07-20T14:22:00Z</dcterms:created>
  <dcterms:modified xsi:type="dcterms:W3CDTF">2018-10-26T12:03:00Z</dcterms:modified>
</cp:coreProperties>
</file>