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34AEF" w:rsidRPr="00534AEF" w:rsidRDefault="00534AEF" w:rsidP="00534AEF"/>
    <w:p w:rsidR="00534AEF" w:rsidRPr="00A04E4D" w:rsidRDefault="00534AEF" w:rsidP="00534AEF">
      <w:pPr>
        <w:tabs>
          <w:tab w:val="left" w:pos="284"/>
        </w:tabs>
        <w:spacing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34AEF" w:rsidRPr="009667EE" w:rsidTr="00A23E57">
        <w:tc>
          <w:tcPr>
            <w:tcW w:w="1928" w:type="dxa"/>
          </w:tcPr>
          <w:p w:rsidR="00534AEF" w:rsidRPr="009667EE" w:rsidRDefault="00534AEF" w:rsidP="00A23E5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34AEF" w:rsidRPr="009667EE" w:rsidRDefault="00534AEF" w:rsidP="00A23E5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34AEF" w:rsidRPr="009667EE" w:rsidRDefault="00534AEF" w:rsidP="00A23E5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34AEF" w:rsidRPr="009667EE" w:rsidTr="00A23E57">
        <w:tc>
          <w:tcPr>
            <w:tcW w:w="1928" w:type="dxa"/>
          </w:tcPr>
          <w:p w:rsidR="00534AEF" w:rsidRPr="009667EE" w:rsidRDefault="00534AEF" w:rsidP="00A23E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5.13</w:t>
            </w:r>
          </w:p>
        </w:tc>
        <w:tc>
          <w:tcPr>
            <w:tcW w:w="2520" w:type="dxa"/>
          </w:tcPr>
          <w:p w:rsidR="00534AEF" w:rsidRPr="009667EE" w:rsidRDefault="00534AEF" w:rsidP="00A23E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534AEF" w:rsidRPr="009667EE" w:rsidRDefault="00534AEF" w:rsidP="00A23E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34AEF" w:rsidRPr="009667EE" w:rsidTr="00A23E57">
        <w:trPr>
          <w:gridAfter w:val="2"/>
          <w:wAfter w:w="7432" w:type="dxa"/>
        </w:trPr>
        <w:tc>
          <w:tcPr>
            <w:tcW w:w="1928" w:type="dxa"/>
          </w:tcPr>
          <w:p w:rsidR="00534AEF" w:rsidRDefault="00534AEF" w:rsidP="00A23E5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34AEF" w:rsidRPr="009667EE" w:rsidRDefault="00534AEF" w:rsidP="00A23E57">
            <w:pPr>
              <w:rPr>
                <w:sz w:val="20"/>
                <w:szCs w:val="24"/>
              </w:rPr>
            </w:pPr>
          </w:p>
        </w:tc>
      </w:tr>
    </w:tbl>
    <w:p w:rsidR="00534AEF" w:rsidRPr="00534AEF" w:rsidRDefault="00534AEF" w:rsidP="00534AEF">
      <w:pPr>
        <w:pStyle w:val="NoSpacing"/>
        <w:rPr>
          <w:sz w:val="24"/>
          <w:szCs w:val="24"/>
        </w:rPr>
      </w:pPr>
      <w:r w:rsidRPr="00534AEF">
        <w:rPr>
          <w:sz w:val="24"/>
          <w:szCs w:val="24"/>
        </w:rPr>
        <w:t>-    Fixed a problem with delivered piece (RASA-755)</w:t>
      </w:r>
    </w:p>
    <w:p w:rsidR="00534AEF" w:rsidRPr="00534AEF" w:rsidRDefault="00534AEF" w:rsidP="00534AEF">
      <w:pPr>
        <w:pStyle w:val="NoSpacing"/>
        <w:rPr>
          <w:sz w:val="24"/>
          <w:szCs w:val="24"/>
        </w:rPr>
      </w:pPr>
      <w:r w:rsidRPr="00534AEF">
        <w:rPr>
          <w:sz w:val="24"/>
          <w:szCs w:val="24"/>
        </w:rPr>
        <w:t xml:space="preserve">- </w:t>
      </w:r>
      <w:r w:rsidRPr="00534AEF">
        <w:rPr>
          <w:sz w:val="24"/>
          <w:szCs w:val="24"/>
        </w:rPr>
        <w:t xml:space="preserve">   Now the products set up for delivery/pick up are showing properly (RASA-754)</w:t>
      </w:r>
      <w:r w:rsidRPr="00534AEF">
        <w:rPr>
          <w:sz w:val="24"/>
          <w:szCs w:val="24"/>
        </w:rPr>
        <w:tab/>
      </w:r>
    </w:p>
    <w:p w:rsidR="00534AEF" w:rsidRPr="00534AEF" w:rsidRDefault="00534AEF" w:rsidP="00534AEF">
      <w:pPr>
        <w:pStyle w:val="NoSpacing"/>
        <w:rPr>
          <w:sz w:val="24"/>
          <w:szCs w:val="24"/>
        </w:rPr>
      </w:pPr>
      <w:r w:rsidRPr="00534AEF">
        <w:rPr>
          <w:sz w:val="24"/>
          <w:szCs w:val="24"/>
        </w:rPr>
        <w:t xml:space="preserve">-    New functionality: </w:t>
      </w:r>
      <w:hyperlink r:id="rId7" w:history="1">
        <w:r w:rsidRPr="00534AEF">
          <w:rPr>
            <w:rStyle w:val="Hyperlink"/>
            <w:rFonts w:cs="Courier New"/>
            <w:color w:val="auto"/>
            <w:sz w:val="24"/>
            <w:szCs w:val="24"/>
            <w:u w:val="none"/>
          </w:rPr>
          <w:t xml:space="preserve">Refactor </w:t>
        </w:r>
        <w:proofErr w:type="spellStart"/>
        <w:r w:rsidRPr="00534AEF">
          <w:rPr>
            <w:rStyle w:val="Hyperlink"/>
            <w:rFonts w:cs="Courier New"/>
            <w:color w:val="auto"/>
            <w:sz w:val="24"/>
            <w:szCs w:val="24"/>
            <w:u w:val="none"/>
          </w:rPr>
          <w:t>MapActivity</w:t>
        </w:r>
        <w:proofErr w:type="spellEnd"/>
      </w:hyperlink>
      <w:r w:rsidRPr="00534AEF">
        <w:rPr>
          <w:sz w:val="24"/>
          <w:szCs w:val="24"/>
        </w:rPr>
        <w:t xml:space="preserve"> (RASA-595</w:t>
      </w:r>
      <w:r w:rsidRPr="00534AEF">
        <w:rPr>
          <w:sz w:val="24"/>
          <w:szCs w:val="24"/>
        </w:rPr>
        <w:t>)</w:t>
      </w:r>
      <w:bookmarkStart w:id="0" w:name="_GoBack"/>
      <w:bookmarkEnd w:id="0"/>
    </w:p>
    <w:p w:rsidR="00534AEF" w:rsidRDefault="00534AEF" w:rsidP="00534AEF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5.11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887298" w:rsidRPr="009667EE" w:rsidTr="0031749A">
        <w:trPr>
          <w:gridAfter w:val="2"/>
          <w:wAfter w:w="7432" w:type="dxa"/>
        </w:trPr>
        <w:tc>
          <w:tcPr>
            <w:tcW w:w="1928" w:type="dxa"/>
          </w:tcPr>
          <w:p w:rsidR="00887298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87298" w:rsidRPr="009667EE" w:rsidRDefault="00887298" w:rsidP="0031749A">
            <w:pPr>
              <w:rPr>
                <w:sz w:val="20"/>
                <w:szCs w:val="24"/>
              </w:rPr>
            </w:pPr>
          </w:p>
        </w:tc>
      </w:tr>
    </w:tbl>
    <w:p w:rsidR="00887298" w:rsidRDefault="00887298" w:rsidP="00A04E4D">
      <w:pPr>
        <w:tabs>
          <w:tab w:val="left" w:pos="284"/>
        </w:tabs>
        <w:spacing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04E4D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omputed amount </w:t>
      </w:r>
      <w:r w:rsidR="00A04E4D">
        <w:rPr>
          <w:rFonts w:cs="Courier New"/>
          <w:sz w:val="24"/>
          <w:szCs w:val="24"/>
        </w:rPr>
        <w:t>is now calculated correct for loss charges</w:t>
      </w:r>
      <w:r>
        <w:rPr>
          <w:rFonts w:cs="Courier New"/>
          <w:sz w:val="24"/>
          <w:szCs w:val="24"/>
        </w:rPr>
        <w:t xml:space="preserve"> (RASA-563)</w:t>
      </w:r>
    </w:p>
    <w:p w:rsidR="00A04E4D" w:rsidRPr="00A04E4D" w:rsidRDefault="00A04E4D" w:rsidP="00A04E4D">
      <w:pPr>
        <w:tabs>
          <w:tab w:val="left" w:pos="284"/>
        </w:tabs>
        <w:spacing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5.10</w:t>
            </w:r>
          </w:p>
        </w:tc>
        <w:tc>
          <w:tcPr>
            <w:tcW w:w="2520" w:type="dxa"/>
          </w:tcPr>
          <w:p w:rsidR="00F76B2D" w:rsidRPr="009667EE" w:rsidRDefault="00F76B2D" w:rsidP="00F76B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76B2D" w:rsidRPr="009667EE" w:rsidTr="00014F3E">
        <w:trPr>
          <w:gridAfter w:val="2"/>
          <w:wAfter w:w="7432" w:type="dxa"/>
        </w:trPr>
        <w:tc>
          <w:tcPr>
            <w:tcW w:w="1928" w:type="dxa"/>
          </w:tcPr>
          <w:p w:rsidR="00F76B2D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76B2D" w:rsidRPr="009667EE" w:rsidRDefault="00F76B2D" w:rsidP="00014F3E">
            <w:pPr>
              <w:rPr>
                <w:sz w:val="20"/>
                <w:szCs w:val="24"/>
              </w:rPr>
            </w:pPr>
          </w:p>
        </w:tc>
      </w:tr>
    </w:tbl>
    <w:p w:rsidR="00F76B2D" w:rsidRDefault="00F76B2D" w:rsidP="00341B87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When adding new wearer inventory, changes/week and max inventory values are </w:t>
      </w:r>
      <w:r w:rsidR="00341B87">
        <w:rPr>
          <w:rFonts w:cs="Courier New"/>
          <w:sz w:val="24"/>
          <w:szCs w:val="24"/>
        </w:rPr>
        <w:t xml:space="preserve">now </w:t>
      </w:r>
      <w:r>
        <w:rPr>
          <w:rFonts w:cs="Courier New"/>
          <w:sz w:val="24"/>
          <w:szCs w:val="24"/>
        </w:rPr>
        <w:t xml:space="preserve">correctly </w:t>
      </w:r>
      <w:r w:rsidR="00341B87">
        <w:rPr>
          <w:rFonts w:cs="Courier New"/>
          <w:sz w:val="24"/>
          <w:szCs w:val="24"/>
        </w:rPr>
        <w:t xml:space="preserve">filled, </w:t>
      </w:r>
      <w:r w:rsidR="00A148A6">
        <w:rPr>
          <w:rFonts w:cs="Courier New"/>
          <w:sz w:val="24"/>
          <w:szCs w:val="24"/>
        </w:rPr>
        <w:t>similar with</w:t>
      </w:r>
      <w:r w:rsidR="00341B87">
        <w:rPr>
          <w:rFonts w:cs="Courier New"/>
          <w:sz w:val="24"/>
          <w:szCs w:val="24"/>
        </w:rPr>
        <w:t xml:space="preserve"> </w:t>
      </w:r>
      <w:proofErr w:type="spellStart"/>
      <w:r w:rsidR="00341B87">
        <w:rPr>
          <w:rFonts w:cs="Courier New"/>
          <w:sz w:val="24"/>
          <w:szCs w:val="24"/>
        </w:rPr>
        <w:t>ABS</w:t>
      </w:r>
      <w:r w:rsidR="00341B87" w:rsidRPr="001E31B7">
        <w:rPr>
          <w:rFonts w:cs="Courier New"/>
          <w:i/>
          <w:sz w:val="24"/>
          <w:szCs w:val="24"/>
        </w:rPr>
        <w:t>Solute</w:t>
      </w:r>
      <w:proofErr w:type="spellEnd"/>
      <w:r>
        <w:rPr>
          <w:rFonts w:cs="Courier New"/>
          <w:sz w:val="24"/>
          <w:szCs w:val="24"/>
        </w:rPr>
        <w:t xml:space="preserve"> (RASA-368)</w:t>
      </w:r>
    </w:p>
    <w:p w:rsidR="00F76B2D" w:rsidRDefault="00F76B2D" w:rsidP="00F76B2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Messages only from current stop are now displayed (RASA-361)</w:t>
      </w:r>
    </w:p>
    <w:p w:rsidR="00F76B2D" w:rsidRDefault="00F76B2D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adding a new wearer, the wearer number is correctly selected after system setting DEFAULTWEARERNR (RASA-431)</w:t>
      </w: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5.09</w:t>
            </w:r>
          </w:p>
        </w:tc>
        <w:tc>
          <w:tcPr>
            <w:tcW w:w="2520" w:type="dxa"/>
          </w:tcPr>
          <w:p w:rsidR="00686EFA" w:rsidRPr="009667EE" w:rsidRDefault="0079756A" w:rsidP="00686E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686EFA" w:rsidRPr="009667EE">
              <w:rPr>
                <w:b/>
                <w:sz w:val="28"/>
                <w:szCs w:val="24"/>
              </w:rPr>
              <w:t>-</w:t>
            </w:r>
            <w:r w:rsidR="00686EFA">
              <w:rPr>
                <w:b/>
                <w:sz w:val="28"/>
                <w:szCs w:val="24"/>
              </w:rPr>
              <w:t>January</w:t>
            </w:r>
            <w:r w:rsidR="00686EFA" w:rsidRPr="009667EE">
              <w:rPr>
                <w:b/>
                <w:sz w:val="28"/>
                <w:szCs w:val="24"/>
              </w:rPr>
              <w:t>-201</w:t>
            </w:r>
            <w:r w:rsidR="00686EFA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86EFA" w:rsidRPr="009667EE" w:rsidTr="0075009B">
        <w:trPr>
          <w:gridAfter w:val="2"/>
          <w:wAfter w:w="7432" w:type="dxa"/>
        </w:trPr>
        <w:tc>
          <w:tcPr>
            <w:tcW w:w="1928" w:type="dxa"/>
          </w:tcPr>
          <w:p w:rsidR="00686EFA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6EFA" w:rsidRPr="009667EE" w:rsidRDefault="00686EFA" w:rsidP="0075009B">
            <w:pPr>
              <w:rPr>
                <w:sz w:val="20"/>
                <w:szCs w:val="24"/>
              </w:rPr>
            </w:pPr>
          </w:p>
        </w:tc>
      </w:tr>
    </w:tbl>
    <w:p w:rsidR="00686EFA" w:rsidRDefault="00686EFA" w:rsidP="00686E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773FA">
        <w:rPr>
          <w:rFonts w:cs="Courier New"/>
          <w:sz w:val="24"/>
          <w:szCs w:val="24"/>
        </w:rPr>
        <w:t xml:space="preserve">Added possibility </w:t>
      </w:r>
      <w:r w:rsidR="006D7E36">
        <w:rPr>
          <w:rFonts w:cs="Courier New"/>
          <w:sz w:val="24"/>
          <w:szCs w:val="24"/>
        </w:rPr>
        <w:t xml:space="preserve">to do </w:t>
      </w:r>
      <w:r w:rsidR="000773FA">
        <w:rPr>
          <w:rFonts w:cs="Courier New"/>
          <w:sz w:val="24"/>
          <w:szCs w:val="24"/>
        </w:rPr>
        <w:t xml:space="preserve">style </w:t>
      </w:r>
      <w:r w:rsidR="00EE352F">
        <w:rPr>
          <w:rFonts w:cs="Courier New"/>
          <w:sz w:val="24"/>
          <w:szCs w:val="24"/>
        </w:rPr>
        <w:t xml:space="preserve">exchange </w:t>
      </w:r>
      <w:r w:rsidR="000773FA">
        <w:rPr>
          <w:rFonts w:cs="Courier New"/>
          <w:sz w:val="24"/>
          <w:szCs w:val="24"/>
        </w:rPr>
        <w:t>without an emblem (RASA-368)</w:t>
      </w:r>
    </w:p>
    <w:p w:rsidR="00686E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from Route info screen (RASA-387)</w:t>
      </w:r>
    </w:p>
    <w:p w:rsidR="000773FA" w:rsidRPr="000773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5.08</w:t>
            </w:r>
          </w:p>
        </w:tc>
        <w:tc>
          <w:tcPr>
            <w:tcW w:w="2520" w:type="dxa"/>
          </w:tcPr>
          <w:p w:rsidR="00A8226A" w:rsidRPr="009667EE" w:rsidRDefault="00A8226A" w:rsidP="00A8226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A8226A" w:rsidRPr="009667EE" w:rsidTr="00491AE6">
        <w:trPr>
          <w:gridAfter w:val="2"/>
          <w:wAfter w:w="7432" w:type="dxa"/>
        </w:trPr>
        <w:tc>
          <w:tcPr>
            <w:tcW w:w="1928" w:type="dxa"/>
          </w:tcPr>
          <w:p w:rsidR="00A8226A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8226A" w:rsidRPr="009667EE" w:rsidRDefault="00A8226A" w:rsidP="00491AE6">
            <w:pPr>
              <w:rPr>
                <w:sz w:val="20"/>
                <w:szCs w:val="24"/>
              </w:rPr>
            </w:pPr>
          </w:p>
        </w:tc>
      </w:tr>
    </w:tbl>
    <w:p w:rsidR="00A8226A" w:rsidRDefault="00A8226A" w:rsidP="00A8226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6748F">
        <w:rPr>
          <w:rFonts w:cs="Courier New"/>
          <w:sz w:val="24"/>
          <w:szCs w:val="24"/>
        </w:rPr>
        <w:t xml:space="preserve">Multiple </w:t>
      </w:r>
      <w:r>
        <w:rPr>
          <w:rFonts w:cs="Courier New"/>
          <w:sz w:val="24"/>
          <w:szCs w:val="24"/>
        </w:rPr>
        <w:t>settlement transaction</w:t>
      </w:r>
      <w:r w:rsidR="0046748F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can</w:t>
      </w:r>
      <w:r w:rsidR="0046748F">
        <w:rPr>
          <w:rFonts w:cs="Courier New"/>
          <w:sz w:val="24"/>
          <w:szCs w:val="24"/>
        </w:rPr>
        <w:t>not</w:t>
      </w:r>
      <w:r>
        <w:rPr>
          <w:rFonts w:cs="Courier New"/>
          <w:sz w:val="24"/>
          <w:szCs w:val="24"/>
        </w:rPr>
        <w:t xml:space="preserve"> be created </w:t>
      </w:r>
      <w:r w:rsidR="0046748F">
        <w:rPr>
          <w:rFonts w:cs="Courier New"/>
          <w:sz w:val="24"/>
          <w:szCs w:val="24"/>
        </w:rPr>
        <w:t xml:space="preserve">anymore </w:t>
      </w:r>
      <w:r>
        <w:rPr>
          <w:rFonts w:cs="Courier New"/>
          <w:sz w:val="24"/>
          <w:szCs w:val="24"/>
        </w:rPr>
        <w:t>for same invoice (RASA-345)</w:t>
      </w:r>
    </w:p>
    <w:p w:rsidR="00A8226A" w:rsidRDefault="00A8226A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5.07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3FBD" w:rsidRPr="009667EE" w:rsidTr="00D34BFB">
        <w:trPr>
          <w:gridAfter w:val="2"/>
          <w:wAfter w:w="7432" w:type="dxa"/>
        </w:trPr>
        <w:tc>
          <w:tcPr>
            <w:tcW w:w="1928" w:type="dxa"/>
          </w:tcPr>
          <w:p w:rsidR="009A3FBD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3FBD" w:rsidRPr="009667EE" w:rsidRDefault="009A3FBD" w:rsidP="00D34BFB">
            <w:pPr>
              <w:rPr>
                <w:sz w:val="20"/>
                <w:szCs w:val="24"/>
              </w:rPr>
            </w:pPr>
          </w:p>
        </w:tc>
      </w:tr>
    </w:tbl>
    <w:p w:rsid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03C06">
        <w:rPr>
          <w:rFonts w:cs="Courier New"/>
          <w:sz w:val="24"/>
          <w:szCs w:val="24"/>
        </w:rPr>
        <w:t>Solved</w:t>
      </w:r>
      <w:r w:rsidR="0023527F">
        <w:rPr>
          <w:rFonts w:cs="Courier New"/>
          <w:sz w:val="24"/>
          <w:szCs w:val="24"/>
        </w:rPr>
        <w:t xml:space="preserve"> e</w:t>
      </w:r>
      <w:r>
        <w:rPr>
          <w:rFonts w:cs="Courier New"/>
          <w:sz w:val="24"/>
          <w:szCs w:val="24"/>
        </w:rPr>
        <w:t xml:space="preserve">nter spaces </w:t>
      </w:r>
      <w:r w:rsidR="00F03C06">
        <w:rPr>
          <w:rFonts w:cs="Courier New"/>
          <w:sz w:val="24"/>
          <w:szCs w:val="24"/>
        </w:rPr>
        <w:t xml:space="preserve">problem </w:t>
      </w:r>
      <w:r>
        <w:rPr>
          <w:rFonts w:cs="Courier New"/>
          <w:sz w:val="24"/>
          <w:szCs w:val="24"/>
        </w:rPr>
        <w:t xml:space="preserve">for </w:t>
      </w:r>
      <w:r w:rsidR="00697CBD">
        <w:rPr>
          <w:rFonts w:cs="Courier New"/>
          <w:sz w:val="24"/>
          <w:szCs w:val="24"/>
        </w:rPr>
        <w:t>affected fields</w:t>
      </w:r>
      <w:r w:rsidR="00FD4ACE">
        <w:rPr>
          <w:rFonts w:cs="Courier New"/>
          <w:sz w:val="24"/>
          <w:szCs w:val="24"/>
        </w:rPr>
        <w:t xml:space="preserve"> in w</w:t>
      </w:r>
      <w:r>
        <w:rPr>
          <w:rFonts w:cs="Courier New"/>
          <w:sz w:val="24"/>
          <w:szCs w:val="24"/>
        </w:rPr>
        <w:t>earer screen (RASA-336)</w:t>
      </w:r>
    </w:p>
    <w:p w:rsidR="009A3FBD" w:rsidRP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Messages cannot be confirmed anymore by scanning with </w:t>
      </w:r>
      <w:proofErr w:type="spellStart"/>
      <w:r>
        <w:rPr>
          <w:rFonts w:cs="Courier New"/>
          <w:sz w:val="24"/>
          <w:szCs w:val="24"/>
        </w:rPr>
        <w:t>BlueBerry</w:t>
      </w:r>
      <w:proofErr w:type="spellEnd"/>
      <w:r>
        <w:rPr>
          <w:rFonts w:cs="Courier New"/>
          <w:sz w:val="24"/>
          <w:szCs w:val="24"/>
        </w:rPr>
        <w:t xml:space="preserve">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DA4DDF" w:rsidRDefault="00CB44CB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</w:t>
      </w:r>
      <w:proofErr w:type="spellStart"/>
      <w:r w:rsidRPr="00733F14">
        <w:rPr>
          <w:rFonts w:cs="Courier New"/>
          <w:sz w:val="24"/>
          <w:szCs w:val="24"/>
        </w:rPr>
        <w:t>looses</w:t>
      </w:r>
      <w:proofErr w:type="spellEnd"/>
      <w:r w:rsidRPr="00733F14">
        <w:rPr>
          <w:rFonts w:cs="Courier New"/>
          <w:sz w:val="24"/>
          <w:szCs w:val="24"/>
        </w:rPr>
        <w:t xml:space="preserve">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E710A8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FF22ED" w:rsidRDefault="00CB44CB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36A" w:rsidRDefault="0059036A" w:rsidP="00B42730">
      <w:pPr>
        <w:spacing w:after="0" w:line="240" w:lineRule="auto"/>
      </w:pPr>
      <w:r>
        <w:separator/>
      </w:r>
    </w:p>
  </w:endnote>
  <w:endnote w:type="continuationSeparator" w:id="0">
    <w:p w:rsidR="0059036A" w:rsidRDefault="0059036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36A" w:rsidRDefault="0059036A" w:rsidP="00B42730">
      <w:pPr>
        <w:spacing w:after="0" w:line="240" w:lineRule="auto"/>
      </w:pPr>
      <w:r>
        <w:separator/>
      </w:r>
    </w:p>
  </w:footnote>
  <w:footnote w:type="continuationSeparator" w:id="0">
    <w:p w:rsidR="0059036A" w:rsidRDefault="0059036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773FA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210C8"/>
    <w:rsid w:val="001344E5"/>
    <w:rsid w:val="00134C39"/>
    <w:rsid w:val="00153C7B"/>
    <w:rsid w:val="00167054"/>
    <w:rsid w:val="00173188"/>
    <w:rsid w:val="00190696"/>
    <w:rsid w:val="0019353F"/>
    <w:rsid w:val="0019368C"/>
    <w:rsid w:val="001A1FC7"/>
    <w:rsid w:val="001A2116"/>
    <w:rsid w:val="001C0967"/>
    <w:rsid w:val="001C719E"/>
    <w:rsid w:val="001D39D8"/>
    <w:rsid w:val="001E2E85"/>
    <w:rsid w:val="001E31B7"/>
    <w:rsid w:val="001E7F3B"/>
    <w:rsid w:val="001F6059"/>
    <w:rsid w:val="00202B66"/>
    <w:rsid w:val="00234EED"/>
    <w:rsid w:val="0023527F"/>
    <w:rsid w:val="00281BB1"/>
    <w:rsid w:val="00283255"/>
    <w:rsid w:val="00290D5C"/>
    <w:rsid w:val="002C4BFC"/>
    <w:rsid w:val="002D703B"/>
    <w:rsid w:val="002F32B0"/>
    <w:rsid w:val="003023D8"/>
    <w:rsid w:val="00341B87"/>
    <w:rsid w:val="00355F44"/>
    <w:rsid w:val="00360130"/>
    <w:rsid w:val="00362C8F"/>
    <w:rsid w:val="00365FC3"/>
    <w:rsid w:val="00374F2B"/>
    <w:rsid w:val="00387E10"/>
    <w:rsid w:val="003B1002"/>
    <w:rsid w:val="003C706D"/>
    <w:rsid w:val="003E1BCD"/>
    <w:rsid w:val="00427526"/>
    <w:rsid w:val="00456CF2"/>
    <w:rsid w:val="0046748F"/>
    <w:rsid w:val="00491A29"/>
    <w:rsid w:val="004B40E1"/>
    <w:rsid w:val="004B7683"/>
    <w:rsid w:val="004B7E07"/>
    <w:rsid w:val="00515AFC"/>
    <w:rsid w:val="005214C5"/>
    <w:rsid w:val="00534AEF"/>
    <w:rsid w:val="00562DCE"/>
    <w:rsid w:val="00565157"/>
    <w:rsid w:val="00571705"/>
    <w:rsid w:val="0059036A"/>
    <w:rsid w:val="005A3480"/>
    <w:rsid w:val="005C1F18"/>
    <w:rsid w:val="005E5CB0"/>
    <w:rsid w:val="00636C9F"/>
    <w:rsid w:val="0064376C"/>
    <w:rsid w:val="006469F6"/>
    <w:rsid w:val="0064703F"/>
    <w:rsid w:val="00663D12"/>
    <w:rsid w:val="006679DC"/>
    <w:rsid w:val="0067750D"/>
    <w:rsid w:val="00686EFA"/>
    <w:rsid w:val="00697CBD"/>
    <w:rsid w:val="006D4142"/>
    <w:rsid w:val="006D5F83"/>
    <w:rsid w:val="006D7E36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92B7B"/>
    <w:rsid w:val="0079756A"/>
    <w:rsid w:val="007D7DD4"/>
    <w:rsid w:val="007F4FEA"/>
    <w:rsid w:val="00844CAE"/>
    <w:rsid w:val="00856DEB"/>
    <w:rsid w:val="00863A24"/>
    <w:rsid w:val="008847E5"/>
    <w:rsid w:val="00887298"/>
    <w:rsid w:val="00893A87"/>
    <w:rsid w:val="008A7877"/>
    <w:rsid w:val="008D7A07"/>
    <w:rsid w:val="009032FB"/>
    <w:rsid w:val="00944989"/>
    <w:rsid w:val="0097539C"/>
    <w:rsid w:val="0098109A"/>
    <w:rsid w:val="00986B14"/>
    <w:rsid w:val="00996EB7"/>
    <w:rsid w:val="009A0407"/>
    <w:rsid w:val="009A3FBD"/>
    <w:rsid w:val="009A6BD6"/>
    <w:rsid w:val="009B0059"/>
    <w:rsid w:val="00A04E4D"/>
    <w:rsid w:val="00A10F6E"/>
    <w:rsid w:val="00A148A6"/>
    <w:rsid w:val="00A152B0"/>
    <w:rsid w:val="00A65F3C"/>
    <w:rsid w:val="00A80421"/>
    <w:rsid w:val="00A8226A"/>
    <w:rsid w:val="00A8264D"/>
    <w:rsid w:val="00AA2144"/>
    <w:rsid w:val="00AE40A6"/>
    <w:rsid w:val="00AF704F"/>
    <w:rsid w:val="00B01DE1"/>
    <w:rsid w:val="00B02516"/>
    <w:rsid w:val="00B04631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31781"/>
    <w:rsid w:val="00C64B2B"/>
    <w:rsid w:val="00C71415"/>
    <w:rsid w:val="00CB05DF"/>
    <w:rsid w:val="00CB44CB"/>
    <w:rsid w:val="00CB4895"/>
    <w:rsid w:val="00CB694A"/>
    <w:rsid w:val="00CC0738"/>
    <w:rsid w:val="00CE5707"/>
    <w:rsid w:val="00CF4A85"/>
    <w:rsid w:val="00CF4C90"/>
    <w:rsid w:val="00D33F99"/>
    <w:rsid w:val="00D453D3"/>
    <w:rsid w:val="00D716D5"/>
    <w:rsid w:val="00DA33FF"/>
    <w:rsid w:val="00DA4DDF"/>
    <w:rsid w:val="00DA72F8"/>
    <w:rsid w:val="00DB3557"/>
    <w:rsid w:val="00DC7567"/>
    <w:rsid w:val="00E02287"/>
    <w:rsid w:val="00E02BCD"/>
    <w:rsid w:val="00E3695B"/>
    <w:rsid w:val="00E377F5"/>
    <w:rsid w:val="00E4605D"/>
    <w:rsid w:val="00E5759D"/>
    <w:rsid w:val="00E710A8"/>
    <w:rsid w:val="00E730A7"/>
    <w:rsid w:val="00E855F0"/>
    <w:rsid w:val="00EB2D6B"/>
    <w:rsid w:val="00EB6D01"/>
    <w:rsid w:val="00EE352F"/>
    <w:rsid w:val="00EE63CE"/>
    <w:rsid w:val="00F00B07"/>
    <w:rsid w:val="00F03C06"/>
    <w:rsid w:val="00F20591"/>
    <w:rsid w:val="00F31548"/>
    <w:rsid w:val="00F6078D"/>
    <w:rsid w:val="00F661F7"/>
    <w:rsid w:val="00F70F0F"/>
    <w:rsid w:val="00F73626"/>
    <w:rsid w:val="00F76B2D"/>
    <w:rsid w:val="00F81521"/>
    <w:rsid w:val="00F950DC"/>
    <w:rsid w:val="00FB0112"/>
    <w:rsid w:val="00FB14F7"/>
    <w:rsid w:val="00FD4ACE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BCDA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A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E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34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ira.abslbs.com/browse/RASA-5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BF7861B6.dotm</Template>
  <TotalTime>9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 Grigorosoaei</cp:lastModifiedBy>
  <cp:revision>3</cp:revision>
  <cp:lastPrinted>2014-12-29T09:36:00Z</cp:lastPrinted>
  <dcterms:created xsi:type="dcterms:W3CDTF">2017-07-20T14:22:00Z</dcterms:created>
  <dcterms:modified xsi:type="dcterms:W3CDTF">2018-03-30T11:47:00Z</dcterms:modified>
</cp:coreProperties>
</file>