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10C88" w14:textId="61EABC6A"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14:paraId="054B20ED" w14:textId="2E3AE596" w:rsid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055C5" w14:paraId="1BC25B9A" w14:textId="77777777" w:rsidTr="001055C5">
        <w:tc>
          <w:tcPr>
            <w:tcW w:w="1927" w:type="dxa"/>
            <w:hideMark/>
          </w:tcPr>
          <w:p w14:paraId="564BAFD8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0A5DF6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77C4B6" w14:textId="77777777" w:rsidR="001055C5" w:rsidRDefault="001055C5" w:rsidP="001055C5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1055C5" w14:paraId="0EF83C82" w14:textId="77777777" w:rsidTr="001055C5">
        <w:tc>
          <w:tcPr>
            <w:tcW w:w="1927" w:type="dxa"/>
            <w:hideMark/>
          </w:tcPr>
          <w:p w14:paraId="0A40E27D" w14:textId="0A69EE61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10.10</w:t>
            </w:r>
          </w:p>
        </w:tc>
        <w:tc>
          <w:tcPr>
            <w:tcW w:w="2524" w:type="dxa"/>
            <w:hideMark/>
          </w:tcPr>
          <w:p w14:paraId="763D8A15" w14:textId="6FD40C92" w:rsidR="001055C5" w:rsidRDefault="001055C5" w:rsidP="001055C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8-May-2020</w:t>
            </w:r>
          </w:p>
        </w:tc>
        <w:tc>
          <w:tcPr>
            <w:tcW w:w="4909" w:type="dxa"/>
            <w:hideMark/>
          </w:tcPr>
          <w:p w14:paraId="31E73C12" w14:textId="77777777" w:rsidR="001055C5" w:rsidRDefault="001055C5" w:rsidP="001055C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1055C5" w14:paraId="3F213211" w14:textId="77777777" w:rsidTr="001055C5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360304" w14:textId="77777777" w:rsidR="001055C5" w:rsidRDefault="001055C5" w:rsidP="001055C5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71EAEB6" w14:textId="77777777" w:rsidR="001055C5" w:rsidRDefault="001055C5" w:rsidP="001055C5">
            <w:pPr>
              <w:rPr>
                <w:sz w:val="20"/>
                <w:szCs w:val="24"/>
              </w:rPr>
            </w:pPr>
          </w:p>
        </w:tc>
      </w:tr>
    </w:tbl>
    <w:p w14:paraId="778A879F" w14:textId="23F89633" w:rsidR="001055C5" w:rsidRDefault="001055C5" w:rsidP="001055C5">
      <w:pPr>
        <w:pStyle w:val="ListParagraph"/>
        <w:numPr>
          <w:ilvl w:val="0"/>
          <w:numId w:val="18"/>
        </w:numPr>
      </w:pPr>
      <w:r>
        <w:t>Now the changes made to bill or circ qty on RA contract product are saved and displayed correctly (RASA-1911)</w:t>
      </w:r>
    </w:p>
    <w:p w14:paraId="05ABBE94" w14:textId="7BBDF5B3" w:rsidR="001055C5" w:rsidRDefault="001055C5" w:rsidP="001055C5">
      <w:pPr>
        <w:pStyle w:val="ListParagraph"/>
        <w:numPr>
          <w:ilvl w:val="0"/>
          <w:numId w:val="18"/>
        </w:numPr>
      </w:pPr>
      <w:r>
        <w:t>Fix the problem from settlement screen regarding the payment method( check/cash)</w:t>
      </w:r>
      <w:r w:rsidR="009A46DA">
        <w:t xml:space="preserve"> when</w:t>
      </w:r>
      <w:r w:rsidR="00080804">
        <w:t xml:space="preserve"> other invoices are marked</w:t>
      </w:r>
      <w:r w:rsidR="009A46DA">
        <w:t xml:space="preserve"> </w:t>
      </w:r>
      <w:r>
        <w:t xml:space="preserve"> (RASA-1931)</w:t>
      </w:r>
      <w:bookmarkStart w:id="0" w:name="_GoBack"/>
      <w:bookmarkEnd w:id="0"/>
    </w:p>
    <w:p w14:paraId="24867BE4" w14:textId="77777777" w:rsidR="001055C5" w:rsidRPr="001055C5" w:rsidRDefault="001055C5" w:rsidP="001055C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B391D" w14:paraId="4B8AFABE" w14:textId="77777777" w:rsidTr="007B391D">
        <w:tc>
          <w:tcPr>
            <w:tcW w:w="1927" w:type="dxa"/>
            <w:hideMark/>
          </w:tcPr>
          <w:p w14:paraId="6A425397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8DA66B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E361331" w14:textId="77777777" w:rsidR="007B391D" w:rsidRDefault="007B391D" w:rsidP="007B391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B391D" w14:paraId="359DBC5C" w14:textId="77777777" w:rsidTr="007B391D">
        <w:tc>
          <w:tcPr>
            <w:tcW w:w="1927" w:type="dxa"/>
            <w:hideMark/>
          </w:tcPr>
          <w:p w14:paraId="2DC230DA" w14:textId="506D15BD" w:rsidR="007B391D" w:rsidRDefault="007B391D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10.09</w:t>
            </w:r>
          </w:p>
        </w:tc>
        <w:tc>
          <w:tcPr>
            <w:tcW w:w="2524" w:type="dxa"/>
            <w:hideMark/>
          </w:tcPr>
          <w:p w14:paraId="0DD8EF45" w14:textId="1AE4E527" w:rsidR="007B391D" w:rsidRDefault="00715DE2" w:rsidP="007B391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7B391D">
              <w:rPr>
                <w:b/>
                <w:sz w:val="28"/>
                <w:szCs w:val="24"/>
              </w:rPr>
              <w:t>-Apr-2020</w:t>
            </w:r>
          </w:p>
        </w:tc>
        <w:tc>
          <w:tcPr>
            <w:tcW w:w="4909" w:type="dxa"/>
            <w:hideMark/>
          </w:tcPr>
          <w:p w14:paraId="565FD5E6" w14:textId="77777777" w:rsidR="007B391D" w:rsidRDefault="007B391D" w:rsidP="007B391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B391D" w14:paraId="11854AB2" w14:textId="77777777" w:rsidTr="007B391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F4FED29" w14:textId="77777777" w:rsidR="007B391D" w:rsidRDefault="007B391D" w:rsidP="007B391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84A32A2" w14:textId="77777777" w:rsidR="007B391D" w:rsidRDefault="007B391D" w:rsidP="007B391D">
            <w:pPr>
              <w:rPr>
                <w:sz w:val="20"/>
                <w:szCs w:val="24"/>
              </w:rPr>
            </w:pPr>
          </w:p>
        </w:tc>
      </w:tr>
    </w:tbl>
    <w:p w14:paraId="418F39F9" w14:textId="77B74537" w:rsidR="007B391D" w:rsidRDefault="007B391D" w:rsidP="007B391D">
      <w:pPr>
        <w:pStyle w:val="ListParagraph"/>
        <w:numPr>
          <w:ilvl w:val="0"/>
          <w:numId w:val="18"/>
        </w:numPr>
      </w:pPr>
      <w:r>
        <w:t>New functionality:</w:t>
      </w:r>
      <w:r w:rsidRPr="007B391D">
        <w:rPr>
          <w:rFonts w:ascii="Arial" w:eastAsia="Times New Roman" w:hAnsi="Arial" w:cs="Arial"/>
          <w:b/>
          <w:bCs/>
          <w:color w:val="333333"/>
          <w:kern w:val="36"/>
          <w:sz w:val="36"/>
          <w:szCs w:val="36"/>
        </w:rPr>
        <w:t xml:space="preserve"> </w:t>
      </w:r>
      <w:r w:rsidRPr="007B391D">
        <w:t>Replace lost garment on RA</w:t>
      </w:r>
      <w:r>
        <w:t xml:space="preserve"> (RASA-1015)</w:t>
      </w:r>
    </w:p>
    <w:p w14:paraId="2EAFDED9" w14:textId="103C6339" w:rsidR="007B391D" w:rsidRDefault="007B391D" w:rsidP="007B391D">
      <w:pPr>
        <w:pStyle w:val="ListParagraph"/>
        <w:numPr>
          <w:ilvl w:val="0"/>
          <w:numId w:val="18"/>
        </w:numPr>
      </w:pPr>
      <w:r>
        <w:t>Solved the problem with showing the correct price when is using bill damage now (RASA-1836)</w:t>
      </w:r>
    </w:p>
    <w:p w14:paraId="2C04F90F" w14:textId="4CE74212" w:rsidR="007B391D" w:rsidRDefault="004210A0" w:rsidP="007B391D">
      <w:pPr>
        <w:pStyle w:val="ListParagraph"/>
        <w:numPr>
          <w:ilvl w:val="0"/>
          <w:numId w:val="18"/>
        </w:numPr>
      </w:pPr>
      <w:r w:rsidRPr="004210A0">
        <w:t xml:space="preserve">Now the delivered quantities are correctly shown on stop details screen </w:t>
      </w:r>
      <w:r>
        <w:t>(</w:t>
      </w:r>
      <w:r w:rsidR="007B391D">
        <w:t>RASA-18</w:t>
      </w:r>
      <w:r>
        <w:t>45</w:t>
      </w:r>
      <w:r w:rsidR="007B391D">
        <w:t>)</w:t>
      </w:r>
    </w:p>
    <w:p w14:paraId="5EDE8660" w14:textId="408E80EA" w:rsidR="004210A0" w:rsidRDefault="004210A0" w:rsidP="007B391D">
      <w:pPr>
        <w:pStyle w:val="ListParagraph"/>
        <w:numPr>
          <w:ilvl w:val="0"/>
          <w:numId w:val="18"/>
        </w:numPr>
      </w:pPr>
      <w:r>
        <w:t>Solved the problem with update the minimum invoice amount when making adjustments on that invoice (RASA-1848)</w:t>
      </w:r>
    </w:p>
    <w:p w14:paraId="35F468E6" w14:textId="3F8908F2" w:rsidR="004210A0" w:rsidRDefault="00207560" w:rsidP="007B391D">
      <w:pPr>
        <w:pStyle w:val="ListParagraph"/>
        <w:numPr>
          <w:ilvl w:val="0"/>
          <w:numId w:val="18"/>
        </w:numPr>
      </w:pPr>
      <w:r>
        <w:t>Now all the insurances are summed up in a line called insurance on RA invoice details (RASA-1858)</w:t>
      </w:r>
    </w:p>
    <w:p w14:paraId="0728FCFE" w14:textId="34469CD5" w:rsidR="00207560" w:rsidRDefault="00201FFF" w:rsidP="007B391D">
      <w:pPr>
        <w:pStyle w:val="ListParagraph"/>
        <w:numPr>
          <w:ilvl w:val="0"/>
          <w:numId w:val="18"/>
        </w:numPr>
      </w:pPr>
      <w:r w:rsidRPr="00201FFF">
        <w:t xml:space="preserve">The quantities for Loss Charged garments on RA are no longer doubled </w:t>
      </w:r>
      <w:r w:rsidR="00981F30">
        <w:t>(RASA-1894)</w:t>
      </w:r>
    </w:p>
    <w:p w14:paraId="15E4FB16" w14:textId="3E5E6BDE" w:rsidR="00981F30" w:rsidRDefault="00981F30" w:rsidP="007B391D">
      <w:pPr>
        <w:pStyle w:val="ListParagraph"/>
        <w:numPr>
          <w:ilvl w:val="0"/>
          <w:numId w:val="18"/>
        </w:numPr>
      </w:pPr>
      <w:r>
        <w:t>Now you are not a</w:t>
      </w:r>
      <w:r w:rsidR="00215CB0">
        <w:t>l</w:t>
      </w:r>
      <w:r>
        <w:t>low</w:t>
      </w:r>
      <w:r w:rsidR="00215CB0">
        <w:t>ed</w:t>
      </w:r>
      <w:r>
        <w:t xml:space="preserve"> to credit full invoices with total prebill amount negative (RASA-1895)</w:t>
      </w:r>
    </w:p>
    <w:p w14:paraId="06923BFB" w14:textId="4B24EA68" w:rsidR="00981F30" w:rsidRDefault="00A7787D" w:rsidP="007B391D">
      <w:pPr>
        <w:pStyle w:val="ListParagraph"/>
        <w:numPr>
          <w:ilvl w:val="0"/>
          <w:numId w:val="18"/>
        </w:numPr>
      </w:pPr>
      <w:r>
        <w:t>Invoices are order</w:t>
      </w:r>
      <w:r w:rsidR="009F4B04">
        <w:t>ed</w:t>
      </w:r>
      <w:r>
        <w:t xml:space="preserve"> </w:t>
      </w:r>
      <w:r w:rsidR="009F4B04">
        <w:t xml:space="preserve">by </w:t>
      </w:r>
      <w:r w:rsidRPr="00A7787D">
        <w:t>date and display</w:t>
      </w:r>
      <w:r w:rsidR="009F4B04">
        <w:t>ed</w:t>
      </w:r>
      <w:r w:rsidRPr="00A7787D">
        <w:t xml:space="preserve"> from the oldest to the newest</w:t>
      </w:r>
      <w:r>
        <w:t xml:space="preserve"> (RASA-1903)</w:t>
      </w:r>
    </w:p>
    <w:p w14:paraId="7E00970D" w14:textId="55B5D51D" w:rsidR="005F6BF1" w:rsidRDefault="005F6BF1" w:rsidP="005F6BF1">
      <w:pPr>
        <w:pStyle w:val="ListParagraph"/>
        <w:numPr>
          <w:ilvl w:val="0"/>
          <w:numId w:val="18"/>
        </w:numPr>
      </w:pPr>
      <w:r>
        <w:t xml:space="preserve">Now the reason codes that should not exported on RA doesn’t appears on RA </w:t>
      </w:r>
      <w:r w:rsidR="009F4B04">
        <w:t>(RASA-1797)</w:t>
      </w:r>
    </w:p>
    <w:p w14:paraId="5C6C7A70" w14:textId="14262520" w:rsidR="00A7787D" w:rsidRDefault="00694A77" w:rsidP="007B391D">
      <w:pPr>
        <w:pStyle w:val="ListParagraph"/>
        <w:numPr>
          <w:ilvl w:val="0"/>
          <w:numId w:val="18"/>
        </w:numPr>
      </w:pPr>
      <w:r>
        <w:t>New functionality: The option for replacing circ inventory was removed when doing size/style exchanges (RASA-1806)</w:t>
      </w:r>
    </w:p>
    <w:p w14:paraId="4B7CF740" w14:textId="5A2429AA" w:rsidR="00694A77" w:rsidRDefault="00E808C7" w:rsidP="007B391D">
      <w:pPr>
        <w:pStyle w:val="ListParagraph"/>
        <w:numPr>
          <w:ilvl w:val="0"/>
          <w:numId w:val="18"/>
        </w:numPr>
      </w:pPr>
      <w:r w:rsidRPr="00E808C7">
        <w:t xml:space="preserve">Bill loss now </w:t>
      </w:r>
      <w:r>
        <w:t>was</w:t>
      </w:r>
      <w:r w:rsidR="00583DDF">
        <w:t xml:space="preserve"> </w:t>
      </w:r>
      <w:r w:rsidRPr="00E808C7">
        <w:t xml:space="preserve">removed after cancellation of inventory adjustment </w:t>
      </w:r>
      <w:r>
        <w:t>(RASA-1834)</w:t>
      </w:r>
    </w:p>
    <w:p w14:paraId="0A20C8DD" w14:textId="175489C6" w:rsidR="00926DA9" w:rsidRDefault="00FC6644" w:rsidP="00417894">
      <w:pPr>
        <w:pStyle w:val="ListParagraph"/>
        <w:numPr>
          <w:ilvl w:val="0"/>
          <w:numId w:val="18"/>
        </w:numPr>
      </w:pPr>
      <w:r>
        <w:t xml:space="preserve">Solved the problem with the message that appears when </w:t>
      </w:r>
      <w:r w:rsidR="00926DA9">
        <w:t>you scan an item from the other wearer inventory</w:t>
      </w:r>
      <w:r>
        <w:t xml:space="preserve"> (RASA-1838)</w:t>
      </w:r>
    </w:p>
    <w:p w14:paraId="21362B14" w14:textId="77339EF2" w:rsidR="007C53E6" w:rsidRDefault="007C53E6" w:rsidP="00417894">
      <w:pPr>
        <w:pStyle w:val="ListParagraph"/>
        <w:numPr>
          <w:ilvl w:val="0"/>
          <w:numId w:val="18"/>
        </w:numPr>
      </w:pPr>
      <w:r>
        <w:t xml:space="preserve">Solved the problem regarding the </w:t>
      </w:r>
      <w:r w:rsidRPr="007C53E6">
        <w:t xml:space="preserve">wearer transfer </w:t>
      </w:r>
      <w:r>
        <w:t xml:space="preserve">that </w:t>
      </w:r>
      <w:r w:rsidRPr="007C53E6">
        <w:t xml:space="preserve">was blocked for </w:t>
      </w:r>
      <w:proofErr w:type="spellStart"/>
      <w:r w:rsidRPr="007C53E6">
        <w:t>ABssolute</w:t>
      </w:r>
      <w:proofErr w:type="spellEnd"/>
      <w:r w:rsidRPr="007C53E6">
        <w:t xml:space="preserve"> versions lower than 9.04.01 </w:t>
      </w:r>
      <w:r>
        <w:t>(RASA-1908)</w:t>
      </w:r>
    </w:p>
    <w:p w14:paraId="1265A95F" w14:textId="0BEF8F41" w:rsidR="003A1D6B" w:rsidRDefault="003A1D6B" w:rsidP="00417894">
      <w:pPr>
        <w:pStyle w:val="ListParagraph"/>
        <w:numPr>
          <w:ilvl w:val="0"/>
          <w:numId w:val="18"/>
        </w:numPr>
      </w:pPr>
      <w:r>
        <w:t>Solved the problem with scanning smart barcodes in scan garment (RASA-1914)</w:t>
      </w:r>
    </w:p>
    <w:p w14:paraId="6FEED297" w14:textId="6335E606" w:rsidR="00792AE9" w:rsidRDefault="00792AE9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F3024" w14:paraId="6F81E0F0" w14:textId="77777777" w:rsidTr="009F3024">
        <w:tc>
          <w:tcPr>
            <w:tcW w:w="1927" w:type="dxa"/>
            <w:hideMark/>
          </w:tcPr>
          <w:p w14:paraId="486BD0C9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B35778C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D382F77" w14:textId="77777777" w:rsidR="009F3024" w:rsidRDefault="009F3024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F3024" w14:paraId="76065383" w14:textId="77777777" w:rsidTr="009F3024">
        <w:tc>
          <w:tcPr>
            <w:tcW w:w="1927" w:type="dxa"/>
            <w:hideMark/>
          </w:tcPr>
          <w:p w14:paraId="649F4900" w14:textId="3C721FC9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10.08</w:t>
            </w:r>
          </w:p>
        </w:tc>
        <w:tc>
          <w:tcPr>
            <w:tcW w:w="2524" w:type="dxa"/>
            <w:hideMark/>
          </w:tcPr>
          <w:p w14:paraId="4DC081E8" w14:textId="616F40C3" w:rsidR="009F3024" w:rsidRDefault="009F3024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26-Feb-2020</w:t>
            </w:r>
          </w:p>
        </w:tc>
        <w:tc>
          <w:tcPr>
            <w:tcW w:w="4909" w:type="dxa"/>
            <w:hideMark/>
          </w:tcPr>
          <w:p w14:paraId="6D447340" w14:textId="77777777" w:rsidR="009F3024" w:rsidRDefault="009F3024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9F3024" w14:paraId="74774018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BBEACC4" w14:textId="77777777" w:rsidR="009F3024" w:rsidRDefault="009F3024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CF6D5DD" w14:textId="77777777" w:rsidR="009F3024" w:rsidRDefault="009F3024" w:rsidP="009F3024">
            <w:pPr>
              <w:rPr>
                <w:sz w:val="20"/>
                <w:szCs w:val="24"/>
              </w:rPr>
            </w:pPr>
          </w:p>
        </w:tc>
      </w:tr>
    </w:tbl>
    <w:p w14:paraId="1DE2DD7E" w14:textId="41995CAA" w:rsidR="009F3024" w:rsidRDefault="009F3024" w:rsidP="009F3024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 w:rsidRPr="009F3024">
        <w:t>Block crediting amounts loss charge line on RA</w:t>
      </w:r>
      <w:r>
        <w:t xml:space="preserve"> (RASA-1771)</w:t>
      </w:r>
    </w:p>
    <w:p w14:paraId="25C66DB7" w14:textId="21306220" w:rsidR="009F3024" w:rsidRDefault="009F3024" w:rsidP="009F3024">
      <w:pPr>
        <w:pStyle w:val="ListParagraph"/>
        <w:numPr>
          <w:ilvl w:val="0"/>
          <w:numId w:val="18"/>
        </w:numPr>
      </w:pPr>
      <w:r>
        <w:lastRenderedPageBreak/>
        <w:t>Solved</w:t>
      </w:r>
      <w:r w:rsidRPr="007A0661">
        <w:t xml:space="preserve"> problem</w:t>
      </w:r>
      <w:r>
        <w:t xml:space="preserve"> with </w:t>
      </w:r>
      <w:r w:rsidRPr="009F3024">
        <w:t>Proof of Visit</w:t>
      </w:r>
      <w:r>
        <w:t xml:space="preserve"> (RASA-1810)</w:t>
      </w:r>
    </w:p>
    <w:p w14:paraId="583117D3" w14:textId="0E9B12CF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RA scan action after stop depart not uploaded</w:t>
      </w:r>
      <w:r>
        <w:t xml:space="preserve"> (RASA-1816)</w:t>
      </w:r>
    </w:p>
    <w:p w14:paraId="6E2D59E6" w14:textId="769F563A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9F3024">
        <w:t>Wearer Transfer</w:t>
      </w:r>
      <w:r>
        <w:t xml:space="preserve"> - </w:t>
      </w:r>
      <w:r w:rsidRPr="009F3024">
        <w:t>be able to flag a wearer to transfer to a different customer</w:t>
      </w:r>
      <w:r>
        <w:t xml:space="preserve"> (RASA-854)</w:t>
      </w:r>
    </w:p>
    <w:p w14:paraId="59BBEEF9" w14:textId="37E152C1" w:rsidR="009F3024" w:rsidRDefault="009F3024" w:rsidP="009F3024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9F3024">
        <w:t>Full credit invoice on RA does not credit finance charge</w:t>
      </w:r>
      <w:r w:rsidR="002D6144">
        <w:t xml:space="preserve"> (RASA-1794)</w:t>
      </w:r>
    </w:p>
    <w:p w14:paraId="5B3AA9C3" w14:textId="7DC42328" w:rsidR="002D6144" w:rsidRDefault="002D6144" w:rsidP="002D6144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2D6144">
        <w:t>Allow driver to scan container IDs with the built</w:t>
      </w:r>
      <w:r>
        <w:t>-</w:t>
      </w:r>
      <w:r w:rsidRPr="002D6144">
        <w:t>in camera</w:t>
      </w:r>
      <w:r>
        <w:t xml:space="preserve"> (RASA-1625)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3B6890" w14:paraId="3BD5BD4B" w14:textId="77777777" w:rsidTr="009F3024">
        <w:tc>
          <w:tcPr>
            <w:tcW w:w="1927" w:type="dxa"/>
            <w:hideMark/>
          </w:tcPr>
          <w:p w14:paraId="2E24AA78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AC994E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B822BC4" w14:textId="77777777" w:rsidR="003B6890" w:rsidRDefault="003B6890" w:rsidP="009F3024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3B6890" w14:paraId="5469C5F2" w14:textId="77777777" w:rsidTr="009F3024">
        <w:tc>
          <w:tcPr>
            <w:tcW w:w="1927" w:type="dxa"/>
            <w:hideMark/>
          </w:tcPr>
          <w:p w14:paraId="11CBBDD7" w14:textId="40EC7D38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10.07</w:t>
            </w:r>
          </w:p>
        </w:tc>
        <w:tc>
          <w:tcPr>
            <w:tcW w:w="2524" w:type="dxa"/>
            <w:hideMark/>
          </w:tcPr>
          <w:p w14:paraId="503EA18B" w14:textId="495C68F0" w:rsidR="003B6890" w:rsidRDefault="003B6890" w:rsidP="009F302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12-Feb-2020</w:t>
            </w:r>
          </w:p>
        </w:tc>
        <w:tc>
          <w:tcPr>
            <w:tcW w:w="4909" w:type="dxa"/>
            <w:hideMark/>
          </w:tcPr>
          <w:p w14:paraId="0DC8336E" w14:textId="77777777" w:rsidR="003B6890" w:rsidRDefault="003B6890" w:rsidP="009F302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3B6890" w14:paraId="5BCA25C2" w14:textId="77777777" w:rsidTr="009F3024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8DBBD96" w14:textId="77777777" w:rsidR="003B6890" w:rsidRDefault="003B6890" w:rsidP="009F3024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1051A2E" w14:textId="77777777" w:rsidR="003B6890" w:rsidRDefault="003B6890" w:rsidP="009F3024">
            <w:pPr>
              <w:rPr>
                <w:sz w:val="20"/>
                <w:szCs w:val="24"/>
              </w:rPr>
            </w:pPr>
          </w:p>
        </w:tc>
      </w:tr>
    </w:tbl>
    <w:p w14:paraId="2001FF99" w14:textId="4944B055" w:rsidR="003B6890" w:rsidRDefault="003B6890" w:rsidP="003B6890">
      <w:pPr>
        <w:pStyle w:val="ListParagraph"/>
        <w:numPr>
          <w:ilvl w:val="0"/>
          <w:numId w:val="18"/>
        </w:numPr>
      </w:pPr>
      <w:r w:rsidRPr="003B6890">
        <w:t xml:space="preserve">New functionality: </w:t>
      </w:r>
      <w:r>
        <w:t>Mark other invoices on RA includes current invoice (RASA-1752)</w:t>
      </w:r>
    </w:p>
    <w:p w14:paraId="4D5AC42C" w14:textId="0F2FFD43" w:rsidR="003B6890" w:rsidRDefault="003B6890" w:rsidP="009F3024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</w:t>
      </w:r>
      <w:r>
        <w:t xml:space="preserve"> with those u</w:t>
      </w:r>
      <w:r w:rsidRPr="003B6890">
        <w:t xml:space="preserve">ndeliverable stops </w:t>
      </w:r>
      <w:r>
        <w:t xml:space="preserve">that </w:t>
      </w:r>
      <w:r w:rsidRPr="003B6890">
        <w:t>do not have driving time nor stop time registered in route status control</w:t>
      </w:r>
      <w:r>
        <w:t xml:space="preserve"> (RASA-1778)</w:t>
      </w:r>
    </w:p>
    <w:p w14:paraId="577C58A3" w14:textId="34DD7189" w:rsidR="008E2769" w:rsidRDefault="003B6890" w:rsidP="009F3024">
      <w:pPr>
        <w:pStyle w:val="ListParagraph"/>
        <w:numPr>
          <w:ilvl w:val="0"/>
          <w:numId w:val="18"/>
        </w:numPr>
      </w:pPr>
      <w:r>
        <w:t>Solved problem with “c</w:t>
      </w:r>
      <w:r w:rsidRPr="003B6890">
        <w:t>ollected Amount could not be modified after other old invoices are selected to be paid</w:t>
      </w:r>
      <w:r>
        <w:t>” (RASA-1804)</w:t>
      </w:r>
    </w:p>
    <w:p w14:paraId="444EB09B" w14:textId="022A3EE8" w:rsidR="00E4066F" w:rsidRDefault="00E4066F" w:rsidP="00E4066F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Mark Other Invoices menu showing invoices and payments (RASA-1736)</w:t>
      </w:r>
    </w:p>
    <w:p w14:paraId="29BBFCDC" w14:textId="77777777" w:rsidR="00E4066F" w:rsidRDefault="00E4066F" w:rsidP="00E4066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11DA5" w14:paraId="6BD1EBDE" w14:textId="77777777" w:rsidTr="002048BC">
        <w:tc>
          <w:tcPr>
            <w:tcW w:w="1927" w:type="dxa"/>
            <w:hideMark/>
          </w:tcPr>
          <w:p w14:paraId="64FC4D43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E2D024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FBCDF5D" w14:textId="77777777" w:rsidR="00611DA5" w:rsidRDefault="00611DA5" w:rsidP="002048B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11DA5" w14:paraId="2E38D7F5" w14:textId="77777777" w:rsidTr="002048BC">
        <w:tc>
          <w:tcPr>
            <w:tcW w:w="1927" w:type="dxa"/>
            <w:hideMark/>
          </w:tcPr>
          <w:p w14:paraId="6F5291DE" w14:textId="025D19C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10.06</w:t>
            </w:r>
          </w:p>
        </w:tc>
        <w:tc>
          <w:tcPr>
            <w:tcW w:w="2524" w:type="dxa"/>
            <w:hideMark/>
          </w:tcPr>
          <w:p w14:paraId="4DB2D2FB" w14:textId="4B9C7EA1" w:rsidR="00611DA5" w:rsidRDefault="00611DA5" w:rsidP="002048B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03-Feb-2020</w:t>
            </w:r>
          </w:p>
        </w:tc>
        <w:tc>
          <w:tcPr>
            <w:tcW w:w="4909" w:type="dxa"/>
            <w:hideMark/>
          </w:tcPr>
          <w:p w14:paraId="6054BF39" w14:textId="77777777" w:rsidR="00611DA5" w:rsidRDefault="00611DA5" w:rsidP="002048B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611DA5" w14:paraId="73DB1DBD" w14:textId="77777777" w:rsidTr="002048B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5C19B35" w14:textId="77777777" w:rsidR="00611DA5" w:rsidRDefault="00611DA5" w:rsidP="002048B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2BD9" w14:textId="77777777" w:rsidR="00611DA5" w:rsidRDefault="00611DA5" w:rsidP="002048BC">
            <w:pPr>
              <w:rPr>
                <w:sz w:val="20"/>
                <w:szCs w:val="24"/>
              </w:rPr>
            </w:pPr>
          </w:p>
        </w:tc>
      </w:tr>
    </w:tbl>
    <w:p w14:paraId="598CA05F" w14:textId="52BBBE48" w:rsidR="00BF1C3E" w:rsidRPr="007A0661" w:rsidRDefault="00EE7793" w:rsidP="00BF1C3E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>Solved problem with UHF scanning power adjustment (RASA-1712)</w:t>
      </w:r>
    </w:p>
    <w:p w14:paraId="4D3BF051" w14:textId="46D2F003" w:rsidR="002048BC" w:rsidRPr="007A0661" w:rsidRDefault="00D736FA" w:rsidP="002048BC">
      <w:pPr>
        <w:pStyle w:val="ListParagraph"/>
        <w:numPr>
          <w:ilvl w:val="0"/>
          <w:numId w:val="18"/>
        </w:numPr>
      </w:pPr>
      <w:r w:rsidRPr="007A0661">
        <w:rPr>
          <w:rFonts w:eastAsia="Times New Roman"/>
        </w:rPr>
        <w:t xml:space="preserve">Solved problem with </w:t>
      </w:r>
      <w:r w:rsidRPr="007A0661">
        <w:t>Newly added garment on RA cannot be used for style exchange (RASA-1719)</w:t>
      </w:r>
    </w:p>
    <w:p w14:paraId="254E7271" w14:textId="721D9CC7" w:rsidR="00D736FA" w:rsidRPr="007A0661" w:rsidRDefault="00754A9B" w:rsidP="002048BC">
      <w:pPr>
        <w:pStyle w:val="ListParagraph"/>
        <w:numPr>
          <w:ilvl w:val="0"/>
          <w:numId w:val="18"/>
        </w:numPr>
      </w:pPr>
      <w:r w:rsidRPr="007A0661">
        <w:t>Solved problem with Mandatory messages and no messages to follow-up on contacts (RASA-1730)</w:t>
      </w:r>
    </w:p>
    <w:p w14:paraId="71790E37" w14:textId="522A3CBD" w:rsidR="009750B5" w:rsidRPr="007A0661" w:rsidRDefault="009750B5" w:rsidP="002048BC">
      <w:pPr>
        <w:pStyle w:val="ListParagraph"/>
        <w:numPr>
          <w:ilvl w:val="0"/>
          <w:numId w:val="18"/>
        </w:numPr>
      </w:pPr>
      <w:r w:rsidRPr="007A0661">
        <w:t>Solved problem with creating transactions for both days when modifying a CPL for a product with multiple delivery days (RASA-1592)</w:t>
      </w:r>
    </w:p>
    <w:p w14:paraId="396904CA" w14:textId="18035BDE" w:rsidR="009750B5" w:rsidRPr="007A0661" w:rsidRDefault="00A60078" w:rsidP="002048BC">
      <w:pPr>
        <w:pStyle w:val="ListParagraph"/>
        <w:numPr>
          <w:ilvl w:val="0"/>
          <w:numId w:val="18"/>
        </w:numPr>
      </w:pPr>
      <w:r w:rsidRPr="007A0661">
        <w:t>Solved problem with full credit fills invoice up until minimum invoice amount (RASA-1735)</w:t>
      </w:r>
    </w:p>
    <w:p w14:paraId="53E81848" w14:textId="077FBE88" w:rsidR="00F60CCF" w:rsidRDefault="00F60CCF" w:rsidP="002048BC">
      <w:pPr>
        <w:pStyle w:val="ListParagraph"/>
        <w:numPr>
          <w:ilvl w:val="0"/>
          <w:numId w:val="18"/>
        </w:numPr>
      </w:pPr>
      <w:r w:rsidRPr="007A0661">
        <w:t xml:space="preserve">Solved problem with </w:t>
      </w:r>
      <w:r w:rsidR="00BB5B6D" w:rsidRPr="007A0661">
        <w:t xml:space="preserve">Mark Other invoices button that becomes enabled when no invoices are unpaid </w:t>
      </w:r>
      <w:r w:rsidRPr="007A0661">
        <w:t>(RASA-1740)</w:t>
      </w:r>
    </w:p>
    <w:p w14:paraId="68CC80FE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system crashing when View Open Credits under Open Invoices (RASA-1751)</w:t>
      </w:r>
    </w:p>
    <w:p w14:paraId="087D83F7" w14:textId="77777777" w:rsidR="00BF1C3E" w:rsidRPr="007A0661" w:rsidRDefault="00BF1C3E" w:rsidP="00BF1C3E">
      <w:pPr>
        <w:pStyle w:val="ListParagraph"/>
        <w:numPr>
          <w:ilvl w:val="0"/>
          <w:numId w:val="18"/>
        </w:numPr>
      </w:pPr>
      <w:r>
        <w:t>Solved</w:t>
      </w:r>
      <w:r w:rsidRPr="007A0661">
        <w:t xml:space="preserve"> problem with not allowing the RSR to adjust the </w:t>
      </w:r>
      <w:proofErr w:type="spellStart"/>
      <w:r w:rsidRPr="007A0661">
        <w:t>creditmemo</w:t>
      </w:r>
      <w:proofErr w:type="spellEnd"/>
      <w:r w:rsidRPr="007A0661">
        <w:t xml:space="preserve"> (RASA-1773)</w:t>
      </w:r>
    </w:p>
    <w:p w14:paraId="138DCDE7" w14:textId="29B2290B" w:rsidR="0040515F" w:rsidRPr="007A0661" w:rsidRDefault="00F00604" w:rsidP="002048BC">
      <w:pPr>
        <w:pStyle w:val="ListParagraph"/>
        <w:numPr>
          <w:ilvl w:val="0"/>
          <w:numId w:val="18"/>
        </w:numPr>
      </w:pPr>
      <w:r w:rsidRPr="007A0661">
        <w:t>New functionality: Add selection of Consumption Point for Wearer (RASA-1451)</w:t>
      </w:r>
    </w:p>
    <w:p w14:paraId="3E70F2B9" w14:textId="63E051EB" w:rsidR="00335DA2" w:rsidRDefault="00BF1C3E" w:rsidP="00335DA2">
      <w:pPr>
        <w:pStyle w:val="ListParagraph"/>
        <w:numPr>
          <w:ilvl w:val="0"/>
          <w:numId w:val="18"/>
        </w:numPr>
      </w:pPr>
      <w:r w:rsidRPr="007A0661">
        <w:t xml:space="preserve">New functionality: Sneak </w:t>
      </w:r>
      <w:proofErr w:type="spellStart"/>
      <w:r w:rsidRPr="007A0661">
        <w:t>peak</w:t>
      </w:r>
      <w:proofErr w:type="spellEnd"/>
      <w:r w:rsidRPr="007A0661">
        <w:t xml:space="preserve"> (Preview Route) feature (RASA-1617)</w:t>
      </w:r>
    </w:p>
    <w:p w14:paraId="2FB381F5" w14:textId="77777777" w:rsidR="00335DA2" w:rsidRPr="007A0661" w:rsidRDefault="00335DA2" w:rsidP="00335DA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92AE9" w14:paraId="60573855" w14:textId="77777777" w:rsidTr="00792AE9">
        <w:tc>
          <w:tcPr>
            <w:tcW w:w="1927" w:type="dxa"/>
            <w:hideMark/>
          </w:tcPr>
          <w:p w14:paraId="26F55FE7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E6CF73D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59C3B" w14:textId="77777777" w:rsidR="00792AE9" w:rsidRDefault="00792AE9" w:rsidP="00792AE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792AE9" w14:paraId="062FDDEF" w14:textId="77777777" w:rsidTr="00792AE9">
        <w:tc>
          <w:tcPr>
            <w:tcW w:w="1927" w:type="dxa"/>
            <w:hideMark/>
          </w:tcPr>
          <w:p w14:paraId="0D18F7DD" w14:textId="44222711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10.05</w:t>
            </w:r>
          </w:p>
        </w:tc>
        <w:tc>
          <w:tcPr>
            <w:tcW w:w="2524" w:type="dxa"/>
            <w:hideMark/>
          </w:tcPr>
          <w:p w14:paraId="11E98ABE" w14:textId="15AFC51F" w:rsidR="00792AE9" w:rsidRDefault="00792AE9" w:rsidP="00792AE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593769">
              <w:rPr>
                <w:b/>
                <w:sz w:val="28"/>
                <w:szCs w:val="24"/>
              </w:rPr>
              <w:t>9</w:t>
            </w:r>
            <w:r>
              <w:rPr>
                <w:b/>
                <w:sz w:val="28"/>
                <w:szCs w:val="24"/>
              </w:rPr>
              <w:t>-</w:t>
            </w:r>
            <w:r w:rsidR="00593769">
              <w:rPr>
                <w:b/>
                <w:sz w:val="28"/>
                <w:szCs w:val="24"/>
              </w:rPr>
              <w:t>Dec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477C4A01" w14:textId="77777777" w:rsidR="00792AE9" w:rsidRDefault="00792AE9" w:rsidP="00792AE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792AE9" w14:paraId="02B36B10" w14:textId="77777777" w:rsidTr="00792AE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61DDEE" w14:textId="77777777" w:rsidR="00792AE9" w:rsidRDefault="00792AE9" w:rsidP="00792AE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68BF7EF" w14:textId="77777777" w:rsidR="00792AE9" w:rsidRDefault="00792AE9" w:rsidP="00792AE9">
            <w:pPr>
              <w:rPr>
                <w:sz w:val="20"/>
                <w:szCs w:val="24"/>
              </w:rPr>
            </w:pPr>
          </w:p>
        </w:tc>
      </w:tr>
    </w:tbl>
    <w:p w14:paraId="0EF04F3B" w14:textId="15E42AD6" w:rsidR="00792AE9" w:rsidRPr="005944D2" w:rsidRDefault="00792AE9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lastRenderedPageBreak/>
        <w:t xml:space="preserve">New functionality: </w:t>
      </w:r>
      <w:r w:rsidRPr="005944D2">
        <w:t>Extend soil count loss/abuse to Android RA (RASA-1032)</w:t>
      </w:r>
    </w:p>
    <w:p w14:paraId="6D4C003F" w14:textId="12728FED" w:rsidR="003379C5" w:rsidRPr="005944D2" w:rsidRDefault="003379C5" w:rsidP="003379C5">
      <w:pPr>
        <w:pStyle w:val="ListParagraph"/>
        <w:numPr>
          <w:ilvl w:val="0"/>
          <w:numId w:val="18"/>
        </w:numPr>
      </w:pPr>
      <w:r w:rsidRPr="005944D2">
        <w:rPr>
          <w:rFonts w:eastAsia="Times New Roman"/>
        </w:rPr>
        <w:t>New functionality</w:t>
      </w:r>
      <w:r w:rsidRPr="005944D2">
        <w:t>: Show user obligated fields (RASA-710)</w:t>
      </w:r>
    </w:p>
    <w:p w14:paraId="7EBE95E3" w14:textId="77777777" w:rsidR="003729C5" w:rsidRPr="005944D2" w:rsidRDefault="003379C5" w:rsidP="003729C5">
      <w:pPr>
        <w:pStyle w:val="ListParagraph"/>
        <w:numPr>
          <w:ilvl w:val="0"/>
          <w:numId w:val="18"/>
        </w:numPr>
      </w:pPr>
      <w:r w:rsidRPr="005944D2">
        <w:t>New functionality: Extend fields for inventory management to accommodate 5 digits (RASA-1661)</w:t>
      </w:r>
    </w:p>
    <w:p w14:paraId="0C218716" w14:textId="642A4A56" w:rsidR="003379C5" w:rsidRPr="005944D2" w:rsidRDefault="003729C5" w:rsidP="003729C5">
      <w:pPr>
        <w:pStyle w:val="ListParagraph"/>
        <w:numPr>
          <w:ilvl w:val="0"/>
          <w:numId w:val="18"/>
        </w:numPr>
      </w:pPr>
      <w:r w:rsidRPr="005944D2">
        <w:t xml:space="preserve">Solved problem with </w:t>
      </w:r>
      <w:r w:rsidR="003379C5" w:rsidRPr="005944D2">
        <w:t>export</w:t>
      </w:r>
      <w:r w:rsidRPr="005944D2">
        <w:t>ing</w:t>
      </w:r>
      <w:r w:rsidR="003379C5" w:rsidRPr="005944D2">
        <w:t xml:space="preserve"> database starting with Android </w:t>
      </w:r>
      <w:r w:rsidRPr="005944D2">
        <w:t xml:space="preserve">Q </w:t>
      </w:r>
      <w:r w:rsidR="003379C5" w:rsidRPr="005944D2">
        <w:t>(RASA-1652)</w:t>
      </w:r>
    </w:p>
    <w:p w14:paraId="76BBB7B6" w14:textId="67C91F20" w:rsidR="00437496" w:rsidRPr="005944D2" w:rsidRDefault="00E047E9" w:rsidP="00437496">
      <w:pPr>
        <w:pStyle w:val="ListParagraph"/>
        <w:numPr>
          <w:ilvl w:val="0"/>
          <w:numId w:val="18"/>
        </w:numPr>
      </w:pPr>
      <w:r w:rsidRPr="005944D2">
        <w:t>Solved problem with crashing Database when the on-site soil scan transactions are uploaded (RASA-1689)</w:t>
      </w:r>
    </w:p>
    <w:p w14:paraId="29BBFE0C" w14:textId="1852B87B" w:rsidR="00CE6D07" w:rsidRDefault="00CE6D07" w:rsidP="00CE6D07">
      <w:pPr>
        <w:pStyle w:val="ListParagraph"/>
        <w:numPr>
          <w:ilvl w:val="0"/>
          <w:numId w:val="18"/>
        </w:numPr>
      </w:pPr>
      <w:r>
        <w:t xml:space="preserve">Solved problem with pending return of 1 item </w:t>
      </w:r>
      <w:r w:rsidR="005944D2">
        <w:t xml:space="preserve">when </w:t>
      </w:r>
      <w:r>
        <w:t>pending loss charge is for complete wearer inventory (RASA-1589)</w:t>
      </w:r>
    </w:p>
    <w:p w14:paraId="02ED8535" w14:textId="1393284E" w:rsidR="00CE6D07" w:rsidRDefault="00CE6D07" w:rsidP="00CE6D07">
      <w:pPr>
        <w:pStyle w:val="ListParagraph"/>
        <w:numPr>
          <w:ilvl w:val="0"/>
          <w:numId w:val="18"/>
        </w:numPr>
      </w:pPr>
      <w:r>
        <w:t>Solved problem with p</w:t>
      </w:r>
      <w:r w:rsidRPr="00CE6D07">
        <w:t>ercentage issue on Cash Delay Charge line</w:t>
      </w:r>
      <w:r w:rsidR="00B85200">
        <w:t xml:space="preserve"> (RASA-155</w:t>
      </w:r>
      <w:r w:rsidR="00A05CBB">
        <w:t>8</w:t>
      </w:r>
      <w:r w:rsidR="00B85200">
        <w:t>)</w:t>
      </w:r>
    </w:p>
    <w:p w14:paraId="711A361A" w14:textId="24884FDD" w:rsidR="00D32A61" w:rsidRDefault="00D32A61" w:rsidP="00DF0615">
      <w:pPr>
        <w:pStyle w:val="ListParagraph"/>
        <w:numPr>
          <w:ilvl w:val="0"/>
          <w:numId w:val="18"/>
        </w:numPr>
      </w:pPr>
      <w:r>
        <w:t xml:space="preserve">New functionality: </w:t>
      </w:r>
      <w:r w:rsidRPr="00D32A61">
        <w:t>Production count RA changes</w:t>
      </w:r>
      <w:r>
        <w:t xml:space="preserve"> (</w:t>
      </w:r>
      <w:r w:rsidRPr="00D32A61">
        <w:t>RASA-1641</w:t>
      </w:r>
      <w:r>
        <w:t>)</w:t>
      </w:r>
    </w:p>
    <w:p w14:paraId="18D9B9FF" w14:textId="7A1E38C7" w:rsidR="00792AE9" w:rsidRDefault="00593769" w:rsidP="002048BC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593769">
        <w:t>"null -" concatenated with wearer number in “to be returned items” activity</w:t>
      </w:r>
    </w:p>
    <w:p w14:paraId="74752EFD" w14:textId="77777777" w:rsidR="00593769" w:rsidRDefault="00593769" w:rsidP="0059376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C66BB" w14:paraId="1DA4D384" w14:textId="77777777" w:rsidTr="00CC66BB">
        <w:tc>
          <w:tcPr>
            <w:tcW w:w="1927" w:type="dxa"/>
            <w:hideMark/>
          </w:tcPr>
          <w:p w14:paraId="1C0FA324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EF25A6C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2839981" w14:textId="77777777" w:rsidR="00CC66BB" w:rsidRDefault="00CC66BB" w:rsidP="00CC66BB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C66BB" w14:paraId="45A70382" w14:textId="77777777" w:rsidTr="00CC66BB">
        <w:tc>
          <w:tcPr>
            <w:tcW w:w="1927" w:type="dxa"/>
            <w:hideMark/>
          </w:tcPr>
          <w:p w14:paraId="575326C6" w14:textId="479F9A6D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10.04</w:t>
            </w:r>
          </w:p>
        </w:tc>
        <w:tc>
          <w:tcPr>
            <w:tcW w:w="2524" w:type="dxa"/>
            <w:hideMark/>
          </w:tcPr>
          <w:p w14:paraId="2C036022" w14:textId="32CEAA98" w:rsidR="00CC66BB" w:rsidRDefault="00CC66BB" w:rsidP="00CC66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13-Nov-2019</w:t>
            </w:r>
          </w:p>
        </w:tc>
        <w:tc>
          <w:tcPr>
            <w:tcW w:w="4909" w:type="dxa"/>
            <w:hideMark/>
          </w:tcPr>
          <w:p w14:paraId="188BC8E7" w14:textId="77777777" w:rsidR="00CC66BB" w:rsidRDefault="00CC66BB" w:rsidP="00CC66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CC66BB" w14:paraId="2CC44DF3" w14:textId="77777777" w:rsidTr="00CC66B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33E77E8" w14:textId="77777777" w:rsidR="00CC66BB" w:rsidRDefault="00CC66BB" w:rsidP="00CC66BB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E8AC569" w14:textId="77777777" w:rsidR="00CC66BB" w:rsidRDefault="00CC66BB" w:rsidP="00CC66BB">
            <w:pPr>
              <w:rPr>
                <w:sz w:val="20"/>
                <w:szCs w:val="24"/>
              </w:rPr>
            </w:pPr>
          </w:p>
        </w:tc>
      </w:tr>
    </w:tbl>
    <w:p w14:paraId="05BD3E40" w14:textId="717E9045" w:rsidR="00686B52" w:rsidRPr="00CC66BB" w:rsidRDefault="00CC66BB" w:rsidP="00CC66BB">
      <w:pPr>
        <w:pStyle w:val="ListParagraph"/>
        <w:numPr>
          <w:ilvl w:val="0"/>
          <w:numId w:val="18"/>
        </w:numPr>
      </w:pPr>
      <w:r w:rsidRPr="00FC59C6">
        <w:rPr>
          <w:rFonts w:eastAsia="Times New Roman"/>
        </w:rPr>
        <w:t xml:space="preserve">Solved </w:t>
      </w:r>
      <w:r>
        <w:rPr>
          <w:rFonts w:eastAsia="Times New Roman"/>
        </w:rPr>
        <w:t>“</w:t>
      </w:r>
      <w:r w:rsidRPr="00CC66BB">
        <w:rPr>
          <w:rFonts w:eastAsia="Times New Roman"/>
        </w:rPr>
        <w:t>Item Should Not Be Returned</w:t>
      </w:r>
      <w:r>
        <w:rPr>
          <w:rFonts w:eastAsia="Times New Roman"/>
        </w:rPr>
        <w:t>” error message when scanning barcode (RASA-1579)</w:t>
      </w:r>
    </w:p>
    <w:p w14:paraId="1F719C2F" w14:textId="7C901B77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New functionality: </w:t>
      </w:r>
      <w:r w:rsidRPr="00CC66BB">
        <w:rPr>
          <w:rFonts w:eastAsia="Times New Roman"/>
        </w:rPr>
        <w:t>Include patch version in RA export</w:t>
      </w:r>
      <w:r>
        <w:rPr>
          <w:rFonts w:eastAsia="Times New Roman"/>
        </w:rPr>
        <w:t xml:space="preserve"> (</w:t>
      </w:r>
      <w:r w:rsidRPr="00CC66BB">
        <w:rPr>
          <w:rFonts w:eastAsia="Times New Roman"/>
        </w:rPr>
        <w:t>RASA-1565</w:t>
      </w:r>
      <w:r>
        <w:rPr>
          <w:rFonts w:eastAsia="Times New Roman"/>
        </w:rPr>
        <w:t>)</w:t>
      </w:r>
    </w:p>
    <w:p w14:paraId="3F7A9D8A" w14:textId="4B6D9149" w:rsidR="00CC66BB" w:rsidRPr="00CC66BB" w:rsidRDefault="00CC66BB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>New functionality: Implemented Android permissions (RASA-1280)</w:t>
      </w:r>
    </w:p>
    <w:p w14:paraId="456B7BC8" w14:textId="26C656DB" w:rsidR="00CC66BB" w:rsidRDefault="00CC66BB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="003001AE">
        <w:t xml:space="preserve">displaying </w:t>
      </w:r>
      <w:r>
        <w:t xml:space="preserve">stops at the </w:t>
      </w:r>
      <w:r w:rsidR="003001AE" w:rsidRPr="00CC66BB">
        <w:t>beginning</w:t>
      </w:r>
      <w:r>
        <w:t xml:space="preserve"> </w:t>
      </w:r>
      <w:r w:rsidR="003001AE">
        <w:t>o</w:t>
      </w:r>
      <w:r>
        <w:t>f the list when moving stops and then applying</w:t>
      </w:r>
      <w:r w:rsidR="003001AE">
        <w:t xml:space="preserve"> a filter (RASA-1571)</w:t>
      </w:r>
    </w:p>
    <w:p w14:paraId="2C7F225B" w14:textId="4207D19D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chang</w:t>
      </w:r>
      <w:r>
        <w:t>ing</w:t>
      </w:r>
      <w:r w:rsidRPr="003001AE">
        <w:t xml:space="preserve"> Delivery Frequency after adding a product with Frequency Weekly</w:t>
      </w:r>
      <w:r>
        <w:t xml:space="preserve"> (RASA-1554)</w:t>
      </w:r>
    </w:p>
    <w:p w14:paraId="410147BB" w14:textId="678B0BE0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o</w:t>
      </w:r>
      <w:r w:rsidRPr="003001AE">
        <w:t>ption OK missing when deleting or uploading routes</w:t>
      </w:r>
      <w:r>
        <w:t xml:space="preserve"> (RASA-1603)</w:t>
      </w:r>
    </w:p>
    <w:p w14:paraId="5C537CCB" w14:textId="6E971103" w:rsidR="003001AE" w:rsidRDefault="003001AE" w:rsidP="00CC66BB">
      <w:pPr>
        <w:pStyle w:val="ListParagraph"/>
        <w:numPr>
          <w:ilvl w:val="0"/>
          <w:numId w:val="18"/>
        </w:numPr>
      </w:pPr>
      <w:r>
        <w:t xml:space="preserve">Solved problem with </w:t>
      </w:r>
      <w:r w:rsidRPr="003001AE">
        <w:t>location (tube) number not shown on RA</w:t>
      </w:r>
      <w:r>
        <w:t xml:space="preserve"> (RASA-1615)</w:t>
      </w:r>
    </w:p>
    <w:p w14:paraId="34748E9C" w14:textId="2CC505B2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</w:t>
      </w:r>
      <w:r w:rsidRPr="003001AE">
        <w:t>ouble</w:t>
      </w:r>
      <w:r>
        <w:t>d</w:t>
      </w:r>
      <w:r w:rsidRPr="003001AE">
        <w:t xml:space="preserve"> </w:t>
      </w:r>
      <w:r>
        <w:t>product quantities (RASA-1621)</w:t>
      </w:r>
    </w:p>
    <w:p w14:paraId="1D784320" w14:textId="155AE6F9" w:rsidR="003001AE" w:rsidRPr="003001AE" w:rsidRDefault="003001AE" w:rsidP="00CC66BB">
      <w:pPr>
        <w:pStyle w:val="ListParagraph"/>
        <w:numPr>
          <w:ilvl w:val="0"/>
          <w:numId w:val="18"/>
        </w:numPr>
      </w:pPr>
      <w:r>
        <w:rPr>
          <w:rFonts w:eastAsia="Times New Roman"/>
        </w:rPr>
        <w:t xml:space="preserve">Added requirement that </w:t>
      </w:r>
      <w:r w:rsidRPr="003001AE">
        <w:rPr>
          <w:rFonts w:eastAsia="Times New Roman"/>
        </w:rPr>
        <w:t xml:space="preserve">Total to pay should always be </w:t>
      </w:r>
      <w:r>
        <w:rPr>
          <w:rFonts w:eastAsia="Times New Roman"/>
        </w:rPr>
        <w:t>$</w:t>
      </w:r>
      <w:r w:rsidRPr="003001AE">
        <w:rPr>
          <w:rFonts w:eastAsia="Times New Roman"/>
        </w:rPr>
        <w:t>0 for Charge Customers</w:t>
      </w:r>
      <w:r>
        <w:rPr>
          <w:rFonts w:eastAsia="Times New Roman"/>
        </w:rPr>
        <w:t xml:space="preserve"> (RASA-1606)</w:t>
      </w:r>
    </w:p>
    <w:p w14:paraId="5B5BAE1B" w14:textId="0B242752" w:rsidR="003001AE" w:rsidRDefault="003001AE" w:rsidP="00CC66BB">
      <w:pPr>
        <w:pStyle w:val="ListParagraph"/>
        <w:numPr>
          <w:ilvl w:val="0"/>
          <w:numId w:val="18"/>
        </w:numPr>
      </w:pPr>
      <w:r>
        <w:t>Solved issue with showing both route codes in RA when temporary reassigning stops (RASA-1634)</w:t>
      </w:r>
    </w:p>
    <w:p w14:paraId="05051E74" w14:textId="47E045B1" w:rsidR="003001AE" w:rsidRDefault="003001AE" w:rsidP="00CC66BB">
      <w:pPr>
        <w:pStyle w:val="ListParagraph"/>
        <w:numPr>
          <w:ilvl w:val="0"/>
          <w:numId w:val="18"/>
        </w:numPr>
      </w:pPr>
      <w:r>
        <w:t>Solved problem with doubling return transactions by removing redundant system setting for automatic return on replacement (</w:t>
      </w:r>
      <w:r w:rsidRPr="003001AE">
        <w:t>RASA-1636</w:t>
      </w:r>
      <w:r>
        <w:t>)</w:t>
      </w:r>
    </w:p>
    <w:p w14:paraId="01DE6156" w14:textId="77777777" w:rsidR="003001AE" w:rsidRDefault="003001AE" w:rsidP="00792AE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A747A" w14:paraId="1BA3860B" w14:textId="77777777" w:rsidTr="00FC59C6">
        <w:tc>
          <w:tcPr>
            <w:tcW w:w="1927" w:type="dxa"/>
            <w:hideMark/>
          </w:tcPr>
          <w:p w14:paraId="33151752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B2C6FB8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C6B1E6" w14:textId="77777777" w:rsidR="008A747A" w:rsidRDefault="008A747A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8A747A" w14:paraId="5105B39C" w14:textId="77777777" w:rsidTr="00FC59C6">
        <w:tc>
          <w:tcPr>
            <w:tcW w:w="1927" w:type="dxa"/>
            <w:hideMark/>
          </w:tcPr>
          <w:p w14:paraId="6B5A2465" w14:textId="4C36542D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10.03</w:t>
            </w:r>
          </w:p>
        </w:tc>
        <w:tc>
          <w:tcPr>
            <w:tcW w:w="2524" w:type="dxa"/>
            <w:hideMark/>
          </w:tcPr>
          <w:p w14:paraId="7C3323B5" w14:textId="5C26D449" w:rsidR="008A747A" w:rsidRDefault="008A747A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68608C">
              <w:rPr>
                <w:b/>
                <w:sz w:val="28"/>
                <w:szCs w:val="24"/>
              </w:rPr>
              <w:t>4</w:t>
            </w:r>
            <w:r>
              <w:rPr>
                <w:b/>
                <w:sz w:val="28"/>
                <w:szCs w:val="24"/>
              </w:rPr>
              <w:t>-Oct-2019</w:t>
            </w:r>
          </w:p>
        </w:tc>
        <w:tc>
          <w:tcPr>
            <w:tcW w:w="4909" w:type="dxa"/>
            <w:hideMark/>
          </w:tcPr>
          <w:p w14:paraId="50EDE20B" w14:textId="7E0087A1" w:rsidR="008A747A" w:rsidRDefault="008A747A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F304FD">
              <w:rPr>
                <w:b/>
                <w:sz w:val="28"/>
                <w:szCs w:val="24"/>
              </w:rPr>
              <w:t>3</w:t>
            </w:r>
          </w:p>
        </w:tc>
      </w:tr>
      <w:tr w:rsidR="008A747A" w14:paraId="0D663289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2C84BED" w14:textId="77777777" w:rsidR="008A747A" w:rsidRDefault="008A747A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9159E49" w14:textId="77777777" w:rsidR="008A747A" w:rsidRDefault="008A747A" w:rsidP="00FC59C6">
            <w:pPr>
              <w:rPr>
                <w:sz w:val="20"/>
                <w:szCs w:val="24"/>
              </w:rPr>
            </w:pPr>
          </w:p>
        </w:tc>
      </w:tr>
    </w:tbl>
    <w:p w14:paraId="24AD6758" w14:textId="61E65B1C" w:rsidR="008A747A" w:rsidRPr="00FC59C6" w:rsidRDefault="008A747A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C59C6">
        <w:rPr>
          <w:rFonts w:eastAsia="Times New Roman"/>
        </w:rPr>
        <w:t>Solved problem</w:t>
      </w:r>
      <w:r w:rsidR="00FC59C6" w:rsidRPr="00FC59C6">
        <w:rPr>
          <w:rFonts w:eastAsia="Times New Roman"/>
        </w:rPr>
        <w:t>s</w:t>
      </w:r>
      <w:r w:rsidRPr="00FC59C6">
        <w:rPr>
          <w:rFonts w:eastAsia="Times New Roman"/>
        </w:rPr>
        <w:t xml:space="preserve"> </w:t>
      </w:r>
      <w:r w:rsidR="00FC59C6" w:rsidRPr="00FC59C6">
        <w:rPr>
          <w:rFonts w:eastAsia="Times New Roman"/>
        </w:rPr>
        <w:t>with allowing credit in full invoice on RA (RASA-930)</w:t>
      </w:r>
    </w:p>
    <w:p w14:paraId="2C7DB3F6" w14:textId="5BFB4F8B" w:rsidR="009512AA" w:rsidRDefault="00761D3D" w:rsidP="009512AA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lastRenderedPageBreak/>
        <w:t>New functionality: a</w:t>
      </w:r>
      <w:r w:rsidR="009512AA" w:rsidRPr="00FC59C6">
        <w:rPr>
          <w:rFonts w:eastAsia="Times New Roman"/>
        </w:rPr>
        <w:t xml:space="preserve">llow </w:t>
      </w:r>
      <w:r w:rsidR="009512AA">
        <w:rPr>
          <w:rFonts w:eastAsia="Times New Roman"/>
        </w:rPr>
        <w:t xml:space="preserve">creating replacement work order for </w:t>
      </w:r>
      <w:r w:rsidR="002F6070">
        <w:rPr>
          <w:rFonts w:eastAsia="Times New Roman"/>
        </w:rPr>
        <w:t xml:space="preserve">an </w:t>
      </w:r>
      <w:r w:rsidR="009512AA">
        <w:rPr>
          <w:rFonts w:eastAsia="Times New Roman"/>
        </w:rPr>
        <w:t xml:space="preserve">entire </w:t>
      </w:r>
      <w:r w:rsidR="009512AA" w:rsidRPr="00FC59C6">
        <w:rPr>
          <w:rFonts w:eastAsia="Times New Roman"/>
        </w:rPr>
        <w:t>wearer inventory line (RASA-1222)</w:t>
      </w:r>
    </w:p>
    <w:p w14:paraId="2D04CEC9" w14:textId="32EC0BC6" w:rsidR="009512AA" w:rsidRDefault="00761D3D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New functionality: a</w:t>
      </w:r>
      <w:r w:rsidR="009512AA">
        <w:rPr>
          <w:rFonts w:eastAsia="Times New Roman"/>
        </w:rPr>
        <w:t xml:space="preserve">dded ability to invoice </w:t>
      </w:r>
      <w:r w:rsidR="009512AA" w:rsidRPr="009512AA">
        <w:rPr>
          <w:rFonts w:eastAsia="Times New Roman"/>
        </w:rPr>
        <w:t>Cash Delay Charge</w:t>
      </w:r>
      <w:r w:rsidR="002F6070">
        <w:rPr>
          <w:rFonts w:eastAsia="Times New Roman"/>
        </w:rPr>
        <w:t>s</w:t>
      </w:r>
      <w:r w:rsidR="009512AA" w:rsidRPr="009512AA">
        <w:rPr>
          <w:rFonts w:eastAsia="Times New Roman"/>
        </w:rPr>
        <w:t xml:space="preserve"> </w:t>
      </w:r>
      <w:r w:rsidR="009512AA">
        <w:rPr>
          <w:rFonts w:eastAsia="Times New Roman"/>
        </w:rPr>
        <w:t>(</w:t>
      </w:r>
      <w:r w:rsidR="009512AA" w:rsidRPr="009512AA">
        <w:rPr>
          <w:rFonts w:eastAsia="Times New Roman"/>
        </w:rPr>
        <w:t>RASA-1493</w:t>
      </w:r>
      <w:r w:rsidR="009512AA">
        <w:rPr>
          <w:rFonts w:eastAsia="Times New Roman"/>
        </w:rPr>
        <w:t>)</w:t>
      </w:r>
    </w:p>
    <w:p w14:paraId="7A26CF9E" w14:textId="756A83F1" w:rsidR="00FC59C6" w:rsidRDefault="002F6070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stops visibility when filtering to show only outstanding stops (</w:t>
      </w:r>
      <w:r w:rsidRPr="002F6070">
        <w:rPr>
          <w:rFonts w:eastAsia="Times New Roman"/>
        </w:rPr>
        <w:t>RASA-1508</w:t>
      </w:r>
      <w:r>
        <w:rPr>
          <w:rFonts w:eastAsia="Times New Roman"/>
        </w:rPr>
        <w:t>)</w:t>
      </w:r>
    </w:p>
    <w:p w14:paraId="789D479C" w14:textId="430AAF12" w:rsidR="002F6070" w:rsidRPr="002F6070" w:rsidRDefault="002F6070" w:rsidP="002F6070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2F6070">
        <w:rPr>
          <w:rFonts w:eastAsia="Times New Roman"/>
        </w:rPr>
        <w:t xml:space="preserve">Solved problem with </w:t>
      </w:r>
      <w:r>
        <w:rPr>
          <w:rFonts w:eastAsia="Times New Roman"/>
        </w:rPr>
        <w:t xml:space="preserve">moved </w:t>
      </w:r>
      <w:r w:rsidRPr="002F6070">
        <w:rPr>
          <w:rFonts w:eastAsia="Times New Roman"/>
        </w:rPr>
        <w:t xml:space="preserve">stops disappearing </w:t>
      </w:r>
      <w:r>
        <w:rPr>
          <w:rFonts w:eastAsia="Times New Roman"/>
        </w:rPr>
        <w:t xml:space="preserve">after upload </w:t>
      </w:r>
      <w:r w:rsidRPr="002F6070">
        <w:rPr>
          <w:rFonts w:eastAsia="Times New Roman"/>
        </w:rPr>
        <w:t>(RASA-1514)</w:t>
      </w:r>
    </w:p>
    <w:p w14:paraId="1254A3E6" w14:textId="0367E437" w:rsidR="002F6070" w:rsidRDefault="00831E35" w:rsidP="00FC59C6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Added requirement in Settle screen to enter a collected amount greater than $0 when paying by Check (</w:t>
      </w:r>
      <w:r w:rsidRPr="00831E35">
        <w:rPr>
          <w:rFonts w:eastAsia="Times New Roman"/>
        </w:rPr>
        <w:t>RASA-1464</w:t>
      </w:r>
      <w:r>
        <w:rPr>
          <w:rFonts w:eastAsia="Times New Roman"/>
        </w:rPr>
        <w:t>)</w:t>
      </w:r>
    </w:p>
    <w:p w14:paraId="4730BD68" w14:textId="79CF7CCF" w:rsidR="00831E35" w:rsidRDefault="00831E35" w:rsidP="00831E35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831E35">
        <w:rPr>
          <w:rFonts w:eastAsia="Times New Roman"/>
        </w:rPr>
        <w:t xml:space="preserve">Solved </w:t>
      </w:r>
      <w:r>
        <w:rPr>
          <w:rFonts w:eastAsia="Times New Roman"/>
        </w:rPr>
        <w:t>black screen freezing issue when adding wearers</w:t>
      </w:r>
      <w:r w:rsidRPr="00831E35">
        <w:rPr>
          <w:rFonts w:eastAsia="Times New Roman"/>
        </w:rPr>
        <w:t xml:space="preserve"> (RASA-1564)</w:t>
      </w:r>
    </w:p>
    <w:p w14:paraId="088EC34E" w14:textId="522A237D" w:rsidR="00831E35" w:rsidRDefault="00831E35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 w:rsidRPr="00F558FE">
        <w:rPr>
          <w:rFonts w:eastAsia="Times New Roman"/>
        </w:rPr>
        <w:t xml:space="preserve">Solved issue with route </w:t>
      </w:r>
      <w:r w:rsidR="00B34864">
        <w:rPr>
          <w:rFonts w:eastAsia="Times New Roman"/>
        </w:rPr>
        <w:t>set</w:t>
      </w:r>
      <w:r w:rsidR="00F558FE" w:rsidRPr="00F558FE">
        <w:rPr>
          <w:rFonts w:eastAsia="Times New Roman"/>
        </w:rPr>
        <w:t xml:space="preserve"> as </w:t>
      </w:r>
      <w:r w:rsidR="00B34864">
        <w:rPr>
          <w:rFonts w:eastAsia="Times New Roman"/>
        </w:rPr>
        <w:t>t</w:t>
      </w:r>
      <w:r w:rsidR="00F558FE" w:rsidRPr="00F558FE">
        <w:rPr>
          <w:rFonts w:eastAsia="Times New Roman"/>
        </w:rPr>
        <w:t xml:space="preserve">ransferred in client, but </w:t>
      </w:r>
      <w:r w:rsidR="00B34864">
        <w:rPr>
          <w:rFonts w:eastAsia="Times New Roman"/>
        </w:rPr>
        <w:t>displayed i</w:t>
      </w:r>
      <w:r w:rsidR="00F558FE" w:rsidRPr="00F558FE">
        <w:rPr>
          <w:rFonts w:eastAsia="Times New Roman"/>
        </w:rPr>
        <w:t xml:space="preserve">n </w:t>
      </w:r>
      <w:r w:rsidR="00B34864">
        <w:rPr>
          <w:rFonts w:eastAsia="Times New Roman"/>
        </w:rPr>
        <w:t>p</w:t>
      </w:r>
      <w:r w:rsidR="00F558FE" w:rsidRPr="00F558FE">
        <w:rPr>
          <w:rFonts w:eastAsia="Times New Roman"/>
        </w:rPr>
        <w:t>rogress on RA</w:t>
      </w:r>
      <w:r w:rsidRPr="00F558FE">
        <w:rPr>
          <w:rFonts w:eastAsia="Times New Roman"/>
        </w:rPr>
        <w:t xml:space="preserve"> (RASA-15</w:t>
      </w:r>
      <w:r w:rsidR="00B34864">
        <w:rPr>
          <w:rFonts w:eastAsia="Times New Roman"/>
        </w:rPr>
        <w:t>75</w:t>
      </w:r>
      <w:r w:rsidRPr="00F558FE">
        <w:rPr>
          <w:rFonts w:eastAsia="Times New Roman"/>
        </w:rPr>
        <w:t>)</w:t>
      </w:r>
    </w:p>
    <w:p w14:paraId="35A0588A" w14:textId="14C8C1CC" w:rsidR="006125F2" w:rsidRDefault="006125F2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</w:t>
      </w:r>
      <w:r w:rsidR="00761D3D" w:rsidRPr="00761D3D">
        <w:rPr>
          <w:rFonts w:eastAsia="Times New Roman"/>
        </w:rPr>
        <w:t>"You are not allowed to adjust more than was billed"</w:t>
      </w:r>
      <w:r w:rsidR="00761D3D"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 w:rsidRPr="006125F2">
        <w:rPr>
          <w:rFonts w:eastAsia="Times New Roman"/>
        </w:rPr>
        <w:t>rror</w:t>
      </w:r>
      <w:r>
        <w:rPr>
          <w:rFonts w:eastAsia="Times New Roman"/>
        </w:rPr>
        <w:t xml:space="preserve"> when </w:t>
      </w:r>
      <w:r w:rsidRPr="006125F2">
        <w:rPr>
          <w:rFonts w:eastAsia="Times New Roman"/>
        </w:rPr>
        <w:t>crediting loss charges on RA</w:t>
      </w:r>
      <w:r>
        <w:rPr>
          <w:rFonts w:eastAsia="Times New Roman"/>
        </w:rPr>
        <w:t xml:space="preserve"> and </w:t>
      </w:r>
      <w:r w:rsidR="00761D3D">
        <w:rPr>
          <w:rFonts w:eastAsia="Times New Roman"/>
        </w:rPr>
        <w:t xml:space="preserve">error </w:t>
      </w:r>
      <w:r>
        <w:rPr>
          <w:rFonts w:eastAsia="Times New Roman"/>
        </w:rPr>
        <w:t>when opening Settle screen (</w:t>
      </w:r>
      <w:r w:rsidRPr="006125F2">
        <w:rPr>
          <w:rFonts w:eastAsia="Times New Roman"/>
        </w:rPr>
        <w:t>RASA-1568</w:t>
      </w:r>
      <w:r>
        <w:rPr>
          <w:rFonts w:eastAsia="Times New Roman"/>
        </w:rPr>
        <w:t>)</w:t>
      </w:r>
    </w:p>
    <w:p w14:paraId="74BF5B17" w14:textId="689B42DE" w:rsidR="00AB1CA3" w:rsidRPr="00F558FE" w:rsidRDefault="00AB1CA3" w:rsidP="00CC66BB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issue with deleting n</w:t>
      </w:r>
      <w:r w:rsidRPr="00AB1CA3">
        <w:rPr>
          <w:rFonts w:eastAsia="Times New Roman"/>
        </w:rPr>
        <w:t>ewly create</w:t>
      </w:r>
      <w:r>
        <w:rPr>
          <w:rFonts w:eastAsia="Times New Roman"/>
        </w:rPr>
        <w:t>d</w:t>
      </w:r>
      <w:r w:rsidRPr="00AB1CA3">
        <w:rPr>
          <w:rFonts w:eastAsia="Times New Roman"/>
        </w:rPr>
        <w:t xml:space="preserve"> wearers</w:t>
      </w:r>
      <w:r>
        <w:rPr>
          <w:rFonts w:eastAsia="Times New Roman"/>
        </w:rPr>
        <w:t xml:space="preserve"> on RA</w:t>
      </w:r>
      <w:r w:rsidRPr="00AB1CA3">
        <w:rPr>
          <w:rFonts w:eastAsia="Times New Roman"/>
        </w:rPr>
        <w:t xml:space="preserve"> from off cycle customers</w:t>
      </w:r>
      <w:r>
        <w:rPr>
          <w:rFonts w:eastAsia="Times New Roman"/>
        </w:rPr>
        <w:t xml:space="preserve"> (</w:t>
      </w:r>
      <w:r w:rsidRPr="00AB1CA3">
        <w:rPr>
          <w:rFonts w:eastAsia="Times New Roman"/>
        </w:rPr>
        <w:t>RASA-1580</w:t>
      </w:r>
      <w:r>
        <w:rPr>
          <w:rFonts w:eastAsia="Times New Roman"/>
        </w:rPr>
        <w:t>)</w:t>
      </w:r>
    </w:p>
    <w:p w14:paraId="2A5251B3" w14:textId="77777777" w:rsidR="008A747A" w:rsidRDefault="008A747A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2802CF" w14:paraId="6B2CE913" w14:textId="77777777" w:rsidTr="00FC59C6">
        <w:tc>
          <w:tcPr>
            <w:tcW w:w="1927" w:type="dxa"/>
            <w:hideMark/>
          </w:tcPr>
          <w:p w14:paraId="3EBC8E2F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2A76E40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3D6A89" w14:textId="77777777" w:rsidR="002802CF" w:rsidRDefault="002802CF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2802CF" w14:paraId="6331B908" w14:textId="77777777" w:rsidTr="00FC59C6">
        <w:tc>
          <w:tcPr>
            <w:tcW w:w="1927" w:type="dxa"/>
            <w:hideMark/>
          </w:tcPr>
          <w:p w14:paraId="34F67FE7" w14:textId="52E7613F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10.02</w:t>
            </w:r>
          </w:p>
        </w:tc>
        <w:tc>
          <w:tcPr>
            <w:tcW w:w="2524" w:type="dxa"/>
            <w:hideMark/>
          </w:tcPr>
          <w:p w14:paraId="6F95A073" w14:textId="197E53EC" w:rsidR="002802CF" w:rsidRDefault="002802CF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</w:t>
            </w:r>
            <w:r w:rsidR="00706985">
              <w:rPr>
                <w:b/>
                <w:sz w:val="28"/>
                <w:szCs w:val="24"/>
              </w:rPr>
              <w:t>Sep</w:t>
            </w:r>
            <w:r>
              <w:rPr>
                <w:b/>
                <w:sz w:val="28"/>
                <w:szCs w:val="24"/>
              </w:rPr>
              <w:t>-2019</w:t>
            </w:r>
          </w:p>
        </w:tc>
        <w:tc>
          <w:tcPr>
            <w:tcW w:w="4909" w:type="dxa"/>
            <w:hideMark/>
          </w:tcPr>
          <w:p w14:paraId="5A394C52" w14:textId="77777777" w:rsidR="002802CF" w:rsidRDefault="002802CF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2802CF" w14:paraId="7F532FE6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594608B" w14:textId="77777777" w:rsidR="002802CF" w:rsidRDefault="002802CF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4878E8" w14:textId="77777777" w:rsidR="002802CF" w:rsidRDefault="002802CF" w:rsidP="00FC59C6">
            <w:pPr>
              <w:rPr>
                <w:sz w:val="20"/>
                <w:szCs w:val="24"/>
              </w:rPr>
            </w:pPr>
          </w:p>
        </w:tc>
      </w:tr>
    </w:tbl>
    <w:p w14:paraId="2E96302B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 xml:space="preserve">Solved problem with US date format in Route Tasks screen (RASA-1511) </w:t>
      </w:r>
    </w:p>
    <w:p w14:paraId="52C2B26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Missing Price error appearing when scanning an item for replace (RASA-1429)</w:t>
      </w:r>
    </w:p>
    <w:p w14:paraId="12429F3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when adding standard delivery qty for billing method 4 (RASA-1522)</w:t>
      </w:r>
    </w:p>
    <w:p w14:paraId="20E1CDC1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changing the start date with default system date + 2 when editing a customer product (RASA-1526)</w:t>
      </w:r>
    </w:p>
    <w:p w14:paraId="119F2C60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not defaulting to system date + 1 when editing a consumption point product record (RASA-1525)</w:t>
      </w:r>
    </w:p>
    <w:p w14:paraId="227608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credit in full invoice on RA (RASA-930)</w:t>
      </w:r>
    </w:p>
    <w:p w14:paraId="252C8992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problems with Resolution field when replying to a message (RASA-1513)</w:t>
      </w:r>
    </w:p>
    <w:p w14:paraId="38A66415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Allow the user to credit all invoice lines for one wearer (RASA-1153)</w:t>
      </w:r>
    </w:p>
    <w:p w14:paraId="625A3C63" w14:textId="77777777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Route Assistant app freeze when scanning UHF tags (RASA-1439)</w:t>
      </w:r>
    </w:p>
    <w:p w14:paraId="3ACB9C19" w14:textId="685D9D2E" w:rsidR="00706985" w:rsidRDefault="00706985" w:rsidP="00706985">
      <w:pPr>
        <w:pStyle w:val="ListParagraph"/>
        <w:numPr>
          <w:ilvl w:val="0"/>
          <w:numId w:val="18"/>
        </w:numPr>
        <w:rPr>
          <w:rFonts w:eastAsia="Times New Roman"/>
        </w:rPr>
      </w:pPr>
      <w:r>
        <w:rPr>
          <w:rFonts w:eastAsia="Times New Roman"/>
        </w:rPr>
        <w:t>Solved problem with defaulting to frequency Once when adding a new billing method 4 product (RASA-1527)</w:t>
      </w:r>
    </w:p>
    <w:p w14:paraId="215B1836" w14:textId="77777777" w:rsidR="002802CF" w:rsidRDefault="002802CF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A2C30" w14:paraId="632C6698" w14:textId="77777777" w:rsidTr="00FC59C6">
        <w:tc>
          <w:tcPr>
            <w:tcW w:w="1927" w:type="dxa"/>
            <w:hideMark/>
          </w:tcPr>
          <w:p w14:paraId="29F2298D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A30CAB5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CDD5C57" w14:textId="77777777" w:rsidR="004A2C30" w:rsidRDefault="004A2C30" w:rsidP="00FC59C6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A2C30" w14:paraId="42DBFDCA" w14:textId="77777777" w:rsidTr="00FC59C6">
        <w:tc>
          <w:tcPr>
            <w:tcW w:w="1927" w:type="dxa"/>
            <w:hideMark/>
          </w:tcPr>
          <w:p w14:paraId="3968D220" w14:textId="7DCF9333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10.01</w:t>
            </w:r>
          </w:p>
        </w:tc>
        <w:tc>
          <w:tcPr>
            <w:tcW w:w="2524" w:type="dxa"/>
            <w:hideMark/>
          </w:tcPr>
          <w:p w14:paraId="0551E79A" w14:textId="24E435FA" w:rsidR="004A2C30" w:rsidRDefault="004A2C30" w:rsidP="00FC59C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12-Aug-2019</w:t>
            </w:r>
          </w:p>
        </w:tc>
        <w:tc>
          <w:tcPr>
            <w:tcW w:w="4909" w:type="dxa"/>
            <w:hideMark/>
          </w:tcPr>
          <w:p w14:paraId="322EA77C" w14:textId="77777777" w:rsidR="004A2C30" w:rsidRDefault="004A2C30" w:rsidP="00FC59C6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4A2C30" w14:paraId="3E0298FF" w14:textId="77777777" w:rsidTr="00FC59C6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CA3FBA3" w14:textId="77777777" w:rsidR="004A2C30" w:rsidRDefault="004A2C30" w:rsidP="00FC59C6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9F95A1C" w14:textId="77777777" w:rsidR="004A2C30" w:rsidRDefault="004A2C30" w:rsidP="00FC59C6">
            <w:pPr>
              <w:rPr>
                <w:sz w:val="20"/>
                <w:szCs w:val="24"/>
              </w:rPr>
            </w:pPr>
          </w:p>
        </w:tc>
      </w:tr>
    </w:tbl>
    <w:p w14:paraId="29C9BB55" w14:textId="576DCF16" w:rsidR="004A2C30" w:rsidRDefault="004A2C30" w:rsidP="004A2C30">
      <w:pPr>
        <w:pStyle w:val="ListParagraph"/>
        <w:numPr>
          <w:ilvl w:val="0"/>
          <w:numId w:val="17"/>
        </w:numPr>
      </w:pPr>
      <w:r>
        <w:t>Incorrect message warning shown while scanning a correct ID code (RASA-1504)</w:t>
      </w:r>
    </w:p>
    <w:p w14:paraId="49F59458" w14:textId="77777777" w:rsidR="004A2C30" w:rsidRDefault="004A2C30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A6C49" w14:paraId="1A95EF89" w14:textId="77777777" w:rsidTr="005A6C49">
        <w:tc>
          <w:tcPr>
            <w:tcW w:w="1927" w:type="dxa"/>
            <w:hideMark/>
          </w:tcPr>
          <w:p w14:paraId="6BB7C296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3B0F140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623E85C" w14:textId="77777777" w:rsidR="005A6C49" w:rsidRDefault="005A6C49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A6C49" w14:paraId="7211496D" w14:textId="77777777" w:rsidTr="005A6C49">
        <w:tc>
          <w:tcPr>
            <w:tcW w:w="1927" w:type="dxa"/>
            <w:hideMark/>
          </w:tcPr>
          <w:p w14:paraId="051313A5" w14:textId="54FE5E46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10.00</w:t>
            </w:r>
          </w:p>
        </w:tc>
        <w:tc>
          <w:tcPr>
            <w:tcW w:w="2524" w:type="dxa"/>
            <w:hideMark/>
          </w:tcPr>
          <w:p w14:paraId="47E54F3F" w14:textId="121EBD8D" w:rsidR="005A6C49" w:rsidRDefault="005A6C49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07-Aug-2019</w:t>
            </w:r>
          </w:p>
        </w:tc>
        <w:tc>
          <w:tcPr>
            <w:tcW w:w="4909" w:type="dxa"/>
            <w:hideMark/>
          </w:tcPr>
          <w:p w14:paraId="431E0777" w14:textId="7AC91B7A" w:rsidR="005A6C49" w:rsidRDefault="005A6C49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9.03.03</w:t>
            </w:r>
          </w:p>
        </w:tc>
      </w:tr>
      <w:tr w:rsidR="005A6C49" w14:paraId="5ED68763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1C3ADBB4" w14:textId="77777777" w:rsidR="005A6C49" w:rsidRDefault="005A6C49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190B3AAC" w14:textId="77777777" w:rsidR="005A6C49" w:rsidRDefault="005A6C49" w:rsidP="005A6C49">
            <w:pPr>
              <w:rPr>
                <w:sz w:val="20"/>
                <w:szCs w:val="24"/>
              </w:rPr>
            </w:pPr>
          </w:p>
        </w:tc>
      </w:tr>
    </w:tbl>
    <w:p w14:paraId="415BCC8E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Wearers can be sorted by admin number (RASA-1111)</w:t>
      </w:r>
    </w:p>
    <w:p w14:paraId="12881D09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Added possibility to credit all lines for one wearer (RASA-1153)</w:t>
      </w:r>
    </w:p>
    <w:p w14:paraId="2467E8D4" w14:textId="2634F5EB" w:rsidR="00C43E30" w:rsidRDefault="00C43E30" w:rsidP="00C43E30">
      <w:pPr>
        <w:pStyle w:val="ListParagraph"/>
        <w:numPr>
          <w:ilvl w:val="0"/>
          <w:numId w:val="17"/>
        </w:numPr>
      </w:pPr>
      <w:r>
        <w:t>Added route stop filters (RASA-1200)</w:t>
      </w:r>
    </w:p>
    <w:p w14:paraId="6714D5ED" w14:textId="7E13FAFD" w:rsidR="005A6C49" w:rsidRDefault="005A6C49" w:rsidP="005A6C49">
      <w:pPr>
        <w:pStyle w:val="ListParagraph"/>
        <w:numPr>
          <w:ilvl w:val="0"/>
          <w:numId w:val="17"/>
        </w:numPr>
      </w:pPr>
      <w:r>
        <w:t>Redesigned contact functionality (</w:t>
      </w:r>
      <w:r w:rsidRPr="00CF2073">
        <w:t>RASA-</w:t>
      </w:r>
      <w:r>
        <w:t>1321)</w:t>
      </w:r>
    </w:p>
    <w:p w14:paraId="5F90BAD6" w14:textId="2F80131B" w:rsidR="00C43E30" w:rsidRDefault="00C43E30" w:rsidP="00C43E30">
      <w:pPr>
        <w:pStyle w:val="ListParagraph"/>
        <w:numPr>
          <w:ilvl w:val="0"/>
          <w:numId w:val="17"/>
        </w:numPr>
      </w:pPr>
      <w:r>
        <w:t>Credit card schedule (RASA-1361)</w:t>
      </w:r>
    </w:p>
    <w:p w14:paraId="458CEEA1" w14:textId="746A8130" w:rsidR="00367C6C" w:rsidRDefault="00367C6C" w:rsidP="005A6C49">
      <w:pPr>
        <w:pStyle w:val="ListParagraph"/>
        <w:numPr>
          <w:ilvl w:val="0"/>
          <w:numId w:val="17"/>
        </w:numPr>
      </w:pPr>
      <w:r>
        <w:t>Added scanning for smart barcodes for replacement (RASA-1363)</w:t>
      </w:r>
    </w:p>
    <w:p w14:paraId="35E5DA9F" w14:textId="77777777" w:rsidR="00C43E30" w:rsidRDefault="00C43E30" w:rsidP="00C43E30">
      <w:pPr>
        <w:pStyle w:val="ListParagraph"/>
        <w:numPr>
          <w:ilvl w:val="0"/>
          <w:numId w:val="17"/>
        </w:numPr>
      </w:pPr>
      <w:r>
        <w:t>Fixed on soil scan freezing (RASA-1439)</w:t>
      </w:r>
    </w:p>
    <w:p w14:paraId="34EAFC82" w14:textId="77A41FB2" w:rsidR="00C43E30" w:rsidRDefault="00C43E30" w:rsidP="00C43E30">
      <w:pPr>
        <w:pStyle w:val="ListParagraph"/>
        <w:numPr>
          <w:ilvl w:val="0"/>
          <w:numId w:val="17"/>
        </w:numPr>
      </w:pPr>
      <w:r>
        <w:t>Fixed Contact person visibility issue (RASA-1482)</w:t>
      </w:r>
    </w:p>
    <w:p w14:paraId="12F27BC2" w14:textId="4DBB4B3D" w:rsidR="00367C6C" w:rsidRDefault="00367C6C" w:rsidP="005A6C49">
      <w:pPr>
        <w:pStyle w:val="ListParagraph"/>
        <w:numPr>
          <w:ilvl w:val="0"/>
          <w:numId w:val="17"/>
        </w:numPr>
      </w:pPr>
      <w:r>
        <w:t>Fixed route service contract for systematic replacement (RASA-1485)</w:t>
      </w:r>
    </w:p>
    <w:p w14:paraId="3690CA90" w14:textId="77777777" w:rsidR="005A6C49" w:rsidRDefault="005A6C49" w:rsidP="00686B5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6B52" w14:paraId="1968D237" w14:textId="77777777" w:rsidTr="005A6C49">
        <w:tc>
          <w:tcPr>
            <w:tcW w:w="1927" w:type="dxa"/>
            <w:hideMark/>
          </w:tcPr>
          <w:p w14:paraId="69FA7E9C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9D81989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2588812" w14:textId="77777777" w:rsidR="00686B52" w:rsidRDefault="00686B52" w:rsidP="005A6C4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86B52" w14:paraId="5DE8350F" w14:textId="77777777" w:rsidTr="005A6C49">
        <w:tc>
          <w:tcPr>
            <w:tcW w:w="1927" w:type="dxa"/>
            <w:hideMark/>
          </w:tcPr>
          <w:p w14:paraId="655539E2" w14:textId="00BDE050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9.19</w:t>
            </w:r>
          </w:p>
        </w:tc>
        <w:tc>
          <w:tcPr>
            <w:tcW w:w="2524" w:type="dxa"/>
            <w:hideMark/>
          </w:tcPr>
          <w:p w14:paraId="119A82E6" w14:textId="08247C56" w:rsidR="00686B52" w:rsidRDefault="00686B52" w:rsidP="005A6C4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02-Aug-2019</w:t>
            </w:r>
          </w:p>
        </w:tc>
        <w:tc>
          <w:tcPr>
            <w:tcW w:w="4909" w:type="dxa"/>
            <w:hideMark/>
          </w:tcPr>
          <w:p w14:paraId="6F9C6554" w14:textId="77777777" w:rsidR="00686B52" w:rsidRDefault="00686B52" w:rsidP="005A6C4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86B52" w14:paraId="07B9337D" w14:textId="77777777" w:rsidTr="005A6C4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0486FDE" w14:textId="77777777" w:rsidR="00686B52" w:rsidRDefault="00686B52" w:rsidP="005A6C4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5F8754F" w14:textId="77777777" w:rsidR="00686B52" w:rsidRDefault="00686B52" w:rsidP="005A6C49">
            <w:pPr>
              <w:rPr>
                <w:sz w:val="20"/>
                <w:szCs w:val="24"/>
              </w:rPr>
            </w:pPr>
          </w:p>
        </w:tc>
      </w:tr>
    </w:tbl>
    <w:p w14:paraId="66F90971" w14:textId="77777777" w:rsidR="00686B52" w:rsidRDefault="00686B52" w:rsidP="00686B52">
      <w:pPr>
        <w:pStyle w:val="ListParagraph"/>
        <w:numPr>
          <w:ilvl w:val="0"/>
          <w:numId w:val="17"/>
        </w:numPr>
      </w:pPr>
      <w:r>
        <w:t>Solved problems when upgrading Route Assistant Android from version 7 to 9 (</w:t>
      </w:r>
      <w:r w:rsidRPr="00CF2073">
        <w:t>RASA-</w:t>
      </w:r>
      <w:r>
        <w:t>1475)</w:t>
      </w:r>
    </w:p>
    <w:p w14:paraId="7C8A675D" w14:textId="45A22214" w:rsidR="00544B60" w:rsidRDefault="00544B60" w:rsidP="00686B52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465A7E" w14:paraId="7B1DF3E3" w14:textId="77777777" w:rsidTr="00465A7E">
        <w:tc>
          <w:tcPr>
            <w:tcW w:w="1927" w:type="dxa"/>
            <w:hideMark/>
          </w:tcPr>
          <w:p w14:paraId="72C7B7E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2E6A2A8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4FAF88D" w14:textId="77777777" w:rsidR="00465A7E" w:rsidRDefault="00465A7E" w:rsidP="00465A7E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465A7E" w14:paraId="3EBC290A" w14:textId="77777777" w:rsidTr="00465A7E">
        <w:tc>
          <w:tcPr>
            <w:tcW w:w="1927" w:type="dxa"/>
            <w:hideMark/>
          </w:tcPr>
          <w:p w14:paraId="47225449" w14:textId="10324C4E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9.18</w:t>
            </w:r>
          </w:p>
        </w:tc>
        <w:tc>
          <w:tcPr>
            <w:tcW w:w="2524" w:type="dxa"/>
            <w:hideMark/>
          </w:tcPr>
          <w:p w14:paraId="0B084213" w14:textId="2B1EBB64" w:rsidR="00465A7E" w:rsidRDefault="00465A7E" w:rsidP="00465A7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01-Aug-2019</w:t>
            </w:r>
          </w:p>
        </w:tc>
        <w:tc>
          <w:tcPr>
            <w:tcW w:w="4909" w:type="dxa"/>
            <w:hideMark/>
          </w:tcPr>
          <w:p w14:paraId="56DB864D" w14:textId="77777777" w:rsidR="00465A7E" w:rsidRDefault="00465A7E" w:rsidP="00465A7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465A7E" w14:paraId="6A9D3385" w14:textId="77777777" w:rsidTr="00465A7E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37F4224" w14:textId="77777777" w:rsidR="00465A7E" w:rsidRDefault="00465A7E" w:rsidP="00465A7E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419534A" w14:textId="77777777" w:rsidR="00465A7E" w:rsidRDefault="00465A7E" w:rsidP="00465A7E">
            <w:pPr>
              <w:rPr>
                <w:sz w:val="20"/>
                <w:szCs w:val="24"/>
              </w:rPr>
            </w:pPr>
          </w:p>
        </w:tc>
      </w:tr>
    </w:tbl>
    <w:p w14:paraId="2BCE55E7" w14:textId="62BD58AD" w:rsidR="00465A7E" w:rsidRDefault="002809E8" w:rsidP="00465A7E">
      <w:pPr>
        <w:pStyle w:val="ListParagraph"/>
        <w:numPr>
          <w:ilvl w:val="0"/>
          <w:numId w:val="17"/>
        </w:numPr>
      </w:pPr>
      <w:r>
        <w:t>Solved problems when upgrading Route Assistant Android from version 7 to 9</w:t>
      </w:r>
      <w:r w:rsidR="00465A7E">
        <w:t xml:space="preserve"> (</w:t>
      </w:r>
      <w:r w:rsidR="00465A7E" w:rsidRPr="00CF2073">
        <w:t>RASA-</w:t>
      </w:r>
      <w:r>
        <w:t>1475</w:t>
      </w:r>
      <w:r w:rsidR="00465A7E">
        <w:t>)</w:t>
      </w:r>
    </w:p>
    <w:p w14:paraId="25C23791" w14:textId="784C8A9D" w:rsidR="00465A7E" w:rsidRDefault="002809E8" w:rsidP="00465A7E">
      <w:pPr>
        <w:pStyle w:val="ListParagraph"/>
        <w:numPr>
          <w:ilvl w:val="0"/>
          <w:numId w:val="17"/>
        </w:numPr>
      </w:pPr>
      <w:r>
        <w:t xml:space="preserve">Allow visibility/invisibility of Systematic Replacement field depending on the contract product having </w:t>
      </w:r>
      <w:r w:rsidR="003939B5">
        <w:t>an</w:t>
      </w:r>
      <w:r>
        <w:t xml:space="preserve"> SRC percentage</w:t>
      </w:r>
      <w:r w:rsidR="00465A7E">
        <w:t xml:space="preserve"> </w:t>
      </w:r>
      <w:r>
        <w:t xml:space="preserve">or not </w:t>
      </w:r>
      <w:r w:rsidR="00465A7E">
        <w:t>(</w:t>
      </w:r>
      <w:r>
        <w:t>RASA-1485)</w:t>
      </w:r>
    </w:p>
    <w:p w14:paraId="1D033D2A" w14:textId="77777777" w:rsidR="00465A7E" w:rsidRDefault="00465A7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F2073" w14:paraId="46A4CF50" w14:textId="77777777" w:rsidTr="00CF2073">
        <w:tc>
          <w:tcPr>
            <w:tcW w:w="1927" w:type="dxa"/>
            <w:hideMark/>
          </w:tcPr>
          <w:p w14:paraId="7F2D0584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D398B98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3AD33B1" w14:textId="77777777" w:rsidR="00CF2073" w:rsidRDefault="00CF2073" w:rsidP="00CF2073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F2073" w14:paraId="40A8F7C0" w14:textId="77777777" w:rsidTr="00CF2073">
        <w:tc>
          <w:tcPr>
            <w:tcW w:w="1927" w:type="dxa"/>
            <w:hideMark/>
          </w:tcPr>
          <w:p w14:paraId="3BB20AE0" w14:textId="586A51D0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9.17</w:t>
            </w:r>
          </w:p>
        </w:tc>
        <w:tc>
          <w:tcPr>
            <w:tcW w:w="2524" w:type="dxa"/>
            <w:hideMark/>
          </w:tcPr>
          <w:p w14:paraId="385812E9" w14:textId="6E7B6427" w:rsidR="00CF2073" w:rsidRDefault="00CF2073" w:rsidP="00CF207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10-July-2019</w:t>
            </w:r>
          </w:p>
        </w:tc>
        <w:tc>
          <w:tcPr>
            <w:tcW w:w="4909" w:type="dxa"/>
            <w:hideMark/>
          </w:tcPr>
          <w:p w14:paraId="25DA3ED3" w14:textId="77777777" w:rsidR="00CF2073" w:rsidRDefault="00CF2073" w:rsidP="00CF207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F2073" w14:paraId="215271D0" w14:textId="77777777" w:rsidTr="00CF207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D354516" w14:textId="77777777" w:rsidR="00CF2073" w:rsidRDefault="00CF2073" w:rsidP="00CF2073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FA829A4" w14:textId="77777777" w:rsidR="00CF2073" w:rsidRDefault="00CF2073" w:rsidP="00CF2073">
            <w:pPr>
              <w:rPr>
                <w:sz w:val="20"/>
                <w:szCs w:val="24"/>
              </w:rPr>
            </w:pPr>
          </w:p>
        </w:tc>
      </w:tr>
    </w:tbl>
    <w:p w14:paraId="4F259B5E" w14:textId="1A4E94C2" w:rsidR="00CF2073" w:rsidRDefault="00CF2073" w:rsidP="00CF2073">
      <w:pPr>
        <w:pStyle w:val="ListParagraph"/>
        <w:numPr>
          <w:ilvl w:val="0"/>
          <w:numId w:val="17"/>
        </w:numPr>
      </w:pPr>
      <w:r>
        <w:t xml:space="preserve">Update </w:t>
      </w:r>
      <w:proofErr w:type="spellStart"/>
      <w:r>
        <w:t>Robotium</w:t>
      </w:r>
      <w:proofErr w:type="spellEnd"/>
      <w:r>
        <w:t xml:space="preserve"> automation tests for app</w:t>
      </w:r>
      <w:r w:rsidR="002B4338">
        <w:t xml:space="preserve"> </w:t>
      </w:r>
      <w:r>
        <w:t>(</w:t>
      </w:r>
      <w:r w:rsidRPr="00CF2073">
        <w:t>RASA-1348</w:t>
      </w:r>
      <w:r>
        <w:t>)</w:t>
      </w:r>
    </w:p>
    <w:p w14:paraId="2BF0424B" w14:textId="0D358EA1" w:rsidR="00CF2073" w:rsidRDefault="002B4338" w:rsidP="00CF2073">
      <w:pPr>
        <w:pStyle w:val="ListParagraph"/>
        <w:numPr>
          <w:ilvl w:val="0"/>
          <w:numId w:val="17"/>
        </w:numPr>
      </w:pPr>
      <w:r>
        <w:t>Same contract product with different delivery frequencies</w:t>
      </w:r>
      <w:r w:rsidR="00CF2073">
        <w:t xml:space="preserve"> </w:t>
      </w:r>
      <w:r>
        <w:t xml:space="preserve">is </w:t>
      </w:r>
      <w:r w:rsidR="00CF2073">
        <w:t xml:space="preserve">shown </w:t>
      </w:r>
      <w:r>
        <w:t xml:space="preserve">as a list depending on the customer minimum delivery frequency </w:t>
      </w:r>
      <w:r w:rsidR="00CF2073">
        <w:t>(</w:t>
      </w:r>
      <w:r w:rsidR="00CF2073" w:rsidRPr="00CF2073">
        <w:t>RASA-1362</w:t>
      </w:r>
      <w:r w:rsidR="00CF2073">
        <w:t>)</w:t>
      </w:r>
    </w:p>
    <w:p w14:paraId="101FE403" w14:textId="4AF17B83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Damage button naming was changed to ABUSE </w:t>
      </w:r>
      <w:r w:rsidR="00CF2073">
        <w:t>(RASA-1388)</w:t>
      </w:r>
    </w:p>
    <w:p w14:paraId="33E28D99" w14:textId="62BED43F" w:rsidR="00CF2073" w:rsidRDefault="002B4338" w:rsidP="00CF2073">
      <w:pPr>
        <w:pStyle w:val="ListParagraph"/>
        <w:numPr>
          <w:ilvl w:val="0"/>
          <w:numId w:val="17"/>
        </w:numPr>
      </w:pPr>
      <w:r>
        <w:t xml:space="preserve">Circulating inventory is not multiplied anymore for same consumption point </w:t>
      </w:r>
      <w:r w:rsidR="00CF2073">
        <w:t>(</w:t>
      </w:r>
      <w:r w:rsidR="00CF2073" w:rsidRPr="00CF2073">
        <w:t>RASA-1424</w:t>
      </w:r>
      <w:r w:rsidR="00CF2073">
        <w:t>)</w:t>
      </w:r>
    </w:p>
    <w:p w14:paraId="4C430DD4" w14:textId="77777777" w:rsidR="00910BC9" w:rsidRDefault="00E452E2" w:rsidP="00CF2073">
      <w:pPr>
        <w:pStyle w:val="ListParagraph"/>
        <w:numPr>
          <w:ilvl w:val="0"/>
          <w:numId w:val="17"/>
        </w:numPr>
      </w:pPr>
      <w:r>
        <w:t xml:space="preserve">Solve Route Assistant app crash when </w:t>
      </w:r>
      <w:r w:rsidR="00910BC9">
        <w:t xml:space="preserve">stop of route is active after route driving date </w:t>
      </w:r>
    </w:p>
    <w:p w14:paraId="4DE16ECB" w14:textId="735984A8" w:rsidR="00E452E2" w:rsidRDefault="00E452E2" w:rsidP="00910BC9">
      <w:pPr>
        <w:pStyle w:val="ListParagraph"/>
      </w:pPr>
      <w:r>
        <w:t>(RASA-1352)</w:t>
      </w:r>
    </w:p>
    <w:p w14:paraId="4DC494CB" w14:textId="77777777" w:rsidR="00CF2073" w:rsidRDefault="00CF2073" w:rsidP="00CF2073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22B5C" w14:paraId="6280F73B" w14:textId="77777777" w:rsidTr="00380089">
        <w:tc>
          <w:tcPr>
            <w:tcW w:w="1927" w:type="dxa"/>
            <w:hideMark/>
          </w:tcPr>
          <w:p w14:paraId="64AC503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18D8048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C7F1622" w14:textId="77777777" w:rsidR="00922B5C" w:rsidRDefault="00922B5C" w:rsidP="0038008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22B5C" w14:paraId="15378298" w14:textId="77777777" w:rsidTr="00380089">
        <w:tc>
          <w:tcPr>
            <w:tcW w:w="1927" w:type="dxa"/>
            <w:hideMark/>
          </w:tcPr>
          <w:p w14:paraId="08998D65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9.16</w:t>
            </w:r>
          </w:p>
        </w:tc>
        <w:tc>
          <w:tcPr>
            <w:tcW w:w="2524" w:type="dxa"/>
            <w:hideMark/>
          </w:tcPr>
          <w:p w14:paraId="05D211F2" w14:textId="77777777" w:rsidR="00922B5C" w:rsidRDefault="00922B5C" w:rsidP="0038008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12-June-2019</w:t>
            </w:r>
          </w:p>
        </w:tc>
        <w:tc>
          <w:tcPr>
            <w:tcW w:w="4909" w:type="dxa"/>
            <w:hideMark/>
          </w:tcPr>
          <w:p w14:paraId="67071181" w14:textId="77777777" w:rsidR="00922B5C" w:rsidRDefault="00922B5C" w:rsidP="0038008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22B5C" w14:paraId="34F93F5A" w14:textId="77777777" w:rsidTr="0038008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D99B6F2" w14:textId="77777777" w:rsidR="00922B5C" w:rsidRDefault="00922B5C" w:rsidP="0038008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5D0C1E74" w14:textId="77777777" w:rsidR="00922B5C" w:rsidRDefault="00922B5C" w:rsidP="00380089">
            <w:pPr>
              <w:rPr>
                <w:sz w:val="20"/>
                <w:szCs w:val="24"/>
              </w:rPr>
            </w:pPr>
          </w:p>
        </w:tc>
      </w:tr>
    </w:tbl>
    <w:p w14:paraId="59003929" w14:textId="77777777" w:rsidR="00922B5C" w:rsidRDefault="00D40D05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W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hen adding/adjusting a product on the RA</w:t>
      </w:r>
      <w:r w:rsidR="00AB0930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(from Contract Products or Additional Products)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the RA is set to require a start date for the new product (or change) and that date 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is not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restricted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anymore </w:t>
      </w:r>
      <w:r w:rsidR="00380089">
        <w:rPr>
          <w:rFonts w:ascii="Arial" w:hAnsi="Arial" w:cs="Arial"/>
          <w:color w:val="333333"/>
          <w:sz w:val="21"/>
          <w:szCs w:val="21"/>
          <w:shd w:val="clear" w:color="auto" w:fill="FFFFFF"/>
        </w:rPr>
        <w:t>to be a driving date of the customer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. There is however a restriction: the date cannot be set in the past</w:t>
      </w:r>
      <w:r w:rsidR="00E0605B">
        <w:t xml:space="preserve"> </w:t>
      </w:r>
      <w:r w:rsidR="00922B5C">
        <w:t>(</w:t>
      </w:r>
      <w:r w:rsidR="00922B5C" w:rsidRPr="00922B5C">
        <w:t>RASA-1248</w:t>
      </w:r>
      <w:r w:rsidR="00922B5C">
        <w:t>)</w:t>
      </w:r>
      <w:r>
        <w:t>.</w:t>
      </w:r>
    </w:p>
    <w:p w14:paraId="789DAF16" w14:textId="77777777" w:rsidR="00922B5C" w:rsidRDefault="00E0605B" w:rsidP="00E0605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display problem on RA: </w:t>
      </w:r>
      <w:r w:rsidR="00BD7D06">
        <w:t xml:space="preserve"> there was a s</w:t>
      </w:r>
      <w:r w:rsidRPr="00E0605B">
        <w:t xml:space="preserve">pelling error on RA, Adjustments, Inv. Line Details, Ordering Quantity </w:t>
      </w:r>
      <w:r w:rsidR="00BD7D06">
        <w:t>was</w:t>
      </w:r>
      <w:r w:rsidRPr="00E0605B">
        <w:t xml:space="preserve"> spelled “</w:t>
      </w:r>
      <w:proofErr w:type="spellStart"/>
      <w:r w:rsidRPr="00E0605B">
        <w:t>Quatity</w:t>
      </w:r>
      <w:proofErr w:type="spellEnd"/>
      <w:r w:rsidRPr="00E0605B">
        <w:t xml:space="preserve">” </w:t>
      </w:r>
      <w:r w:rsidR="00922B5C">
        <w:t>(RASA-</w:t>
      </w:r>
      <w:r w:rsidR="00922B5C" w:rsidRPr="00922B5C">
        <w:t xml:space="preserve"> 1353</w:t>
      </w:r>
      <w:r w:rsidR="00922B5C">
        <w:t>)</w:t>
      </w:r>
    </w:p>
    <w:p w14:paraId="6BA9BA11" w14:textId="77777777" w:rsidR="008B648E" w:rsidRPr="00F01EE2" w:rsidRDefault="008B648E" w:rsidP="00F01EE2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1EE2" w14:paraId="345D35DA" w14:textId="77777777" w:rsidTr="00D30221">
        <w:tc>
          <w:tcPr>
            <w:tcW w:w="1927" w:type="dxa"/>
            <w:hideMark/>
          </w:tcPr>
          <w:p w14:paraId="078ED24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0D2531B4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6F0864D" w14:textId="77777777" w:rsidR="00F01EE2" w:rsidRDefault="00F01EE2" w:rsidP="00D3022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01EE2" w14:paraId="68B4F1BD" w14:textId="77777777" w:rsidTr="00D30221">
        <w:tc>
          <w:tcPr>
            <w:tcW w:w="1927" w:type="dxa"/>
            <w:hideMark/>
          </w:tcPr>
          <w:p w14:paraId="76E7CC07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9.15</w:t>
            </w:r>
          </w:p>
        </w:tc>
        <w:tc>
          <w:tcPr>
            <w:tcW w:w="2524" w:type="dxa"/>
            <w:hideMark/>
          </w:tcPr>
          <w:p w14:paraId="358B0E99" w14:textId="77777777" w:rsidR="00F01EE2" w:rsidRDefault="00F01EE2" w:rsidP="00D3022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28-May-2019</w:t>
            </w:r>
          </w:p>
        </w:tc>
        <w:tc>
          <w:tcPr>
            <w:tcW w:w="4909" w:type="dxa"/>
            <w:hideMark/>
          </w:tcPr>
          <w:p w14:paraId="32BBC658" w14:textId="77777777" w:rsidR="00F01EE2" w:rsidRDefault="00F01EE2" w:rsidP="00D3022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01EE2" w14:paraId="2BC76A39" w14:textId="77777777" w:rsidTr="00D3022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0AABC5A" w14:textId="77777777" w:rsidR="00F01EE2" w:rsidRDefault="00F01EE2" w:rsidP="00D3022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31087042" w14:textId="77777777" w:rsidR="00F01EE2" w:rsidRDefault="00F01EE2" w:rsidP="00D30221">
            <w:pPr>
              <w:rPr>
                <w:sz w:val="20"/>
                <w:szCs w:val="24"/>
              </w:rPr>
            </w:pPr>
          </w:p>
        </w:tc>
      </w:tr>
    </w:tbl>
    <w:p w14:paraId="1C42CE4F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product in consumption point</w:t>
      </w:r>
    </w:p>
    <w:p w14:paraId="49F1745E" w14:textId="77777777" w:rsidR="00F01EE2" w:rsidRDefault="00F01EE2" w:rsidP="00F01EE2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(RASA-1287)</w:t>
      </w:r>
    </w:p>
    <w:p w14:paraId="4F0A1D2A" w14:textId="77777777" w:rsidR="00F01EE2" w:rsidRDefault="00F01EE2" w:rsidP="00F01EE2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Additional Products Button gets enabled if there is a least one contract product available</w:t>
      </w:r>
    </w:p>
    <w:p w14:paraId="520DC2B4" w14:textId="77777777" w:rsidR="00D30221" w:rsidRDefault="00F01EE2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(RASA-1265)</w:t>
      </w:r>
    </w:p>
    <w:p w14:paraId="74F34330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Shopping cart is disabled for products that are delivery quantity control managed</w:t>
      </w:r>
    </w:p>
    <w:p w14:paraId="33657370" w14:textId="77777777" w:rsidR="00D30221" w:rsidRDefault="00D30221" w:rsidP="00D30221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(RASA-1275)</w:t>
      </w:r>
    </w:p>
    <w:p w14:paraId="560A51D9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fiddle to exceed the quantity control limit when removing a </w:t>
      </w:r>
      <w:proofErr w:type="spellStart"/>
      <w:r>
        <w:t>quit</w:t>
      </w:r>
      <w:proofErr w:type="spellEnd"/>
      <w:r>
        <w:t xml:space="preserve"> of modify transaction on a PLPC (RASA-1284)</w:t>
      </w:r>
    </w:p>
    <w:p w14:paraId="64F2DA94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when exporting future circulating inventory quantity for consumption point products (RASA-1304)</w:t>
      </w:r>
    </w:p>
    <w:p w14:paraId="53B85D6B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After damage items and quitting the wearer, all scanned damaged items are automatically returned (RASA-1253)</w:t>
      </w:r>
    </w:p>
    <w:p w14:paraId="62E4C329" w14:textId="77777777" w:rsidR="00D30221" w:rsidRDefault="00664F22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proofErr w:type="spellStart"/>
      <w:r>
        <w:t>WebClientX</w:t>
      </w:r>
      <w:proofErr w:type="spellEnd"/>
      <w:r>
        <w:t xml:space="preserve"> app display problem, caused by adding a new delivery transactions on Route Assistant app</w:t>
      </w:r>
      <w:r w:rsidR="00D30221">
        <w:t xml:space="preserve"> (RASA-1303)</w:t>
      </w:r>
    </w:p>
    <w:p w14:paraId="7D1FEE4E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number of products is shown correctly on Stop Arrival screen (RASA-1310)</w:t>
      </w:r>
    </w:p>
    <w:p w14:paraId="4D06348D" w14:textId="77777777" w:rsidR="00D30221" w:rsidRDefault="00D30221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587693">
        <w:t>display problems on Open Invoice, Invoice Lines and Route Details screens (RASA-1294)</w:t>
      </w:r>
    </w:p>
    <w:p w14:paraId="021AD5C6" w14:textId="77777777" w:rsidR="00587693" w:rsidRDefault="00587693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Bill loss Now and Bill Damage on spot will handle taxes, if tax is applicable for product’s tax group and specific invoice line types (RASA-1255)</w:t>
      </w:r>
    </w:p>
    <w:p w14:paraId="5A87CA85" w14:textId="77777777" w:rsidR="00587693" w:rsidRDefault="00587693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Route upload is working correctly, if there exists an adjustment of a newly created Loss charge invoice line (RASA-1317)</w:t>
      </w:r>
    </w:p>
    <w:p w14:paraId="26713600" w14:textId="77777777" w:rsidR="00587693" w:rsidRDefault="00587693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c</w:t>
      </w:r>
      <w:r w:rsidR="00544B60">
        <w:t xml:space="preserve">onsumption point product </w:t>
      </w:r>
      <w:r>
        <w:t xml:space="preserve">with multiple delivery frequencies, there is not allowed anymore to have duplicate </w:t>
      </w:r>
      <w:r w:rsidR="00544B60">
        <w:t xml:space="preserve">frequencies </w:t>
      </w:r>
      <w:r>
        <w:t>(RASA-1283)</w:t>
      </w:r>
    </w:p>
    <w:p w14:paraId="603154C5" w14:textId="77777777" w:rsidR="00587693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When modifying a PLPC billing lines with multiple delivery frequencies, there is not allowed anymore to have duplicate frequencies (RASA-1278)</w:t>
      </w:r>
    </w:p>
    <w:p w14:paraId="5F8E014D" w14:textId="77777777" w:rsidR="00544B60" w:rsidRDefault="00544B60" w:rsidP="00587693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error appeared on invoice line adjustment process (RASA-1326)</w:t>
      </w:r>
    </w:p>
    <w:p w14:paraId="65D4CADA" w14:textId="77777777" w:rsidR="00544B60" w:rsidRDefault="00544B60" w:rsidP="0038008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application crash when entering a contract product with billing method 4 – Sales </w:t>
      </w:r>
    </w:p>
    <w:p w14:paraId="2F76EBE8" w14:textId="77777777" w:rsidR="00F01EE2" w:rsidRDefault="00544B60" w:rsidP="00544B60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(RASA-1328)</w:t>
      </w:r>
    </w:p>
    <w:p w14:paraId="0044ED8A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In Open Invoices screen, if a contact e-mail is missing, a default one is shown (RASA-1330)</w:t>
      </w:r>
    </w:p>
    <w:p w14:paraId="6F597AD5" w14:textId="77777777" w:rsidR="00544B60" w:rsidRDefault="00544B60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of displaying sales price instead of rent one for PLPC with billing method Flat Rate Rented (RASA-1334)</w:t>
      </w:r>
    </w:p>
    <w:p w14:paraId="56CA23F5" w14:textId="77777777" w:rsidR="00EE38AD" w:rsidRDefault="00EE38AD" w:rsidP="00544B60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not loading settings in Settings Screen (RASA-1332)</w:t>
      </w:r>
    </w:p>
    <w:p w14:paraId="23D2497E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p w14:paraId="555A384B" w14:textId="77777777" w:rsidR="00544B60" w:rsidRDefault="00544B60" w:rsidP="00544B60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B6FB1" w14:paraId="5964E387" w14:textId="77777777" w:rsidTr="009B6FB1">
        <w:tc>
          <w:tcPr>
            <w:tcW w:w="1927" w:type="dxa"/>
            <w:hideMark/>
          </w:tcPr>
          <w:p w14:paraId="012E8711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1004747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2BB6029" w14:textId="77777777" w:rsidR="009B6FB1" w:rsidRDefault="009B6FB1" w:rsidP="009B6FB1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B6FB1" w14:paraId="2F01A1CD" w14:textId="77777777" w:rsidTr="009B6FB1">
        <w:tc>
          <w:tcPr>
            <w:tcW w:w="1927" w:type="dxa"/>
            <w:hideMark/>
          </w:tcPr>
          <w:p w14:paraId="0E799BB2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9.14</w:t>
            </w:r>
          </w:p>
        </w:tc>
        <w:tc>
          <w:tcPr>
            <w:tcW w:w="2524" w:type="dxa"/>
            <w:hideMark/>
          </w:tcPr>
          <w:p w14:paraId="6A56B37C" w14:textId="77777777" w:rsidR="009B6FB1" w:rsidRDefault="009B6FB1" w:rsidP="009B6FB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25-Apr-2019</w:t>
            </w:r>
          </w:p>
        </w:tc>
        <w:tc>
          <w:tcPr>
            <w:tcW w:w="4909" w:type="dxa"/>
            <w:hideMark/>
          </w:tcPr>
          <w:p w14:paraId="1B308240" w14:textId="77777777" w:rsidR="009B6FB1" w:rsidRDefault="009B6FB1" w:rsidP="009B6FB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9B6FB1" w14:paraId="0DDDB1FC" w14:textId="77777777" w:rsidTr="009B6FB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CA8F310" w14:textId="77777777" w:rsidR="009B6FB1" w:rsidRDefault="009B6FB1" w:rsidP="009B6FB1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81927E" w14:textId="77777777" w:rsidR="009B6FB1" w:rsidRDefault="009B6FB1" w:rsidP="009B6FB1">
            <w:pPr>
              <w:rPr>
                <w:sz w:val="20"/>
                <w:szCs w:val="24"/>
              </w:rPr>
            </w:pPr>
          </w:p>
        </w:tc>
      </w:tr>
    </w:tbl>
    <w:p w14:paraId="0D01CB98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Supplemental Contract Product Level Controls (RASA-1176)</w:t>
      </w:r>
    </w:p>
    <w:p w14:paraId="18EC3ECB" w14:textId="77777777" w:rsidR="0074447D" w:rsidRDefault="0074447D" w:rsidP="0074447D">
      <w:pPr>
        <w:pStyle w:val="ListParagraph"/>
        <w:tabs>
          <w:tab w:val="left" w:pos="284"/>
        </w:tabs>
        <w:spacing w:after="0" w:line="240" w:lineRule="auto"/>
        <w:ind w:left="644" w:right="284"/>
      </w:pPr>
      <w:r>
        <w:t>Module CONTRACTQUANTITYMANAGEMENT is required.</w:t>
      </w:r>
    </w:p>
    <w:p w14:paraId="3A31AA8B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Route Assistant Android lower to higher version upgrade </w:t>
      </w:r>
      <w:r w:rsidR="0074447D">
        <w:t>problem</w:t>
      </w:r>
      <w:r w:rsidR="00DD7BD0">
        <w:t xml:space="preserve"> </w:t>
      </w:r>
      <w:r>
        <w:t xml:space="preserve">(RASA-1250) </w:t>
      </w:r>
    </w:p>
    <w:p w14:paraId="1E68643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crediting loss charge invoice line when returning more than 1 garment (RASA-1232)</w:t>
      </w:r>
    </w:p>
    <w:p w14:paraId="25D8B9DE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showing Route Service Contract products for a customer that did not allow non-contract products (RASA-1285)</w:t>
      </w:r>
    </w:p>
    <w:p w14:paraId="065F3C1D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 new </w:t>
      </w:r>
      <w:r w:rsidR="00DD7BD0">
        <w:t>user confirmation dialog</w:t>
      </w:r>
      <w:r w:rsidR="0074447D">
        <w:t xml:space="preserve"> </w:t>
      </w:r>
      <w:r w:rsidR="00DD7BD0">
        <w:t xml:space="preserve">to continue </w:t>
      </w:r>
      <w:r>
        <w:t xml:space="preserve">size/style exchanging a product, if exists unique items that have already been </w:t>
      </w:r>
      <w:r w:rsidR="0074447D">
        <w:t>flagged</w:t>
      </w:r>
      <w:r>
        <w:t xml:space="preserve"> </w:t>
      </w:r>
      <w:r w:rsidR="00DD7BD0">
        <w:t>as</w:t>
      </w:r>
      <w:r>
        <w:t xml:space="preserve"> replaced or damaged</w:t>
      </w:r>
      <w:r w:rsidR="00DD7BD0">
        <w:t xml:space="preserve"> to create work orders </w:t>
      </w:r>
      <w:r>
        <w:t>(RASA-1230)</w:t>
      </w:r>
    </w:p>
    <w:p w14:paraId="0E91DC6F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problem with editing a scan remark of an already scanned item (RASA-1231)</w:t>
      </w:r>
    </w:p>
    <w:p w14:paraId="0CC25523" w14:textId="77777777" w:rsidR="009B6FB1" w:rsidRDefault="009B6FB1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Changed </w:t>
      </w:r>
      <w:r w:rsidR="00DD7BD0">
        <w:t>“Okay”</w:t>
      </w:r>
      <w:r>
        <w:t xml:space="preserve"> messages</w:t>
      </w:r>
      <w:r w:rsidR="00DD7BD0">
        <w:t xml:space="preserve"> to “OK”</w:t>
      </w:r>
      <w:r>
        <w:t xml:space="preserve"> </w:t>
      </w:r>
      <w:r w:rsidR="00DD7BD0">
        <w:t>for</w:t>
      </w:r>
      <w:r>
        <w:t xml:space="preserve"> all dialogs (RASA-1234)</w:t>
      </w:r>
    </w:p>
    <w:p w14:paraId="1648C5C8" w14:textId="77777777" w:rsidR="009B6FB1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all adjustment amount</w:t>
      </w:r>
      <w:r w:rsidR="00DD7BD0">
        <w:t xml:space="preserve"> details </w:t>
      </w:r>
      <w:r>
        <w:t xml:space="preserve">are </w:t>
      </w:r>
      <w:r w:rsidR="00DD7BD0">
        <w:t>shown correctly</w:t>
      </w:r>
      <w:r>
        <w:t xml:space="preserve"> in Route Details Screen (RASA-1240)</w:t>
      </w:r>
    </w:p>
    <w:p w14:paraId="00D847A0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Added all remaining translations to </w:t>
      </w:r>
      <w:r w:rsidR="0074447D">
        <w:t>Mexico</w:t>
      </w:r>
      <w:r>
        <w:t xml:space="preserve"> translation file (RASA-1251)</w:t>
      </w:r>
    </w:p>
    <w:p w14:paraId="044080EC" w14:textId="77777777" w:rsidR="00334C2B" w:rsidRDefault="00DD7BD0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All i</w:t>
      </w:r>
      <w:r w:rsidR="00334C2B">
        <w:t>nactive PLPC are not shown any longer (RASA-1261)</w:t>
      </w:r>
    </w:p>
    <w:p w14:paraId="399E8F44" w14:textId="77777777" w:rsidR="00334C2B" w:rsidRDefault="00334C2B" w:rsidP="009B6FB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Decimal numbers are not allowed any longer in </w:t>
      </w:r>
      <w:r w:rsidR="0074447D">
        <w:t>all contract quantity</w:t>
      </w:r>
      <w:r w:rsidR="00DD7BD0">
        <w:t xml:space="preserve"> edit</w:t>
      </w:r>
      <w:r w:rsidR="0074447D">
        <w:t xml:space="preserve"> fields (RASA-1266)</w:t>
      </w:r>
    </w:p>
    <w:p w14:paraId="12EAE527" w14:textId="77777777" w:rsidR="009B6FB1" w:rsidRDefault="0074447D" w:rsidP="00D30221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Adding a CPL on a contract product on Sunday delivery day is now possible (RASA-1274)</w:t>
      </w:r>
    </w:p>
    <w:p w14:paraId="5865BB4B" w14:textId="77777777" w:rsidR="009B6FB1" w:rsidRDefault="009B6FB1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6016A" w14:paraId="221A8FC4" w14:textId="77777777" w:rsidTr="005E5EC7">
        <w:tc>
          <w:tcPr>
            <w:tcW w:w="1927" w:type="dxa"/>
            <w:hideMark/>
          </w:tcPr>
          <w:p w14:paraId="51CF19F1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1230965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82C2F2D" w14:textId="77777777" w:rsidR="00F6016A" w:rsidRDefault="00F6016A" w:rsidP="005E5EC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F6016A" w14:paraId="370957B4" w14:textId="77777777" w:rsidTr="005E5EC7">
        <w:tc>
          <w:tcPr>
            <w:tcW w:w="1927" w:type="dxa"/>
            <w:hideMark/>
          </w:tcPr>
          <w:p w14:paraId="700A1171" w14:textId="77777777" w:rsidR="00F6016A" w:rsidRDefault="00F6016A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9.13</w:t>
            </w:r>
          </w:p>
        </w:tc>
        <w:tc>
          <w:tcPr>
            <w:tcW w:w="2524" w:type="dxa"/>
            <w:hideMark/>
          </w:tcPr>
          <w:p w14:paraId="4D4C0194" w14:textId="77777777" w:rsidR="00F6016A" w:rsidRDefault="00EC0CA6" w:rsidP="005E5EC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="00F6016A">
              <w:rPr>
                <w:b/>
                <w:sz w:val="28"/>
                <w:szCs w:val="24"/>
              </w:rPr>
              <w:t>-Apr-2019</w:t>
            </w:r>
          </w:p>
        </w:tc>
        <w:tc>
          <w:tcPr>
            <w:tcW w:w="4909" w:type="dxa"/>
            <w:hideMark/>
          </w:tcPr>
          <w:p w14:paraId="77E56966" w14:textId="77777777" w:rsidR="00F6016A" w:rsidRDefault="00F6016A" w:rsidP="005E5E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6016A" w14:paraId="3BB879CA" w14:textId="77777777" w:rsidTr="005E5EC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C7672B9" w14:textId="77777777" w:rsidR="00F6016A" w:rsidRDefault="00F6016A" w:rsidP="005E5EC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71C1758" w14:textId="77777777" w:rsidR="00F6016A" w:rsidRDefault="00F6016A" w:rsidP="005E5EC7">
            <w:pPr>
              <w:rPr>
                <w:sz w:val="20"/>
                <w:szCs w:val="24"/>
              </w:rPr>
            </w:pPr>
          </w:p>
        </w:tc>
      </w:tr>
    </w:tbl>
    <w:p w14:paraId="2F2506A9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 w:rsidRPr="00EC0CA6">
        <w:t>Bill Loss on Max Inventory</w:t>
      </w:r>
      <w:r w:rsidR="00EC0CA6">
        <w:t xml:space="preserve"> (RASA-1158</w:t>
      </w:r>
      <w:r w:rsidR="00F6016A">
        <w:t>)</w:t>
      </w:r>
      <w:r w:rsidR="00EC0CA6">
        <w:t xml:space="preserve"> </w:t>
      </w:r>
    </w:p>
    <w:p w14:paraId="3A7D57CA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 also the route code is displayed in “Select stop” screen </w:t>
      </w:r>
      <w:r w:rsidR="00F6016A">
        <w:t>(RASA-1159)</w:t>
      </w:r>
    </w:p>
    <w:p w14:paraId="759DA46A" w14:textId="77777777" w:rsidR="00F6016A" w:rsidRDefault="00EC0CA6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 w:rsidRPr="00EC0CA6">
        <w:t xml:space="preserve">Translation of Route Assistant Android into </w:t>
      </w:r>
      <w:proofErr w:type="spellStart"/>
      <w:r w:rsidRPr="00EC0CA6">
        <w:t>es_MX</w:t>
      </w:r>
      <w:proofErr w:type="spellEnd"/>
      <w:r w:rsidRPr="00EC0CA6">
        <w:t xml:space="preserve"> </w:t>
      </w:r>
      <w:r>
        <w:t>(RASA-1201</w:t>
      </w:r>
      <w:r w:rsidR="00F6016A">
        <w:t>)</w:t>
      </w:r>
    </w:p>
    <w:p w14:paraId="3BB97403" w14:textId="77777777" w:rsidR="00F6016A" w:rsidRDefault="0093149B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EC0CA6">
        <w:t xml:space="preserve">Route Returns </w:t>
      </w:r>
      <w:r w:rsidR="005E5EC7">
        <w:t>(RASA-110</w:t>
      </w:r>
      <w:r w:rsidR="00EC0CA6">
        <w:t>9</w:t>
      </w:r>
      <w:r w:rsidR="00F6016A">
        <w:t>)</w:t>
      </w:r>
      <w:r>
        <w:t xml:space="preserve"> </w:t>
      </w:r>
    </w:p>
    <w:p w14:paraId="54A47A85" w14:textId="77777777" w:rsidR="00EC0CA6" w:rsidRDefault="00DD5509" w:rsidP="00EC0CA6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Now, </w:t>
      </w:r>
      <w:r w:rsidR="00EC0CA6" w:rsidRPr="00EC0CA6">
        <w:t xml:space="preserve">all </w:t>
      </w:r>
      <w:r>
        <w:t xml:space="preserve">the </w:t>
      </w:r>
      <w:r w:rsidR="00EC0CA6" w:rsidRPr="00EC0CA6">
        <w:t xml:space="preserve">products </w:t>
      </w:r>
      <w:r>
        <w:t xml:space="preserve">are </w:t>
      </w:r>
      <w:r w:rsidR="00EC0CA6" w:rsidRPr="00EC0CA6">
        <w:t>shown in stop details</w:t>
      </w:r>
      <w:r w:rsidR="00EC0CA6">
        <w:t xml:space="preserve"> (RASA-1219)</w:t>
      </w:r>
    </w:p>
    <w:p w14:paraId="44FD1B94" w14:textId="77777777" w:rsidR="00EC0CA6" w:rsidRDefault="0093149B" w:rsidP="00DD550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DD5509">
        <w:t>A</w:t>
      </w:r>
      <w:r w:rsidR="00DD5509" w:rsidRPr="00DD5509">
        <w:t>llow</w:t>
      </w:r>
      <w:r w:rsidR="00DD5509">
        <w:t>ing</w:t>
      </w:r>
      <w:r w:rsidR="00DD5509" w:rsidRPr="00DD5509">
        <w:t xml:space="preserve"> billing damage to garments on the spot</w:t>
      </w:r>
      <w:r w:rsidR="00EC0CA6">
        <w:t xml:space="preserve"> (RASA-1012)</w:t>
      </w:r>
    </w:p>
    <w:p w14:paraId="3D17DFBF" w14:textId="77777777" w:rsidR="00F6016A" w:rsidRDefault="00F6016A" w:rsidP="00EC0CA6">
      <w:pPr>
        <w:tabs>
          <w:tab w:val="left" w:pos="284"/>
        </w:tabs>
        <w:spacing w:after="0" w:line="240" w:lineRule="auto"/>
        <w:ind w:left="284" w:right="284"/>
      </w:pPr>
    </w:p>
    <w:p w14:paraId="57EF7A34" w14:textId="77777777" w:rsidR="00EC0CA6" w:rsidRDefault="00EC0CA6" w:rsidP="00EC0CA6">
      <w:pPr>
        <w:tabs>
          <w:tab w:val="left" w:pos="284"/>
        </w:tabs>
        <w:spacing w:after="0" w:line="240" w:lineRule="auto"/>
        <w:ind w:left="28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94A4C" w14:paraId="271D5917" w14:textId="77777777" w:rsidTr="00E94A4C">
        <w:tc>
          <w:tcPr>
            <w:tcW w:w="1927" w:type="dxa"/>
            <w:hideMark/>
          </w:tcPr>
          <w:p w14:paraId="192FF23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5F6CBD5D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69A98342" w14:textId="77777777" w:rsidR="00E94A4C" w:rsidRDefault="00E94A4C" w:rsidP="00E94A4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E94A4C" w14:paraId="70D6985B" w14:textId="77777777" w:rsidTr="00E94A4C">
        <w:tc>
          <w:tcPr>
            <w:tcW w:w="1927" w:type="dxa"/>
            <w:hideMark/>
          </w:tcPr>
          <w:p w14:paraId="2BEF803A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9.12</w:t>
            </w:r>
          </w:p>
        </w:tc>
        <w:tc>
          <w:tcPr>
            <w:tcW w:w="2524" w:type="dxa"/>
            <w:hideMark/>
          </w:tcPr>
          <w:p w14:paraId="1E1705BE" w14:textId="77777777" w:rsidR="00E94A4C" w:rsidRDefault="00E94A4C" w:rsidP="00E94A4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05-Mar-2019</w:t>
            </w:r>
          </w:p>
        </w:tc>
        <w:tc>
          <w:tcPr>
            <w:tcW w:w="4909" w:type="dxa"/>
            <w:hideMark/>
          </w:tcPr>
          <w:p w14:paraId="7444073D" w14:textId="77777777" w:rsidR="00E94A4C" w:rsidRDefault="00E94A4C" w:rsidP="00E94A4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E94A4C" w14:paraId="3485021D" w14:textId="77777777" w:rsidTr="00E94A4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39FDC28" w14:textId="77777777" w:rsidR="00E94A4C" w:rsidRDefault="00E94A4C" w:rsidP="00E94A4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56CDE989" w14:textId="77777777" w:rsidR="00E94A4C" w:rsidRDefault="00E94A4C" w:rsidP="00E94A4C">
            <w:pPr>
              <w:rPr>
                <w:sz w:val="20"/>
                <w:szCs w:val="24"/>
              </w:rPr>
            </w:pPr>
          </w:p>
        </w:tc>
      </w:tr>
    </w:tbl>
    <w:p w14:paraId="6DAEE81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(RASA-1137)</w:t>
      </w:r>
    </w:p>
    <w:p w14:paraId="6A0B17EB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 also the route code is displayed in “Select stop” screen (RASA-1159)</w:t>
      </w:r>
    </w:p>
    <w:p w14:paraId="46A1708E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Original SRC value is not shown with % (RASA-1180)</w:t>
      </w:r>
    </w:p>
    <w:p w14:paraId="3A67DDCA" w14:textId="77777777" w:rsidR="00D77D9B" w:rsidRDefault="00D77D9B" w:rsidP="00D77D9B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BM1 problems when adding products (RASA-1190)</w:t>
      </w:r>
    </w:p>
    <w:p w14:paraId="3DB45EEE" w14:textId="77777777" w:rsidR="00E94A4C" w:rsidRDefault="00DD65A4" w:rsidP="00E94A4C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Corrected contract product delivery transactions (RASA-1194)</w:t>
      </w:r>
    </w:p>
    <w:p w14:paraId="4BAAB46A" w14:textId="77777777" w:rsidR="00E94A4C" w:rsidRDefault="00E94A4C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0554D" w14:paraId="381FE574" w14:textId="77777777" w:rsidTr="0050554D">
        <w:tc>
          <w:tcPr>
            <w:tcW w:w="1927" w:type="dxa"/>
            <w:hideMark/>
          </w:tcPr>
          <w:p w14:paraId="6ED82C2F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623F391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C44027A" w14:textId="77777777" w:rsidR="0050554D" w:rsidRDefault="0050554D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50554D" w14:paraId="6B73DCEC" w14:textId="77777777" w:rsidTr="0050554D">
        <w:tc>
          <w:tcPr>
            <w:tcW w:w="1927" w:type="dxa"/>
            <w:hideMark/>
          </w:tcPr>
          <w:p w14:paraId="3AB25288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9.11</w:t>
            </w:r>
          </w:p>
        </w:tc>
        <w:tc>
          <w:tcPr>
            <w:tcW w:w="2524" w:type="dxa"/>
            <w:hideMark/>
          </w:tcPr>
          <w:p w14:paraId="6614F881" w14:textId="77777777" w:rsidR="0050554D" w:rsidRDefault="0050554D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14-Feb-2019</w:t>
            </w:r>
          </w:p>
        </w:tc>
        <w:tc>
          <w:tcPr>
            <w:tcW w:w="4909" w:type="dxa"/>
            <w:hideMark/>
          </w:tcPr>
          <w:p w14:paraId="4D8E698B" w14:textId="77777777" w:rsidR="0050554D" w:rsidRDefault="0050554D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50554D" w14:paraId="4A9B65F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6EF4B5C" w14:textId="77777777" w:rsidR="0050554D" w:rsidRDefault="0050554D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Changes:</w:t>
            </w:r>
          </w:p>
          <w:p w14:paraId="352AEB8E" w14:textId="77777777" w:rsidR="0050554D" w:rsidRDefault="0050554D" w:rsidP="0050554D">
            <w:pPr>
              <w:rPr>
                <w:sz w:val="20"/>
                <w:szCs w:val="24"/>
              </w:rPr>
            </w:pPr>
          </w:p>
        </w:tc>
      </w:tr>
    </w:tbl>
    <w:p w14:paraId="46A3F4EC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Google Maps location error (RASA-1090)</w:t>
      </w:r>
    </w:p>
    <w:p w14:paraId="1AF7D80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Wearer increase/decrease functionality for contract quality control (RASA-1092)</w:t>
      </w:r>
    </w:p>
    <w:p w14:paraId="31284E27" w14:textId="77777777" w:rsidR="005D2C06" w:rsidRDefault="005D2C06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New Functionality: added systematic replacement for billing method 1 (RASA-1093)</w:t>
      </w:r>
    </w:p>
    <w:p w14:paraId="724B096E" w14:textId="77777777" w:rsidR="0050554D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Special size charge is not shown </w:t>
      </w:r>
      <w:proofErr w:type="spellStart"/>
      <w:r>
        <w:t>anymore</w:t>
      </w:r>
      <w:proofErr w:type="spellEnd"/>
      <w:r>
        <w:t xml:space="preserve"> when price is 0 (RASA-1103)</w:t>
      </w:r>
    </w:p>
    <w:p w14:paraId="43B5A3F1" w14:textId="77777777" w:rsidR="0050554D" w:rsidRPr="00692139" w:rsidRDefault="0050554D" w:rsidP="0050554D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Added translations for Danish, French and Japanese</w:t>
      </w:r>
      <w:r w:rsidR="005D2C06">
        <w:t xml:space="preserve"> (RASA-1137)</w:t>
      </w:r>
    </w:p>
    <w:p w14:paraId="2A5F2C71" w14:textId="77777777" w:rsidR="0050554D" w:rsidRPr="00BD386E" w:rsidRDefault="0050554D" w:rsidP="00BD386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D386E" w14:paraId="35DD8ABF" w14:textId="77777777" w:rsidTr="0050554D">
        <w:tc>
          <w:tcPr>
            <w:tcW w:w="1927" w:type="dxa"/>
            <w:hideMark/>
          </w:tcPr>
          <w:p w14:paraId="2038C75D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3D450C3C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1CF31E49" w14:textId="77777777" w:rsidR="00BD386E" w:rsidRDefault="00BD386E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BD386E" w14:paraId="265FFAB9" w14:textId="77777777" w:rsidTr="0050554D">
        <w:tc>
          <w:tcPr>
            <w:tcW w:w="1927" w:type="dxa"/>
            <w:hideMark/>
          </w:tcPr>
          <w:p w14:paraId="0F208C05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9.10</w:t>
            </w:r>
          </w:p>
        </w:tc>
        <w:tc>
          <w:tcPr>
            <w:tcW w:w="2524" w:type="dxa"/>
            <w:hideMark/>
          </w:tcPr>
          <w:p w14:paraId="6EA84BFE" w14:textId="77777777" w:rsidR="00BD386E" w:rsidRDefault="00BD386E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31-Dec-2018</w:t>
            </w:r>
          </w:p>
        </w:tc>
        <w:tc>
          <w:tcPr>
            <w:tcW w:w="4909" w:type="dxa"/>
            <w:hideMark/>
          </w:tcPr>
          <w:p w14:paraId="4978479C" w14:textId="77777777" w:rsidR="00BD386E" w:rsidRDefault="00BD386E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BD386E" w14:paraId="6E6791F5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B2256E2" w14:textId="77777777" w:rsidR="00BD386E" w:rsidRDefault="00BD386E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F6C0778" w14:textId="77777777" w:rsidR="00BD386E" w:rsidRDefault="00BD386E" w:rsidP="0050554D">
            <w:pPr>
              <w:rPr>
                <w:sz w:val="20"/>
                <w:szCs w:val="24"/>
              </w:rPr>
            </w:pPr>
          </w:p>
        </w:tc>
      </w:tr>
    </w:tbl>
    <w:p w14:paraId="16575E84" w14:textId="77777777" w:rsidR="006438C9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New functionality: Implemented Firebase </w:t>
      </w:r>
      <w:proofErr w:type="spellStart"/>
      <w:r>
        <w:t>Crashalytics</w:t>
      </w:r>
      <w:proofErr w:type="spellEnd"/>
      <w:r>
        <w:t xml:space="preserve"> for improved logging of the application (RASA-1050)</w:t>
      </w:r>
    </w:p>
    <w:p w14:paraId="30D1A0D5" w14:textId="77777777" w:rsidR="00BD386E" w:rsidRDefault="00BD386E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with the return reason code causing upload problems (RASA-1080)</w:t>
      </w:r>
    </w:p>
    <w:p w14:paraId="7513CBAA" w14:textId="77777777" w:rsidR="00BD386E" w:rsidRPr="00692139" w:rsidRDefault="00BD386E" w:rsidP="00BD386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438C9" w14:paraId="53D3827B" w14:textId="77777777" w:rsidTr="0050554D">
        <w:tc>
          <w:tcPr>
            <w:tcW w:w="1927" w:type="dxa"/>
            <w:hideMark/>
          </w:tcPr>
          <w:p w14:paraId="1379331E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BAAD134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5328806C" w14:textId="77777777" w:rsidR="006438C9" w:rsidRDefault="006438C9" w:rsidP="0050554D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438C9" w14:paraId="58C6B39B" w14:textId="77777777" w:rsidTr="0050554D">
        <w:tc>
          <w:tcPr>
            <w:tcW w:w="1927" w:type="dxa"/>
            <w:hideMark/>
          </w:tcPr>
          <w:p w14:paraId="74417AF4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9.09</w:t>
            </w:r>
          </w:p>
        </w:tc>
        <w:tc>
          <w:tcPr>
            <w:tcW w:w="2524" w:type="dxa"/>
            <w:hideMark/>
          </w:tcPr>
          <w:p w14:paraId="0F16CD6B" w14:textId="77777777" w:rsidR="006438C9" w:rsidRDefault="006438C9" w:rsidP="0050554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29-Nov-2018</w:t>
            </w:r>
          </w:p>
        </w:tc>
        <w:tc>
          <w:tcPr>
            <w:tcW w:w="4909" w:type="dxa"/>
            <w:hideMark/>
          </w:tcPr>
          <w:p w14:paraId="78D32F33" w14:textId="77777777" w:rsidR="006438C9" w:rsidRDefault="006438C9" w:rsidP="0050554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438C9" w14:paraId="4F54AF1A" w14:textId="77777777" w:rsidTr="0050554D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9E539B8" w14:textId="77777777" w:rsidR="006438C9" w:rsidRDefault="006438C9" w:rsidP="0050554D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49E41DB6" w14:textId="77777777" w:rsidR="006438C9" w:rsidRDefault="006438C9" w:rsidP="0050554D">
            <w:pPr>
              <w:rPr>
                <w:sz w:val="20"/>
                <w:szCs w:val="24"/>
              </w:rPr>
            </w:pPr>
          </w:p>
        </w:tc>
      </w:tr>
    </w:tbl>
    <w:p w14:paraId="7ECE4611" w14:textId="77777777" w:rsidR="006438C9" w:rsidRDefault="006438C9" w:rsidP="006438C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 new problem with changes/week and max inventory values based on the system setting (RASA-1053)</w:t>
      </w:r>
    </w:p>
    <w:p w14:paraId="4A630145" w14:textId="77777777" w:rsidR="006438C9" w:rsidRPr="00692139" w:rsidRDefault="006438C9" w:rsidP="006438C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92139" w14:paraId="2799750B" w14:textId="77777777" w:rsidTr="00692139">
        <w:tc>
          <w:tcPr>
            <w:tcW w:w="1927" w:type="dxa"/>
            <w:hideMark/>
          </w:tcPr>
          <w:p w14:paraId="5334A116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514ADD9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55E240B" w14:textId="77777777" w:rsidR="00692139" w:rsidRDefault="00692139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692139" w14:paraId="10B755C1" w14:textId="77777777" w:rsidTr="00692139">
        <w:tc>
          <w:tcPr>
            <w:tcW w:w="1927" w:type="dxa"/>
            <w:hideMark/>
          </w:tcPr>
          <w:p w14:paraId="452BDF91" w14:textId="77777777" w:rsidR="00692139" w:rsidRDefault="0069213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3E428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2524" w:type="dxa"/>
            <w:hideMark/>
          </w:tcPr>
          <w:p w14:paraId="3F2C9CD6" w14:textId="77777777" w:rsidR="00692139" w:rsidRDefault="00B84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="0088692B">
              <w:rPr>
                <w:b/>
                <w:sz w:val="28"/>
                <w:szCs w:val="24"/>
              </w:rPr>
              <w:t>-Nov</w:t>
            </w:r>
            <w:r w:rsidR="00692139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2D898B72" w14:textId="77777777" w:rsidR="00692139" w:rsidRDefault="00692139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692139" w14:paraId="2CFDB891" w14:textId="77777777" w:rsidTr="00692139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4618F93" w14:textId="77777777" w:rsidR="00692139" w:rsidRDefault="00692139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DCDD8AA" w14:textId="77777777" w:rsidR="00692139" w:rsidRDefault="00692139">
            <w:pPr>
              <w:rPr>
                <w:sz w:val="20"/>
                <w:szCs w:val="24"/>
              </w:rPr>
            </w:pPr>
          </w:p>
        </w:tc>
      </w:tr>
    </w:tbl>
    <w:p w14:paraId="1C9E5F1B" w14:textId="77777777" w:rsidR="00692139" w:rsidRDefault="00692139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</w:t>
      </w:r>
      <w:r w:rsidR="00476AB4">
        <w:t>xed a problem with the delivery/pick-up button being mandatory when not the case (RASA-1043)</w:t>
      </w:r>
    </w:p>
    <w:p w14:paraId="02B34CC7" w14:textId="77777777" w:rsidR="00476AB4" w:rsidRDefault="00476AB4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Now, the application does not crash when pressing the ‘Arrive’ button (RASA-1063)</w:t>
      </w:r>
    </w:p>
    <w:p w14:paraId="33952A16" w14:textId="77777777" w:rsidR="00476AB4" w:rsidRDefault="00FC7D05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Fixed an issue regarding the GPS not storing the coordinates (RASA-1037)</w:t>
      </w:r>
    </w:p>
    <w:p w14:paraId="7C7C65E2" w14:textId="77777777" w:rsidR="00FC7D05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with route stop sequence (RASA-1038)</w:t>
      </w:r>
    </w:p>
    <w:p w14:paraId="4B5D826A" w14:textId="77777777" w:rsidR="00B14A4F" w:rsidRDefault="00B14A4F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The application does not crash anymore when adding a wearer (RASA-1045)</w:t>
      </w:r>
    </w:p>
    <w:p w14:paraId="5D610B53" w14:textId="77777777" w:rsidR="00B14A4F" w:rsidRDefault="000433D1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 xml:space="preserve">Fixed a problem with </w:t>
      </w:r>
      <w:r w:rsidR="001F5B2E">
        <w:t>changes/week and max inventory values (RASA-1053)</w:t>
      </w:r>
    </w:p>
    <w:p w14:paraId="6EFC61CA" w14:textId="77777777" w:rsidR="001F5B2E" w:rsidRDefault="00DA571A" w:rsidP="00692139">
      <w:pPr>
        <w:pStyle w:val="ListParagraph"/>
        <w:numPr>
          <w:ilvl w:val="0"/>
          <w:numId w:val="16"/>
        </w:numPr>
        <w:tabs>
          <w:tab w:val="left" w:pos="284"/>
        </w:tabs>
        <w:spacing w:after="0" w:line="240" w:lineRule="auto"/>
        <w:ind w:right="284"/>
      </w:pPr>
      <w:r>
        <w:t>Solved an issue regarding the s</w:t>
      </w:r>
      <w:r>
        <w:rPr>
          <w:sz w:val="24"/>
          <w:szCs w:val="24"/>
        </w:rPr>
        <w:t>ignatures for special invoices  (RASA-1056).</w:t>
      </w:r>
    </w:p>
    <w:p w14:paraId="63407F23" w14:textId="77777777" w:rsidR="00692139" w:rsidRPr="00692139" w:rsidRDefault="00692139" w:rsidP="00692139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70B2C" w14:paraId="1CAEE277" w14:textId="77777777" w:rsidTr="00C70B2C">
        <w:tc>
          <w:tcPr>
            <w:tcW w:w="1927" w:type="dxa"/>
            <w:hideMark/>
          </w:tcPr>
          <w:p w14:paraId="3C5A4C30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6F29AB8B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2CA6F918" w14:textId="77777777" w:rsidR="00C70B2C" w:rsidRDefault="00C70B2C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C70B2C" w14:paraId="48F38E39" w14:textId="77777777" w:rsidTr="00C70B2C">
        <w:tc>
          <w:tcPr>
            <w:tcW w:w="1927" w:type="dxa"/>
            <w:hideMark/>
          </w:tcPr>
          <w:p w14:paraId="7C32B369" w14:textId="77777777" w:rsidR="00C70B2C" w:rsidRDefault="003F28F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9.07</w:t>
            </w:r>
          </w:p>
        </w:tc>
        <w:tc>
          <w:tcPr>
            <w:tcW w:w="2524" w:type="dxa"/>
            <w:hideMark/>
          </w:tcPr>
          <w:p w14:paraId="4019CE96" w14:textId="77777777" w:rsidR="00C70B2C" w:rsidRDefault="000467F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="00C70B2C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C70B2C">
              <w:rPr>
                <w:b/>
                <w:sz w:val="28"/>
                <w:szCs w:val="24"/>
              </w:rPr>
              <w:t>-2018</w:t>
            </w:r>
          </w:p>
        </w:tc>
        <w:tc>
          <w:tcPr>
            <w:tcW w:w="4909" w:type="dxa"/>
            <w:hideMark/>
          </w:tcPr>
          <w:p w14:paraId="39172BAE" w14:textId="77777777" w:rsidR="00C70B2C" w:rsidRDefault="00C70B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70B2C" w14:paraId="72B535BB" w14:textId="77777777" w:rsidTr="00C70B2C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2A3FCA5" w14:textId="77777777" w:rsidR="00C70B2C" w:rsidRDefault="00C70B2C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28201AE9" w14:textId="77777777" w:rsidR="00C70B2C" w:rsidRDefault="00C70B2C">
            <w:pPr>
              <w:rPr>
                <w:sz w:val="20"/>
                <w:szCs w:val="24"/>
              </w:rPr>
            </w:pPr>
          </w:p>
        </w:tc>
      </w:tr>
    </w:tbl>
    <w:p w14:paraId="2CDB4603" w14:textId="77777777" w:rsidR="00C70B2C" w:rsidRDefault="00C70B2C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 xml:space="preserve">Fixed </w:t>
      </w:r>
      <w:r w:rsidR="001C1A85">
        <w:t xml:space="preserve">an issue regarding the </w:t>
      </w:r>
      <w:r w:rsidR="007554E5">
        <w:t>off-cycle</w:t>
      </w:r>
      <w:r w:rsidR="001C1A85">
        <w:t xml:space="preserve"> customer’</w:t>
      </w:r>
      <w:r w:rsidR="00601DA9">
        <w:t>s product</w:t>
      </w:r>
      <w:r w:rsidR="001C1A85">
        <w:t xml:space="preserve"> adjustments (RASA-1010)</w:t>
      </w:r>
    </w:p>
    <w:p w14:paraId="7319BD53" w14:textId="77777777" w:rsidR="001C1A85" w:rsidRDefault="00C12DF5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The scan return is working as expected when doing a size/style exchange (RASA-1009)</w:t>
      </w:r>
    </w:p>
    <w:p w14:paraId="3D8109FF" w14:textId="77777777" w:rsidR="00C12DF5" w:rsidRDefault="00601DA9" w:rsidP="00C70B2C">
      <w:pPr>
        <w:pStyle w:val="ListParagraph"/>
        <w:numPr>
          <w:ilvl w:val="0"/>
          <w:numId w:val="15"/>
        </w:numPr>
        <w:tabs>
          <w:tab w:val="left" w:pos="284"/>
        </w:tabs>
        <w:spacing w:after="0" w:line="240" w:lineRule="auto"/>
        <w:ind w:right="284"/>
      </w:pPr>
      <w:r>
        <w:t>Fixed a problem with t</w:t>
      </w:r>
      <w:r w:rsidR="006B3077">
        <w:t xml:space="preserve">he SRC value not being shown for certain contract products </w:t>
      </w:r>
      <w:r>
        <w:t>(RASA-1030)</w:t>
      </w:r>
    </w:p>
    <w:p w14:paraId="1A694465" w14:textId="77777777" w:rsidR="00C70B2C" w:rsidRPr="00C70B2C" w:rsidRDefault="00C70B2C" w:rsidP="00C70B2C">
      <w:pPr>
        <w:pStyle w:val="ListParagraph"/>
        <w:tabs>
          <w:tab w:val="left" w:pos="284"/>
        </w:tabs>
        <w:spacing w:after="0" w:line="240" w:lineRule="auto"/>
        <w:ind w:left="644"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DD780E" w:rsidRPr="009667EE" w14:paraId="06B75D2C" w14:textId="77777777" w:rsidTr="000433D1">
        <w:tc>
          <w:tcPr>
            <w:tcW w:w="1927" w:type="dxa"/>
          </w:tcPr>
          <w:p w14:paraId="5371987A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7F36C97" w14:textId="77777777" w:rsidR="00DD780E" w:rsidRPr="009667E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99C8C0" w14:textId="77777777" w:rsidR="00DD780E" w:rsidRPr="009667EE" w:rsidRDefault="00DD780E" w:rsidP="000433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D780E" w:rsidRPr="009667EE" w14:paraId="3515CC3F" w14:textId="77777777" w:rsidTr="000433D1">
        <w:tc>
          <w:tcPr>
            <w:tcW w:w="1927" w:type="dxa"/>
          </w:tcPr>
          <w:p w14:paraId="437E1848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9.06</w:t>
            </w:r>
          </w:p>
        </w:tc>
        <w:tc>
          <w:tcPr>
            <w:tcW w:w="2524" w:type="dxa"/>
          </w:tcPr>
          <w:p w14:paraId="57765DF1" w14:textId="77777777" w:rsidR="00DD780E" w:rsidRPr="009667EE" w:rsidRDefault="00DD780E" w:rsidP="000433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07-Sep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2FED3F1" w14:textId="77777777" w:rsidR="00DD780E" w:rsidRPr="009667EE" w:rsidRDefault="00DD780E" w:rsidP="000433D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DD780E" w:rsidRPr="009667EE" w14:paraId="50799989" w14:textId="77777777" w:rsidTr="000433D1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4964EE" w14:textId="77777777" w:rsidR="00DD780E" w:rsidRDefault="00DD780E" w:rsidP="000433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  <w:p w14:paraId="3AB1C259" w14:textId="77777777" w:rsidR="00DD780E" w:rsidRPr="009667EE" w:rsidRDefault="00DD780E" w:rsidP="000433D1">
            <w:pPr>
              <w:rPr>
                <w:sz w:val="20"/>
                <w:szCs w:val="24"/>
              </w:rPr>
            </w:pPr>
          </w:p>
        </w:tc>
      </w:tr>
    </w:tbl>
    <w:p w14:paraId="6404085D" w14:textId="77777777" w:rsidR="00AC1931" w:rsidRDefault="00AC1931" w:rsidP="00AC1931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regarding duplicate wearer transactions (RASA-970)</w:t>
      </w:r>
    </w:p>
    <w:p w14:paraId="09C1D1B2" w14:textId="77777777" w:rsidR="00DD780E" w:rsidRDefault="00D1792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for a customer that has required full payment, the settlement cannot be completed if no changes are made (RASA-996)</w:t>
      </w:r>
    </w:p>
    <w:p w14:paraId="6B966171" w14:textId="77777777" w:rsidR="00D17924" w:rsidRDefault="00D52754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doubling the circ. inventory and billing quantities when adding a product to customer’s products list (RASA-998)</w:t>
      </w:r>
    </w:p>
    <w:p w14:paraId="03252CB5" w14:textId="77777777" w:rsidR="00D52754" w:rsidRDefault="00D953F7" w:rsidP="00DD780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</w:t>
      </w:r>
      <w:r w:rsidR="00E87F6B">
        <w:t xml:space="preserve"> not refreshing the products list if the last product of a contract is added to the customer’s products list (RASA-999)</w:t>
      </w:r>
    </w:p>
    <w:p w14:paraId="4430CA96" w14:textId="77777777" w:rsidR="00DD780E" w:rsidRDefault="00DD780E" w:rsidP="00DD780E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8E2904" w:rsidRPr="009667EE" w14:paraId="1FEB0E80" w14:textId="77777777" w:rsidTr="00005D47">
        <w:tc>
          <w:tcPr>
            <w:tcW w:w="1927" w:type="dxa"/>
          </w:tcPr>
          <w:p w14:paraId="1ED8A421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81D42FA" w14:textId="77777777" w:rsidR="008E2904" w:rsidRPr="009667EE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159F6B7B" w14:textId="77777777" w:rsidR="008E2904" w:rsidRPr="009667EE" w:rsidRDefault="008E2904" w:rsidP="00005D4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E2904" w:rsidRPr="009667EE" w14:paraId="6A1D7FD9" w14:textId="77777777" w:rsidTr="00005D47">
        <w:tc>
          <w:tcPr>
            <w:tcW w:w="1927" w:type="dxa"/>
          </w:tcPr>
          <w:p w14:paraId="1797FC8D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9.05</w:t>
            </w:r>
          </w:p>
        </w:tc>
        <w:tc>
          <w:tcPr>
            <w:tcW w:w="2524" w:type="dxa"/>
          </w:tcPr>
          <w:p w14:paraId="3CC05B9B" w14:textId="77777777" w:rsidR="008E2904" w:rsidRPr="009667EE" w:rsidRDefault="008E2904" w:rsidP="00005D4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18-Jul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3A870D7E" w14:textId="77777777" w:rsidR="008E2904" w:rsidRPr="009667EE" w:rsidRDefault="008E2904" w:rsidP="00005D4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8E2904" w:rsidRPr="009667EE" w14:paraId="53F92915" w14:textId="77777777" w:rsidTr="00005D4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8BEA950" w14:textId="77777777" w:rsidR="008E2904" w:rsidRDefault="008E2904" w:rsidP="00005D4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57210BF" w14:textId="77777777" w:rsidR="008E2904" w:rsidRPr="009667EE" w:rsidRDefault="008E2904" w:rsidP="00005D47">
            <w:pPr>
              <w:rPr>
                <w:sz w:val="20"/>
                <w:szCs w:val="24"/>
              </w:rPr>
            </w:pPr>
          </w:p>
        </w:tc>
      </w:tr>
    </w:tbl>
    <w:p w14:paraId="18A9DF3A" w14:textId="77777777" w:rsidR="001C1FFE" w:rsidRDefault="006F586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some issues from the contract product functionality (RASA-894)</w:t>
      </w:r>
    </w:p>
    <w:p w14:paraId="47E56A51" w14:textId="77777777" w:rsidR="006F5862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 problem with a dialog showing up when not supposed to (RASA-911)</w:t>
      </w:r>
    </w:p>
    <w:p w14:paraId="472C92BF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Now, a quitted consumption point doesn’t </w:t>
      </w:r>
      <w:proofErr w:type="spellStart"/>
      <w:r>
        <w:t>quit</w:t>
      </w:r>
      <w:proofErr w:type="spellEnd"/>
      <w:r>
        <w:t xml:space="preserve"> a product (RASA-916)</w:t>
      </w:r>
    </w:p>
    <w:p w14:paraId="140683C1" w14:textId="77777777" w:rsidR="005911FF" w:rsidRDefault="005911F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product’s description not being shown in contract products (RASA-912)</w:t>
      </w:r>
    </w:p>
    <w:p w14:paraId="58F938D6" w14:textId="77777777" w:rsidR="005911FF" w:rsidRDefault="00005D47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with the old price</w:t>
      </w:r>
      <w:r w:rsidR="00726209">
        <w:t xml:space="preserve"> of a contract product</w:t>
      </w:r>
      <w:r>
        <w:t xml:space="preserve"> not </w:t>
      </w:r>
      <w:r w:rsidR="00726209">
        <w:t>being correct (RASA-913)</w:t>
      </w:r>
    </w:p>
    <w:p w14:paraId="6C064CA5" w14:textId="77777777" w:rsidR="00726209" w:rsidRDefault="00726209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 the upload button doesn’t send the data for a stop that is not completed (RASA-906)</w:t>
      </w:r>
    </w:p>
    <w:p w14:paraId="48B74D27" w14:textId="77777777" w:rsidR="00726209" w:rsidRDefault="00BB3A43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with the Additional Products button being enabled but not working properly (RASA-927)</w:t>
      </w:r>
    </w:p>
    <w:p w14:paraId="3B17AAB5" w14:textId="77777777" w:rsidR="00BB3A43" w:rsidRDefault="0035477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product price not fitting in the Contract Product details (RASA-</w:t>
      </w:r>
      <w:r w:rsidR="000B4668">
        <w:t>931</w:t>
      </w:r>
      <w:r>
        <w:t>)</w:t>
      </w:r>
    </w:p>
    <w:p w14:paraId="15FCBDEB" w14:textId="77777777" w:rsidR="00354776" w:rsidRDefault="00F8444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if a route is settled in the client, the transactions are not uploaded from the application (RASA-30)</w:t>
      </w:r>
    </w:p>
    <w:p w14:paraId="1C0EA3E2" w14:textId="77777777" w:rsidR="00F84442" w:rsidRDefault="00BD5B8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when a product was shown 3 times in the Contract Products screen (RASA-932)</w:t>
      </w:r>
    </w:p>
    <w:p w14:paraId="78B1E1D3" w14:textId="77777777" w:rsidR="00BD5B81" w:rsidRDefault="00614BF2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a modify wearer transaction was not created (RASA-961)</w:t>
      </w:r>
    </w:p>
    <w:p w14:paraId="5B315BDA" w14:textId="77777777" w:rsidR="00614BF2" w:rsidRDefault="00152AD1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Solved an issue regarding the message shown when modifying the bank/locker for a wearer (RASA-963)</w:t>
      </w:r>
    </w:p>
    <w:p w14:paraId="0F9DB24F" w14:textId="77777777" w:rsidR="00152AD1" w:rsidRDefault="000141C8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 problem when the </w:t>
      </w:r>
      <w:r w:rsidR="00E862A4">
        <w:t>to be returned wearer items were not shown (RASA-968)</w:t>
      </w:r>
    </w:p>
    <w:p w14:paraId="2FCE3AB2" w14:textId="77777777" w:rsidR="00E862A4" w:rsidRDefault="001336BF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New functionality: the max inventory field for a wearer’s item is expanded to 6 characters (RASA-982)</w:t>
      </w:r>
    </w:p>
    <w:p w14:paraId="15AE88C5" w14:textId="77777777" w:rsidR="001336BF" w:rsidRDefault="00A12816" w:rsidP="00E34CD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2A2886">
        <w:t>the containers’ barcodes can now be scanned using the phone’s camera (RASA-738)</w:t>
      </w:r>
    </w:p>
    <w:p w14:paraId="63C1B9B1" w14:textId="77777777" w:rsidR="00E92E6E" w:rsidRDefault="00E92E6E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with the returned garments not appearing on invoices (RASA-987)</w:t>
      </w:r>
    </w:p>
    <w:p w14:paraId="19FDAA1F" w14:textId="77777777" w:rsidR="00EB7BAD" w:rsidRDefault="00396D09" w:rsidP="00FE7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Added </w:t>
      </w:r>
      <w:r w:rsidR="00EB7BAD">
        <w:t>Japanese translations (RASA-990)</w:t>
      </w:r>
    </w:p>
    <w:p w14:paraId="3374338A" w14:textId="77777777" w:rsidR="00396D09" w:rsidRDefault="00EB7BAD" w:rsidP="00EB7BAD">
      <w:pPr>
        <w:tabs>
          <w:tab w:val="left" w:pos="284"/>
        </w:tabs>
        <w:spacing w:after="0" w:line="240" w:lineRule="auto"/>
        <w:ind w:right="284"/>
      </w:pPr>
      <w: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C1FFE" w:rsidRPr="009667EE" w14:paraId="58F6A523" w14:textId="77777777" w:rsidTr="00B05CDB">
        <w:tc>
          <w:tcPr>
            <w:tcW w:w="1927" w:type="dxa"/>
          </w:tcPr>
          <w:p w14:paraId="0BEA0B87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CC8FE14" w14:textId="77777777" w:rsidR="001C1FFE" w:rsidRPr="009667E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5C81C68" w14:textId="77777777" w:rsidR="001C1FFE" w:rsidRPr="009667EE" w:rsidRDefault="001C1FFE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C1FFE" w:rsidRPr="009667EE" w14:paraId="6F712C5E" w14:textId="77777777" w:rsidTr="00B05CDB">
        <w:tc>
          <w:tcPr>
            <w:tcW w:w="1927" w:type="dxa"/>
          </w:tcPr>
          <w:p w14:paraId="092A0403" w14:textId="77777777" w:rsidR="001C1FFE" w:rsidRPr="009667EE" w:rsidRDefault="001C1FFE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1E2FE6">
              <w:rPr>
                <w:b/>
                <w:sz w:val="28"/>
                <w:szCs w:val="24"/>
              </w:rPr>
              <w:t>4</w:t>
            </w:r>
          </w:p>
        </w:tc>
        <w:tc>
          <w:tcPr>
            <w:tcW w:w="2524" w:type="dxa"/>
          </w:tcPr>
          <w:p w14:paraId="2BE8A7D4" w14:textId="77777777" w:rsidR="001C1FFE" w:rsidRPr="009667EE" w:rsidRDefault="00636CEB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23</w:t>
            </w:r>
            <w:r w:rsidR="001E2FE6">
              <w:rPr>
                <w:b/>
                <w:sz w:val="28"/>
                <w:szCs w:val="24"/>
              </w:rPr>
              <w:t>-May</w:t>
            </w:r>
            <w:r w:rsidR="001C1FFE" w:rsidRPr="009667EE">
              <w:rPr>
                <w:b/>
                <w:sz w:val="28"/>
                <w:szCs w:val="24"/>
              </w:rPr>
              <w:t>-201</w:t>
            </w:r>
            <w:r w:rsidR="001C1FFE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77B4776" w14:textId="77777777" w:rsidR="001C1FFE" w:rsidRPr="009667EE" w:rsidRDefault="001C1FFE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C1FFE" w:rsidRPr="009667EE" w14:paraId="437AAB8E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3BFFC52" w14:textId="77777777" w:rsidR="001C1FFE" w:rsidRDefault="001C1FFE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73FBE76" w14:textId="77777777" w:rsidR="001C1FFE" w:rsidRPr="009667EE" w:rsidRDefault="001C1FFE" w:rsidP="00B05CDB">
            <w:pPr>
              <w:rPr>
                <w:sz w:val="20"/>
                <w:szCs w:val="24"/>
              </w:rPr>
            </w:pPr>
          </w:p>
        </w:tc>
      </w:tr>
    </w:tbl>
    <w:p w14:paraId="541435A2" w14:textId="77777777" w:rsidR="001C1FFE" w:rsidRDefault="003C1D40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settings screen password being not valid (RASA-8</w:t>
      </w:r>
      <w:r w:rsidR="006264EB">
        <w:t>73</w:t>
      </w:r>
      <w:r>
        <w:t>)</w:t>
      </w:r>
    </w:p>
    <w:p w14:paraId="265A79E5" w14:textId="77777777" w:rsidR="007C635A" w:rsidRDefault="00C719A4" w:rsidP="001E2FE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 when on stop info screen there were double lines for a product (RASA-875)</w:t>
      </w:r>
    </w:p>
    <w:p w14:paraId="78030B33" w14:textId="77777777" w:rsidR="00B25FE3" w:rsidRDefault="005B7BDA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“Deliver/Pick up” button works correctly on Android 8 (RASA-883)</w:t>
      </w:r>
    </w:p>
    <w:p w14:paraId="27D18888" w14:textId="77777777" w:rsidR="00B927B4" w:rsidRDefault="00B927B4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 problem regarding the total cost of an added contract product (RASA-907)</w:t>
      </w:r>
    </w:p>
    <w:p w14:paraId="2C6F9D8D" w14:textId="77777777" w:rsidR="00B927B4" w:rsidRDefault="0080020D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lastRenderedPageBreak/>
        <w:t>Fixed the delivery frequency difference</w:t>
      </w:r>
      <w:r w:rsidR="00082EB2">
        <w:t xml:space="preserve"> when adding a contract product with a different frequency (RASA-914)</w:t>
      </w:r>
    </w:p>
    <w:p w14:paraId="50FC0363" w14:textId="77777777" w:rsidR="002A277B" w:rsidRDefault="00B05CDB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Fixed an issue </w:t>
      </w:r>
      <w:r w:rsidR="007F45A6">
        <w:t xml:space="preserve">when the soil count was </w:t>
      </w:r>
      <w:r w:rsidR="00583873">
        <w:t>not possible (RASA-909)</w:t>
      </w:r>
    </w:p>
    <w:p w14:paraId="6F1ACCA5" w14:textId="77777777" w:rsidR="0067036E" w:rsidRDefault="00BA7A55" w:rsidP="00CB20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the circulating/billing quantities are displaying correctly (RASA-899)</w:t>
      </w:r>
    </w:p>
    <w:p w14:paraId="7229D46B" w14:textId="77777777" w:rsidR="0067036E" w:rsidRDefault="00A170F9" w:rsidP="0067036E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 xml:space="preserve">New functionality: </w:t>
      </w:r>
      <w:r w:rsidR="00A46E16">
        <w:t>delivery frequencies are now available for non-garments and sales products within the Co</w:t>
      </w:r>
      <w:r w:rsidR="00507CA4">
        <w:t>ntract Management functionality (RASA-894)</w:t>
      </w:r>
    </w:p>
    <w:p w14:paraId="49C6FE16" w14:textId="77777777" w:rsidR="00F0564D" w:rsidRDefault="00F0564D" w:rsidP="00F0564D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876D2" w:rsidRPr="009667EE" w14:paraId="3BA26E5B" w14:textId="77777777" w:rsidTr="00B05CDB">
        <w:tc>
          <w:tcPr>
            <w:tcW w:w="1927" w:type="dxa"/>
          </w:tcPr>
          <w:p w14:paraId="720E7D83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0F1FD88" w14:textId="77777777" w:rsidR="00F876D2" w:rsidRPr="009667EE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E981675" w14:textId="77777777" w:rsidR="00F876D2" w:rsidRPr="009667EE" w:rsidRDefault="00F876D2" w:rsidP="00B05CD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876D2" w:rsidRPr="009667EE" w14:paraId="7325B08A" w14:textId="77777777" w:rsidTr="00B05CDB">
        <w:tc>
          <w:tcPr>
            <w:tcW w:w="1927" w:type="dxa"/>
          </w:tcPr>
          <w:p w14:paraId="61706974" w14:textId="77777777" w:rsidR="00F876D2" w:rsidRPr="009667EE" w:rsidRDefault="00F876D2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6B3B51">
              <w:rPr>
                <w:b/>
                <w:sz w:val="28"/>
                <w:szCs w:val="24"/>
              </w:rPr>
              <w:t>3</w:t>
            </w:r>
          </w:p>
        </w:tc>
        <w:tc>
          <w:tcPr>
            <w:tcW w:w="2524" w:type="dxa"/>
          </w:tcPr>
          <w:p w14:paraId="308A8386" w14:textId="77777777" w:rsidR="00F876D2" w:rsidRPr="009667EE" w:rsidRDefault="006B3B51" w:rsidP="00B05CD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="00F876D2" w:rsidRPr="009667EE">
              <w:rPr>
                <w:b/>
                <w:sz w:val="28"/>
                <w:szCs w:val="24"/>
              </w:rPr>
              <w:t>-</w:t>
            </w:r>
            <w:r w:rsidR="00F876D2">
              <w:rPr>
                <w:b/>
                <w:sz w:val="28"/>
                <w:szCs w:val="24"/>
              </w:rPr>
              <w:t>Apr</w:t>
            </w:r>
            <w:r w:rsidR="00F876D2" w:rsidRPr="009667EE">
              <w:rPr>
                <w:b/>
                <w:sz w:val="28"/>
                <w:szCs w:val="24"/>
              </w:rPr>
              <w:t>-201</w:t>
            </w:r>
            <w:r w:rsidR="00F876D2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4CE4733C" w14:textId="77777777" w:rsidR="00F876D2" w:rsidRPr="009667EE" w:rsidRDefault="00F876D2" w:rsidP="00B05CD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F876D2" w:rsidRPr="009667EE" w14:paraId="72736D1D" w14:textId="77777777" w:rsidTr="00B05CD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7F2A5FB" w14:textId="77777777" w:rsidR="00F876D2" w:rsidRDefault="00F876D2" w:rsidP="00B05CD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2D64DCD" w14:textId="77777777" w:rsidR="00F876D2" w:rsidRPr="009667EE" w:rsidRDefault="00F876D2" w:rsidP="00B05CDB">
            <w:pPr>
              <w:rPr>
                <w:sz w:val="20"/>
                <w:szCs w:val="24"/>
              </w:rPr>
            </w:pPr>
          </w:p>
        </w:tc>
      </w:tr>
    </w:tbl>
    <w:p w14:paraId="512DE1DB" w14:textId="77777777" w:rsidR="00F876D2" w:rsidRPr="0016129A" w:rsidRDefault="00A23BBC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New functionality: Customer related unique pool allowed garments can now be scanned using the ‘On Site Soil Scan’ option (RASA-866)</w:t>
      </w:r>
    </w:p>
    <w:p w14:paraId="683E63C0" w14:textId="77777777" w:rsidR="0016129A" w:rsidRPr="00A23BBC" w:rsidRDefault="0016129A" w:rsidP="00A23BBC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Fixed a problem regarding special charge from direct invoice (RASA-864)</w:t>
      </w:r>
    </w:p>
    <w:p w14:paraId="3C85AABF" w14:textId="77777777" w:rsidR="00A23BBC" w:rsidRPr="00CB2043" w:rsidRDefault="00A23BBC" w:rsidP="00A23BBC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B2043" w:rsidRPr="009667EE" w14:paraId="06630EFB" w14:textId="77777777" w:rsidTr="009839AB">
        <w:tc>
          <w:tcPr>
            <w:tcW w:w="1927" w:type="dxa"/>
          </w:tcPr>
          <w:p w14:paraId="6EF42DBC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288B8906" w14:textId="77777777" w:rsidR="00CB2043" w:rsidRPr="009667EE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146B3F" w14:textId="77777777" w:rsidR="00CB2043" w:rsidRPr="009667EE" w:rsidRDefault="00CB2043" w:rsidP="009839A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B2043" w:rsidRPr="009667EE" w14:paraId="0306DED2" w14:textId="77777777" w:rsidTr="009839AB">
        <w:tc>
          <w:tcPr>
            <w:tcW w:w="1927" w:type="dxa"/>
          </w:tcPr>
          <w:p w14:paraId="2142646A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</w:t>
            </w:r>
          </w:p>
        </w:tc>
        <w:tc>
          <w:tcPr>
            <w:tcW w:w="2524" w:type="dxa"/>
          </w:tcPr>
          <w:p w14:paraId="0B12F6F3" w14:textId="77777777" w:rsidR="00CB2043" w:rsidRPr="009667EE" w:rsidRDefault="00CB2043" w:rsidP="009839A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719883D8" w14:textId="77777777" w:rsidR="00CB2043" w:rsidRPr="009667EE" w:rsidRDefault="00CB2043" w:rsidP="009839A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CB2043" w:rsidRPr="009667EE" w14:paraId="50A3C4E6" w14:textId="77777777" w:rsidTr="009839AB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99EE0C0" w14:textId="77777777" w:rsidR="00CB2043" w:rsidRDefault="00CB2043" w:rsidP="009839A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F210404" w14:textId="77777777" w:rsidR="00CB2043" w:rsidRPr="009667EE" w:rsidRDefault="00CB2043" w:rsidP="009839AB">
            <w:pPr>
              <w:rPr>
                <w:sz w:val="20"/>
                <w:szCs w:val="24"/>
              </w:rPr>
            </w:pPr>
          </w:p>
        </w:tc>
      </w:tr>
    </w:tbl>
    <w:p w14:paraId="35C59548" w14:textId="77777777" w:rsidR="001E05B7" w:rsidRPr="00C95277" w:rsidRDefault="00CB2043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EC06B2">
        <w:rPr>
          <w:sz w:val="24"/>
          <w:szCs w:val="24"/>
        </w:rPr>
        <w:t xml:space="preserve">Fixed </w:t>
      </w:r>
      <w:r w:rsidR="00C95277">
        <w:rPr>
          <w:sz w:val="24"/>
          <w:szCs w:val="24"/>
        </w:rPr>
        <w:t>a problem with the Quit Product button not showing in a specific scenario(RASA-852)</w:t>
      </w:r>
    </w:p>
    <w:p w14:paraId="77FCA9F1" w14:textId="77777777" w:rsidR="00C95277" w:rsidRDefault="00C95277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Now, an inactive system user is not allowed to download a route to the mobile device (RASA-858)</w:t>
      </w:r>
    </w:p>
    <w:p w14:paraId="33108AFF" w14:textId="77777777" w:rsidR="00C95277" w:rsidRPr="00550419" w:rsidRDefault="009839AB" w:rsidP="009839A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t>Fixed an issue</w:t>
      </w:r>
      <w:r w:rsidR="002F20C6">
        <w:t xml:space="preserve"> regarding circulating inventory reduction not being processed along with a quit product (RASA-860)</w:t>
      </w:r>
    </w:p>
    <w:p w14:paraId="1CB129A3" w14:textId="77777777" w:rsidR="00550419" w:rsidRPr="001E05B7" w:rsidRDefault="00550419" w:rsidP="0088548B">
      <w:pPr>
        <w:tabs>
          <w:tab w:val="left" w:pos="284"/>
        </w:tabs>
        <w:spacing w:after="0" w:line="240" w:lineRule="auto"/>
        <w:ind w:right="284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E05B7" w:rsidRPr="009667EE" w14:paraId="466A54C2" w14:textId="77777777" w:rsidTr="001E05B7">
        <w:tc>
          <w:tcPr>
            <w:tcW w:w="1927" w:type="dxa"/>
          </w:tcPr>
          <w:p w14:paraId="5397134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CA7190" w14:textId="77777777" w:rsidR="001E05B7" w:rsidRPr="009667EE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273900F" w14:textId="77777777" w:rsidR="001E05B7" w:rsidRPr="009667EE" w:rsidRDefault="001E05B7" w:rsidP="001E05B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05B7" w:rsidRPr="009667EE" w14:paraId="13AD66E1" w14:textId="77777777" w:rsidTr="001E05B7">
        <w:tc>
          <w:tcPr>
            <w:tcW w:w="1927" w:type="dxa"/>
          </w:tcPr>
          <w:p w14:paraId="784270FD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</w:t>
            </w:r>
          </w:p>
        </w:tc>
        <w:tc>
          <w:tcPr>
            <w:tcW w:w="2524" w:type="dxa"/>
          </w:tcPr>
          <w:p w14:paraId="27F583EF" w14:textId="77777777" w:rsidR="001E05B7" w:rsidRPr="009667EE" w:rsidRDefault="001E05B7" w:rsidP="001E05B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10D34291" w14:textId="77777777" w:rsidR="001E05B7" w:rsidRPr="009667EE" w:rsidRDefault="001E05B7" w:rsidP="001E05B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9.02.00.a</w:t>
            </w:r>
          </w:p>
        </w:tc>
      </w:tr>
      <w:tr w:rsidR="001E05B7" w:rsidRPr="009667EE" w14:paraId="260268EB" w14:textId="77777777" w:rsidTr="001E05B7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E509409" w14:textId="77777777" w:rsidR="001E05B7" w:rsidRDefault="001E05B7" w:rsidP="001E05B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44C165A" w14:textId="77777777" w:rsidR="001E05B7" w:rsidRPr="009667EE" w:rsidRDefault="001E05B7" w:rsidP="001E05B7">
            <w:pPr>
              <w:rPr>
                <w:sz w:val="20"/>
                <w:szCs w:val="24"/>
              </w:rPr>
            </w:pPr>
          </w:p>
        </w:tc>
      </w:tr>
    </w:tbl>
    <w:p w14:paraId="457FBA57" w14:textId="77777777" w:rsidR="001E05B7" w:rsidRPr="004354B7" w:rsidRDefault="001E05B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</w:t>
      </w:r>
      <w:r w:rsidRPr="001E05B7">
        <w:rPr>
          <w:sz w:val="24"/>
          <w:szCs w:val="24"/>
        </w:rPr>
        <w:t xml:space="preserve"> </w:t>
      </w:r>
      <w:hyperlink r:id="rId8" w:history="1">
        <w:r>
          <w:rPr>
            <w:rStyle w:val="Hyperlink"/>
            <w:color w:val="auto"/>
            <w:sz w:val="24"/>
            <w:szCs w:val="24"/>
            <w:u w:val="none"/>
          </w:rPr>
          <w:t xml:space="preserve">the 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>availability</w:t>
        </w:r>
        <w:r>
          <w:rPr>
            <w:rStyle w:val="Hyperlink"/>
            <w:color w:val="auto"/>
            <w:sz w:val="24"/>
            <w:szCs w:val="24"/>
            <w:u w:val="none"/>
          </w:rPr>
          <w:t xml:space="preserve"> of q</w:t>
        </w:r>
        <w:r w:rsidRPr="001E05B7">
          <w:rPr>
            <w:rStyle w:val="Hyperlink"/>
            <w:color w:val="auto"/>
            <w:sz w:val="24"/>
            <w:szCs w:val="24"/>
            <w:u w:val="none"/>
          </w:rPr>
          <w:t xml:space="preserve">uit product button </w:t>
        </w:r>
        <w:r>
          <w:rPr>
            <w:rStyle w:val="Hyperlink"/>
            <w:color w:val="auto"/>
            <w:sz w:val="24"/>
            <w:szCs w:val="24"/>
            <w:u w:val="none"/>
          </w:rPr>
          <w:t>when you enter in the contracts screen</w:t>
        </w:r>
      </w:hyperlink>
      <w:r>
        <w:rPr>
          <w:sz w:val="24"/>
          <w:szCs w:val="24"/>
        </w:rPr>
        <w:t>s (RASA-848)</w:t>
      </w:r>
    </w:p>
    <w:p w14:paraId="501C7392" w14:textId="77777777" w:rsidR="001E05B7" w:rsidRPr="004354B7" w:rsidRDefault="001055C5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hyperlink r:id="rId9" w:history="1">
        <w:r w:rsidR="001E05B7">
          <w:rPr>
            <w:rStyle w:val="Hyperlink"/>
            <w:color w:val="auto"/>
            <w:sz w:val="24"/>
            <w:szCs w:val="24"/>
            <w:u w:val="none"/>
          </w:rPr>
          <w:t>Compatibility Check f</w:t>
        </w:r>
        <w:r w:rsidR="001E05B7" w:rsidRPr="001E05B7">
          <w:rPr>
            <w:rStyle w:val="Hyperlink"/>
            <w:color w:val="auto"/>
            <w:sz w:val="24"/>
            <w:szCs w:val="24"/>
            <w:u w:val="none"/>
          </w:rPr>
          <w:t>or RA Version</w:t>
        </w:r>
      </w:hyperlink>
      <w:r w:rsidR="001E05B7" w:rsidRPr="001E05B7">
        <w:rPr>
          <w:sz w:val="24"/>
          <w:szCs w:val="24"/>
        </w:rPr>
        <w:t xml:space="preserve"> </w:t>
      </w:r>
      <w:r w:rsidR="001E05B7" w:rsidRPr="004354B7">
        <w:rPr>
          <w:sz w:val="24"/>
          <w:szCs w:val="24"/>
        </w:rPr>
        <w:t>(</w:t>
      </w:r>
      <w:r w:rsidR="001E05B7">
        <w:rPr>
          <w:sz w:val="24"/>
          <w:szCs w:val="24"/>
        </w:rPr>
        <w:t>RASA-841</w:t>
      </w:r>
      <w:r w:rsidR="001E05B7" w:rsidRPr="004354B7">
        <w:rPr>
          <w:sz w:val="24"/>
          <w:szCs w:val="24"/>
        </w:rPr>
        <w:t>)</w:t>
      </w:r>
    </w:p>
    <w:p w14:paraId="6E8A8B51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C14AA7">
        <w:rPr>
          <w:sz w:val="24"/>
          <w:szCs w:val="24"/>
        </w:rPr>
        <w:t xml:space="preserve">Fixed </w:t>
      </w:r>
      <w:r>
        <w:rPr>
          <w:sz w:val="24"/>
          <w:szCs w:val="24"/>
        </w:rPr>
        <w:t xml:space="preserve">the </w:t>
      </w:r>
      <w:hyperlink r:id="rId10" w:history="1"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Route Assistant Android crashing 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>when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 xml:space="preserve"> you</w:t>
        </w:r>
        <w:r w:rsidR="001E05B7" w:rsidRPr="00C14AA7">
          <w:rPr>
            <w:rStyle w:val="Hyperlink"/>
            <w:color w:val="auto"/>
            <w:sz w:val="24"/>
            <w:szCs w:val="24"/>
            <w:u w:val="none"/>
          </w:rPr>
          <w:t xml:space="preserve"> trying to access Deliver/Pick up</w:t>
        </w:r>
      </w:hyperlink>
      <w:r w:rsidR="001E05B7" w:rsidRPr="00C14AA7">
        <w:rPr>
          <w:sz w:val="24"/>
          <w:szCs w:val="24"/>
        </w:rPr>
        <w:t xml:space="preserve"> </w:t>
      </w:r>
      <w:r>
        <w:rPr>
          <w:sz w:val="24"/>
          <w:szCs w:val="24"/>
        </w:rPr>
        <w:t>(RASA-839</w:t>
      </w:r>
      <w:r w:rsidR="001E05B7" w:rsidRPr="004354B7">
        <w:rPr>
          <w:sz w:val="24"/>
          <w:szCs w:val="24"/>
        </w:rPr>
        <w:t>)</w:t>
      </w:r>
    </w:p>
    <w:p w14:paraId="540F961D" w14:textId="77777777" w:rsidR="001E05B7" w:rsidRPr="004354B7" w:rsidRDefault="00C14AA7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Now you can </w:t>
      </w:r>
      <w:hyperlink r:id="rId11" w:history="1">
        <w:r>
          <w:rPr>
            <w:rStyle w:val="Hyperlink"/>
            <w:color w:val="auto"/>
            <w:sz w:val="24"/>
            <w:szCs w:val="24"/>
            <w:u w:val="none"/>
          </w:rPr>
          <w:t>a</w:t>
        </w:r>
        <w:r w:rsidRPr="00C14AA7">
          <w:rPr>
            <w:rStyle w:val="Hyperlink"/>
            <w:color w:val="auto"/>
            <w:sz w:val="24"/>
            <w:szCs w:val="24"/>
            <w:u w:val="none"/>
          </w:rPr>
          <w:t>ccess Additional products and Contract management buttons after a stop has been finished</w:t>
        </w:r>
      </w:hyperlink>
      <w:r>
        <w:rPr>
          <w:sz w:val="24"/>
          <w:szCs w:val="24"/>
        </w:rPr>
        <w:t xml:space="preserve"> (RASA-837</w:t>
      </w:r>
      <w:r w:rsidR="001E05B7" w:rsidRPr="004354B7">
        <w:rPr>
          <w:sz w:val="24"/>
          <w:szCs w:val="24"/>
        </w:rPr>
        <w:t>)</w:t>
      </w:r>
    </w:p>
    <w:p w14:paraId="74FEC1C1" w14:textId="77777777" w:rsidR="001D4CFB" w:rsidRPr="009C07C1" w:rsidRDefault="0090242C" w:rsidP="009C07C1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="001D4CFB">
        <w:rPr>
          <w:sz w:val="24"/>
          <w:szCs w:val="24"/>
        </w:rPr>
        <w:t>Improvements to RA A</w:t>
      </w:r>
      <w:r w:rsidR="001D4CFB" w:rsidRPr="001D4CFB">
        <w:rPr>
          <w:sz w:val="24"/>
          <w:szCs w:val="24"/>
        </w:rPr>
        <w:t>ndroid</w:t>
      </w:r>
      <w:r w:rsidR="001D4CFB">
        <w:rPr>
          <w:sz w:val="24"/>
          <w:szCs w:val="24"/>
        </w:rPr>
        <w:t xml:space="preserve"> </w:t>
      </w:r>
      <w:r w:rsidR="009C07C1">
        <w:rPr>
          <w:sz w:val="24"/>
          <w:szCs w:val="24"/>
        </w:rPr>
        <w:t xml:space="preserve">like </w:t>
      </w:r>
      <w:r w:rsidR="001D4CFB">
        <w:rPr>
          <w:sz w:val="24"/>
          <w:szCs w:val="24"/>
        </w:rPr>
        <w:t>removing</w:t>
      </w:r>
      <w:r w:rsidR="001D4CFB" w:rsidRPr="001D4CFB">
        <w:rPr>
          <w:rFonts w:ascii="Arial" w:eastAsia="Times New Roman" w:hAnsi="Arial" w:cs="Arial"/>
          <w:color w:val="333333"/>
          <w:sz w:val="21"/>
          <w:szCs w:val="21"/>
        </w:rPr>
        <w:t xml:space="preserve"> </w:t>
      </w:r>
      <w:r w:rsidR="001D4CFB" w:rsidRPr="001D4CFB">
        <w:rPr>
          <w:sz w:val="24"/>
          <w:szCs w:val="24"/>
        </w:rPr>
        <w:t>Cancel button from Sign screen</w:t>
      </w:r>
      <w:r w:rsidR="001D4CFB">
        <w:rPr>
          <w:sz w:val="24"/>
          <w:szCs w:val="24"/>
        </w:rPr>
        <w:t xml:space="preserve">, </w:t>
      </w:r>
      <w:r w:rsidR="009C07C1" w:rsidRPr="009C07C1">
        <w:rPr>
          <w:sz w:val="24"/>
          <w:szCs w:val="24"/>
        </w:rPr>
        <w:t>entering th</w:t>
      </w:r>
      <w:r w:rsidR="009C07C1" w:rsidRPr="009C07C1">
        <w:rPr>
          <w:rFonts w:cstheme="minorHAnsi"/>
          <w:sz w:val="24"/>
          <w:szCs w:val="24"/>
        </w:rPr>
        <w:t>e</w:t>
      </w:r>
      <w:r w:rsidR="009C07C1">
        <w:rPr>
          <w:rFonts w:cstheme="minorHAnsi"/>
          <w:sz w:val="24"/>
          <w:szCs w:val="24"/>
        </w:rPr>
        <w:t xml:space="preserve"> s</w:t>
      </w:r>
      <w:r w:rsidR="009C07C1" w:rsidRPr="009C07C1">
        <w:rPr>
          <w:rFonts w:cstheme="minorHAnsi"/>
          <w:sz w:val="24"/>
          <w:szCs w:val="24"/>
        </w:rPr>
        <w:t>ignature and initials in any order now in Sign screen</w:t>
      </w:r>
      <w:r w:rsidR="009C07C1">
        <w:rPr>
          <w:rFonts w:cstheme="minorHAnsi"/>
          <w:sz w:val="24"/>
          <w:szCs w:val="24"/>
        </w:rPr>
        <w:t>, adding a new red icon f</w:t>
      </w:r>
      <w:r w:rsidR="009C07C1" w:rsidRPr="009C07C1">
        <w:rPr>
          <w:rFonts w:cstheme="minorHAnsi"/>
          <w:sz w:val="24"/>
          <w:szCs w:val="24"/>
        </w:rPr>
        <w:t>or Soil Counts when there are items to be picked up</w:t>
      </w:r>
      <w:r w:rsidR="009C07C1">
        <w:rPr>
          <w:rFonts w:cstheme="minorHAnsi"/>
          <w:sz w:val="24"/>
          <w:szCs w:val="24"/>
        </w:rPr>
        <w:t xml:space="preserve"> (RASA-833)</w:t>
      </w:r>
      <w:r w:rsidR="001D4CFB" w:rsidRPr="009C07C1">
        <w:rPr>
          <w:sz w:val="24"/>
          <w:szCs w:val="24"/>
        </w:rPr>
        <w:t xml:space="preserve"> </w:t>
      </w:r>
    </w:p>
    <w:p w14:paraId="6C5C068A" w14:textId="77777777" w:rsidR="003C0C62" w:rsidRPr="003C0C62" w:rsidRDefault="003C0C62" w:rsidP="003C0C62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Checking </w:t>
      </w:r>
      <w:r w:rsidRPr="003C0C62">
        <w:rPr>
          <w:sz w:val="24"/>
          <w:szCs w:val="24"/>
        </w:rPr>
        <w:t>Mobile Applications JAR files and dependencies</w:t>
      </w:r>
      <w:r>
        <w:rPr>
          <w:sz w:val="24"/>
          <w:szCs w:val="24"/>
        </w:rPr>
        <w:t xml:space="preserve"> (RASA-823)</w:t>
      </w:r>
    </w:p>
    <w:p w14:paraId="2173DF09" w14:textId="77777777" w:rsidR="001E05B7" w:rsidRPr="004354B7" w:rsidRDefault="00724F7C" w:rsidP="003C0C62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hyperlink r:id="rId12" w:history="1">
        <w:r w:rsidR="00D8221C" w:rsidRPr="00D8221C">
          <w:rPr>
            <w:rStyle w:val="Hyperlink"/>
            <w:color w:val="auto"/>
            <w:sz w:val="24"/>
            <w:szCs w:val="24"/>
            <w:u w:val="none"/>
          </w:rPr>
          <w:t>ABS - Enhancements to Android RA invoice details screens</w:t>
        </w:r>
      </w:hyperlink>
      <w:r w:rsidR="00D8221C" w:rsidRPr="00D8221C">
        <w:rPr>
          <w:sz w:val="24"/>
          <w:szCs w:val="24"/>
        </w:rPr>
        <w:t xml:space="preserve"> </w:t>
      </w:r>
      <w:r>
        <w:rPr>
          <w:sz w:val="24"/>
          <w:szCs w:val="24"/>
        </w:rPr>
        <w:t>(RASA-803</w:t>
      </w:r>
      <w:r w:rsidR="001E05B7" w:rsidRPr="004354B7">
        <w:rPr>
          <w:sz w:val="24"/>
          <w:szCs w:val="24"/>
        </w:rPr>
        <w:t>)</w:t>
      </w:r>
    </w:p>
    <w:p w14:paraId="75401C55" w14:textId="77777777" w:rsidR="001E05B7" w:rsidRPr="004354B7" w:rsidRDefault="00F36694" w:rsidP="001E05B7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F36694">
        <w:rPr>
          <w:sz w:val="24"/>
          <w:szCs w:val="24"/>
        </w:rPr>
        <w:t xml:space="preserve">Fixed a problem </w:t>
      </w:r>
      <w:r>
        <w:rPr>
          <w:sz w:val="24"/>
          <w:szCs w:val="24"/>
        </w:rPr>
        <w:t>with delivered piece (RASA-755</w:t>
      </w:r>
      <w:r w:rsidR="001E05B7" w:rsidRPr="004354B7">
        <w:rPr>
          <w:sz w:val="24"/>
          <w:szCs w:val="24"/>
        </w:rPr>
        <w:t>)</w:t>
      </w:r>
    </w:p>
    <w:p w14:paraId="378BCE55" w14:textId="77777777" w:rsidR="00B65B05" w:rsidRPr="00B65B05" w:rsidRDefault="00B65B05" w:rsidP="00B65B05">
      <w:pPr>
        <w:pStyle w:val="ListParagraph"/>
        <w:numPr>
          <w:ilvl w:val="0"/>
          <w:numId w:val="11"/>
        </w:numPr>
        <w:tabs>
          <w:tab w:val="left" w:pos="284"/>
        </w:tabs>
        <w:ind w:right="284"/>
        <w:rPr>
          <w:sz w:val="24"/>
          <w:szCs w:val="24"/>
        </w:rPr>
      </w:pPr>
      <w:r w:rsidRPr="004354B7">
        <w:rPr>
          <w:sz w:val="24"/>
          <w:szCs w:val="24"/>
        </w:rPr>
        <w:lastRenderedPageBreak/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Database exportable / Backup allows </w:t>
      </w:r>
      <w:r>
        <w:rPr>
          <w:sz w:val="24"/>
          <w:szCs w:val="24"/>
        </w:rPr>
        <w:t>(RASA-504)</w:t>
      </w:r>
    </w:p>
    <w:p w14:paraId="09776AA0" w14:textId="77777777" w:rsidR="007D31F6" w:rsidRDefault="00B65B05" w:rsidP="007D31F6">
      <w:pPr>
        <w:pStyle w:val="ListParagraph"/>
        <w:numPr>
          <w:ilvl w:val="0"/>
          <w:numId w:val="11"/>
        </w:numPr>
        <w:tabs>
          <w:tab w:val="left" w:pos="284"/>
        </w:tabs>
        <w:spacing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</w:t>
      </w:r>
      <w:r>
        <w:rPr>
          <w:sz w:val="24"/>
          <w:szCs w:val="24"/>
        </w:rPr>
        <w:t xml:space="preserve">: </w:t>
      </w:r>
      <w:r w:rsidRPr="00B65B05">
        <w:rPr>
          <w:sz w:val="24"/>
          <w:szCs w:val="24"/>
        </w:rPr>
        <w:t>Secure APK file by making reverse engineering not possible</w:t>
      </w:r>
      <w:r>
        <w:rPr>
          <w:sz w:val="24"/>
          <w:szCs w:val="24"/>
        </w:rPr>
        <w:t xml:space="preserve"> (RASA-502)</w:t>
      </w:r>
    </w:p>
    <w:p w14:paraId="45422423" w14:textId="77777777" w:rsidR="00FF0E87" w:rsidRPr="00FF0E87" w:rsidRDefault="00FF0E87" w:rsidP="00FF0E87">
      <w:pPr>
        <w:pStyle w:val="ListParagraph"/>
        <w:tabs>
          <w:tab w:val="left" w:pos="284"/>
        </w:tabs>
        <w:spacing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7D31F6" w:rsidRPr="009667EE" w14:paraId="06A369F9" w14:textId="77777777" w:rsidTr="007E4D3A">
        <w:tc>
          <w:tcPr>
            <w:tcW w:w="1927" w:type="dxa"/>
          </w:tcPr>
          <w:p w14:paraId="15712C68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31C15585" w14:textId="77777777" w:rsidR="007D31F6" w:rsidRPr="009667EE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60FA8A95" w14:textId="77777777" w:rsidR="007D31F6" w:rsidRPr="009667EE" w:rsidRDefault="007D31F6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31F6" w:rsidRPr="009667EE" w14:paraId="77D94D34" w14:textId="77777777" w:rsidTr="007E4D3A">
        <w:tc>
          <w:tcPr>
            <w:tcW w:w="1927" w:type="dxa"/>
          </w:tcPr>
          <w:p w14:paraId="462521E4" w14:textId="77777777" w:rsidR="007D31F6" w:rsidRPr="009667EE" w:rsidRDefault="008114B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</w:t>
            </w:r>
          </w:p>
        </w:tc>
        <w:tc>
          <w:tcPr>
            <w:tcW w:w="2524" w:type="dxa"/>
          </w:tcPr>
          <w:p w14:paraId="1991F6A8" w14:textId="77777777" w:rsidR="007D31F6" w:rsidRPr="009667EE" w:rsidRDefault="007D31F6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</w:t>
            </w:r>
            <w:r w:rsidR="00CD5BF2"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 w:rsidR="007F0674">
              <w:rPr>
                <w:b/>
                <w:sz w:val="28"/>
                <w:szCs w:val="24"/>
              </w:rPr>
              <w:t>Mar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7F0674">
              <w:rPr>
                <w:b/>
                <w:sz w:val="28"/>
                <w:szCs w:val="24"/>
              </w:rPr>
              <w:t>8</w:t>
            </w:r>
          </w:p>
        </w:tc>
        <w:tc>
          <w:tcPr>
            <w:tcW w:w="4909" w:type="dxa"/>
          </w:tcPr>
          <w:p w14:paraId="0FB041CF" w14:textId="77777777" w:rsidR="007D31F6" w:rsidRPr="009667EE" w:rsidRDefault="007D31F6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</w:t>
            </w:r>
            <w:r w:rsidR="00B365D2">
              <w:rPr>
                <w:b/>
                <w:sz w:val="28"/>
                <w:szCs w:val="24"/>
              </w:rPr>
              <w:t>2</w:t>
            </w:r>
            <w:r>
              <w:rPr>
                <w:b/>
                <w:sz w:val="28"/>
                <w:szCs w:val="24"/>
              </w:rPr>
              <w:t>.</w:t>
            </w:r>
            <w:r w:rsidR="00D61275">
              <w:rPr>
                <w:b/>
                <w:sz w:val="28"/>
                <w:szCs w:val="24"/>
              </w:rPr>
              <w:t>0</w:t>
            </w:r>
            <w:r w:rsidR="00B365D2">
              <w:rPr>
                <w:b/>
                <w:sz w:val="28"/>
                <w:szCs w:val="24"/>
              </w:rPr>
              <w:t>0</w:t>
            </w:r>
            <w:r w:rsidR="00D61275">
              <w:rPr>
                <w:b/>
                <w:sz w:val="28"/>
                <w:szCs w:val="24"/>
              </w:rPr>
              <w:t>.a</w:t>
            </w:r>
          </w:p>
        </w:tc>
      </w:tr>
      <w:tr w:rsidR="007D31F6" w:rsidRPr="009667EE" w14:paraId="3D4588F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6673CE22" w14:textId="77777777" w:rsidR="007D31F6" w:rsidRDefault="007D31F6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3B7CD24" w14:textId="77777777" w:rsidR="007D31F6" w:rsidRPr="009667EE" w:rsidRDefault="007D31F6" w:rsidP="007E4D3A">
            <w:pPr>
              <w:rPr>
                <w:sz w:val="20"/>
                <w:szCs w:val="24"/>
              </w:rPr>
            </w:pPr>
          </w:p>
        </w:tc>
      </w:tr>
    </w:tbl>
    <w:p w14:paraId="2FA33522" w14:textId="77777777" w:rsidR="007D31F6" w:rsidRPr="004354B7" w:rsidRDefault="009330D1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changing the garment grade (RASA-223)</w:t>
      </w:r>
    </w:p>
    <w:p w14:paraId="233A19F1" w14:textId="77777777" w:rsidR="009330D1" w:rsidRPr="004354B7" w:rsidRDefault="00636C45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Renamed some attribute names (RASA-592)</w:t>
      </w:r>
    </w:p>
    <w:p w14:paraId="0701FC0F" w14:textId="77777777" w:rsidR="00636C45" w:rsidRPr="004354B7" w:rsidRDefault="00D146E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contact manager issue (RASA-590)</w:t>
      </w:r>
    </w:p>
    <w:p w14:paraId="722F8631" w14:textId="77777777" w:rsidR="00D146E2" w:rsidRPr="004354B7" w:rsidRDefault="00A86F42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New means to display customer financial data: A/R aging balances, Open invoices, Statements (RASA-201)</w:t>
      </w:r>
    </w:p>
    <w:p w14:paraId="243BEF3A" w14:textId="77777777" w:rsidR="00A86F42" w:rsidRPr="004354B7" w:rsidRDefault="0060559E" w:rsidP="007D31F6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delivery pick-ups being multiplied (RASA-636)</w:t>
      </w:r>
    </w:p>
    <w:p w14:paraId="2A554D6D" w14:textId="77777777" w:rsidR="0060559E" w:rsidRPr="004354B7" w:rsidRDefault="00251BF0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not being able to collect a signature if there is more than one invoice on a customer (RASA-644)</w:t>
      </w:r>
    </w:p>
    <w:p w14:paraId="258821C5" w14:textId="77777777" w:rsidR="00251BF0" w:rsidRPr="004354B7" w:rsidRDefault="00F0163A" w:rsidP="00251BF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when one can settle an invoice without a signature (RASA-634)</w:t>
      </w:r>
    </w:p>
    <w:p w14:paraId="72844DDE" w14:textId="77777777" w:rsidR="00F0163A" w:rsidRPr="004354B7" w:rsidRDefault="007E4D3A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Invoice Adjustments on RA are now displaying </w:t>
      </w:r>
      <w:r w:rsidR="00C15ADE" w:rsidRPr="004354B7">
        <w:rPr>
          <w:sz w:val="24"/>
          <w:szCs w:val="24"/>
        </w:rPr>
        <w:t>correctly in Invoice Details (RASA-648)</w:t>
      </w:r>
    </w:p>
    <w:p w14:paraId="58AC2C8B" w14:textId="77777777" w:rsidR="00C15ADE" w:rsidRPr="004354B7" w:rsidRDefault="00A36B17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change the stop sequence (RASA-193)</w:t>
      </w:r>
    </w:p>
    <w:p w14:paraId="6035A3BD" w14:textId="77777777" w:rsidR="00A36B17" w:rsidRPr="004354B7" w:rsidRDefault="008A10D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Contract management. (RASA-643</w:t>
      </w:r>
      <w:r w:rsidR="00F95974" w:rsidRPr="004354B7">
        <w:rPr>
          <w:sz w:val="24"/>
          <w:szCs w:val="24"/>
        </w:rPr>
        <w:t>, RASA-672</w:t>
      </w:r>
      <w:r w:rsidR="00AA138C" w:rsidRPr="004354B7">
        <w:rPr>
          <w:sz w:val="24"/>
          <w:szCs w:val="24"/>
        </w:rPr>
        <w:t>, RASA-673</w:t>
      </w:r>
      <w:r w:rsidRPr="004354B7">
        <w:rPr>
          <w:sz w:val="24"/>
          <w:szCs w:val="24"/>
        </w:rPr>
        <w:t>)</w:t>
      </w:r>
    </w:p>
    <w:p w14:paraId="04D7824C" w14:textId="77777777" w:rsidR="00A94D64" w:rsidRPr="004354B7" w:rsidRDefault="00A94D6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unexpected error message (RASA-676)</w:t>
      </w:r>
    </w:p>
    <w:p w14:paraId="5AAE6205" w14:textId="77777777" w:rsidR="00A94D64" w:rsidRPr="004354B7" w:rsidRDefault="00A93ED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synching Android (RASA-699)</w:t>
      </w:r>
    </w:p>
    <w:p w14:paraId="6EF32D6F" w14:textId="77777777" w:rsidR="00A93ED9" w:rsidRPr="004354B7" w:rsidRDefault="0040560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 you can add other expenses with values below 1</w:t>
      </w:r>
      <w:r w:rsidR="00CA30FB" w:rsidRPr="004354B7">
        <w:rPr>
          <w:sz w:val="24"/>
          <w:szCs w:val="24"/>
        </w:rPr>
        <w:t xml:space="preserve"> monetary unit (RASA-719)</w:t>
      </w:r>
    </w:p>
    <w:p w14:paraId="0222F071" w14:textId="77777777" w:rsidR="00CA30FB" w:rsidRPr="004354B7" w:rsidRDefault="00281B9E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user isn’t forced to select a locker (RASA-734)</w:t>
      </w:r>
    </w:p>
    <w:p w14:paraId="116ECEEF" w14:textId="77777777" w:rsidR="00281B9E" w:rsidRPr="004354B7" w:rsidRDefault="000A1E3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adding a wearer (RASA-730)</w:t>
      </w:r>
    </w:p>
    <w:p w14:paraId="63055CEC" w14:textId="77777777" w:rsidR="000A1E3D" w:rsidRPr="004354B7" w:rsidRDefault="00641221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inactive emblem templates are not exported to the Android (RASA-732)</w:t>
      </w:r>
    </w:p>
    <w:p w14:paraId="5FCAC01F" w14:textId="77777777" w:rsidR="00641221" w:rsidRPr="004354B7" w:rsidRDefault="006239C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when the app crashed when trying to quit a wearer</w:t>
      </w:r>
      <w:r w:rsidR="00596193" w:rsidRPr="004354B7">
        <w:rPr>
          <w:sz w:val="24"/>
          <w:szCs w:val="24"/>
        </w:rPr>
        <w:t xml:space="preserve"> (RASA-750)</w:t>
      </w:r>
    </w:p>
    <w:p w14:paraId="00393ECE" w14:textId="77777777" w:rsidR="005C02E3" w:rsidRPr="004354B7" w:rsidRDefault="007C6EB0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products not showing for delivery/pick-up (RASA-754)</w:t>
      </w:r>
    </w:p>
    <w:p w14:paraId="2F2B1AA3" w14:textId="77777777" w:rsidR="007C6EB0" w:rsidRPr="004354B7" w:rsidRDefault="00D4632D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Now you can have multiple stops marked as “in progress” (RASA-606)</w:t>
      </w:r>
    </w:p>
    <w:p w14:paraId="23A9A2BB" w14:textId="77777777" w:rsidR="0080452E" w:rsidRPr="004354B7" w:rsidRDefault="00560394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New functionality: The device camera can be used for scanning garment barcodes (RASA-638)</w:t>
      </w:r>
    </w:p>
    <w:p w14:paraId="3DD494AF" w14:textId="77777777" w:rsidR="00C83353" w:rsidRPr="004354B7" w:rsidRDefault="00265A8B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scanning process to work with Android greater than 7 (RASA-701)</w:t>
      </w:r>
    </w:p>
    <w:p w14:paraId="1F58D29F" w14:textId="77777777" w:rsidR="00265A8B" w:rsidRPr="004354B7" w:rsidRDefault="00EA2B66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the contract products lines are being created correctly on settlement (RASA-771)</w:t>
      </w:r>
    </w:p>
    <w:p w14:paraId="2D94D775" w14:textId="77777777" w:rsidR="00EA2B66" w:rsidRPr="004354B7" w:rsidRDefault="00EC5ED2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Updated the Map app (RASA-595)</w:t>
      </w:r>
    </w:p>
    <w:p w14:paraId="421A7819" w14:textId="77777777" w:rsidR="00EC5ED2" w:rsidRPr="004354B7" w:rsidRDefault="0045045C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 xml:space="preserve">Removed unnecessary Google Play Services from the </w:t>
      </w:r>
      <w:proofErr w:type="spellStart"/>
      <w:r w:rsidRPr="004354B7">
        <w:rPr>
          <w:sz w:val="24"/>
          <w:szCs w:val="24"/>
        </w:rPr>
        <w:t>apk</w:t>
      </w:r>
      <w:proofErr w:type="spellEnd"/>
      <w:r w:rsidRPr="004354B7">
        <w:rPr>
          <w:sz w:val="24"/>
          <w:szCs w:val="24"/>
        </w:rPr>
        <w:t xml:space="preserve"> (RASA-782)</w:t>
      </w:r>
    </w:p>
    <w:p w14:paraId="0C7E33B2" w14:textId="77777777" w:rsidR="0045045C" w:rsidRPr="004354B7" w:rsidRDefault="008E51A8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 problem with multiple frequencies for additional products (RASA-781)</w:t>
      </w:r>
    </w:p>
    <w:p w14:paraId="6091FA9F" w14:textId="77777777" w:rsidR="008E51A8" w:rsidRPr="004354B7" w:rsidRDefault="0074123F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problems with the direct price not showing the correct information in its field (RASA-801)</w:t>
      </w:r>
    </w:p>
    <w:p w14:paraId="5B488020" w14:textId="77777777" w:rsidR="0074123F" w:rsidRPr="004354B7" w:rsidRDefault="007528D0" w:rsidP="008E51A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Fixed an issue with budget pr</w:t>
      </w:r>
      <w:r w:rsidR="00CF2104" w:rsidRPr="004354B7">
        <w:rPr>
          <w:sz w:val="24"/>
          <w:szCs w:val="24"/>
        </w:rPr>
        <w:t>otection prices not being saved (RASA-796)</w:t>
      </w:r>
    </w:p>
    <w:p w14:paraId="076827B7" w14:textId="77777777" w:rsidR="0034035E" w:rsidRDefault="0089708A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4354B7">
        <w:rPr>
          <w:sz w:val="24"/>
          <w:szCs w:val="24"/>
        </w:rPr>
        <w:t>Now, you can save the changes fro</w:t>
      </w:r>
      <w:r w:rsidR="0034035E" w:rsidRPr="004354B7">
        <w:rPr>
          <w:sz w:val="24"/>
          <w:szCs w:val="24"/>
        </w:rPr>
        <w:t>m rental and replacement prices (RASA-797)</w:t>
      </w:r>
    </w:p>
    <w:p w14:paraId="41C85406" w14:textId="77777777" w:rsidR="00BC0861" w:rsidRPr="004354B7" w:rsidRDefault="001911E5" w:rsidP="001F4E4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replacement price for contract products (RASA-807)</w:t>
      </w:r>
    </w:p>
    <w:p w14:paraId="3D4C3B07" w14:textId="77777777" w:rsidR="00C21E3F" w:rsidRDefault="00C21E3F" w:rsidP="00C21E3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C21E3F" w:rsidRPr="009667EE" w14:paraId="3AB0E580" w14:textId="77777777" w:rsidTr="007E4D3A">
        <w:tc>
          <w:tcPr>
            <w:tcW w:w="1927" w:type="dxa"/>
          </w:tcPr>
          <w:p w14:paraId="30815502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CA702EB" w14:textId="77777777" w:rsidR="00C21E3F" w:rsidRPr="009667EE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E27DF5D" w14:textId="77777777" w:rsidR="00C21E3F" w:rsidRPr="009667EE" w:rsidRDefault="00C21E3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1E3F" w:rsidRPr="009667EE" w14:paraId="29970BD5" w14:textId="77777777" w:rsidTr="007E4D3A">
        <w:tc>
          <w:tcPr>
            <w:tcW w:w="1927" w:type="dxa"/>
          </w:tcPr>
          <w:p w14:paraId="2F613CDD" w14:textId="77777777" w:rsidR="00C21E3F" w:rsidRPr="009667EE" w:rsidRDefault="00C21E3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8.01</w:t>
            </w:r>
          </w:p>
        </w:tc>
        <w:tc>
          <w:tcPr>
            <w:tcW w:w="2524" w:type="dxa"/>
          </w:tcPr>
          <w:p w14:paraId="4068AA33" w14:textId="77777777" w:rsidR="00C21E3F" w:rsidRPr="009667EE" w:rsidRDefault="00C21E3F" w:rsidP="00C21E3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A563E0C" w14:textId="77777777" w:rsidR="00C21E3F" w:rsidRPr="009667EE" w:rsidRDefault="00C21E3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C21E3F" w:rsidRPr="009667EE" w14:paraId="01EA9901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2ADAA12" w14:textId="77777777" w:rsidR="00C21E3F" w:rsidRDefault="00C21E3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B623726" w14:textId="77777777" w:rsidR="00C21E3F" w:rsidRPr="009667EE" w:rsidRDefault="00C21E3F" w:rsidP="007E4D3A">
            <w:pPr>
              <w:rPr>
                <w:sz w:val="20"/>
                <w:szCs w:val="24"/>
              </w:rPr>
            </w:pPr>
          </w:p>
        </w:tc>
      </w:tr>
    </w:tbl>
    <w:p w14:paraId="1FFC79EE" w14:textId="77777777" w:rsidR="00C21E3F" w:rsidRPr="00C21E3F" w:rsidRDefault="00C21E3F" w:rsidP="00C21E3F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rFonts w:cs="Arial"/>
          <w:bCs/>
          <w:color w:val="292929"/>
          <w:sz w:val="24"/>
          <w:szCs w:val="24"/>
        </w:rPr>
        <w:t>All messages that needs to be replied are now shown (RASA-587)</w:t>
      </w:r>
    </w:p>
    <w:p w14:paraId="33DE6CA4" w14:textId="77777777"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741BB" w:rsidRPr="009667EE" w14:paraId="183C3253" w14:textId="77777777" w:rsidTr="007E4D3A">
        <w:tc>
          <w:tcPr>
            <w:tcW w:w="1927" w:type="dxa"/>
          </w:tcPr>
          <w:p w14:paraId="76FA9D80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0779341C" w14:textId="77777777" w:rsidR="001741BB" w:rsidRPr="009667EE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FD0CC58" w14:textId="77777777" w:rsidR="001741BB" w:rsidRPr="009667EE" w:rsidRDefault="001741B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741BB" w:rsidRPr="009667EE" w14:paraId="78F1F463" w14:textId="77777777" w:rsidTr="007E4D3A">
        <w:tc>
          <w:tcPr>
            <w:tcW w:w="1927" w:type="dxa"/>
          </w:tcPr>
          <w:p w14:paraId="58635246" w14:textId="77777777" w:rsidR="001741BB" w:rsidRPr="009667EE" w:rsidRDefault="001741B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8.00</w:t>
            </w:r>
          </w:p>
        </w:tc>
        <w:tc>
          <w:tcPr>
            <w:tcW w:w="2524" w:type="dxa"/>
          </w:tcPr>
          <w:p w14:paraId="75582324" w14:textId="77777777" w:rsidR="001741BB" w:rsidRPr="009667EE" w:rsidRDefault="001741BB" w:rsidP="001741B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1490281" w14:textId="77777777" w:rsidR="001741BB" w:rsidRPr="009667EE" w:rsidRDefault="001741BB" w:rsidP="001741B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9.01.01.a</w:t>
            </w:r>
          </w:p>
        </w:tc>
      </w:tr>
      <w:tr w:rsidR="001741BB" w:rsidRPr="009667EE" w14:paraId="6F960690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5397EE2" w14:textId="77777777" w:rsidR="001741BB" w:rsidRDefault="001741B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9C5AD4C" w14:textId="77777777" w:rsidR="001741BB" w:rsidRPr="009667EE" w:rsidRDefault="001741BB" w:rsidP="007E4D3A">
            <w:pPr>
              <w:rPr>
                <w:sz w:val="20"/>
                <w:szCs w:val="24"/>
              </w:rPr>
            </w:pPr>
          </w:p>
        </w:tc>
      </w:tr>
    </w:tbl>
    <w:p w14:paraId="6986A6DD" w14:textId="77777777" w:rsidR="001741BB" w:rsidRDefault="00CD06F8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rFonts w:cs="Arial"/>
          <w:bCs/>
          <w:color w:val="292929"/>
          <w:sz w:val="24"/>
          <w:szCs w:val="24"/>
        </w:rPr>
        <w:t xml:space="preserve">New functionality:  Off-cycle customers. Now the driver can </w:t>
      </w:r>
      <w:r w:rsidR="001741BB" w:rsidRPr="001741BB">
        <w:rPr>
          <w:rFonts w:cs="Arial"/>
          <w:color w:val="333333"/>
          <w:sz w:val="24"/>
          <w:szCs w:val="24"/>
        </w:rPr>
        <w:t>perform almost all actions for any customer on his/her route for those customers who are off-cycle (not being delivered/invoiced today). (RASA-</w:t>
      </w:r>
      <w:r w:rsidR="001741BB" w:rsidRPr="001741BB">
        <w:rPr>
          <w:sz w:val="24"/>
          <w:szCs w:val="24"/>
        </w:rPr>
        <w:t>203)</w:t>
      </w:r>
    </w:p>
    <w:p w14:paraId="6DBC637E" w14:textId="77777777" w:rsidR="001741BB" w:rsidRDefault="005C488B" w:rsidP="001741BB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New functionality: Soil counts US. Now the soil counts can be entered for all products on the soil tickets </w:t>
      </w:r>
      <w:r w:rsidR="001741BB" w:rsidRPr="001741BB">
        <w:rPr>
          <w:sz w:val="24"/>
          <w:szCs w:val="24"/>
        </w:rPr>
        <w:t xml:space="preserve"> (RASA-327)</w:t>
      </w:r>
    </w:p>
    <w:p w14:paraId="6F41D899" w14:textId="77777777" w:rsidR="00AD3024" w:rsidRPr="001741BB" w:rsidRDefault="00AD3024" w:rsidP="00AD3024">
      <w:pPr>
        <w:pStyle w:val="ListParagraph"/>
        <w:ind w:left="644"/>
        <w:rPr>
          <w:sz w:val="24"/>
          <w:szCs w:val="24"/>
        </w:rPr>
      </w:pPr>
      <w:r>
        <w:rPr>
          <w:rFonts w:cs="Courier New"/>
          <w:sz w:val="24"/>
          <w:szCs w:val="24"/>
        </w:rPr>
        <w:t>Module RAS is required.</w:t>
      </w:r>
    </w:p>
    <w:p w14:paraId="4C1F614A" w14:textId="77777777" w:rsidR="001741BB" w:rsidRPr="001741BB" w:rsidRDefault="001741B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741BB">
        <w:rPr>
          <w:sz w:val="24"/>
          <w:szCs w:val="24"/>
        </w:rPr>
        <w:t>GPS coordinates longer than standard dimension can be saved when GPS location is captured (RASA-494)</w:t>
      </w:r>
    </w:p>
    <w:p w14:paraId="6AE42986" w14:textId="77777777" w:rsidR="001741BB" w:rsidRPr="001741BB" w:rsidRDefault="00A11FCC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After all items marked for replacement are returned there are no longer displayed the items are not marked for replacement.</w:t>
      </w:r>
      <w:r w:rsidR="001741BB" w:rsidRPr="001741BB">
        <w:rPr>
          <w:sz w:val="24"/>
          <w:szCs w:val="24"/>
        </w:rPr>
        <w:t>(RASA-465)</w:t>
      </w:r>
    </w:p>
    <w:p w14:paraId="4E19EB1F" w14:textId="77777777" w:rsidR="001741BB" w:rsidRPr="001741BB" w:rsidRDefault="005C488B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Fixed side effects of RTS functionality when quit transactions(Quit Wearer, Quit Product) were done</w:t>
      </w:r>
      <w:r w:rsidR="001741BB" w:rsidRPr="001741BB">
        <w:rPr>
          <w:sz w:val="24"/>
          <w:szCs w:val="24"/>
        </w:rPr>
        <w:t xml:space="preserve"> (RASA-422)</w:t>
      </w:r>
    </w:p>
    <w:p w14:paraId="535DDE66" w14:textId="77777777" w:rsidR="001741BB" w:rsidRDefault="00254BD4" w:rsidP="001741BB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Added possibility to quit wearers</w:t>
      </w:r>
      <w:r w:rsidR="001741BB" w:rsidRPr="001741BB">
        <w:rPr>
          <w:sz w:val="24"/>
          <w:szCs w:val="24"/>
        </w:rPr>
        <w:t xml:space="preserve"> without inventory (RASA-135)</w:t>
      </w:r>
    </w:p>
    <w:p w14:paraId="5329DC99" w14:textId="77777777" w:rsidR="009307BF" w:rsidRPr="001741BB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2BA2B6B4" w14:textId="77777777" w:rsidTr="009307BF">
        <w:tc>
          <w:tcPr>
            <w:tcW w:w="1927" w:type="dxa"/>
            <w:hideMark/>
          </w:tcPr>
          <w:p w14:paraId="0800C8DB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212622E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4F167566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16E06947" w14:textId="77777777" w:rsidTr="009307BF">
        <w:tc>
          <w:tcPr>
            <w:tcW w:w="1927" w:type="dxa"/>
            <w:hideMark/>
          </w:tcPr>
          <w:p w14:paraId="1C47D968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7.09</w:t>
            </w:r>
          </w:p>
        </w:tc>
        <w:tc>
          <w:tcPr>
            <w:tcW w:w="2524" w:type="dxa"/>
            <w:hideMark/>
          </w:tcPr>
          <w:p w14:paraId="0B6C1F3C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4DF6F9F7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6B9D5E4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A33758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63308060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324F5EB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RASA-631   Android-Can't decrease inventory for customer</w:t>
      </w:r>
    </w:p>
    <w:p w14:paraId="29F0CED2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RASA-626   AMM - Garments taxed (shouldn't be) after damage charge credited    </w:t>
      </w:r>
    </w:p>
    <w:p w14:paraId="163B274F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7781D752" w14:textId="77777777" w:rsidTr="009307BF">
        <w:tc>
          <w:tcPr>
            <w:tcW w:w="1927" w:type="dxa"/>
            <w:hideMark/>
          </w:tcPr>
          <w:p w14:paraId="765FAD14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4F7FDEFC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779A5A29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F418983" w14:textId="77777777" w:rsidTr="009307BF">
        <w:tc>
          <w:tcPr>
            <w:tcW w:w="1927" w:type="dxa"/>
            <w:hideMark/>
          </w:tcPr>
          <w:p w14:paraId="4B2E4B84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  <w:hideMark/>
          </w:tcPr>
          <w:p w14:paraId="4A13E1FE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17-July-2017</w:t>
            </w:r>
          </w:p>
        </w:tc>
        <w:tc>
          <w:tcPr>
            <w:tcW w:w="4909" w:type="dxa"/>
            <w:hideMark/>
          </w:tcPr>
          <w:p w14:paraId="77D19B58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547CBD55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0453AE2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0AF0D735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50783EBE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Garments taxed (shouldn't be) after damage charge credited (RASA-625)</w:t>
      </w:r>
    </w:p>
    <w:p w14:paraId="300BE933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>
        <w:rPr>
          <w:sz w:val="24"/>
          <w:szCs w:val="24"/>
        </w:rPr>
        <w:t>Circulating garments displayed as 'Not Returned Items' without being marked for replacement (RASA-465)</w:t>
      </w:r>
    </w:p>
    <w:p w14:paraId="53FE0BC3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35E0FF48" w14:textId="77777777" w:rsidTr="009307BF">
        <w:tc>
          <w:tcPr>
            <w:tcW w:w="1927" w:type="dxa"/>
            <w:hideMark/>
          </w:tcPr>
          <w:p w14:paraId="5416278F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70F86C1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0558AC92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68B66798" w14:textId="77777777" w:rsidTr="009307BF">
        <w:tc>
          <w:tcPr>
            <w:tcW w:w="1927" w:type="dxa"/>
            <w:hideMark/>
          </w:tcPr>
          <w:p w14:paraId="13AE475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  <w:hideMark/>
          </w:tcPr>
          <w:p w14:paraId="1FF4D5AA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22-June-2017</w:t>
            </w:r>
          </w:p>
        </w:tc>
        <w:tc>
          <w:tcPr>
            <w:tcW w:w="4909" w:type="dxa"/>
            <w:hideMark/>
          </w:tcPr>
          <w:p w14:paraId="0EB59F8C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2F69E7EC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38B112BA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C28419C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0CF31218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lastRenderedPageBreak/>
        <w:t>PDA modification visibility (RASA-572)</w:t>
      </w:r>
      <w:r>
        <w:t xml:space="preserve"> </w:t>
      </w:r>
    </w:p>
    <w:p w14:paraId="6409CF86" w14:textId="77777777" w:rsidR="009307BF" w:rsidRDefault="009307BF" w:rsidP="009307BF">
      <w:pPr>
        <w:pStyle w:val="ListParagraph"/>
        <w:tabs>
          <w:tab w:val="left" w:pos="284"/>
        </w:tabs>
        <w:spacing w:after="0" w:line="240" w:lineRule="auto"/>
        <w:ind w:left="644" w:right="284"/>
        <w:rPr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9307BF" w14:paraId="02DF6BAE" w14:textId="77777777" w:rsidTr="009307BF">
        <w:tc>
          <w:tcPr>
            <w:tcW w:w="1927" w:type="dxa"/>
            <w:hideMark/>
          </w:tcPr>
          <w:p w14:paraId="676B3958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  <w:hideMark/>
          </w:tcPr>
          <w:p w14:paraId="1783D3DE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  <w:hideMark/>
          </w:tcPr>
          <w:p w14:paraId="37639888" w14:textId="77777777" w:rsidR="009307BF" w:rsidRDefault="009307BF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Minimum Required </w:t>
            </w:r>
            <w:proofErr w:type="spellStart"/>
            <w:r>
              <w:rPr>
                <w:sz w:val="20"/>
                <w:szCs w:val="24"/>
              </w:rPr>
              <w:t>ABS</w:t>
            </w:r>
            <w:r>
              <w:rPr>
                <w:i/>
                <w:sz w:val="20"/>
                <w:szCs w:val="24"/>
              </w:rPr>
              <w:t>Solute</w:t>
            </w:r>
            <w:proofErr w:type="spellEnd"/>
            <w:r>
              <w:rPr>
                <w:sz w:val="20"/>
                <w:szCs w:val="24"/>
              </w:rPr>
              <w:t xml:space="preserve"> Release</w:t>
            </w:r>
          </w:p>
        </w:tc>
      </w:tr>
      <w:tr w:rsidR="009307BF" w14:paraId="357D3E29" w14:textId="77777777" w:rsidTr="009307BF">
        <w:tc>
          <w:tcPr>
            <w:tcW w:w="1927" w:type="dxa"/>
            <w:hideMark/>
          </w:tcPr>
          <w:p w14:paraId="5032B69F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  <w:hideMark/>
          </w:tcPr>
          <w:p w14:paraId="4494C562" w14:textId="77777777" w:rsidR="009307BF" w:rsidRDefault="009307B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09-June-2017</w:t>
            </w:r>
          </w:p>
        </w:tc>
        <w:tc>
          <w:tcPr>
            <w:tcW w:w="4909" w:type="dxa"/>
            <w:hideMark/>
          </w:tcPr>
          <w:p w14:paraId="1A65265B" w14:textId="77777777" w:rsidR="009307BF" w:rsidRDefault="009307BF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9307BF" w14:paraId="17081FA0" w14:textId="77777777" w:rsidTr="009307BF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20C68137" w14:textId="77777777" w:rsidR="009307BF" w:rsidRDefault="009307BF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Changes:</w:t>
            </w:r>
          </w:p>
          <w:p w14:paraId="7A57D80B" w14:textId="77777777" w:rsidR="009307BF" w:rsidRDefault="009307BF">
            <w:pPr>
              <w:rPr>
                <w:sz w:val="20"/>
                <w:szCs w:val="24"/>
              </w:rPr>
            </w:pPr>
          </w:p>
        </w:tc>
      </w:tr>
    </w:tbl>
    <w:p w14:paraId="2DB1F9E5" w14:textId="77777777" w:rsidR="009307BF" w:rsidRDefault="009307BF" w:rsidP="009307BF">
      <w:pPr>
        <w:pStyle w:val="ListParagraph"/>
        <w:numPr>
          <w:ilvl w:val="0"/>
          <w:numId w:val="13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(RASA-570)</w:t>
      </w:r>
      <w:r>
        <w:t xml:space="preserve"> </w:t>
      </w:r>
    </w:p>
    <w:p w14:paraId="1FCC8595" w14:textId="77777777" w:rsidR="00B80289" w:rsidRDefault="00B80289" w:rsidP="00B8028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80289" w:rsidRPr="009667EE" w14:paraId="0BFD33FA" w14:textId="77777777" w:rsidTr="007E4D3A">
        <w:tc>
          <w:tcPr>
            <w:tcW w:w="1927" w:type="dxa"/>
          </w:tcPr>
          <w:p w14:paraId="042D723C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5E8417C0" w14:textId="77777777" w:rsidR="00B80289" w:rsidRPr="009667EE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0C90042F" w14:textId="77777777" w:rsidR="00B80289" w:rsidRPr="009667EE" w:rsidRDefault="00B8028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80289" w:rsidRPr="009667EE" w14:paraId="17714AD3" w14:textId="77777777" w:rsidTr="007E4D3A">
        <w:tc>
          <w:tcPr>
            <w:tcW w:w="1927" w:type="dxa"/>
          </w:tcPr>
          <w:p w14:paraId="0BBFBA7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14:paraId="55603281" w14:textId="77777777" w:rsidR="00B80289" w:rsidRPr="009667EE" w:rsidRDefault="00B8028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7E5434" w14:textId="77777777" w:rsidR="00B80289" w:rsidRPr="009667EE" w:rsidRDefault="00B8028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80289" w:rsidRPr="009667EE" w14:paraId="65F8AB82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05044C2" w14:textId="77777777" w:rsidR="00B80289" w:rsidRDefault="00B8028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526ACAF3" w14:textId="77777777" w:rsidR="00B80289" w:rsidRPr="009667EE" w:rsidRDefault="00B80289" w:rsidP="007E4D3A">
            <w:pPr>
              <w:rPr>
                <w:sz w:val="20"/>
                <w:szCs w:val="24"/>
              </w:rPr>
            </w:pPr>
          </w:p>
        </w:tc>
      </w:tr>
    </w:tbl>
    <w:p w14:paraId="0FD89543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14:paraId="02E2E88F" w14:textId="77777777" w:rsidR="00B80289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14:paraId="560078C9" w14:textId="77777777" w:rsidR="00B80289" w:rsidRPr="006826C0" w:rsidRDefault="00B80289" w:rsidP="00B8028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14:paraId="6B2691C2" w14:textId="77777777" w:rsidR="00B80289" w:rsidRDefault="00B80289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14:paraId="7AEDC6DF" w14:textId="77777777" w:rsidTr="007E4D3A">
        <w:tc>
          <w:tcPr>
            <w:tcW w:w="1927" w:type="dxa"/>
          </w:tcPr>
          <w:p w14:paraId="41B2AF0C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7EF224AA" w14:textId="77777777" w:rsidR="001B0C5A" w:rsidRPr="009667EE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2A758EA3" w14:textId="77777777" w:rsidR="001B0C5A" w:rsidRPr="009667EE" w:rsidRDefault="001B0C5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14:paraId="5BCA37AF" w14:textId="77777777" w:rsidTr="007E4D3A">
        <w:tc>
          <w:tcPr>
            <w:tcW w:w="1927" w:type="dxa"/>
          </w:tcPr>
          <w:p w14:paraId="0EF35A0B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14:paraId="28D20362" w14:textId="77777777" w:rsidR="001B0C5A" w:rsidRPr="009667EE" w:rsidRDefault="001B0C5A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1BD88099" w14:textId="77777777" w:rsidR="001B0C5A" w:rsidRPr="009667EE" w:rsidRDefault="001B0C5A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14:paraId="62573634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77C72710" w14:textId="77777777" w:rsidR="001B0C5A" w:rsidRDefault="001B0C5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E327FA2" w14:textId="77777777" w:rsidR="001B0C5A" w:rsidRPr="009667EE" w:rsidRDefault="001B0C5A" w:rsidP="007E4D3A">
            <w:pPr>
              <w:rPr>
                <w:sz w:val="20"/>
                <w:szCs w:val="24"/>
              </w:rPr>
            </w:pPr>
          </w:p>
        </w:tc>
      </w:tr>
    </w:tbl>
    <w:p w14:paraId="46C74640" w14:textId="77777777"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14:paraId="65DEEB86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14:paraId="33FE718F" w14:textId="77777777"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multiplicated in Route Check in </w:t>
      </w:r>
      <w:r w:rsidR="00A9540A" w:rsidRPr="00A9540A">
        <w:rPr>
          <w:sz w:val="24"/>
          <w:szCs w:val="24"/>
        </w:rPr>
        <w:t>(RASA-474)</w:t>
      </w:r>
    </w:p>
    <w:p w14:paraId="43575AC8" w14:textId="77777777"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14:paraId="094290B6" w14:textId="77777777"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14:paraId="62BAB487" w14:textId="77777777" w:rsidTr="007E4D3A">
        <w:tc>
          <w:tcPr>
            <w:tcW w:w="1927" w:type="dxa"/>
          </w:tcPr>
          <w:p w14:paraId="59B658BA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376C3C4" w14:textId="77777777" w:rsidR="005F2F35" w:rsidRPr="009667EE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3E411B22" w14:textId="77777777" w:rsidR="005F2F35" w:rsidRPr="009667EE" w:rsidRDefault="005F2F3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14:paraId="54F89157" w14:textId="77777777" w:rsidTr="007E4D3A">
        <w:tc>
          <w:tcPr>
            <w:tcW w:w="1927" w:type="dxa"/>
          </w:tcPr>
          <w:p w14:paraId="2FAC7C5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14:paraId="072A81D4" w14:textId="77777777" w:rsidR="005F2F35" w:rsidRPr="009667EE" w:rsidRDefault="005F2F3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4C3574B" w14:textId="77777777" w:rsidR="005F2F35" w:rsidRPr="009667EE" w:rsidRDefault="005F2F3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14:paraId="7906FD6B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5EECA02E" w14:textId="77777777" w:rsidR="005F2F35" w:rsidRDefault="005F2F3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6C9DBEE" w14:textId="77777777" w:rsidR="005F2F35" w:rsidRPr="009667EE" w:rsidRDefault="005F2F35" w:rsidP="007E4D3A">
            <w:pPr>
              <w:rPr>
                <w:sz w:val="20"/>
                <w:szCs w:val="24"/>
              </w:rPr>
            </w:pPr>
          </w:p>
        </w:tc>
      </w:tr>
    </w:tbl>
    <w:p w14:paraId="1C34E869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14:paraId="34C4C568" w14:textId="77777777"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7BD608A2" w14:textId="77777777"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5D163798" w14:textId="77777777" w:rsidR="00545C47" w:rsidRDefault="00545C47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14:paraId="3C0B9365" w14:textId="77777777" w:rsidTr="007E4D3A">
        <w:tc>
          <w:tcPr>
            <w:tcW w:w="1927" w:type="dxa"/>
          </w:tcPr>
          <w:p w14:paraId="385FAF17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49CCDC46" w14:textId="77777777" w:rsidR="00E46B75" w:rsidRPr="009667EE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32B37E1" w14:textId="77777777" w:rsidR="00E46B75" w:rsidRPr="009667EE" w:rsidRDefault="00E46B75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14:paraId="62FE2E2D" w14:textId="77777777" w:rsidTr="007E4D3A">
        <w:tc>
          <w:tcPr>
            <w:tcW w:w="1927" w:type="dxa"/>
          </w:tcPr>
          <w:p w14:paraId="23226FAC" w14:textId="77777777" w:rsidR="00E46B75" w:rsidRPr="009667EE" w:rsidRDefault="00E46B75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14:paraId="7B22D520" w14:textId="77777777"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02571CF2" w14:textId="77777777" w:rsidR="00E46B75" w:rsidRPr="009667EE" w:rsidRDefault="00E46B75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14:paraId="0A95A20D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C3E7261" w14:textId="77777777" w:rsidR="00E46B75" w:rsidRDefault="00E46B75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2B6D1A7" w14:textId="77777777" w:rsidR="00E46B75" w:rsidRPr="009667EE" w:rsidRDefault="00E46B75" w:rsidP="007E4D3A">
            <w:pPr>
              <w:rPr>
                <w:sz w:val="20"/>
                <w:szCs w:val="24"/>
              </w:rPr>
            </w:pPr>
          </w:p>
        </w:tc>
      </w:tr>
    </w:tbl>
    <w:p w14:paraId="297690E9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lastRenderedPageBreak/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14:paraId="44A1F95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14:paraId="14E8198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14:paraId="272871D1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14:paraId="55A3189F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14:paraId="6CF4605A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14:paraId="76215FAB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14:paraId="79601070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14:paraId="7563997C" w14:textId="77777777"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14:paraId="0904338B" w14:textId="77777777"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14:paraId="013A1AF7" w14:textId="77777777"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14:paraId="56A08E2B" w14:textId="77777777" w:rsidTr="007E4D3A">
        <w:tc>
          <w:tcPr>
            <w:tcW w:w="1927" w:type="dxa"/>
          </w:tcPr>
          <w:p w14:paraId="2D292370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1E4151E3" w14:textId="77777777" w:rsidR="00F03FA9" w:rsidRPr="009667EE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4AEF3A68" w14:textId="77777777" w:rsidR="00F03FA9" w:rsidRPr="009667EE" w:rsidRDefault="00F03FA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14:paraId="70C82CE9" w14:textId="77777777" w:rsidTr="007E4D3A">
        <w:tc>
          <w:tcPr>
            <w:tcW w:w="1927" w:type="dxa"/>
          </w:tcPr>
          <w:p w14:paraId="687AFCCF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14:paraId="51416E56" w14:textId="77777777"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5632AA9D" w14:textId="77777777" w:rsidR="00F03FA9" w:rsidRPr="009667EE" w:rsidRDefault="00F03FA9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14:paraId="5DE6E525" w14:textId="77777777" w:rsidTr="007E4D3A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4A6FEBB8" w14:textId="77777777" w:rsidR="00F03FA9" w:rsidRDefault="00F03FA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42B2BC19" w14:textId="77777777" w:rsidR="00F03FA9" w:rsidRPr="009667EE" w:rsidRDefault="00F03FA9" w:rsidP="007E4D3A">
            <w:pPr>
              <w:rPr>
                <w:sz w:val="20"/>
                <w:szCs w:val="24"/>
              </w:rPr>
            </w:pPr>
          </w:p>
        </w:tc>
      </w:tr>
    </w:tbl>
    <w:p w14:paraId="7DF1A30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14:paraId="3A07C3D8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14:paraId="56F104D1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14:paraId="7752AD79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14:paraId="39D5FC36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14:paraId="613963D4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14:paraId="71B7AF67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14:paraId="2ED0F822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14:paraId="21CBF19E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14:paraId="2800F5E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14:paraId="47E60E35" w14:textId="77777777"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14:paraId="5FBBF40C" w14:textId="77777777" w:rsidR="00F03FA9" w:rsidRDefault="00F03FA9" w:rsidP="007E4D3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14:paraId="488E66AC" w14:textId="77777777"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14:paraId="1AF9178E" w14:textId="77777777" w:rsidTr="0086647E">
        <w:tc>
          <w:tcPr>
            <w:tcW w:w="1927" w:type="dxa"/>
          </w:tcPr>
          <w:p w14:paraId="1A05A70F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14:paraId="65E6A45E" w14:textId="77777777" w:rsidR="00F9585E" w:rsidRPr="009667E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14:paraId="5C3C93A5" w14:textId="77777777" w:rsidR="00F9585E" w:rsidRPr="009667EE" w:rsidRDefault="00F9585E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14:paraId="40C291AC" w14:textId="77777777" w:rsidTr="0086647E">
        <w:tc>
          <w:tcPr>
            <w:tcW w:w="1927" w:type="dxa"/>
          </w:tcPr>
          <w:p w14:paraId="61096AAA" w14:textId="77777777" w:rsidR="00F9585E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14:paraId="414DF1EC" w14:textId="77777777"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14:paraId="6646AF5E" w14:textId="77777777" w:rsidR="00F9585E" w:rsidRPr="009667EE" w:rsidRDefault="00F9585E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14:paraId="6943DA48" w14:textId="77777777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14:paraId="035B5C3D" w14:textId="77777777" w:rsidR="00F9585E" w:rsidRDefault="00F9585E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2EE4116" w14:textId="77777777" w:rsidR="00F9585E" w:rsidRPr="009667EE" w:rsidRDefault="00F9585E" w:rsidP="007E4D3A">
            <w:pPr>
              <w:rPr>
                <w:sz w:val="20"/>
                <w:szCs w:val="24"/>
              </w:rPr>
            </w:pPr>
          </w:p>
        </w:tc>
      </w:tr>
    </w:tbl>
    <w:p w14:paraId="6B19EE92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14:paraId="5CE23EE3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14:paraId="6E938160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14:paraId="2BD723D5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14:paraId="778661D7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14:paraId="79646F89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lastRenderedPageBreak/>
        <w:t>Loss charge not credited if return ends on "todays" invoice (RASA-382)</w:t>
      </w:r>
    </w:p>
    <w:p w14:paraId="1D17D37B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14:paraId="3618E123" w14:textId="77777777"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14:paraId="7381D22E" w14:textId="77777777"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14:paraId="56692014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14:paraId="1A00725D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14:paraId="1E301E1F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14:paraId="370057EA" w14:textId="77777777"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14:paraId="23397EE1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14:paraId="6FC55387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14:paraId="0022616D" w14:textId="77777777"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14:paraId="42003DFB" w14:textId="77777777"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14:paraId="1E56A68C" w14:textId="77777777"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14:paraId="7D3FFAFC" w14:textId="77777777"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14:paraId="1A8C833F" w14:textId="77777777"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14:paraId="1B93B85E" w14:textId="77777777"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14:paraId="0D14B5A2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14:paraId="6E88C644" w14:textId="77777777"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14:paraId="102B044F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14:paraId="5D5109DD" w14:textId="77777777"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14:paraId="08F441D9" w14:textId="77777777"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14:paraId="1D8EDE27" w14:textId="77777777"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14:paraId="0CED3A1D" w14:textId="77777777"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14:paraId="03DB2A01" w14:textId="77777777"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>Show outstanding workorders at the wearer level – which products and quantities are still open. Also show work orders that have been completed since last visit – per wearer as well (RASA-200)</w:t>
      </w:r>
    </w:p>
    <w:p w14:paraId="09E71613" w14:textId="77777777"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14:paraId="014682BD" w14:textId="77777777"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14:paraId="7EDBBB66" w14:textId="77777777" w:rsidTr="007E4D3A">
        <w:tc>
          <w:tcPr>
            <w:tcW w:w="1951" w:type="dxa"/>
          </w:tcPr>
          <w:p w14:paraId="09124A1B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DB19F31" w14:textId="77777777" w:rsidR="00C2758B" w:rsidRPr="009667EE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234CE50" w14:textId="77777777" w:rsidR="00C2758B" w:rsidRPr="009667EE" w:rsidRDefault="00C2758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14:paraId="6D632E38" w14:textId="77777777" w:rsidTr="007E4D3A">
        <w:tc>
          <w:tcPr>
            <w:tcW w:w="1951" w:type="dxa"/>
          </w:tcPr>
          <w:p w14:paraId="4EB1229A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14:paraId="7C89532C" w14:textId="77777777" w:rsidR="00C2758B" w:rsidRPr="009667EE" w:rsidRDefault="00C2758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3B48A809" w14:textId="77777777" w:rsidR="00C2758B" w:rsidRPr="009667EE" w:rsidRDefault="00C2758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14:paraId="501F200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10F10917" w14:textId="77777777" w:rsidR="00C2758B" w:rsidRDefault="00C2758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F67CD1" w14:textId="77777777" w:rsidR="00C2758B" w:rsidRPr="009667EE" w:rsidRDefault="00C2758B" w:rsidP="007E4D3A">
            <w:pPr>
              <w:rPr>
                <w:sz w:val="20"/>
                <w:szCs w:val="24"/>
              </w:rPr>
            </w:pPr>
          </w:p>
        </w:tc>
      </w:tr>
    </w:tbl>
    <w:p w14:paraId="551BF4D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14:paraId="2C8DEA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14:paraId="5B672226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14:paraId="1E9601BF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14:paraId="7BCDAC1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14:paraId="1C50C96D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14:paraId="624C1BD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14:paraId="1CD5A8C8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14:paraId="4BB8BCAC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14:paraId="092AFF49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14:paraId="51903D1B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14:paraId="25850762" w14:textId="77777777"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14:paraId="7B78F485" w14:textId="77777777"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A497BD0" w14:textId="77777777"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14:paraId="3319878D" w14:textId="77777777" w:rsidTr="007E4D3A">
        <w:tc>
          <w:tcPr>
            <w:tcW w:w="1951" w:type="dxa"/>
          </w:tcPr>
          <w:p w14:paraId="201FD12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FA8736D" w14:textId="77777777" w:rsidR="005A3480" w:rsidRPr="009667EE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C6112C2" w14:textId="77777777" w:rsidR="005A3480" w:rsidRPr="009667EE" w:rsidRDefault="005A3480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14:paraId="19264CE7" w14:textId="77777777" w:rsidTr="007E4D3A">
        <w:tc>
          <w:tcPr>
            <w:tcW w:w="1951" w:type="dxa"/>
          </w:tcPr>
          <w:p w14:paraId="7571F56D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14:paraId="2FE14232" w14:textId="77777777" w:rsidR="005A3480" w:rsidRPr="009667EE" w:rsidRDefault="005A3480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FB54BB5" w14:textId="77777777" w:rsidR="005A3480" w:rsidRPr="009667EE" w:rsidRDefault="005A3480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14:paraId="4FC0D17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D60EDFE" w14:textId="77777777" w:rsidR="005A3480" w:rsidRDefault="005A3480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A970C54" w14:textId="77777777" w:rsidR="005A3480" w:rsidRPr="009667EE" w:rsidRDefault="005A3480" w:rsidP="007E4D3A">
            <w:pPr>
              <w:rPr>
                <w:sz w:val="20"/>
                <w:szCs w:val="24"/>
              </w:rPr>
            </w:pPr>
          </w:p>
        </w:tc>
      </w:tr>
    </w:tbl>
    <w:p w14:paraId="333007F0" w14:textId="77777777"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14:paraId="54AD4FE3" w14:textId="77777777"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14:paraId="17DE9F2B" w14:textId="77777777"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14:paraId="528CF715" w14:textId="77777777"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14:paraId="04EFBEE5" w14:textId="77777777"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14:paraId="7C7AF7A2" w14:textId="77777777"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14:paraId="147AF4A5" w14:textId="77777777"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14:paraId="4C081BE8" w14:textId="77777777"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14:paraId="6E23756F" w14:textId="77777777"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14:paraId="615D2194" w14:textId="77777777"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14:paraId="4CDE0727" w14:textId="77777777" w:rsidR="000C1483" w:rsidRDefault="000C1483" w:rsidP="005A3480">
      <w:pPr>
        <w:tabs>
          <w:tab w:val="left" w:pos="284"/>
        </w:tabs>
        <w:spacing w:after="0" w:line="240" w:lineRule="auto"/>
      </w:pPr>
    </w:p>
    <w:p w14:paraId="7CC53B94" w14:textId="77777777" w:rsidR="00545C47" w:rsidRDefault="00545C47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14:paraId="1A7D5937" w14:textId="77777777" w:rsidTr="007E4D3A">
        <w:tc>
          <w:tcPr>
            <w:tcW w:w="1951" w:type="dxa"/>
          </w:tcPr>
          <w:p w14:paraId="358BA9DB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A001199" w14:textId="77777777" w:rsidR="00733F14" w:rsidRPr="009667EE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FAFE8A7" w14:textId="77777777" w:rsidR="00733F14" w:rsidRPr="009667EE" w:rsidRDefault="00733F14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14:paraId="74BDD4E1" w14:textId="77777777" w:rsidTr="007E4D3A">
        <w:tc>
          <w:tcPr>
            <w:tcW w:w="1951" w:type="dxa"/>
          </w:tcPr>
          <w:p w14:paraId="55D440E9" w14:textId="77777777"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14:paraId="4ACB11BF" w14:textId="77777777"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6B74A3D3" w14:textId="77777777" w:rsidR="00733F14" w:rsidRPr="009667EE" w:rsidRDefault="00733F14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14:paraId="262621E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19CA610" w14:textId="77777777" w:rsidR="00733F14" w:rsidRDefault="00733F14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19B840F" w14:textId="77777777" w:rsidR="00733F14" w:rsidRPr="009667EE" w:rsidRDefault="00733F14" w:rsidP="007E4D3A">
            <w:pPr>
              <w:rPr>
                <w:sz w:val="20"/>
                <w:szCs w:val="24"/>
              </w:rPr>
            </w:pPr>
          </w:p>
        </w:tc>
      </w:tr>
    </w:tbl>
    <w:p w14:paraId="1FEF1DFE" w14:textId="77777777"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14:paraId="335E5DE9" w14:textId="77777777"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14:paraId="464575CE" w14:textId="77777777" w:rsidR="00733F14" w:rsidRP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14:paraId="71C54895" w14:textId="77777777"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14:paraId="387E79C9" w14:textId="77777777"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14:paraId="72ADB8BF" w14:textId="77777777" w:rsidTr="007E4D3A">
        <w:tc>
          <w:tcPr>
            <w:tcW w:w="1951" w:type="dxa"/>
          </w:tcPr>
          <w:p w14:paraId="6712DF05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A02BC33" w14:textId="77777777" w:rsidR="00F20591" w:rsidRPr="009667EE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35FAD442" w14:textId="77777777" w:rsidR="00F20591" w:rsidRPr="009667EE" w:rsidRDefault="00F20591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14:paraId="300B3F92" w14:textId="77777777" w:rsidTr="007E4D3A">
        <w:tc>
          <w:tcPr>
            <w:tcW w:w="1951" w:type="dxa"/>
          </w:tcPr>
          <w:p w14:paraId="0D957040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14:paraId="38FFFA47" w14:textId="77777777" w:rsidR="00F20591" w:rsidRPr="009667EE" w:rsidRDefault="00F20591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4F314404" w14:textId="77777777" w:rsidR="00F20591" w:rsidRPr="009667EE" w:rsidRDefault="00F20591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14:paraId="107E19C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A929004" w14:textId="77777777" w:rsidR="00F20591" w:rsidRDefault="00F20591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3ABCA56" w14:textId="77777777" w:rsidR="00F20591" w:rsidRPr="009667EE" w:rsidRDefault="00F20591" w:rsidP="007E4D3A">
            <w:pPr>
              <w:rPr>
                <w:sz w:val="20"/>
                <w:szCs w:val="24"/>
              </w:rPr>
            </w:pPr>
          </w:p>
        </w:tc>
      </w:tr>
    </w:tbl>
    <w:p w14:paraId="50AF237B" w14:textId="77777777"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14:paraId="69F1171F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14:paraId="6111009D" w14:textId="77777777"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14:paraId="645166A4" w14:textId="77777777"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14:paraId="21DB9917" w14:textId="77777777"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008CD656" w14:textId="77777777" w:rsidR="00545C47" w:rsidRDefault="00545C47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14:paraId="71D11639" w14:textId="77777777" w:rsidTr="007E4D3A">
        <w:tc>
          <w:tcPr>
            <w:tcW w:w="1951" w:type="dxa"/>
          </w:tcPr>
          <w:p w14:paraId="36073F97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F1F4CFC" w14:textId="77777777" w:rsidR="001E7F3B" w:rsidRPr="009667EE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D94FA3" w14:textId="77777777" w:rsidR="001E7F3B" w:rsidRPr="009667EE" w:rsidRDefault="001E7F3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14:paraId="671E02D5" w14:textId="77777777" w:rsidTr="007E4D3A">
        <w:tc>
          <w:tcPr>
            <w:tcW w:w="1951" w:type="dxa"/>
          </w:tcPr>
          <w:p w14:paraId="7D4E8C34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lastRenderedPageBreak/>
              <w:t>5.01</w:t>
            </w:r>
          </w:p>
        </w:tc>
        <w:tc>
          <w:tcPr>
            <w:tcW w:w="2552" w:type="dxa"/>
          </w:tcPr>
          <w:p w14:paraId="49659EB3" w14:textId="77777777" w:rsidR="001E7F3B" w:rsidRPr="009667EE" w:rsidRDefault="001E7F3B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5A8623F3" w14:textId="77777777" w:rsidR="001E7F3B" w:rsidRPr="009667EE" w:rsidRDefault="001E7F3B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14:paraId="7B60D811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55F9241" w14:textId="77777777" w:rsidR="001E7F3B" w:rsidRDefault="001E7F3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3E7A782B" w14:textId="77777777" w:rsidR="001E7F3B" w:rsidRPr="009667EE" w:rsidRDefault="001E7F3B" w:rsidP="007E4D3A">
            <w:pPr>
              <w:rPr>
                <w:sz w:val="20"/>
                <w:szCs w:val="24"/>
              </w:rPr>
            </w:pPr>
          </w:p>
        </w:tc>
      </w:tr>
    </w:tbl>
    <w:p w14:paraId="4D4E0B32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14:paraId="4610634B" w14:textId="77777777"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DBDFDD2" w14:textId="77777777" w:rsidR="00545C47" w:rsidRDefault="00545C47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14:paraId="6DDB6358" w14:textId="77777777" w:rsidTr="007E4D3A">
        <w:tc>
          <w:tcPr>
            <w:tcW w:w="1951" w:type="dxa"/>
          </w:tcPr>
          <w:p w14:paraId="7CBF6FB9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72E17F2" w14:textId="77777777" w:rsidR="00C3018F" w:rsidRPr="009667EE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1E5995FA" w14:textId="77777777" w:rsidR="00C3018F" w:rsidRPr="009667EE" w:rsidRDefault="00C3018F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14:paraId="791CD33B" w14:textId="77777777" w:rsidTr="007E4D3A">
        <w:tc>
          <w:tcPr>
            <w:tcW w:w="1951" w:type="dxa"/>
          </w:tcPr>
          <w:p w14:paraId="147F2AC5" w14:textId="77777777" w:rsidR="00C3018F" w:rsidRPr="009667EE" w:rsidRDefault="00C3018F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14:paraId="6D988E85" w14:textId="77777777"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14:paraId="10A0850C" w14:textId="77777777" w:rsidR="00C3018F" w:rsidRPr="009667EE" w:rsidRDefault="00C3018F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14:paraId="48D6460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61E06F46" w14:textId="77777777" w:rsidR="00C3018F" w:rsidRDefault="00C3018F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7A19BF8C" w14:textId="77777777" w:rsidR="00C3018F" w:rsidRPr="009667EE" w:rsidRDefault="00C3018F" w:rsidP="007E4D3A">
            <w:pPr>
              <w:rPr>
                <w:sz w:val="20"/>
                <w:szCs w:val="24"/>
              </w:rPr>
            </w:pPr>
          </w:p>
        </w:tc>
      </w:tr>
    </w:tbl>
    <w:p w14:paraId="5F48A725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14:paraId="01413047" w14:textId="77777777"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3CE5D49B" w14:textId="77777777"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14:paraId="581A1CB8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14:paraId="7CCC9F0C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14:paraId="50FE9841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14:paraId="5223CA0F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14:paraId="420B7020" w14:textId="77777777"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14:paraId="4BD94AD3" w14:textId="77777777"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14:paraId="6A185A44" w14:textId="77777777"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434BC5D5" w14:textId="77777777"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14:paraId="1ECD7AF0" w14:textId="77777777" w:rsidTr="007E4D3A">
        <w:tc>
          <w:tcPr>
            <w:tcW w:w="1951" w:type="dxa"/>
          </w:tcPr>
          <w:p w14:paraId="4CF16222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34E7F73" w14:textId="77777777" w:rsidR="004B7E07" w:rsidRPr="009667EE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7C5B75" w14:textId="77777777" w:rsidR="004B7E07" w:rsidRPr="009667EE" w:rsidRDefault="004B7E07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14:paraId="5613EEC6" w14:textId="77777777" w:rsidTr="007E4D3A">
        <w:tc>
          <w:tcPr>
            <w:tcW w:w="1951" w:type="dxa"/>
          </w:tcPr>
          <w:p w14:paraId="4BF1FE16" w14:textId="77777777" w:rsidR="004B7E07" w:rsidRPr="009667EE" w:rsidRDefault="004B7E07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14:paraId="1DAD74FA" w14:textId="77777777"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226D4C46" w14:textId="77777777" w:rsidR="004B7E07" w:rsidRPr="009667EE" w:rsidRDefault="00DA72F8" w:rsidP="007E4D3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14:paraId="129B17C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5BBF77F" w14:textId="77777777" w:rsidR="004B7E07" w:rsidRDefault="004B7E07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2712AD9D" w14:textId="77777777" w:rsidR="004B7E07" w:rsidRPr="009667EE" w:rsidRDefault="004B7E07" w:rsidP="007E4D3A">
            <w:pPr>
              <w:rPr>
                <w:sz w:val="20"/>
                <w:szCs w:val="24"/>
              </w:rPr>
            </w:pPr>
          </w:p>
        </w:tc>
      </w:tr>
    </w:tbl>
    <w:p w14:paraId="62EC32E3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14:paraId="1A692980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14:paraId="4F69D0B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14:paraId="2978E5AE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14:paraId="1E101EF4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6B8028D7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14:paraId="2EABB4C5" w14:textId="77777777"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14:paraId="0C42BC5E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14:paraId="77410A9B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1540DFD0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14:paraId="74D6D9A5" w14:textId="77777777"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14:paraId="716879C9" w14:textId="77777777"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14:paraId="5015151F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14:paraId="53D81EE7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14:paraId="25265930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14:paraId="4B385509" w14:textId="77777777"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14:paraId="4B2328DD" w14:textId="77777777"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14:paraId="1EE38406" w14:textId="77777777"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14:paraId="194C9693" w14:textId="77777777" w:rsidR="00F00B07" w:rsidRDefault="00F00B07" w:rsidP="00F00B07">
      <w:pPr>
        <w:tabs>
          <w:tab w:val="left" w:pos="284"/>
        </w:tabs>
        <w:spacing w:after="0" w:line="240" w:lineRule="auto"/>
      </w:pPr>
    </w:p>
    <w:p w14:paraId="2A394851" w14:textId="77777777"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14:paraId="18FE7347" w14:textId="77777777" w:rsidTr="007E4D3A">
        <w:tc>
          <w:tcPr>
            <w:tcW w:w="1951" w:type="dxa"/>
          </w:tcPr>
          <w:p w14:paraId="729806C4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488803" w14:textId="77777777" w:rsidR="00FF22ED" w:rsidRPr="009667EE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296A9D6" w14:textId="77777777" w:rsidR="00FF22ED" w:rsidRPr="009667EE" w:rsidRDefault="00FF22E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14:paraId="3303EF56" w14:textId="77777777" w:rsidTr="007E4D3A">
        <w:tc>
          <w:tcPr>
            <w:tcW w:w="1951" w:type="dxa"/>
          </w:tcPr>
          <w:p w14:paraId="74991A12" w14:textId="77777777" w:rsidR="00FF22ED" w:rsidRPr="009667EE" w:rsidRDefault="00FF22E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14:paraId="308A15FB" w14:textId="77777777"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C7A1853" w14:textId="77777777" w:rsidR="00FF22ED" w:rsidRPr="009667EE" w:rsidRDefault="00FF22E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14:paraId="4DEFB31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39017F26" w14:textId="77777777" w:rsidR="00FF22ED" w:rsidRDefault="00FF22E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0977A488" w14:textId="77777777" w:rsidR="00FF22ED" w:rsidRPr="009667EE" w:rsidRDefault="00FF22ED" w:rsidP="007E4D3A">
            <w:pPr>
              <w:rPr>
                <w:sz w:val="20"/>
                <w:szCs w:val="24"/>
              </w:rPr>
            </w:pPr>
          </w:p>
        </w:tc>
      </w:tr>
    </w:tbl>
    <w:p w14:paraId="7FB5A62E" w14:textId="77777777"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76B54172" w14:textId="77777777"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229CB3AB" w14:textId="77777777"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14:paraId="40F7CB0F" w14:textId="77777777" w:rsidTr="007E4D3A">
        <w:tc>
          <w:tcPr>
            <w:tcW w:w="1951" w:type="dxa"/>
          </w:tcPr>
          <w:p w14:paraId="70A5675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147A1B45" w14:textId="77777777" w:rsidR="000F1B4A" w:rsidRPr="009667EE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B74F56B" w14:textId="77777777" w:rsidR="000F1B4A" w:rsidRPr="009667EE" w:rsidRDefault="000F1B4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14:paraId="445EA7E2" w14:textId="77777777" w:rsidTr="007E4D3A">
        <w:tc>
          <w:tcPr>
            <w:tcW w:w="1951" w:type="dxa"/>
          </w:tcPr>
          <w:p w14:paraId="7D35D955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14:paraId="15DF9EBF" w14:textId="77777777"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ED9CB72" w14:textId="77777777" w:rsidR="000F1B4A" w:rsidRPr="009667EE" w:rsidRDefault="000F1B4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14:paraId="3765C9A3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E5B7046" w14:textId="77777777" w:rsidR="000F1B4A" w:rsidRDefault="000F1B4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14EF3235" w14:textId="77777777" w:rsidR="00086820" w:rsidRPr="009667EE" w:rsidRDefault="00086820" w:rsidP="007E4D3A">
            <w:pPr>
              <w:rPr>
                <w:sz w:val="20"/>
                <w:szCs w:val="24"/>
              </w:rPr>
            </w:pPr>
          </w:p>
        </w:tc>
      </w:tr>
    </w:tbl>
    <w:p w14:paraId="56F53666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14:paraId="1834CC23" w14:textId="77777777"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  <w:t>new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14:paraId="3C880F77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4AC61D46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14:paraId="2D5DE67D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14:paraId="06601E02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06BE8FA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14:paraId="36D585C7" w14:textId="77777777"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14:paraId="3879FDA8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14:paraId="3B04F21E" w14:textId="77777777"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14:paraId="47C94BCE" w14:textId="77777777"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14:paraId="106DEEB0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14:paraId="646A8909" w14:textId="77777777"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14:paraId="661819D3" w14:textId="77777777"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Negative adjustment qty</w:t>
      </w:r>
      <w:r w:rsidR="00C71415">
        <w:rPr>
          <w:rFonts w:cs="Courier New"/>
          <w:sz w:val="24"/>
          <w:szCs w:val="24"/>
        </w:rPr>
        <w:t>'s</w:t>
      </w:r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14:paraId="45A3A1A6" w14:textId="77777777"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317D29A8" w14:textId="77777777"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14:paraId="2EC6C87D" w14:textId="77777777" w:rsidTr="007E4D3A">
        <w:tc>
          <w:tcPr>
            <w:tcW w:w="1951" w:type="dxa"/>
          </w:tcPr>
          <w:p w14:paraId="29B3EF65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6F3B59A" w14:textId="77777777" w:rsidR="000E3C1A" w:rsidRPr="009667EE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E8AD2D2" w14:textId="77777777" w:rsidR="000E3C1A" w:rsidRPr="009667EE" w:rsidRDefault="000E3C1A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14:paraId="3D29674A" w14:textId="77777777" w:rsidTr="007E4D3A">
        <w:tc>
          <w:tcPr>
            <w:tcW w:w="1951" w:type="dxa"/>
          </w:tcPr>
          <w:p w14:paraId="1B06232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14:paraId="55803EED" w14:textId="77777777"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33FAF22D" w14:textId="77777777" w:rsidR="000E3C1A" w:rsidRPr="009667EE" w:rsidRDefault="000E3C1A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14:paraId="633DCDE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86C4B89" w14:textId="77777777" w:rsidR="000E3C1A" w:rsidRDefault="000E3C1A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14:paraId="6D9AB5D0" w14:textId="77777777" w:rsidR="000E3C1A" w:rsidRPr="009667EE" w:rsidRDefault="000E3C1A" w:rsidP="007E4D3A">
            <w:pPr>
              <w:rPr>
                <w:sz w:val="20"/>
                <w:szCs w:val="24"/>
              </w:rPr>
            </w:pPr>
          </w:p>
        </w:tc>
      </w:tr>
    </w:tbl>
    <w:p w14:paraId="5510A23B" w14:textId="77777777"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 xml:space="preserve">RASA-3 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14:paraId="7A2C9BAE" w14:textId="77777777"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C5D51C8" w14:textId="77777777"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14:paraId="113BD99A" w14:textId="77777777" w:rsidTr="007E4D3A">
        <w:tc>
          <w:tcPr>
            <w:tcW w:w="1951" w:type="dxa"/>
          </w:tcPr>
          <w:p w14:paraId="43172AF7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6AD8203E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059D48D" w14:textId="77777777" w:rsidR="00FE66E9" w:rsidRPr="009667EE" w:rsidRDefault="00FE66E9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14:paraId="6708DEC3" w14:textId="77777777" w:rsidTr="007E4D3A">
        <w:tc>
          <w:tcPr>
            <w:tcW w:w="1951" w:type="dxa"/>
          </w:tcPr>
          <w:p w14:paraId="40179B26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14:paraId="64A7DD78" w14:textId="77777777" w:rsidR="00FE66E9" w:rsidRPr="009667EE" w:rsidRDefault="00FE66E9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6E840C1" w14:textId="77777777" w:rsidR="00FE66E9" w:rsidRPr="009667EE" w:rsidRDefault="00FE66E9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14:paraId="508108A2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A56D6F3" w14:textId="77777777" w:rsidR="00FE66E9" w:rsidRPr="009667EE" w:rsidRDefault="00FE66E9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1351F53" w14:textId="77777777"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(to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14:paraId="6DFF58EA" w14:textId="77777777"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7802F7D3" w14:textId="77777777"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14:paraId="10FB5980" w14:textId="77777777" w:rsidTr="007E4D3A">
        <w:tc>
          <w:tcPr>
            <w:tcW w:w="1951" w:type="dxa"/>
          </w:tcPr>
          <w:p w14:paraId="24EA57E9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4D3B3BAB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746CE789" w14:textId="77777777" w:rsidR="00663D12" w:rsidRPr="009667EE" w:rsidRDefault="00663D12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14:paraId="122DA1CE" w14:textId="77777777" w:rsidTr="007E4D3A">
        <w:tc>
          <w:tcPr>
            <w:tcW w:w="1951" w:type="dxa"/>
          </w:tcPr>
          <w:p w14:paraId="15A5382D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14:paraId="7E68E46B" w14:textId="77777777" w:rsidR="00663D12" w:rsidRPr="009667EE" w:rsidRDefault="00663D12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190FE76B" w14:textId="77777777" w:rsidR="00663D12" w:rsidRPr="009667EE" w:rsidRDefault="00663D12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14:paraId="08460AD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BA51C92" w14:textId="77777777" w:rsidR="00663D12" w:rsidRPr="009667EE" w:rsidRDefault="00663D12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1AD96A" w14:textId="77777777"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14:paraId="5B135BEC" w14:textId="77777777"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r</w:t>
      </w:r>
      <w:r w:rsidR="00C063A3">
        <w:rPr>
          <w:rFonts w:cs="Courier New"/>
          <w:sz w:val="24"/>
          <w:szCs w:val="24"/>
        </w:rPr>
        <w:t>equired, the OK button is not enabled</w:t>
      </w:r>
      <w:r w:rsidR="00663D12">
        <w:rPr>
          <w:rFonts w:cs="Courier New"/>
          <w:sz w:val="24"/>
          <w:szCs w:val="24"/>
        </w:rPr>
        <w:t>. (to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14:paraId="10BA5138" w14:textId="77777777" w:rsidR="007177B8" w:rsidRDefault="007177B8" w:rsidP="00663D12">
      <w:pPr>
        <w:tabs>
          <w:tab w:val="left" w:pos="284"/>
        </w:tabs>
        <w:spacing w:after="0" w:line="240" w:lineRule="auto"/>
      </w:pPr>
    </w:p>
    <w:p w14:paraId="56CA8BB6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0C28A218" w14:textId="77777777" w:rsidTr="007E4D3A">
        <w:tc>
          <w:tcPr>
            <w:tcW w:w="1951" w:type="dxa"/>
          </w:tcPr>
          <w:p w14:paraId="335EB210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52E1EDB2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4068B65B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3FDE11E5" w14:textId="77777777" w:rsidTr="007E4D3A">
        <w:tc>
          <w:tcPr>
            <w:tcW w:w="1951" w:type="dxa"/>
          </w:tcPr>
          <w:p w14:paraId="0DDF2ED1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14:paraId="4613AEF7" w14:textId="77777777"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7C2C058E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42EDF768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45615B07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E391EC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14:paraId="305EBBDE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14:paraId="3D5A0BF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14:paraId="428AC8AB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pay this amount for COD customers.</w:t>
      </w:r>
      <w:r w:rsidR="00893A87">
        <w:rPr>
          <w:rFonts w:cs="Courier New"/>
          <w:sz w:val="24"/>
          <w:szCs w:val="24"/>
        </w:rPr>
        <w:t xml:space="preserve"> (to do 26645)</w:t>
      </w:r>
    </w:p>
    <w:p w14:paraId="61412734" w14:textId="77777777"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14:paraId="1B89E2FD" w14:textId="77777777"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14:paraId="12C35933" w14:textId="77777777" w:rsidTr="007E4D3A">
        <w:tc>
          <w:tcPr>
            <w:tcW w:w="1951" w:type="dxa"/>
          </w:tcPr>
          <w:p w14:paraId="13D5C95F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9B039A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4E5E65D" w14:textId="77777777" w:rsidR="00E4605D" w:rsidRPr="009667EE" w:rsidRDefault="00E4605D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14:paraId="5947A2D0" w14:textId="77777777" w:rsidTr="007E4D3A">
        <w:tc>
          <w:tcPr>
            <w:tcW w:w="1951" w:type="dxa"/>
          </w:tcPr>
          <w:p w14:paraId="6B41C41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14:paraId="550C2934" w14:textId="77777777" w:rsidR="00E4605D" w:rsidRPr="009667EE" w:rsidRDefault="00E4605D" w:rsidP="007E4D3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14:paraId="4E958622" w14:textId="77777777" w:rsidR="00E4605D" w:rsidRPr="009667EE" w:rsidRDefault="00E4605D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14:paraId="5D84FA85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2C3DE4F3" w14:textId="77777777" w:rsidR="00E4605D" w:rsidRPr="009667EE" w:rsidRDefault="00E4605D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18B9BA7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14:paraId="73DF3F9D" w14:textId="77777777"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14:paraId="56986418" w14:textId="77777777"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(order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14:paraId="2F44C283" w14:textId="77777777"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14:paraId="7BE6F49A" w14:textId="77777777"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14:paraId="6642B00E" w14:textId="77777777"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54156426" w14:textId="77777777" w:rsidTr="007E4D3A">
        <w:tc>
          <w:tcPr>
            <w:tcW w:w="1951" w:type="dxa"/>
          </w:tcPr>
          <w:p w14:paraId="2768E98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7ED3646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0EBF1856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33163673" w14:textId="77777777" w:rsidTr="007E4D3A">
        <w:tc>
          <w:tcPr>
            <w:tcW w:w="1951" w:type="dxa"/>
          </w:tcPr>
          <w:p w14:paraId="53AFD587" w14:textId="77777777"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1B9F8013" w14:textId="77777777"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1011F2F" w14:textId="77777777" w:rsidR="00856DEB" w:rsidRPr="009667EE" w:rsidRDefault="00856DEB" w:rsidP="007E4D3A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38A3E464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7633B496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027D9A96" w14:textId="77777777"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14:paraId="27A02032" w14:textId="77777777"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14:paraId="44FFDE61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automatically scroll to first unvisited stop</w:t>
      </w:r>
    </w:p>
    <w:p w14:paraId="27031345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14:paraId="3C07045A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14:paraId="743EB2B4" w14:textId="77777777"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14:paraId="245AA492" w14:textId="77777777"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14:paraId="44682E36" w14:textId="77777777"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6BC197CB" w14:textId="77777777"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14:paraId="7CE94034" w14:textId="77777777" w:rsidR="00545C47" w:rsidRDefault="00545C47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14:paraId="333A02F8" w14:textId="77777777" w:rsidTr="007E4D3A">
        <w:tc>
          <w:tcPr>
            <w:tcW w:w="1951" w:type="dxa"/>
          </w:tcPr>
          <w:p w14:paraId="1B50F5AA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BED4E75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29E78DDC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1D940E86" w14:textId="77777777" w:rsidTr="007E4D3A">
        <w:tc>
          <w:tcPr>
            <w:tcW w:w="1951" w:type="dxa"/>
          </w:tcPr>
          <w:p w14:paraId="5390B9F6" w14:textId="77777777"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14:paraId="723AF259" w14:textId="77777777"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5A703452" w14:textId="77777777"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14:paraId="501D753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53FDF143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526FC67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14:paraId="13ADB617" w14:textId="77777777"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r w:rsidR="0067750D">
        <w:rPr>
          <w:rFonts w:cs="Courier New"/>
          <w:sz w:val="24"/>
          <w:szCs w:val="24"/>
        </w:rPr>
        <w:t>order 20013059</w:t>
      </w:r>
      <w:r>
        <w:rPr>
          <w:rFonts w:cs="Courier New"/>
          <w:sz w:val="24"/>
          <w:szCs w:val="24"/>
        </w:rPr>
        <w:t>)</w:t>
      </w:r>
    </w:p>
    <w:p w14:paraId="0A2F4C74" w14:textId="77777777"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14:paraId="4C962207" w14:textId="77777777" w:rsidTr="007E4D3A">
        <w:tc>
          <w:tcPr>
            <w:tcW w:w="1951" w:type="dxa"/>
          </w:tcPr>
          <w:p w14:paraId="5394A52D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14:paraId="0891A18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14:paraId="55EEFE14" w14:textId="77777777" w:rsidR="00856DEB" w:rsidRPr="009667EE" w:rsidRDefault="00856DEB" w:rsidP="007E4D3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14:paraId="08C86023" w14:textId="77777777" w:rsidTr="007E4D3A">
        <w:tc>
          <w:tcPr>
            <w:tcW w:w="1951" w:type="dxa"/>
          </w:tcPr>
          <w:p w14:paraId="36A43B70" w14:textId="77777777" w:rsidR="00856DEB" w:rsidRPr="009667EE" w:rsidRDefault="00856DEB" w:rsidP="007E4D3A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14:paraId="558909CF" w14:textId="77777777"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14:paraId="054A270A" w14:textId="77777777"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14:paraId="0CF247E9" w14:textId="77777777" w:rsidTr="007E4D3A">
        <w:trPr>
          <w:gridAfter w:val="2"/>
          <w:wAfter w:w="7549" w:type="dxa"/>
        </w:trPr>
        <w:tc>
          <w:tcPr>
            <w:tcW w:w="1951" w:type="dxa"/>
          </w:tcPr>
          <w:p w14:paraId="0A1CC65B" w14:textId="77777777" w:rsidR="00856DEB" w:rsidRPr="009667EE" w:rsidRDefault="00856DEB" w:rsidP="007E4D3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45BD679F" w14:textId="77777777"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14:paraId="0E3D1E86" w14:textId="77777777"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 xml:space="preserve">(order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14:paraId="59C8B366" w14:textId="77777777"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07ABB5" w14:textId="77777777" w:rsidR="007F243D" w:rsidRDefault="007F243D" w:rsidP="00B42730">
      <w:pPr>
        <w:spacing w:after="0" w:line="240" w:lineRule="auto"/>
      </w:pPr>
      <w:r>
        <w:separator/>
      </w:r>
    </w:p>
  </w:endnote>
  <w:endnote w:type="continuationSeparator" w:id="0">
    <w:p w14:paraId="49C40955" w14:textId="77777777" w:rsidR="007F243D" w:rsidRDefault="007F243D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C77D0" w14:textId="77777777" w:rsidR="007F243D" w:rsidRDefault="007F243D" w:rsidP="00B42730">
      <w:pPr>
        <w:spacing w:after="0" w:line="240" w:lineRule="auto"/>
      </w:pPr>
      <w:r>
        <w:separator/>
      </w:r>
    </w:p>
  </w:footnote>
  <w:footnote w:type="continuationSeparator" w:id="0">
    <w:p w14:paraId="29FF24F9" w14:textId="77777777" w:rsidR="007F243D" w:rsidRDefault="007F243D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515DE" w14:textId="77777777" w:rsidR="001055C5" w:rsidRDefault="001055C5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CB979C9" wp14:editId="52820B3B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E1C8A"/>
    <w:multiLevelType w:val="multilevel"/>
    <w:tmpl w:val="36724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BB1D43"/>
    <w:multiLevelType w:val="hybridMultilevel"/>
    <w:tmpl w:val="BFD61054"/>
    <w:lvl w:ilvl="0" w:tplc="01C0748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3"/>
  </w:num>
  <w:num w:numId="5">
    <w:abstractNumId w:val="5"/>
  </w:num>
  <w:num w:numId="6">
    <w:abstractNumId w:val="7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1"/>
  </w:num>
  <w:num w:numId="12">
    <w:abstractNumId w:val="4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"/>
  </w:num>
  <w:num w:numId="16">
    <w:abstractNumId w:val="1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DA0MDMzMDY1MjU3M7FU0lEKTi0uzszPAykwNKoFAOc6P7gtAAAA"/>
  </w:docVars>
  <w:rsids>
    <w:rsidRoot w:val="00006286"/>
    <w:rsid w:val="000035F8"/>
    <w:rsid w:val="00004390"/>
    <w:rsid w:val="00005632"/>
    <w:rsid w:val="00005B9E"/>
    <w:rsid w:val="00005D47"/>
    <w:rsid w:val="00006286"/>
    <w:rsid w:val="000121A1"/>
    <w:rsid w:val="000141C8"/>
    <w:rsid w:val="00027A8D"/>
    <w:rsid w:val="0003298A"/>
    <w:rsid w:val="000433D1"/>
    <w:rsid w:val="000467FA"/>
    <w:rsid w:val="00065F30"/>
    <w:rsid w:val="00070CAF"/>
    <w:rsid w:val="0007257E"/>
    <w:rsid w:val="0008024C"/>
    <w:rsid w:val="00080804"/>
    <w:rsid w:val="00082EB2"/>
    <w:rsid w:val="00086820"/>
    <w:rsid w:val="00090783"/>
    <w:rsid w:val="000A1E3D"/>
    <w:rsid w:val="000A5202"/>
    <w:rsid w:val="000A52FD"/>
    <w:rsid w:val="000A57B6"/>
    <w:rsid w:val="000A6A53"/>
    <w:rsid w:val="000B1E25"/>
    <w:rsid w:val="000B4668"/>
    <w:rsid w:val="000B46CA"/>
    <w:rsid w:val="000C1483"/>
    <w:rsid w:val="000C4B2D"/>
    <w:rsid w:val="000C5995"/>
    <w:rsid w:val="000E0015"/>
    <w:rsid w:val="000E3C1A"/>
    <w:rsid w:val="000F1B4A"/>
    <w:rsid w:val="000F4960"/>
    <w:rsid w:val="000F677C"/>
    <w:rsid w:val="000F73D8"/>
    <w:rsid w:val="0010046F"/>
    <w:rsid w:val="001055C5"/>
    <w:rsid w:val="00107386"/>
    <w:rsid w:val="00110233"/>
    <w:rsid w:val="001107A0"/>
    <w:rsid w:val="001150FB"/>
    <w:rsid w:val="00127623"/>
    <w:rsid w:val="001336BF"/>
    <w:rsid w:val="001344E5"/>
    <w:rsid w:val="00134C39"/>
    <w:rsid w:val="00152AD1"/>
    <w:rsid w:val="00153C7B"/>
    <w:rsid w:val="0016129A"/>
    <w:rsid w:val="00167054"/>
    <w:rsid w:val="00170189"/>
    <w:rsid w:val="001741BB"/>
    <w:rsid w:val="00181E35"/>
    <w:rsid w:val="00190696"/>
    <w:rsid w:val="001911E5"/>
    <w:rsid w:val="00192F40"/>
    <w:rsid w:val="0019368C"/>
    <w:rsid w:val="001A1FC7"/>
    <w:rsid w:val="001B0C5A"/>
    <w:rsid w:val="001B3C9E"/>
    <w:rsid w:val="001C0967"/>
    <w:rsid w:val="001C1528"/>
    <w:rsid w:val="001C1A85"/>
    <w:rsid w:val="001C1FFE"/>
    <w:rsid w:val="001C2218"/>
    <w:rsid w:val="001C719E"/>
    <w:rsid w:val="001D4CFB"/>
    <w:rsid w:val="001E05B7"/>
    <w:rsid w:val="001E0FBD"/>
    <w:rsid w:val="001E2FE6"/>
    <w:rsid w:val="001E7F3B"/>
    <w:rsid w:val="001F4E4B"/>
    <w:rsid w:val="001F5B2E"/>
    <w:rsid w:val="001F6059"/>
    <w:rsid w:val="00201FFF"/>
    <w:rsid w:val="00202B66"/>
    <w:rsid w:val="002048BC"/>
    <w:rsid w:val="00205905"/>
    <w:rsid w:val="00207560"/>
    <w:rsid w:val="00212006"/>
    <w:rsid w:val="00213534"/>
    <w:rsid w:val="00215CB0"/>
    <w:rsid w:val="00234EED"/>
    <w:rsid w:val="00246824"/>
    <w:rsid w:val="00251BF0"/>
    <w:rsid w:val="00254BD4"/>
    <w:rsid w:val="00257719"/>
    <w:rsid w:val="00265A8B"/>
    <w:rsid w:val="00271A8B"/>
    <w:rsid w:val="002802CF"/>
    <w:rsid w:val="002809E8"/>
    <w:rsid w:val="00281B9E"/>
    <w:rsid w:val="00281BB1"/>
    <w:rsid w:val="00283255"/>
    <w:rsid w:val="00290D5C"/>
    <w:rsid w:val="002931C0"/>
    <w:rsid w:val="002A277B"/>
    <w:rsid w:val="002A2886"/>
    <w:rsid w:val="002B4338"/>
    <w:rsid w:val="002C4BFC"/>
    <w:rsid w:val="002D6144"/>
    <w:rsid w:val="002E2226"/>
    <w:rsid w:val="002F049E"/>
    <w:rsid w:val="002F20C6"/>
    <w:rsid w:val="002F32B0"/>
    <w:rsid w:val="002F6070"/>
    <w:rsid w:val="003001AE"/>
    <w:rsid w:val="003023D8"/>
    <w:rsid w:val="0030495F"/>
    <w:rsid w:val="00334C2B"/>
    <w:rsid w:val="00335DA2"/>
    <w:rsid w:val="003379C5"/>
    <w:rsid w:val="003401E7"/>
    <w:rsid w:val="0034035E"/>
    <w:rsid w:val="00352E0D"/>
    <w:rsid w:val="00353C0A"/>
    <w:rsid w:val="00354776"/>
    <w:rsid w:val="00355F44"/>
    <w:rsid w:val="00360130"/>
    <w:rsid w:val="00362C8F"/>
    <w:rsid w:val="00365FC3"/>
    <w:rsid w:val="00367C6C"/>
    <w:rsid w:val="003729C5"/>
    <w:rsid w:val="00374F2B"/>
    <w:rsid w:val="003753FC"/>
    <w:rsid w:val="00380089"/>
    <w:rsid w:val="00383094"/>
    <w:rsid w:val="00387E10"/>
    <w:rsid w:val="003939B5"/>
    <w:rsid w:val="00396D09"/>
    <w:rsid w:val="003A1D6B"/>
    <w:rsid w:val="003B1002"/>
    <w:rsid w:val="003B378F"/>
    <w:rsid w:val="003B6890"/>
    <w:rsid w:val="003C0C62"/>
    <w:rsid w:val="003C1D40"/>
    <w:rsid w:val="003C3884"/>
    <w:rsid w:val="003C706D"/>
    <w:rsid w:val="003E4284"/>
    <w:rsid w:val="003F202B"/>
    <w:rsid w:val="003F28F9"/>
    <w:rsid w:val="0040515F"/>
    <w:rsid w:val="0040560B"/>
    <w:rsid w:val="00417894"/>
    <w:rsid w:val="00417A72"/>
    <w:rsid w:val="004210A0"/>
    <w:rsid w:val="00427526"/>
    <w:rsid w:val="004354B7"/>
    <w:rsid w:val="00437496"/>
    <w:rsid w:val="0044344A"/>
    <w:rsid w:val="004462D9"/>
    <w:rsid w:val="0045045C"/>
    <w:rsid w:val="00465A7E"/>
    <w:rsid w:val="0047393E"/>
    <w:rsid w:val="00476AB4"/>
    <w:rsid w:val="0048014A"/>
    <w:rsid w:val="00482506"/>
    <w:rsid w:val="00491A29"/>
    <w:rsid w:val="004A2C30"/>
    <w:rsid w:val="004B34DD"/>
    <w:rsid w:val="004B408F"/>
    <w:rsid w:val="004B40E1"/>
    <w:rsid w:val="004B7683"/>
    <w:rsid w:val="004B76CC"/>
    <w:rsid w:val="004B7E07"/>
    <w:rsid w:val="004C39A7"/>
    <w:rsid w:val="004C6388"/>
    <w:rsid w:val="004E6CF1"/>
    <w:rsid w:val="005013CB"/>
    <w:rsid w:val="0050554D"/>
    <w:rsid w:val="00507CA4"/>
    <w:rsid w:val="00515398"/>
    <w:rsid w:val="00515AFC"/>
    <w:rsid w:val="005214C5"/>
    <w:rsid w:val="00526803"/>
    <w:rsid w:val="00544B60"/>
    <w:rsid w:val="00545C47"/>
    <w:rsid w:val="00545D00"/>
    <w:rsid w:val="00550419"/>
    <w:rsid w:val="00550E13"/>
    <w:rsid w:val="005567C0"/>
    <w:rsid w:val="00560394"/>
    <w:rsid w:val="00562DCE"/>
    <w:rsid w:val="00571705"/>
    <w:rsid w:val="00583873"/>
    <w:rsid w:val="00583DDF"/>
    <w:rsid w:val="00585920"/>
    <w:rsid w:val="0058717F"/>
    <w:rsid w:val="00587693"/>
    <w:rsid w:val="005911FF"/>
    <w:rsid w:val="00593769"/>
    <w:rsid w:val="005944D2"/>
    <w:rsid w:val="00596193"/>
    <w:rsid w:val="005A3480"/>
    <w:rsid w:val="005A6C49"/>
    <w:rsid w:val="005B7BDA"/>
    <w:rsid w:val="005C02E3"/>
    <w:rsid w:val="005C1F18"/>
    <w:rsid w:val="005C488B"/>
    <w:rsid w:val="005D2C06"/>
    <w:rsid w:val="005E5CB0"/>
    <w:rsid w:val="005E5EC7"/>
    <w:rsid w:val="005F2F35"/>
    <w:rsid w:val="005F6BF1"/>
    <w:rsid w:val="00601DA9"/>
    <w:rsid w:val="0060559E"/>
    <w:rsid w:val="00605F05"/>
    <w:rsid w:val="00611DA5"/>
    <w:rsid w:val="006125F2"/>
    <w:rsid w:val="00612849"/>
    <w:rsid w:val="00614BF2"/>
    <w:rsid w:val="00617A12"/>
    <w:rsid w:val="006239C4"/>
    <w:rsid w:val="006264EB"/>
    <w:rsid w:val="00627689"/>
    <w:rsid w:val="00636C45"/>
    <w:rsid w:val="00636C9F"/>
    <w:rsid w:val="00636CEB"/>
    <w:rsid w:val="00641221"/>
    <w:rsid w:val="006438C9"/>
    <w:rsid w:val="006469F6"/>
    <w:rsid w:val="00652EA1"/>
    <w:rsid w:val="00663D12"/>
    <w:rsid w:val="00664F22"/>
    <w:rsid w:val="0067036E"/>
    <w:rsid w:val="0067750D"/>
    <w:rsid w:val="0068608C"/>
    <w:rsid w:val="00686B52"/>
    <w:rsid w:val="00686C94"/>
    <w:rsid w:val="00692139"/>
    <w:rsid w:val="00694A77"/>
    <w:rsid w:val="006A638C"/>
    <w:rsid w:val="006B3077"/>
    <w:rsid w:val="006B3B51"/>
    <w:rsid w:val="006D4142"/>
    <w:rsid w:val="006D5F83"/>
    <w:rsid w:val="006E6218"/>
    <w:rsid w:val="006F18FD"/>
    <w:rsid w:val="006F5862"/>
    <w:rsid w:val="00700291"/>
    <w:rsid w:val="00701734"/>
    <w:rsid w:val="00701F1D"/>
    <w:rsid w:val="00706985"/>
    <w:rsid w:val="00714CE9"/>
    <w:rsid w:val="00715DE2"/>
    <w:rsid w:val="007177B8"/>
    <w:rsid w:val="00724F7C"/>
    <w:rsid w:val="00726209"/>
    <w:rsid w:val="00730E56"/>
    <w:rsid w:val="00733F14"/>
    <w:rsid w:val="0074123F"/>
    <w:rsid w:val="0074447D"/>
    <w:rsid w:val="00752124"/>
    <w:rsid w:val="007528D0"/>
    <w:rsid w:val="00754A9B"/>
    <w:rsid w:val="007554E5"/>
    <w:rsid w:val="0075723B"/>
    <w:rsid w:val="00761D3D"/>
    <w:rsid w:val="00770588"/>
    <w:rsid w:val="00792418"/>
    <w:rsid w:val="00792AE9"/>
    <w:rsid w:val="00792B7B"/>
    <w:rsid w:val="007A0661"/>
    <w:rsid w:val="007B391D"/>
    <w:rsid w:val="007C53E6"/>
    <w:rsid w:val="007C635A"/>
    <w:rsid w:val="007C6EB0"/>
    <w:rsid w:val="007C78AE"/>
    <w:rsid w:val="007D31F6"/>
    <w:rsid w:val="007D7DD4"/>
    <w:rsid w:val="007E34B4"/>
    <w:rsid w:val="007E4D3A"/>
    <w:rsid w:val="007F0674"/>
    <w:rsid w:val="007F243D"/>
    <w:rsid w:val="007F45A6"/>
    <w:rsid w:val="007F4FEA"/>
    <w:rsid w:val="0080020D"/>
    <w:rsid w:val="0080452E"/>
    <w:rsid w:val="008114BD"/>
    <w:rsid w:val="008125A4"/>
    <w:rsid w:val="0081534A"/>
    <w:rsid w:val="00821778"/>
    <w:rsid w:val="0082440A"/>
    <w:rsid w:val="00825593"/>
    <w:rsid w:val="00831E35"/>
    <w:rsid w:val="0084007F"/>
    <w:rsid w:val="00844BD7"/>
    <w:rsid w:val="00856DEB"/>
    <w:rsid w:val="00863A24"/>
    <w:rsid w:val="0086413B"/>
    <w:rsid w:val="0086647E"/>
    <w:rsid w:val="008847E5"/>
    <w:rsid w:val="0088548B"/>
    <w:rsid w:val="0088692B"/>
    <w:rsid w:val="00893A87"/>
    <w:rsid w:val="0089708A"/>
    <w:rsid w:val="008A10D6"/>
    <w:rsid w:val="008A747A"/>
    <w:rsid w:val="008A7877"/>
    <w:rsid w:val="008B648E"/>
    <w:rsid w:val="008E2769"/>
    <w:rsid w:val="008E2904"/>
    <w:rsid w:val="008E51A8"/>
    <w:rsid w:val="008E717A"/>
    <w:rsid w:val="008F261A"/>
    <w:rsid w:val="008F67BE"/>
    <w:rsid w:val="0090242C"/>
    <w:rsid w:val="009032FB"/>
    <w:rsid w:val="00903973"/>
    <w:rsid w:val="00910BC9"/>
    <w:rsid w:val="00922B5C"/>
    <w:rsid w:val="009257D8"/>
    <w:rsid w:val="00926DA9"/>
    <w:rsid w:val="009307BF"/>
    <w:rsid w:val="0093149B"/>
    <w:rsid w:val="00932A43"/>
    <w:rsid w:val="009330D1"/>
    <w:rsid w:val="009366B8"/>
    <w:rsid w:val="0094545D"/>
    <w:rsid w:val="009456E0"/>
    <w:rsid w:val="00950095"/>
    <w:rsid w:val="009512AA"/>
    <w:rsid w:val="0095160C"/>
    <w:rsid w:val="009516B0"/>
    <w:rsid w:val="00954703"/>
    <w:rsid w:val="00965255"/>
    <w:rsid w:val="009671E3"/>
    <w:rsid w:val="009750B5"/>
    <w:rsid w:val="0097539C"/>
    <w:rsid w:val="0098109A"/>
    <w:rsid w:val="00981F30"/>
    <w:rsid w:val="009839AB"/>
    <w:rsid w:val="00986B14"/>
    <w:rsid w:val="00996EB7"/>
    <w:rsid w:val="009A0407"/>
    <w:rsid w:val="009A46DA"/>
    <w:rsid w:val="009A59B3"/>
    <w:rsid w:val="009A6BD6"/>
    <w:rsid w:val="009B0059"/>
    <w:rsid w:val="009B6FB1"/>
    <w:rsid w:val="009C07C1"/>
    <w:rsid w:val="009F3024"/>
    <w:rsid w:val="009F4B04"/>
    <w:rsid w:val="009F560F"/>
    <w:rsid w:val="00A01BAE"/>
    <w:rsid w:val="00A05CBB"/>
    <w:rsid w:val="00A11FCC"/>
    <w:rsid w:val="00A12816"/>
    <w:rsid w:val="00A13970"/>
    <w:rsid w:val="00A152B0"/>
    <w:rsid w:val="00A170F9"/>
    <w:rsid w:val="00A23BBC"/>
    <w:rsid w:val="00A36B17"/>
    <w:rsid w:val="00A440C2"/>
    <w:rsid w:val="00A46E16"/>
    <w:rsid w:val="00A60078"/>
    <w:rsid w:val="00A65F3C"/>
    <w:rsid w:val="00A7043A"/>
    <w:rsid w:val="00A721F3"/>
    <w:rsid w:val="00A737A0"/>
    <w:rsid w:val="00A7787D"/>
    <w:rsid w:val="00A80421"/>
    <w:rsid w:val="00A86F42"/>
    <w:rsid w:val="00A93ED9"/>
    <w:rsid w:val="00A94D64"/>
    <w:rsid w:val="00A9540A"/>
    <w:rsid w:val="00AA138C"/>
    <w:rsid w:val="00AA1670"/>
    <w:rsid w:val="00AA2144"/>
    <w:rsid w:val="00AB0930"/>
    <w:rsid w:val="00AB0EDE"/>
    <w:rsid w:val="00AB1CA3"/>
    <w:rsid w:val="00AC1931"/>
    <w:rsid w:val="00AD3024"/>
    <w:rsid w:val="00AE40A6"/>
    <w:rsid w:val="00AF2082"/>
    <w:rsid w:val="00AF29E8"/>
    <w:rsid w:val="00B05CDB"/>
    <w:rsid w:val="00B13BD6"/>
    <w:rsid w:val="00B14A4F"/>
    <w:rsid w:val="00B25FE3"/>
    <w:rsid w:val="00B27E16"/>
    <w:rsid w:val="00B34864"/>
    <w:rsid w:val="00B365D2"/>
    <w:rsid w:val="00B36FC8"/>
    <w:rsid w:val="00B414D4"/>
    <w:rsid w:val="00B42730"/>
    <w:rsid w:val="00B54734"/>
    <w:rsid w:val="00B65B05"/>
    <w:rsid w:val="00B77ED0"/>
    <w:rsid w:val="00B80289"/>
    <w:rsid w:val="00B84D47"/>
    <w:rsid w:val="00B85200"/>
    <w:rsid w:val="00B870E2"/>
    <w:rsid w:val="00B927B4"/>
    <w:rsid w:val="00BA7A55"/>
    <w:rsid w:val="00BB3173"/>
    <w:rsid w:val="00BB3A43"/>
    <w:rsid w:val="00BB5553"/>
    <w:rsid w:val="00BB5B6D"/>
    <w:rsid w:val="00BC0861"/>
    <w:rsid w:val="00BC5518"/>
    <w:rsid w:val="00BC7ADA"/>
    <w:rsid w:val="00BD386E"/>
    <w:rsid w:val="00BD5B81"/>
    <w:rsid w:val="00BD7D06"/>
    <w:rsid w:val="00BE4179"/>
    <w:rsid w:val="00BE6930"/>
    <w:rsid w:val="00BF1C3E"/>
    <w:rsid w:val="00BF56BF"/>
    <w:rsid w:val="00C063A3"/>
    <w:rsid w:val="00C07F3D"/>
    <w:rsid w:val="00C12DF5"/>
    <w:rsid w:val="00C145B9"/>
    <w:rsid w:val="00C14AA7"/>
    <w:rsid w:val="00C14C9B"/>
    <w:rsid w:val="00C15ADE"/>
    <w:rsid w:val="00C21E3F"/>
    <w:rsid w:val="00C2758B"/>
    <w:rsid w:val="00C3018F"/>
    <w:rsid w:val="00C43525"/>
    <w:rsid w:val="00C43E30"/>
    <w:rsid w:val="00C62514"/>
    <w:rsid w:val="00C64B2B"/>
    <w:rsid w:val="00C70B2C"/>
    <w:rsid w:val="00C71415"/>
    <w:rsid w:val="00C719A4"/>
    <w:rsid w:val="00C80BAC"/>
    <w:rsid w:val="00C83353"/>
    <w:rsid w:val="00C85E4D"/>
    <w:rsid w:val="00C90456"/>
    <w:rsid w:val="00C95277"/>
    <w:rsid w:val="00C97103"/>
    <w:rsid w:val="00CA30FB"/>
    <w:rsid w:val="00CB2043"/>
    <w:rsid w:val="00CB4895"/>
    <w:rsid w:val="00CC0738"/>
    <w:rsid w:val="00CC66BB"/>
    <w:rsid w:val="00CD06F8"/>
    <w:rsid w:val="00CD375B"/>
    <w:rsid w:val="00CD5BF2"/>
    <w:rsid w:val="00CE5707"/>
    <w:rsid w:val="00CE6D07"/>
    <w:rsid w:val="00CF2073"/>
    <w:rsid w:val="00CF2104"/>
    <w:rsid w:val="00CF4C90"/>
    <w:rsid w:val="00D03853"/>
    <w:rsid w:val="00D045A6"/>
    <w:rsid w:val="00D146E2"/>
    <w:rsid w:val="00D17924"/>
    <w:rsid w:val="00D30221"/>
    <w:rsid w:val="00D3186F"/>
    <w:rsid w:val="00D32A61"/>
    <w:rsid w:val="00D33F99"/>
    <w:rsid w:val="00D34C9F"/>
    <w:rsid w:val="00D40D05"/>
    <w:rsid w:val="00D4632D"/>
    <w:rsid w:val="00D52754"/>
    <w:rsid w:val="00D61275"/>
    <w:rsid w:val="00D716D5"/>
    <w:rsid w:val="00D736FA"/>
    <w:rsid w:val="00D77D9B"/>
    <w:rsid w:val="00D8221C"/>
    <w:rsid w:val="00D953F7"/>
    <w:rsid w:val="00DA33FF"/>
    <w:rsid w:val="00DA571A"/>
    <w:rsid w:val="00DA72F8"/>
    <w:rsid w:val="00DB3557"/>
    <w:rsid w:val="00DC6BAC"/>
    <w:rsid w:val="00DD5509"/>
    <w:rsid w:val="00DD65A4"/>
    <w:rsid w:val="00DD780E"/>
    <w:rsid w:val="00DD7BD0"/>
    <w:rsid w:val="00DF0615"/>
    <w:rsid w:val="00DF1172"/>
    <w:rsid w:val="00E02287"/>
    <w:rsid w:val="00E02BCD"/>
    <w:rsid w:val="00E047E9"/>
    <w:rsid w:val="00E05AD0"/>
    <w:rsid w:val="00E0605B"/>
    <w:rsid w:val="00E11DF8"/>
    <w:rsid w:val="00E2180F"/>
    <w:rsid w:val="00E34CD7"/>
    <w:rsid w:val="00E377F5"/>
    <w:rsid w:val="00E4066F"/>
    <w:rsid w:val="00E41267"/>
    <w:rsid w:val="00E452E2"/>
    <w:rsid w:val="00E4605D"/>
    <w:rsid w:val="00E46B75"/>
    <w:rsid w:val="00E5759D"/>
    <w:rsid w:val="00E63CF1"/>
    <w:rsid w:val="00E710A8"/>
    <w:rsid w:val="00E730A7"/>
    <w:rsid w:val="00E808C7"/>
    <w:rsid w:val="00E81D57"/>
    <w:rsid w:val="00E855F0"/>
    <w:rsid w:val="00E862A4"/>
    <w:rsid w:val="00E87F6B"/>
    <w:rsid w:val="00E92E6E"/>
    <w:rsid w:val="00E94A4C"/>
    <w:rsid w:val="00E95940"/>
    <w:rsid w:val="00EA2B66"/>
    <w:rsid w:val="00EB2D6B"/>
    <w:rsid w:val="00EB6D01"/>
    <w:rsid w:val="00EB6ED9"/>
    <w:rsid w:val="00EB7BAD"/>
    <w:rsid w:val="00EC06B2"/>
    <w:rsid w:val="00EC0CA6"/>
    <w:rsid w:val="00EC5ED2"/>
    <w:rsid w:val="00ED7996"/>
    <w:rsid w:val="00EE38AD"/>
    <w:rsid w:val="00EE63CE"/>
    <w:rsid w:val="00EE7793"/>
    <w:rsid w:val="00EF4025"/>
    <w:rsid w:val="00EF5DFF"/>
    <w:rsid w:val="00F00604"/>
    <w:rsid w:val="00F00B07"/>
    <w:rsid w:val="00F0163A"/>
    <w:rsid w:val="00F01EE2"/>
    <w:rsid w:val="00F03FA9"/>
    <w:rsid w:val="00F0564D"/>
    <w:rsid w:val="00F20591"/>
    <w:rsid w:val="00F304FD"/>
    <w:rsid w:val="00F31548"/>
    <w:rsid w:val="00F36694"/>
    <w:rsid w:val="00F40AB6"/>
    <w:rsid w:val="00F558FE"/>
    <w:rsid w:val="00F6016A"/>
    <w:rsid w:val="00F6078D"/>
    <w:rsid w:val="00F60CCF"/>
    <w:rsid w:val="00F70493"/>
    <w:rsid w:val="00F70F0F"/>
    <w:rsid w:val="00F73626"/>
    <w:rsid w:val="00F84442"/>
    <w:rsid w:val="00F876D2"/>
    <w:rsid w:val="00F915EE"/>
    <w:rsid w:val="00F950DC"/>
    <w:rsid w:val="00F9585E"/>
    <w:rsid w:val="00F95974"/>
    <w:rsid w:val="00F97F43"/>
    <w:rsid w:val="00FB0112"/>
    <w:rsid w:val="00FB14F7"/>
    <w:rsid w:val="00FB64AE"/>
    <w:rsid w:val="00FC3B75"/>
    <w:rsid w:val="00FC59C6"/>
    <w:rsid w:val="00FC6644"/>
    <w:rsid w:val="00FC7D05"/>
    <w:rsid w:val="00FD5229"/>
    <w:rsid w:val="00FE004B"/>
    <w:rsid w:val="00FE0D24"/>
    <w:rsid w:val="00FE2577"/>
    <w:rsid w:val="00FE4D31"/>
    <w:rsid w:val="00FE66E9"/>
    <w:rsid w:val="00FE71BB"/>
    <w:rsid w:val="00FF0E87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69DFC0"/>
  <w15:docId w15:val="{34C0387F-079D-4689-8360-2F42E46E0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741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5B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1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ira.abslbs.com/browse/RASA-848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ira.abslbs.com/browse/RASA-80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ira.abslbs.com/browse/RASA-83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jira.abslbs.com/browse/RASA-8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ira.abslbs.com/browse/RASA-8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0AD776-C0D5-49DC-822B-67E47D71A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3C07953F.dotm</Template>
  <TotalTime>1983</TotalTime>
  <Pages>20</Pages>
  <Words>5680</Words>
  <Characters>32381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37986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Catalin Florea</dc:creator>
  <cp:lastModifiedBy>Mihaela Grigorosoaei</cp:lastModifiedBy>
  <cp:revision>104</cp:revision>
  <cp:lastPrinted>2014-12-29T09:36:00Z</cp:lastPrinted>
  <dcterms:created xsi:type="dcterms:W3CDTF">2019-06-12T13:40:00Z</dcterms:created>
  <dcterms:modified xsi:type="dcterms:W3CDTF">2020-05-08T14:03:00Z</dcterms:modified>
</cp:coreProperties>
</file>