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6FC19144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bookmarkStart w:id="0" w:name="_GoBack"/>
            <w:bookmarkEnd w:id="0"/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lastRenderedPageBreak/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8E717A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7EC8C" w14:textId="77777777" w:rsidR="008E717A" w:rsidRDefault="008E717A" w:rsidP="00B42730">
      <w:pPr>
        <w:spacing w:after="0" w:line="240" w:lineRule="auto"/>
      </w:pPr>
      <w:r>
        <w:separator/>
      </w:r>
    </w:p>
  </w:endnote>
  <w:endnote w:type="continuationSeparator" w:id="0">
    <w:p w14:paraId="1070A4D0" w14:textId="77777777" w:rsidR="008E717A" w:rsidRDefault="008E717A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E2610" w14:textId="77777777" w:rsidR="008E717A" w:rsidRDefault="008E717A" w:rsidP="00B42730">
      <w:pPr>
        <w:spacing w:after="0" w:line="240" w:lineRule="auto"/>
      </w:pPr>
      <w:r>
        <w:separator/>
      </w:r>
    </w:p>
  </w:footnote>
  <w:footnote w:type="continuationSeparator" w:id="0">
    <w:p w14:paraId="3E08C426" w14:textId="77777777" w:rsidR="008E717A" w:rsidRDefault="008E717A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7B391D" w:rsidRDefault="007B391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oFAOc6P7g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65F30"/>
    <w:rsid w:val="00070CAF"/>
    <w:rsid w:val="0007257E"/>
    <w:rsid w:val="0008024C"/>
    <w:rsid w:val="00082EB2"/>
    <w:rsid w:val="00086820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81E35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7560"/>
    <w:rsid w:val="00212006"/>
    <w:rsid w:val="00213534"/>
    <w:rsid w:val="00215CB0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D6144"/>
    <w:rsid w:val="002E2226"/>
    <w:rsid w:val="002F049E"/>
    <w:rsid w:val="002F20C6"/>
    <w:rsid w:val="002F32B0"/>
    <w:rsid w:val="002F6070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29C5"/>
    <w:rsid w:val="00374F2B"/>
    <w:rsid w:val="003753FC"/>
    <w:rsid w:val="00380089"/>
    <w:rsid w:val="00383094"/>
    <w:rsid w:val="00387E10"/>
    <w:rsid w:val="003939B5"/>
    <w:rsid w:val="00396D09"/>
    <w:rsid w:val="003A1D6B"/>
    <w:rsid w:val="003B1002"/>
    <w:rsid w:val="003B378F"/>
    <w:rsid w:val="003B6890"/>
    <w:rsid w:val="003C0C62"/>
    <w:rsid w:val="003C1D40"/>
    <w:rsid w:val="003C3884"/>
    <w:rsid w:val="003C706D"/>
    <w:rsid w:val="003E4284"/>
    <w:rsid w:val="003F202B"/>
    <w:rsid w:val="003F28F9"/>
    <w:rsid w:val="0040515F"/>
    <w:rsid w:val="0040560B"/>
    <w:rsid w:val="00417894"/>
    <w:rsid w:val="00417A72"/>
    <w:rsid w:val="004210A0"/>
    <w:rsid w:val="00427526"/>
    <w:rsid w:val="004354B7"/>
    <w:rsid w:val="00437496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5DE2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A9B"/>
    <w:rsid w:val="007554E5"/>
    <w:rsid w:val="0075723B"/>
    <w:rsid w:val="00761D3D"/>
    <w:rsid w:val="00770588"/>
    <w:rsid w:val="00792418"/>
    <w:rsid w:val="00792AE9"/>
    <w:rsid w:val="00792B7B"/>
    <w:rsid w:val="007A0661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769"/>
    <w:rsid w:val="008E2904"/>
    <w:rsid w:val="008E51A8"/>
    <w:rsid w:val="008E717A"/>
    <w:rsid w:val="008F261A"/>
    <w:rsid w:val="008F67BE"/>
    <w:rsid w:val="0090242C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59B3"/>
    <w:rsid w:val="009A6BD6"/>
    <w:rsid w:val="009B0059"/>
    <w:rsid w:val="009B6FB1"/>
    <w:rsid w:val="009C07C1"/>
    <w:rsid w:val="009F3024"/>
    <w:rsid w:val="009F4B04"/>
    <w:rsid w:val="009F560F"/>
    <w:rsid w:val="00A01BAE"/>
    <w:rsid w:val="00A05CBB"/>
    <w:rsid w:val="00A11FCC"/>
    <w:rsid w:val="00A12816"/>
    <w:rsid w:val="00A13970"/>
    <w:rsid w:val="00A152B0"/>
    <w:rsid w:val="00A170F9"/>
    <w:rsid w:val="00A23BBC"/>
    <w:rsid w:val="00A36B17"/>
    <w:rsid w:val="00A46E16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14D4"/>
    <w:rsid w:val="00B42730"/>
    <w:rsid w:val="00B54734"/>
    <w:rsid w:val="00B65B05"/>
    <w:rsid w:val="00B77ED0"/>
    <w:rsid w:val="00B80289"/>
    <w:rsid w:val="00B84D47"/>
    <w:rsid w:val="00B85200"/>
    <w:rsid w:val="00B870E2"/>
    <w:rsid w:val="00B927B4"/>
    <w:rsid w:val="00BA7A55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615"/>
    <w:rsid w:val="00DF1172"/>
    <w:rsid w:val="00E02287"/>
    <w:rsid w:val="00E02BCD"/>
    <w:rsid w:val="00E047E9"/>
    <w:rsid w:val="00E05AD0"/>
    <w:rsid w:val="00E0605B"/>
    <w:rsid w:val="00E11DF8"/>
    <w:rsid w:val="00E2180F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710A8"/>
    <w:rsid w:val="00E730A7"/>
    <w:rsid w:val="00E808C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60CCF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59C6"/>
    <w:rsid w:val="00FC6644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FCD08-0204-43AE-8FA8-BC3AC03E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3BF3655D.dotm</Template>
  <TotalTime>1945</TotalTime>
  <Pages>19</Pages>
  <Words>5631</Words>
  <Characters>32099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Mihaela Grigorosoaei</cp:lastModifiedBy>
  <cp:revision>103</cp:revision>
  <cp:lastPrinted>2014-12-29T09:36:00Z</cp:lastPrinted>
  <dcterms:created xsi:type="dcterms:W3CDTF">2019-06-12T13:40:00Z</dcterms:created>
  <dcterms:modified xsi:type="dcterms:W3CDTF">2020-04-30T13:54:00Z</dcterms:modified>
</cp:coreProperties>
</file>