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6FC19144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  <w:bookmarkStart w:id="0" w:name="_GoBack"/>
      <w:bookmarkEnd w:id="0"/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</w:t>
      </w:r>
      <w:proofErr w:type="gramStart"/>
      <w:r w:rsidRPr="007A0661">
        <w:t>invoice</w:t>
      </w:r>
      <w:proofErr w:type="gramEnd"/>
      <w:r w:rsidRPr="007A0661">
        <w:t xml:space="preserve">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lastRenderedPageBreak/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9F302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225A" w14:textId="77777777" w:rsidR="009F3024" w:rsidRDefault="009F3024" w:rsidP="00B42730">
      <w:pPr>
        <w:spacing w:after="0" w:line="240" w:lineRule="auto"/>
      </w:pPr>
      <w:r>
        <w:separator/>
      </w:r>
    </w:p>
  </w:endnote>
  <w:endnote w:type="continuationSeparator" w:id="0">
    <w:p w14:paraId="7152F672" w14:textId="77777777" w:rsidR="009F3024" w:rsidRDefault="009F302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DCB9D" w14:textId="77777777" w:rsidR="009F3024" w:rsidRDefault="009F3024" w:rsidP="00B42730">
      <w:pPr>
        <w:spacing w:after="0" w:line="240" w:lineRule="auto"/>
      </w:pPr>
      <w:r>
        <w:separator/>
      </w:r>
    </w:p>
  </w:footnote>
  <w:footnote w:type="continuationSeparator" w:id="0">
    <w:p w14:paraId="3A4C7886" w14:textId="77777777" w:rsidR="009F3024" w:rsidRDefault="009F302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9F3024" w:rsidRDefault="009F302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oFAOc6P7g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65F30"/>
    <w:rsid w:val="00070CAF"/>
    <w:rsid w:val="0007257E"/>
    <w:rsid w:val="0008024C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81E35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0FBD"/>
    <w:rsid w:val="001E2FE6"/>
    <w:rsid w:val="001E7F3B"/>
    <w:rsid w:val="001F4E4B"/>
    <w:rsid w:val="001F5B2E"/>
    <w:rsid w:val="001F6059"/>
    <w:rsid w:val="00202B66"/>
    <w:rsid w:val="002048BC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A277B"/>
    <w:rsid w:val="002A2886"/>
    <w:rsid w:val="002B4338"/>
    <w:rsid w:val="002C4BFC"/>
    <w:rsid w:val="002D6144"/>
    <w:rsid w:val="002E2226"/>
    <w:rsid w:val="002F049E"/>
    <w:rsid w:val="002F20C6"/>
    <w:rsid w:val="002F32B0"/>
    <w:rsid w:val="002F6070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29C5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B6890"/>
    <w:rsid w:val="003C0C62"/>
    <w:rsid w:val="003C1D40"/>
    <w:rsid w:val="003C3884"/>
    <w:rsid w:val="003C706D"/>
    <w:rsid w:val="003E4284"/>
    <w:rsid w:val="003F202B"/>
    <w:rsid w:val="003F28F9"/>
    <w:rsid w:val="0040515F"/>
    <w:rsid w:val="0040560B"/>
    <w:rsid w:val="00417A72"/>
    <w:rsid w:val="00427526"/>
    <w:rsid w:val="004354B7"/>
    <w:rsid w:val="00437496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A9B"/>
    <w:rsid w:val="007554E5"/>
    <w:rsid w:val="0075723B"/>
    <w:rsid w:val="00761D3D"/>
    <w:rsid w:val="00770588"/>
    <w:rsid w:val="00792418"/>
    <w:rsid w:val="00792AE9"/>
    <w:rsid w:val="00792B7B"/>
    <w:rsid w:val="007A0661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47A"/>
    <w:rsid w:val="008A7877"/>
    <w:rsid w:val="008B648E"/>
    <w:rsid w:val="008E2769"/>
    <w:rsid w:val="008E2904"/>
    <w:rsid w:val="008E51A8"/>
    <w:rsid w:val="008F261A"/>
    <w:rsid w:val="008F67BE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3024"/>
    <w:rsid w:val="009F560F"/>
    <w:rsid w:val="00A01BAE"/>
    <w:rsid w:val="00A05CBB"/>
    <w:rsid w:val="00A11FCC"/>
    <w:rsid w:val="00A12816"/>
    <w:rsid w:val="00A13970"/>
    <w:rsid w:val="00A152B0"/>
    <w:rsid w:val="00A170F9"/>
    <w:rsid w:val="00A23BBC"/>
    <w:rsid w:val="00A36B17"/>
    <w:rsid w:val="00A46E16"/>
    <w:rsid w:val="00A60078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4864"/>
    <w:rsid w:val="00B365D2"/>
    <w:rsid w:val="00B36FC8"/>
    <w:rsid w:val="00B414D4"/>
    <w:rsid w:val="00B42730"/>
    <w:rsid w:val="00B54734"/>
    <w:rsid w:val="00B65B05"/>
    <w:rsid w:val="00B77ED0"/>
    <w:rsid w:val="00B80289"/>
    <w:rsid w:val="00B84D47"/>
    <w:rsid w:val="00B85200"/>
    <w:rsid w:val="00B870E2"/>
    <w:rsid w:val="00B927B4"/>
    <w:rsid w:val="00BA7A55"/>
    <w:rsid w:val="00BB3173"/>
    <w:rsid w:val="00BB3A43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615"/>
    <w:rsid w:val="00DF1172"/>
    <w:rsid w:val="00E02287"/>
    <w:rsid w:val="00E02BCD"/>
    <w:rsid w:val="00E047E9"/>
    <w:rsid w:val="00E05AD0"/>
    <w:rsid w:val="00E0605B"/>
    <w:rsid w:val="00E11DF8"/>
    <w:rsid w:val="00E2180F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EE2"/>
    <w:rsid w:val="00F03FA9"/>
    <w:rsid w:val="00F0564D"/>
    <w:rsid w:val="00F20591"/>
    <w:rsid w:val="00F304FD"/>
    <w:rsid w:val="00F31548"/>
    <w:rsid w:val="00F36694"/>
    <w:rsid w:val="00F40AB6"/>
    <w:rsid w:val="00F558FE"/>
    <w:rsid w:val="00F6016A"/>
    <w:rsid w:val="00F6078D"/>
    <w:rsid w:val="00F60CCF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59C6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C4F4-B924-4D2E-AC69-10361393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60182847.dotm</Template>
  <TotalTime>1815</TotalTime>
  <Pages>19</Pages>
  <Words>5423</Words>
  <Characters>30916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86</cp:revision>
  <cp:lastPrinted>2014-12-29T09:36:00Z</cp:lastPrinted>
  <dcterms:created xsi:type="dcterms:W3CDTF">2019-06-12T13:40:00Z</dcterms:created>
  <dcterms:modified xsi:type="dcterms:W3CDTF">2020-02-26T15:08:00Z</dcterms:modified>
</cp:coreProperties>
</file>