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6FC19144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FEED297" w14:textId="689593FA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472715">
        <w:tc>
          <w:tcPr>
            <w:tcW w:w="1927" w:type="dxa"/>
            <w:hideMark/>
          </w:tcPr>
          <w:p w14:paraId="2E24AA78" w14:textId="77777777" w:rsidR="003B6890" w:rsidRDefault="003B6890" w:rsidP="0047271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47271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47271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472715">
        <w:tc>
          <w:tcPr>
            <w:tcW w:w="1927" w:type="dxa"/>
            <w:hideMark/>
          </w:tcPr>
          <w:p w14:paraId="11CBBDD7" w14:textId="40EC7D38" w:rsidR="003B6890" w:rsidRDefault="003B6890" w:rsidP="004727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4727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>
              <w:rPr>
                <w:b/>
                <w:sz w:val="28"/>
                <w:szCs w:val="24"/>
              </w:rPr>
              <w:t>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4727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47271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47271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472715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</w:t>
      </w:r>
      <w:r>
        <w:t xml:space="preserve"> (</w:t>
      </w:r>
      <w:r>
        <w:t>RASA-1752</w:t>
      </w:r>
      <w:r>
        <w:t>)</w:t>
      </w:r>
    </w:p>
    <w:p w14:paraId="4D5AC42C" w14:textId="0F2FFD43" w:rsidR="003B6890" w:rsidRDefault="003B6890" w:rsidP="00826750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355F5F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</w:t>
      </w:r>
      <w:bookmarkStart w:id="0" w:name="_GoBack"/>
      <w:bookmarkEnd w:id="0"/>
      <w:r>
        <w:t>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 xml:space="preserve">Solved problem with full credit fills </w:t>
      </w:r>
      <w:proofErr w:type="gramStart"/>
      <w:r w:rsidRPr="007A0661">
        <w:t>invoice</w:t>
      </w:r>
      <w:proofErr w:type="gramEnd"/>
      <w:r w:rsidRPr="007A0661">
        <w:t xml:space="preserve">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lastRenderedPageBreak/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lastRenderedPageBreak/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E4066F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0225A" w14:textId="77777777" w:rsidR="00BB3173" w:rsidRDefault="00BB3173" w:rsidP="00B42730">
      <w:pPr>
        <w:spacing w:after="0" w:line="240" w:lineRule="auto"/>
      </w:pPr>
      <w:r>
        <w:separator/>
      </w:r>
    </w:p>
  </w:endnote>
  <w:endnote w:type="continuationSeparator" w:id="0">
    <w:p w14:paraId="7152F672" w14:textId="77777777" w:rsidR="00BB3173" w:rsidRDefault="00BB3173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DCB9D" w14:textId="77777777" w:rsidR="00BB3173" w:rsidRDefault="00BB3173" w:rsidP="00B42730">
      <w:pPr>
        <w:spacing w:after="0" w:line="240" w:lineRule="auto"/>
      </w:pPr>
      <w:r>
        <w:separator/>
      </w:r>
    </w:p>
  </w:footnote>
  <w:footnote w:type="continuationSeparator" w:id="0">
    <w:p w14:paraId="3A4C7886" w14:textId="77777777" w:rsidR="00BB3173" w:rsidRDefault="00BB3173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BB3173" w:rsidRDefault="00BB31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wFACRpEpM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65F30"/>
    <w:rsid w:val="00070CAF"/>
    <w:rsid w:val="0007257E"/>
    <w:rsid w:val="0008024C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81E35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0FBD"/>
    <w:rsid w:val="001E2FE6"/>
    <w:rsid w:val="001E7F3B"/>
    <w:rsid w:val="001F4E4B"/>
    <w:rsid w:val="001F5B2E"/>
    <w:rsid w:val="001F6059"/>
    <w:rsid w:val="00202B66"/>
    <w:rsid w:val="002048BC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A277B"/>
    <w:rsid w:val="002A2886"/>
    <w:rsid w:val="002B4338"/>
    <w:rsid w:val="002C4BFC"/>
    <w:rsid w:val="002E2226"/>
    <w:rsid w:val="002F049E"/>
    <w:rsid w:val="002F20C6"/>
    <w:rsid w:val="002F32B0"/>
    <w:rsid w:val="002F6070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29C5"/>
    <w:rsid w:val="00374F2B"/>
    <w:rsid w:val="003753FC"/>
    <w:rsid w:val="00380089"/>
    <w:rsid w:val="00383094"/>
    <w:rsid w:val="00387E10"/>
    <w:rsid w:val="003939B5"/>
    <w:rsid w:val="00396D09"/>
    <w:rsid w:val="003B1002"/>
    <w:rsid w:val="003B378F"/>
    <w:rsid w:val="003B6890"/>
    <w:rsid w:val="003C0C62"/>
    <w:rsid w:val="003C1D40"/>
    <w:rsid w:val="003C3884"/>
    <w:rsid w:val="003C706D"/>
    <w:rsid w:val="003E4284"/>
    <w:rsid w:val="003F202B"/>
    <w:rsid w:val="003F28F9"/>
    <w:rsid w:val="0040515F"/>
    <w:rsid w:val="0040560B"/>
    <w:rsid w:val="00417A72"/>
    <w:rsid w:val="00427526"/>
    <w:rsid w:val="004354B7"/>
    <w:rsid w:val="00437496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67C0"/>
    <w:rsid w:val="00560394"/>
    <w:rsid w:val="00562DCE"/>
    <w:rsid w:val="00571705"/>
    <w:rsid w:val="00583873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06985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A9B"/>
    <w:rsid w:val="007554E5"/>
    <w:rsid w:val="0075723B"/>
    <w:rsid w:val="00761D3D"/>
    <w:rsid w:val="00770588"/>
    <w:rsid w:val="00792418"/>
    <w:rsid w:val="00792AE9"/>
    <w:rsid w:val="00792B7B"/>
    <w:rsid w:val="007A0661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47A"/>
    <w:rsid w:val="008A7877"/>
    <w:rsid w:val="008B648E"/>
    <w:rsid w:val="008E2769"/>
    <w:rsid w:val="008E2904"/>
    <w:rsid w:val="008E51A8"/>
    <w:rsid w:val="008F261A"/>
    <w:rsid w:val="008F67BE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560F"/>
    <w:rsid w:val="00A01BAE"/>
    <w:rsid w:val="00A05CBB"/>
    <w:rsid w:val="00A11FCC"/>
    <w:rsid w:val="00A12816"/>
    <w:rsid w:val="00A13970"/>
    <w:rsid w:val="00A152B0"/>
    <w:rsid w:val="00A170F9"/>
    <w:rsid w:val="00A23BBC"/>
    <w:rsid w:val="00A36B17"/>
    <w:rsid w:val="00A46E16"/>
    <w:rsid w:val="00A60078"/>
    <w:rsid w:val="00A65F3C"/>
    <w:rsid w:val="00A7043A"/>
    <w:rsid w:val="00A721F3"/>
    <w:rsid w:val="00A737A0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4864"/>
    <w:rsid w:val="00B365D2"/>
    <w:rsid w:val="00B36FC8"/>
    <w:rsid w:val="00B414D4"/>
    <w:rsid w:val="00B42730"/>
    <w:rsid w:val="00B54734"/>
    <w:rsid w:val="00B65B05"/>
    <w:rsid w:val="00B77ED0"/>
    <w:rsid w:val="00B80289"/>
    <w:rsid w:val="00B84D47"/>
    <w:rsid w:val="00B85200"/>
    <w:rsid w:val="00B870E2"/>
    <w:rsid w:val="00B927B4"/>
    <w:rsid w:val="00BA7A55"/>
    <w:rsid w:val="00BB3173"/>
    <w:rsid w:val="00BB3A43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615"/>
    <w:rsid w:val="00DF1172"/>
    <w:rsid w:val="00E02287"/>
    <w:rsid w:val="00E02BCD"/>
    <w:rsid w:val="00E047E9"/>
    <w:rsid w:val="00E05AD0"/>
    <w:rsid w:val="00E0605B"/>
    <w:rsid w:val="00E11DF8"/>
    <w:rsid w:val="00E2180F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710A8"/>
    <w:rsid w:val="00E730A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EE2"/>
    <w:rsid w:val="00F03FA9"/>
    <w:rsid w:val="00F0564D"/>
    <w:rsid w:val="00F20591"/>
    <w:rsid w:val="00F304FD"/>
    <w:rsid w:val="00F31548"/>
    <w:rsid w:val="00F36694"/>
    <w:rsid w:val="00F40AB6"/>
    <w:rsid w:val="00F558FE"/>
    <w:rsid w:val="00F6016A"/>
    <w:rsid w:val="00F6078D"/>
    <w:rsid w:val="00F60CCF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59C6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1C27-B6E9-4A91-AE13-17E7AF7F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10AC316C.dotm</Template>
  <TotalTime>1799</TotalTime>
  <Pages>19</Pages>
  <Words>5336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George Datcu</cp:lastModifiedBy>
  <cp:revision>85</cp:revision>
  <cp:lastPrinted>2014-12-29T09:36:00Z</cp:lastPrinted>
  <dcterms:created xsi:type="dcterms:W3CDTF">2019-06-12T13:40:00Z</dcterms:created>
  <dcterms:modified xsi:type="dcterms:W3CDTF">2020-02-12T16:40:00Z</dcterms:modified>
</cp:coreProperties>
</file>