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10C88" w14:textId="6FC19144"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6FEED297" w14:textId="6DB57EB0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 xml:space="preserve">Solved problem with full credit fills </w:t>
      </w:r>
      <w:proofErr w:type="gramStart"/>
      <w:r w:rsidRPr="007A0661">
        <w:t>invoice</w:t>
      </w:r>
      <w:proofErr w:type="gramEnd"/>
      <w:r w:rsidRPr="007A0661">
        <w:t xml:space="preserve">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6AD8CA66" w14:textId="61C09CAF" w:rsidR="00BF1C3E" w:rsidRPr="007A0661" w:rsidRDefault="00BF1C3E" w:rsidP="00D9004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fiddle to exceed the quantity control limit when removing a </w:t>
      </w:r>
      <w:proofErr w:type="spellStart"/>
      <w:r>
        <w:t>quit</w:t>
      </w:r>
      <w:proofErr w:type="spellEnd"/>
      <w:r>
        <w:t xml:space="preserve">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335DA2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lastRenderedPageBreak/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0225A" w14:textId="77777777" w:rsidR="00BB3173" w:rsidRDefault="00BB3173" w:rsidP="00B42730">
      <w:pPr>
        <w:spacing w:after="0" w:line="240" w:lineRule="auto"/>
      </w:pPr>
      <w:r>
        <w:separator/>
      </w:r>
    </w:p>
  </w:endnote>
  <w:endnote w:type="continuationSeparator" w:id="0">
    <w:p w14:paraId="7152F672" w14:textId="77777777" w:rsidR="00BB3173" w:rsidRDefault="00BB3173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DCB9D" w14:textId="77777777" w:rsidR="00BB3173" w:rsidRDefault="00BB3173" w:rsidP="00B42730">
      <w:pPr>
        <w:spacing w:after="0" w:line="240" w:lineRule="auto"/>
      </w:pPr>
      <w:r>
        <w:separator/>
      </w:r>
    </w:p>
  </w:footnote>
  <w:footnote w:type="continuationSeparator" w:id="0">
    <w:p w14:paraId="3A4C7886" w14:textId="77777777" w:rsidR="00BB3173" w:rsidRDefault="00BB3173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515DE" w14:textId="77777777" w:rsidR="00BB3173" w:rsidRDefault="00BB317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mwrAUAZU5PoywAAAA="/>
  </w:docVars>
  <w:rsids>
    <w:rsidRoot w:val="00006286"/>
    <w:rsid w:val="000035F8"/>
    <w:rsid w:val="00004390"/>
    <w:rsid w:val="00005632"/>
    <w:rsid w:val="00005B9E"/>
    <w:rsid w:val="00005D47"/>
    <w:rsid w:val="00006286"/>
    <w:rsid w:val="000121A1"/>
    <w:rsid w:val="000141C8"/>
    <w:rsid w:val="00027A8D"/>
    <w:rsid w:val="0003298A"/>
    <w:rsid w:val="000433D1"/>
    <w:rsid w:val="000467FA"/>
    <w:rsid w:val="00065F30"/>
    <w:rsid w:val="00070CAF"/>
    <w:rsid w:val="0007257E"/>
    <w:rsid w:val="0008024C"/>
    <w:rsid w:val="00082EB2"/>
    <w:rsid w:val="00086820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7386"/>
    <w:rsid w:val="00110233"/>
    <w:rsid w:val="001107A0"/>
    <w:rsid w:val="001150FB"/>
    <w:rsid w:val="00127623"/>
    <w:rsid w:val="001336BF"/>
    <w:rsid w:val="001344E5"/>
    <w:rsid w:val="00134C39"/>
    <w:rsid w:val="00152AD1"/>
    <w:rsid w:val="00153C7B"/>
    <w:rsid w:val="0016129A"/>
    <w:rsid w:val="00167054"/>
    <w:rsid w:val="00170189"/>
    <w:rsid w:val="001741BB"/>
    <w:rsid w:val="00181E35"/>
    <w:rsid w:val="00190696"/>
    <w:rsid w:val="001911E5"/>
    <w:rsid w:val="00192F40"/>
    <w:rsid w:val="0019368C"/>
    <w:rsid w:val="001A1FC7"/>
    <w:rsid w:val="001B0C5A"/>
    <w:rsid w:val="001B3C9E"/>
    <w:rsid w:val="001C0967"/>
    <w:rsid w:val="001C1528"/>
    <w:rsid w:val="001C1A85"/>
    <w:rsid w:val="001C1FFE"/>
    <w:rsid w:val="001C2218"/>
    <w:rsid w:val="001C719E"/>
    <w:rsid w:val="001D4CFB"/>
    <w:rsid w:val="001E05B7"/>
    <w:rsid w:val="001E0FBD"/>
    <w:rsid w:val="001E2FE6"/>
    <w:rsid w:val="001E7F3B"/>
    <w:rsid w:val="001F4E4B"/>
    <w:rsid w:val="001F5B2E"/>
    <w:rsid w:val="001F6059"/>
    <w:rsid w:val="00202B66"/>
    <w:rsid w:val="002048BC"/>
    <w:rsid w:val="00205905"/>
    <w:rsid w:val="00212006"/>
    <w:rsid w:val="00213534"/>
    <w:rsid w:val="00234EED"/>
    <w:rsid w:val="00246824"/>
    <w:rsid w:val="00251BF0"/>
    <w:rsid w:val="00254BD4"/>
    <w:rsid w:val="00257719"/>
    <w:rsid w:val="00265A8B"/>
    <w:rsid w:val="00271A8B"/>
    <w:rsid w:val="002802CF"/>
    <w:rsid w:val="002809E8"/>
    <w:rsid w:val="00281B9E"/>
    <w:rsid w:val="00281BB1"/>
    <w:rsid w:val="00283255"/>
    <w:rsid w:val="00290D5C"/>
    <w:rsid w:val="002931C0"/>
    <w:rsid w:val="002A277B"/>
    <w:rsid w:val="002A2886"/>
    <w:rsid w:val="002B4338"/>
    <w:rsid w:val="002C4BFC"/>
    <w:rsid w:val="002E2226"/>
    <w:rsid w:val="002F049E"/>
    <w:rsid w:val="002F20C6"/>
    <w:rsid w:val="002F32B0"/>
    <w:rsid w:val="002F6070"/>
    <w:rsid w:val="003001AE"/>
    <w:rsid w:val="003023D8"/>
    <w:rsid w:val="0030495F"/>
    <w:rsid w:val="00334C2B"/>
    <w:rsid w:val="00335DA2"/>
    <w:rsid w:val="003379C5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67C6C"/>
    <w:rsid w:val="003729C5"/>
    <w:rsid w:val="00374F2B"/>
    <w:rsid w:val="003753FC"/>
    <w:rsid w:val="00380089"/>
    <w:rsid w:val="00383094"/>
    <w:rsid w:val="00387E10"/>
    <w:rsid w:val="003939B5"/>
    <w:rsid w:val="00396D09"/>
    <w:rsid w:val="003B1002"/>
    <w:rsid w:val="003B378F"/>
    <w:rsid w:val="003C0C62"/>
    <w:rsid w:val="003C1D40"/>
    <w:rsid w:val="003C3884"/>
    <w:rsid w:val="003C706D"/>
    <w:rsid w:val="003E4284"/>
    <w:rsid w:val="003F202B"/>
    <w:rsid w:val="003F28F9"/>
    <w:rsid w:val="0040515F"/>
    <w:rsid w:val="0040560B"/>
    <w:rsid w:val="00417A72"/>
    <w:rsid w:val="00427526"/>
    <w:rsid w:val="004354B7"/>
    <w:rsid w:val="00437496"/>
    <w:rsid w:val="0044344A"/>
    <w:rsid w:val="004462D9"/>
    <w:rsid w:val="0045045C"/>
    <w:rsid w:val="00465A7E"/>
    <w:rsid w:val="0047393E"/>
    <w:rsid w:val="00476AB4"/>
    <w:rsid w:val="0048014A"/>
    <w:rsid w:val="00482506"/>
    <w:rsid w:val="00491A29"/>
    <w:rsid w:val="004A2C30"/>
    <w:rsid w:val="004B34DD"/>
    <w:rsid w:val="004B408F"/>
    <w:rsid w:val="004B40E1"/>
    <w:rsid w:val="004B7683"/>
    <w:rsid w:val="004B76CC"/>
    <w:rsid w:val="004B7E07"/>
    <w:rsid w:val="004C39A7"/>
    <w:rsid w:val="004C6388"/>
    <w:rsid w:val="004E6CF1"/>
    <w:rsid w:val="005013CB"/>
    <w:rsid w:val="0050554D"/>
    <w:rsid w:val="00507CA4"/>
    <w:rsid w:val="00515398"/>
    <w:rsid w:val="00515AFC"/>
    <w:rsid w:val="005214C5"/>
    <w:rsid w:val="00526803"/>
    <w:rsid w:val="00544B60"/>
    <w:rsid w:val="00545C47"/>
    <w:rsid w:val="00545D00"/>
    <w:rsid w:val="00550419"/>
    <w:rsid w:val="005567C0"/>
    <w:rsid w:val="00560394"/>
    <w:rsid w:val="00562DCE"/>
    <w:rsid w:val="00571705"/>
    <w:rsid w:val="00583873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7BDA"/>
    <w:rsid w:val="005C02E3"/>
    <w:rsid w:val="005C1F18"/>
    <w:rsid w:val="005C488B"/>
    <w:rsid w:val="005D2C06"/>
    <w:rsid w:val="005E5CB0"/>
    <w:rsid w:val="005E5EC7"/>
    <w:rsid w:val="005F2F35"/>
    <w:rsid w:val="00601DA9"/>
    <w:rsid w:val="0060559E"/>
    <w:rsid w:val="00605F05"/>
    <w:rsid w:val="00611DA5"/>
    <w:rsid w:val="006125F2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64F22"/>
    <w:rsid w:val="0067036E"/>
    <w:rsid w:val="0067750D"/>
    <w:rsid w:val="0068608C"/>
    <w:rsid w:val="00686B52"/>
    <w:rsid w:val="00686C94"/>
    <w:rsid w:val="00692139"/>
    <w:rsid w:val="006A638C"/>
    <w:rsid w:val="006B3077"/>
    <w:rsid w:val="006B3B51"/>
    <w:rsid w:val="006D4142"/>
    <w:rsid w:val="006D5F83"/>
    <w:rsid w:val="006E6218"/>
    <w:rsid w:val="006F18FD"/>
    <w:rsid w:val="006F5862"/>
    <w:rsid w:val="00700291"/>
    <w:rsid w:val="00701734"/>
    <w:rsid w:val="00701F1D"/>
    <w:rsid w:val="00706985"/>
    <w:rsid w:val="00714CE9"/>
    <w:rsid w:val="007177B8"/>
    <w:rsid w:val="00724F7C"/>
    <w:rsid w:val="00726209"/>
    <w:rsid w:val="00730E56"/>
    <w:rsid w:val="00733F14"/>
    <w:rsid w:val="0074123F"/>
    <w:rsid w:val="0074447D"/>
    <w:rsid w:val="00752124"/>
    <w:rsid w:val="007528D0"/>
    <w:rsid w:val="00754A9B"/>
    <w:rsid w:val="007554E5"/>
    <w:rsid w:val="0075723B"/>
    <w:rsid w:val="00761D3D"/>
    <w:rsid w:val="00770588"/>
    <w:rsid w:val="00792418"/>
    <w:rsid w:val="00792AE9"/>
    <w:rsid w:val="00792B7B"/>
    <w:rsid w:val="007A0661"/>
    <w:rsid w:val="007C635A"/>
    <w:rsid w:val="007C6EB0"/>
    <w:rsid w:val="007C78AE"/>
    <w:rsid w:val="007D31F6"/>
    <w:rsid w:val="007D7DD4"/>
    <w:rsid w:val="007E34B4"/>
    <w:rsid w:val="007E4D3A"/>
    <w:rsid w:val="007F0674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31E35"/>
    <w:rsid w:val="0084007F"/>
    <w:rsid w:val="00844BD7"/>
    <w:rsid w:val="00856DEB"/>
    <w:rsid w:val="00863A24"/>
    <w:rsid w:val="0086413B"/>
    <w:rsid w:val="0086647E"/>
    <w:rsid w:val="008847E5"/>
    <w:rsid w:val="0088548B"/>
    <w:rsid w:val="0088692B"/>
    <w:rsid w:val="00893A87"/>
    <w:rsid w:val="0089708A"/>
    <w:rsid w:val="008A10D6"/>
    <w:rsid w:val="008A747A"/>
    <w:rsid w:val="008A7877"/>
    <w:rsid w:val="008B648E"/>
    <w:rsid w:val="008E2904"/>
    <w:rsid w:val="008E51A8"/>
    <w:rsid w:val="008F261A"/>
    <w:rsid w:val="008F67BE"/>
    <w:rsid w:val="0090242C"/>
    <w:rsid w:val="009032FB"/>
    <w:rsid w:val="00903973"/>
    <w:rsid w:val="00910BC9"/>
    <w:rsid w:val="00922B5C"/>
    <w:rsid w:val="009257D8"/>
    <w:rsid w:val="009307BF"/>
    <w:rsid w:val="0093149B"/>
    <w:rsid w:val="00932A43"/>
    <w:rsid w:val="009330D1"/>
    <w:rsid w:val="009366B8"/>
    <w:rsid w:val="0094545D"/>
    <w:rsid w:val="009456E0"/>
    <w:rsid w:val="00950095"/>
    <w:rsid w:val="009512AA"/>
    <w:rsid w:val="0095160C"/>
    <w:rsid w:val="009516B0"/>
    <w:rsid w:val="00954703"/>
    <w:rsid w:val="00965255"/>
    <w:rsid w:val="009671E3"/>
    <w:rsid w:val="009750B5"/>
    <w:rsid w:val="0097539C"/>
    <w:rsid w:val="0098109A"/>
    <w:rsid w:val="009839AB"/>
    <w:rsid w:val="00986B14"/>
    <w:rsid w:val="00996EB7"/>
    <w:rsid w:val="009A0407"/>
    <w:rsid w:val="009A59B3"/>
    <w:rsid w:val="009A6BD6"/>
    <w:rsid w:val="009B0059"/>
    <w:rsid w:val="009B6FB1"/>
    <w:rsid w:val="009C07C1"/>
    <w:rsid w:val="009F560F"/>
    <w:rsid w:val="00A01BAE"/>
    <w:rsid w:val="00A05CBB"/>
    <w:rsid w:val="00A11FCC"/>
    <w:rsid w:val="00A12816"/>
    <w:rsid w:val="00A13970"/>
    <w:rsid w:val="00A152B0"/>
    <w:rsid w:val="00A170F9"/>
    <w:rsid w:val="00A23BBC"/>
    <w:rsid w:val="00A36B17"/>
    <w:rsid w:val="00A46E16"/>
    <w:rsid w:val="00A60078"/>
    <w:rsid w:val="00A65F3C"/>
    <w:rsid w:val="00A7043A"/>
    <w:rsid w:val="00A721F3"/>
    <w:rsid w:val="00A737A0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D3024"/>
    <w:rsid w:val="00AE40A6"/>
    <w:rsid w:val="00AF2082"/>
    <w:rsid w:val="00AF29E8"/>
    <w:rsid w:val="00B05CDB"/>
    <w:rsid w:val="00B13BD6"/>
    <w:rsid w:val="00B14A4F"/>
    <w:rsid w:val="00B25FE3"/>
    <w:rsid w:val="00B27E16"/>
    <w:rsid w:val="00B34864"/>
    <w:rsid w:val="00B365D2"/>
    <w:rsid w:val="00B36FC8"/>
    <w:rsid w:val="00B414D4"/>
    <w:rsid w:val="00B42730"/>
    <w:rsid w:val="00B54734"/>
    <w:rsid w:val="00B65B05"/>
    <w:rsid w:val="00B77ED0"/>
    <w:rsid w:val="00B80289"/>
    <w:rsid w:val="00B84D47"/>
    <w:rsid w:val="00B85200"/>
    <w:rsid w:val="00B870E2"/>
    <w:rsid w:val="00B927B4"/>
    <w:rsid w:val="00BA7A55"/>
    <w:rsid w:val="00BB3173"/>
    <w:rsid w:val="00BB3A43"/>
    <w:rsid w:val="00BB5553"/>
    <w:rsid w:val="00BB5B6D"/>
    <w:rsid w:val="00BC0861"/>
    <w:rsid w:val="00BC5518"/>
    <w:rsid w:val="00BC7ADA"/>
    <w:rsid w:val="00BD386E"/>
    <w:rsid w:val="00BD5B81"/>
    <w:rsid w:val="00BD7D06"/>
    <w:rsid w:val="00BE4179"/>
    <w:rsid w:val="00BE6930"/>
    <w:rsid w:val="00BF1C3E"/>
    <w:rsid w:val="00BF56BF"/>
    <w:rsid w:val="00C063A3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43E30"/>
    <w:rsid w:val="00C62514"/>
    <w:rsid w:val="00C64B2B"/>
    <w:rsid w:val="00C70B2C"/>
    <w:rsid w:val="00C71415"/>
    <w:rsid w:val="00C719A4"/>
    <w:rsid w:val="00C80BAC"/>
    <w:rsid w:val="00C83353"/>
    <w:rsid w:val="00C85E4D"/>
    <w:rsid w:val="00C90456"/>
    <w:rsid w:val="00C95277"/>
    <w:rsid w:val="00C97103"/>
    <w:rsid w:val="00CA30FB"/>
    <w:rsid w:val="00CB2043"/>
    <w:rsid w:val="00CB4895"/>
    <w:rsid w:val="00CC0738"/>
    <w:rsid w:val="00CC66BB"/>
    <w:rsid w:val="00CD06F8"/>
    <w:rsid w:val="00CD375B"/>
    <w:rsid w:val="00CD5BF2"/>
    <w:rsid w:val="00CE5707"/>
    <w:rsid w:val="00CE6D07"/>
    <w:rsid w:val="00CF2073"/>
    <w:rsid w:val="00CF2104"/>
    <w:rsid w:val="00CF4C90"/>
    <w:rsid w:val="00D03853"/>
    <w:rsid w:val="00D045A6"/>
    <w:rsid w:val="00D146E2"/>
    <w:rsid w:val="00D17924"/>
    <w:rsid w:val="00D30221"/>
    <w:rsid w:val="00D3186F"/>
    <w:rsid w:val="00D32A61"/>
    <w:rsid w:val="00D33F99"/>
    <w:rsid w:val="00D34C9F"/>
    <w:rsid w:val="00D40D05"/>
    <w:rsid w:val="00D4632D"/>
    <w:rsid w:val="00D52754"/>
    <w:rsid w:val="00D61275"/>
    <w:rsid w:val="00D716D5"/>
    <w:rsid w:val="00D736FA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F0615"/>
    <w:rsid w:val="00DF1172"/>
    <w:rsid w:val="00E02287"/>
    <w:rsid w:val="00E02BCD"/>
    <w:rsid w:val="00E047E9"/>
    <w:rsid w:val="00E05AD0"/>
    <w:rsid w:val="00E0605B"/>
    <w:rsid w:val="00E11DF8"/>
    <w:rsid w:val="00E2180F"/>
    <w:rsid w:val="00E34CD7"/>
    <w:rsid w:val="00E377F5"/>
    <w:rsid w:val="00E41267"/>
    <w:rsid w:val="00E452E2"/>
    <w:rsid w:val="00E4605D"/>
    <w:rsid w:val="00E46B75"/>
    <w:rsid w:val="00E5759D"/>
    <w:rsid w:val="00E63CF1"/>
    <w:rsid w:val="00E710A8"/>
    <w:rsid w:val="00E730A7"/>
    <w:rsid w:val="00E81D57"/>
    <w:rsid w:val="00E855F0"/>
    <w:rsid w:val="00E862A4"/>
    <w:rsid w:val="00E87F6B"/>
    <w:rsid w:val="00E92E6E"/>
    <w:rsid w:val="00E94A4C"/>
    <w:rsid w:val="00E95940"/>
    <w:rsid w:val="00EA2B66"/>
    <w:rsid w:val="00EB2D6B"/>
    <w:rsid w:val="00EB6D01"/>
    <w:rsid w:val="00EB6ED9"/>
    <w:rsid w:val="00EB7BAD"/>
    <w:rsid w:val="00EC06B2"/>
    <w:rsid w:val="00EC0CA6"/>
    <w:rsid w:val="00EC5ED2"/>
    <w:rsid w:val="00ED7996"/>
    <w:rsid w:val="00EE38AD"/>
    <w:rsid w:val="00EE63CE"/>
    <w:rsid w:val="00EE7793"/>
    <w:rsid w:val="00EF4025"/>
    <w:rsid w:val="00EF5DFF"/>
    <w:rsid w:val="00F00604"/>
    <w:rsid w:val="00F00B07"/>
    <w:rsid w:val="00F0163A"/>
    <w:rsid w:val="00F01EE2"/>
    <w:rsid w:val="00F03FA9"/>
    <w:rsid w:val="00F0564D"/>
    <w:rsid w:val="00F20591"/>
    <w:rsid w:val="00F304FD"/>
    <w:rsid w:val="00F31548"/>
    <w:rsid w:val="00F36694"/>
    <w:rsid w:val="00F40AB6"/>
    <w:rsid w:val="00F558FE"/>
    <w:rsid w:val="00F6016A"/>
    <w:rsid w:val="00F6078D"/>
    <w:rsid w:val="00F60CCF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7F43"/>
    <w:rsid w:val="00FB0112"/>
    <w:rsid w:val="00FB14F7"/>
    <w:rsid w:val="00FB64AE"/>
    <w:rsid w:val="00FC3B75"/>
    <w:rsid w:val="00FC59C6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0050A-6E2E-4F66-A90E-AFAE7AEA7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B7E95AE9.dotm</Template>
  <TotalTime>1667</TotalTime>
  <Pages>18</Pages>
  <Words>5270</Words>
  <Characters>30045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35245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George Datcu</cp:lastModifiedBy>
  <cp:revision>82</cp:revision>
  <cp:lastPrinted>2014-12-29T09:36:00Z</cp:lastPrinted>
  <dcterms:created xsi:type="dcterms:W3CDTF">2019-06-12T13:40:00Z</dcterms:created>
  <dcterms:modified xsi:type="dcterms:W3CDTF">2020-02-04T16:42:00Z</dcterms:modified>
</cp:coreProperties>
</file>