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6FC19144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FEED297" w14:textId="3811D27B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FD1E62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fiddle to exceed the quantity control limit when removing a </w:t>
      </w:r>
      <w:proofErr w:type="spellStart"/>
      <w:r>
        <w:t>quit</w:t>
      </w:r>
      <w:proofErr w:type="spellEnd"/>
      <w:r>
        <w:t xml:space="preserve">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593769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lastRenderedPageBreak/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0225A" w14:textId="77777777" w:rsidR="003F202B" w:rsidRDefault="003F202B" w:rsidP="00B42730">
      <w:pPr>
        <w:spacing w:after="0" w:line="240" w:lineRule="auto"/>
      </w:pPr>
      <w:r>
        <w:separator/>
      </w:r>
    </w:p>
  </w:endnote>
  <w:endnote w:type="continuationSeparator" w:id="0">
    <w:p w14:paraId="7152F672" w14:textId="77777777" w:rsidR="003F202B" w:rsidRDefault="003F202B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DCB9D" w14:textId="77777777" w:rsidR="003F202B" w:rsidRDefault="003F202B" w:rsidP="00B42730">
      <w:pPr>
        <w:spacing w:after="0" w:line="240" w:lineRule="auto"/>
      </w:pPr>
      <w:r>
        <w:separator/>
      </w:r>
    </w:p>
  </w:footnote>
  <w:footnote w:type="continuationSeparator" w:id="0">
    <w:p w14:paraId="3A4C7886" w14:textId="77777777" w:rsidR="003F202B" w:rsidRDefault="003F202B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792AE9" w:rsidRDefault="00792AE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rgUA76agWSwAAAA=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65F30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A277B"/>
    <w:rsid w:val="002A2886"/>
    <w:rsid w:val="002B4338"/>
    <w:rsid w:val="002C4BFC"/>
    <w:rsid w:val="002F049E"/>
    <w:rsid w:val="002F20C6"/>
    <w:rsid w:val="002F32B0"/>
    <w:rsid w:val="002F6070"/>
    <w:rsid w:val="003001AE"/>
    <w:rsid w:val="003023D8"/>
    <w:rsid w:val="00334C2B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7C6C"/>
    <w:rsid w:val="003729C5"/>
    <w:rsid w:val="00374F2B"/>
    <w:rsid w:val="003753FC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02B"/>
    <w:rsid w:val="003F28F9"/>
    <w:rsid w:val="0040560B"/>
    <w:rsid w:val="00417A72"/>
    <w:rsid w:val="00427526"/>
    <w:rsid w:val="004354B7"/>
    <w:rsid w:val="00437496"/>
    <w:rsid w:val="0044344A"/>
    <w:rsid w:val="004462D9"/>
    <w:rsid w:val="0045045C"/>
    <w:rsid w:val="00465A7E"/>
    <w:rsid w:val="0047393E"/>
    <w:rsid w:val="00476AB4"/>
    <w:rsid w:val="0048014A"/>
    <w:rsid w:val="00482506"/>
    <w:rsid w:val="00491A29"/>
    <w:rsid w:val="004A2C30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06985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54E5"/>
    <w:rsid w:val="0075723B"/>
    <w:rsid w:val="00761D3D"/>
    <w:rsid w:val="00770588"/>
    <w:rsid w:val="00792418"/>
    <w:rsid w:val="00792AE9"/>
    <w:rsid w:val="00792B7B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47A"/>
    <w:rsid w:val="008A7877"/>
    <w:rsid w:val="008B648E"/>
    <w:rsid w:val="008E2904"/>
    <w:rsid w:val="008E51A8"/>
    <w:rsid w:val="008F261A"/>
    <w:rsid w:val="008F67BE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4703"/>
    <w:rsid w:val="00965255"/>
    <w:rsid w:val="009671E3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F560F"/>
    <w:rsid w:val="00A01BAE"/>
    <w:rsid w:val="00A05CBB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4864"/>
    <w:rsid w:val="00B365D2"/>
    <w:rsid w:val="00B36FC8"/>
    <w:rsid w:val="00B42730"/>
    <w:rsid w:val="00B65B05"/>
    <w:rsid w:val="00B77ED0"/>
    <w:rsid w:val="00B80289"/>
    <w:rsid w:val="00B84D47"/>
    <w:rsid w:val="00B85200"/>
    <w:rsid w:val="00B870E2"/>
    <w:rsid w:val="00B927B4"/>
    <w:rsid w:val="00BA7A55"/>
    <w:rsid w:val="00BB3A43"/>
    <w:rsid w:val="00BB5553"/>
    <w:rsid w:val="00BC0861"/>
    <w:rsid w:val="00BC5518"/>
    <w:rsid w:val="00BC7ADA"/>
    <w:rsid w:val="00BD386E"/>
    <w:rsid w:val="00BD5B81"/>
    <w:rsid w:val="00BD7D06"/>
    <w:rsid w:val="00BE4179"/>
    <w:rsid w:val="00BE6930"/>
    <w:rsid w:val="00BF56BF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4C90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615"/>
    <w:rsid w:val="00DF1172"/>
    <w:rsid w:val="00E02287"/>
    <w:rsid w:val="00E02BCD"/>
    <w:rsid w:val="00E047E9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81D5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04FD"/>
    <w:rsid w:val="00F31548"/>
    <w:rsid w:val="00F36694"/>
    <w:rsid w:val="00F40AB6"/>
    <w:rsid w:val="00F558FE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59C6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6031F-A20D-40A3-9C31-FCDAE2B3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42E53B95.dotm</Template>
  <TotalTime>1372</TotalTime>
  <Pages>18</Pages>
  <Words>5111</Words>
  <Characters>29134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George Datcu</cp:lastModifiedBy>
  <cp:revision>64</cp:revision>
  <cp:lastPrinted>2014-12-29T09:36:00Z</cp:lastPrinted>
  <dcterms:created xsi:type="dcterms:W3CDTF">2019-06-12T13:40:00Z</dcterms:created>
  <dcterms:modified xsi:type="dcterms:W3CDTF">2019-12-19T15:46:00Z</dcterms:modified>
</cp:coreProperties>
</file>