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304F00BA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DA4ED8" w14:textId="77777777" w:rsidR="00CC66BB" w:rsidRDefault="00CC66BB" w:rsidP="00CC66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  <w:bookmarkStart w:id="0" w:name="_GoBack"/>
            <w:bookmarkEnd w:id="0"/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</w:t>
      </w:r>
      <w:r>
        <w:t xml:space="preserve">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>
        <w:t>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</w:t>
      </w:r>
      <w:r>
        <w:t xml:space="preserve">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</w:t>
      </w:r>
      <w:r>
        <w:t xml:space="preserve">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Added</w:t>
      </w:r>
      <w:r>
        <w:rPr>
          <w:rFonts w:eastAsia="Times New Roman"/>
        </w:rPr>
        <w:t xml:space="preserve">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3001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C66B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1ABBF" w14:textId="77777777" w:rsidR="00D045A6" w:rsidRDefault="00D045A6" w:rsidP="00B42730">
      <w:pPr>
        <w:spacing w:after="0" w:line="240" w:lineRule="auto"/>
      </w:pPr>
      <w:r>
        <w:separator/>
      </w:r>
    </w:p>
  </w:endnote>
  <w:endnote w:type="continuationSeparator" w:id="0">
    <w:p w14:paraId="271C0A86" w14:textId="77777777" w:rsidR="00D045A6" w:rsidRDefault="00D045A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502B5" w14:textId="77777777" w:rsidR="00D045A6" w:rsidRDefault="00D045A6" w:rsidP="00B42730">
      <w:pPr>
        <w:spacing w:after="0" w:line="240" w:lineRule="auto"/>
      </w:pPr>
      <w:r>
        <w:separator/>
      </w:r>
    </w:p>
  </w:footnote>
  <w:footnote w:type="continuationSeparator" w:id="0">
    <w:p w14:paraId="00CDC10F" w14:textId="77777777" w:rsidR="00D045A6" w:rsidRDefault="00D045A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CC66BB" w:rsidRDefault="00CC66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rAUAbcSWaywAAAA=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F049E"/>
    <w:rsid w:val="002F20C6"/>
    <w:rsid w:val="002F32B0"/>
    <w:rsid w:val="002F6070"/>
    <w:rsid w:val="003001AE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7A72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61D3D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A54F-3D60-49FA-B69E-BCFD3282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F6750793.dotm</Template>
  <TotalTime>385</TotalTime>
  <Pages>17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George Datcu</cp:lastModifiedBy>
  <cp:revision>56</cp:revision>
  <cp:lastPrinted>2014-12-29T09:36:00Z</cp:lastPrinted>
  <dcterms:created xsi:type="dcterms:W3CDTF">2019-06-12T13:40:00Z</dcterms:created>
  <dcterms:modified xsi:type="dcterms:W3CDTF">2019-11-13T08:47:00Z</dcterms:modified>
</cp:coreProperties>
</file>