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10C88" w14:textId="1F39C167"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05BD3E40" w14:textId="2C71B5E0" w:rsidR="00686B52" w:rsidRDefault="00686B52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540B26">
        <w:tc>
          <w:tcPr>
            <w:tcW w:w="1927" w:type="dxa"/>
            <w:hideMark/>
          </w:tcPr>
          <w:p w14:paraId="3EBC8E2F" w14:textId="77777777" w:rsidR="002802CF" w:rsidRDefault="002802CF" w:rsidP="00540B2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540B2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540B2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540B26">
        <w:tc>
          <w:tcPr>
            <w:tcW w:w="1927" w:type="dxa"/>
            <w:hideMark/>
          </w:tcPr>
          <w:p w14:paraId="34F67FE7" w14:textId="52E7613F" w:rsidR="002802CF" w:rsidRDefault="002802CF" w:rsidP="00540B2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</w:t>
            </w: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540B2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>
              <w:rPr>
                <w:b/>
                <w:sz w:val="28"/>
                <w:szCs w:val="24"/>
              </w:rPr>
              <w:t>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540B2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540B2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540B2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540B2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  <w:bookmarkStart w:id="0" w:name="_GoBack"/>
      <w:bookmarkEnd w:id="0"/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B20F49">
        <w:tc>
          <w:tcPr>
            <w:tcW w:w="1927" w:type="dxa"/>
            <w:hideMark/>
          </w:tcPr>
          <w:p w14:paraId="29F2298D" w14:textId="77777777" w:rsidR="004A2C30" w:rsidRDefault="004A2C30" w:rsidP="00B20F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B20F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B20F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B20F49">
        <w:tc>
          <w:tcPr>
            <w:tcW w:w="1927" w:type="dxa"/>
            <w:hideMark/>
          </w:tcPr>
          <w:p w14:paraId="3968D220" w14:textId="7DCF9333" w:rsidR="004A2C30" w:rsidRDefault="004A2C30" w:rsidP="00B20F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B20F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B20F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B20F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B20F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B20F49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fiddle to exceed the quantity control limit when removing a </w:t>
      </w:r>
      <w:proofErr w:type="spellStart"/>
      <w:r>
        <w:t>quit</w:t>
      </w:r>
      <w:proofErr w:type="spellEnd"/>
      <w:r>
        <w:t xml:space="preserve">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new delivery transactions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>ignatures for special invoices  (RASA-1056).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lastRenderedPageBreak/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9671E3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tickets </w:t>
      </w:r>
      <w:r w:rsidR="001741BB" w:rsidRPr="001741BB">
        <w:rPr>
          <w:sz w:val="24"/>
          <w:szCs w:val="24"/>
        </w:rPr>
        <w:t xml:space="preserve"> (RASA-327)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After all items marked for replacement are returned there are no longer displayed the items are not marked for replacement.</w:t>
      </w:r>
      <w:r w:rsidR="001741BB" w:rsidRPr="001741BB">
        <w:rPr>
          <w:sz w:val="24"/>
          <w:szCs w:val="24"/>
        </w:rPr>
        <w:t>(RASA-465)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side effects of RTS functionality when quit transactions(Quit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lastRenderedPageBreak/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lastRenderedPageBreak/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B97A6" w14:textId="77777777" w:rsidR="009671E3" w:rsidRDefault="009671E3" w:rsidP="00B42730">
      <w:pPr>
        <w:spacing w:after="0" w:line="240" w:lineRule="auto"/>
      </w:pPr>
      <w:r>
        <w:separator/>
      </w:r>
    </w:p>
  </w:endnote>
  <w:endnote w:type="continuationSeparator" w:id="0">
    <w:p w14:paraId="429F90CB" w14:textId="77777777" w:rsidR="009671E3" w:rsidRDefault="009671E3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F7B5F" w14:textId="77777777" w:rsidR="009671E3" w:rsidRDefault="009671E3" w:rsidP="00B42730">
      <w:pPr>
        <w:spacing w:after="0" w:line="240" w:lineRule="auto"/>
      </w:pPr>
      <w:r>
        <w:separator/>
      </w:r>
    </w:p>
  </w:footnote>
  <w:footnote w:type="continuationSeparator" w:id="0">
    <w:p w14:paraId="7CB93FCF" w14:textId="77777777" w:rsidR="009671E3" w:rsidRDefault="009671E3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515DE" w14:textId="77777777" w:rsidR="005A6C49" w:rsidRDefault="005A6C4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  <w:num w:numId="17">
    <w:abstractNumId w:val="13"/>
  </w:num>
  <w:num w:numId="1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86"/>
    <w:rsid w:val="000035F8"/>
    <w:rsid w:val="00004390"/>
    <w:rsid w:val="00005632"/>
    <w:rsid w:val="00005B9E"/>
    <w:rsid w:val="00005D47"/>
    <w:rsid w:val="00006286"/>
    <w:rsid w:val="000121A1"/>
    <w:rsid w:val="000141C8"/>
    <w:rsid w:val="00027A8D"/>
    <w:rsid w:val="0003298A"/>
    <w:rsid w:val="000433D1"/>
    <w:rsid w:val="000467FA"/>
    <w:rsid w:val="0007257E"/>
    <w:rsid w:val="00082EB2"/>
    <w:rsid w:val="00086820"/>
    <w:rsid w:val="000A1E3D"/>
    <w:rsid w:val="000A5202"/>
    <w:rsid w:val="000A52FD"/>
    <w:rsid w:val="000A57B6"/>
    <w:rsid w:val="000A6A53"/>
    <w:rsid w:val="000B1E25"/>
    <w:rsid w:val="000B4668"/>
    <w:rsid w:val="000B46C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7386"/>
    <w:rsid w:val="00110233"/>
    <w:rsid w:val="001107A0"/>
    <w:rsid w:val="001150FB"/>
    <w:rsid w:val="001336BF"/>
    <w:rsid w:val="001344E5"/>
    <w:rsid w:val="00134C39"/>
    <w:rsid w:val="00152AD1"/>
    <w:rsid w:val="00153C7B"/>
    <w:rsid w:val="0016129A"/>
    <w:rsid w:val="00167054"/>
    <w:rsid w:val="00170189"/>
    <w:rsid w:val="001741BB"/>
    <w:rsid w:val="00190696"/>
    <w:rsid w:val="001911E5"/>
    <w:rsid w:val="00192F40"/>
    <w:rsid w:val="0019368C"/>
    <w:rsid w:val="001A1FC7"/>
    <w:rsid w:val="001B0C5A"/>
    <w:rsid w:val="001B3C9E"/>
    <w:rsid w:val="001C0967"/>
    <w:rsid w:val="001C1528"/>
    <w:rsid w:val="001C1A85"/>
    <w:rsid w:val="001C1FFE"/>
    <w:rsid w:val="001C2218"/>
    <w:rsid w:val="001C719E"/>
    <w:rsid w:val="001D4CFB"/>
    <w:rsid w:val="001E05B7"/>
    <w:rsid w:val="001E2FE6"/>
    <w:rsid w:val="001E7F3B"/>
    <w:rsid w:val="001F4E4B"/>
    <w:rsid w:val="001F5B2E"/>
    <w:rsid w:val="001F6059"/>
    <w:rsid w:val="00202B66"/>
    <w:rsid w:val="00205905"/>
    <w:rsid w:val="00212006"/>
    <w:rsid w:val="00213534"/>
    <w:rsid w:val="00234EED"/>
    <w:rsid w:val="00246824"/>
    <w:rsid w:val="00251BF0"/>
    <w:rsid w:val="00254BD4"/>
    <w:rsid w:val="00257719"/>
    <w:rsid w:val="00265A8B"/>
    <w:rsid w:val="00271A8B"/>
    <w:rsid w:val="002802CF"/>
    <w:rsid w:val="002809E8"/>
    <w:rsid w:val="00281B9E"/>
    <w:rsid w:val="00281BB1"/>
    <w:rsid w:val="00283255"/>
    <w:rsid w:val="00290D5C"/>
    <w:rsid w:val="002A277B"/>
    <w:rsid w:val="002A2886"/>
    <w:rsid w:val="002B4338"/>
    <w:rsid w:val="002C4BFC"/>
    <w:rsid w:val="002F049E"/>
    <w:rsid w:val="002F20C6"/>
    <w:rsid w:val="002F32B0"/>
    <w:rsid w:val="003023D8"/>
    <w:rsid w:val="00334C2B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67C6C"/>
    <w:rsid w:val="00374F2B"/>
    <w:rsid w:val="003753FC"/>
    <w:rsid w:val="00380089"/>
    <w:rsid w:val="00383094"/>
    <w:rsid w:val="00387E10"/>
    <w:rsid w:val="003939B5"/>
    <w:rsid w:val="00396D09"/>
    <w:rsid w:val="003B1002"/>
    <w:rsid w:val="003B378F"/>
    <w:rsid w:val="003C0C62"/>
    <w:rsid w:val="003C1D40"/>
    <w:rsid w:val="003C3884"/>
    <w:rsid w:val="003C706D"/>
    <w:rsid w:val="003E4284"/>
    <w:rsid w:val="003F28F9"/>
    <w:rsid w:val="0040560B"/>
    <w:rsid w:val="00427526"/>
    <w:rsid w:val="004354B7"/>
    <w:rsid w:val="0044344A"/>
    <w:rsid w:val="004462D9"/>
    <w:rsid w:val="0045045C"/>
    <w:rsid w:val="00465A7E"/>
    <w:rsid w:val="0047393E"/>
    <w:rsid w:val="00476AB4"/>
    <w:rsid w:val="0048014A"/>
    <w:rsid w:val="00482506"/>
    <w:rsid w:val="00491A29"/>
    <w:rsid w:val="004A2C30"/>
    <w:rsid w:val="004B34DD"/>
    <w:rsid w:val="004B408F"/>
    <w:rsid w:val="004B40E1"/>
    <w:rsid w:val="004B7683"/>
    <w:rsid w:val="004B76CC"/>
    <w:rsid w:val="004B7E07"/>
    <w:rsid w:val="004C39A7"/>
    <w:rsid w:val="004C6388"/>
    <w:rsid w:val="004E6CF1"/>
    <w:rsid w:val="005013CB"/>
    <w:rsid w:val="0050554D"/>
    <w:rsid w:val="00507CA4"/>
    <w:rsid w:val="00515398"/>
    <w:rsid w:val="00515AFC"/>
    <w:rsid w:val="005214C5"/>
    <w:rsid w:val="00526803"/>
    <w:rsid w:val="00544B60"/>
    <w:rsid w:val="00545C47"/>
    <w:rsid w:val="00545D00"/>
    <w:rsid w:val="00550419"/>
    <w:rsid w:val="005567C0"/>
    <w:rsid w:val="00560394"/>
    <w:rsid w:val="00562DCE"/>
    <w:rsid w:val="00571705"/>
    <w:rsid w:val="00583873"/>
    <w:rsid w:val="00585920"/>
    <w:rsid w:val="0058717F"/>
    <w:rsid w:val="00587693"/>
    <w:rsid w:val="005911FF"/>
    <w:rsid w:val="00596193"/>
    <w:rsid w:val="005A3480"/>
    <w:rsid w:val="005A6C49"/>
    <w:rsid w:val="005B7BDA"/>
    <w:rsid w:val="005C02E3"/>
    <w:rsid w:val="005C1F18"/>
    <w:rsid w:val="005C488B"/>
    <w:rsid w:val="005D2C06"/>
    <w:rsid w:val="005E5CB0"/>
    <w:rsid w:val="005E5EC7"/>
    <w:rsid w:val="005F2F35"/>
    <w:rsid w:val="00601DA9"/>
    <w:rsid w:val="0060559E"/>
    <w:rsid w:val="00605F05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38C9"/>
    <w:rsid w:val="006469F6"/>
    <w:rsid w:val="00652EA1"/>
    <w:rsid w:val="00663D12"/>
    <w:rsid w:val="00664F22"/>
    <w:rsid w:val="0067036E"/>
    <w:rsid w:val="0067750D"/>
    <w:rsid w:val="00686B52"/>
    <w:rsid w:val="00686C94"/>
    <w:rsid w:val="00692139"/>
    <w:rsid w:val="006A638C"/>
    <w:rsid w:val="006B3077"/>
    <w:rsid w:val="006B3B51"/>
    <w:rsid w:val="006D4142"/>
    <w:rsid w:val="006D5F83"/>
    <w:rsid w:val="006E6218"/>
    <w:rsid w:val="006F18FD"/>
    <w:rsid w:val="006F5862"/>
    <w:rsid w:val="00700291"/>
    <w:rsid w:val="00701734"/>
    <w:rsid w:val="00701F1D"/>
    <w:rsid w:val="00706985"/>
    <w:rsid w:val="00714CE9"/>
    <w:rsid w:val="007177B8"/>
    <w:rsid w:val="00724F7C"/>
    <w:rsid w:val="00726209"/>
    <w:rsid w:val="00730E56"/>
    <w:rsid w:val="00733F14"/>
    <w:rsid w:val="0074123F"/>
    <w:rsid w:val="0074447D"/>
    <w:rsid w:val="00752124"/>
    <w:rsid w:val="007528D0"/>
    <w:rsid w:val="007554E5"/>
    <w:rsid w:val="0075723B"/>
    <w:rsid w:val="00770588"/>
    <w:rsid w:val="00792418"/>
    <w:rsid w:val="00792B7B"/>
    <w:rsid w:val="007C635A"/>
    <w:rsid w:val="007C6EB0"/>
    <w:rsid w:val="007C78AE"/>
    <w:rsid w:val="007D31F6"/>
    <w:rsid w:val="007D7DD4"/>
    <w:rsid w:val="007E34B4"/>
    <w:rsid w:val="007E4D3A"/>
    <w:rsid w:val="007F0674"/>
    <w:rsid w:val="007F45A6"/>
    <w:rsid w:val="007F4FEA"/>
    <w:rsid w:val="0080020D"/>
    <w:rsid w:val="0080452E"/>
    <w:rsid w:val="008114BD"/>
    <w:rsid w:val="008125A4"/>
    <w:rsid w:val="0081534A"/>
    <w:rsid w:val="00821778"/>
    <w:rsid w:val="0082440A"/>
    <w:rsid w:val="00825593"/>
    <w:rsid w:val="0084007F"/>
    <w:rsid w:val="00844BD7"/>
    <w:rsid w:val="00856DEB"/>
    <w:rsid w:val="00863A24"/>
    <w:rsid w:val="0086413B"/>
    <w:rsid w:val="0086647E"/>
    <w:rsid w:val="008847E5"/>
    <w:rsid w:val="0088548B"/>
    <w:rsid w:val="0088692B"/>
    <w:rsid w:val="00893A87"/>
    <w:rsid w:val="0089708A"/>
    <w:rsid w:val="008A10D6"/>
    <w:rsid w:val="008A7877"/>
    <w:rsid w:val="008B648E"/>
    <w:rsid w:val="008E2904"/>
    <w:rsid w:val="008E51A8"/>
    <w:rsid w:val="008F261A"/>
    <w:rsid w:val="0090242C"/>
    <w:rsid w:val="009032FB"/>
    <w:rsid w:val="00903973"/>
    <w:rsid w:val="00910BC9"/>
    <w:rsid w:val="00922B5C"/>
    <w:rsid w:val="009257D8"/>
    <w:rsid w:val="009307BF"/>
    <w:rsid w:val="0093149B"/>
    <w:rsid w:val="00932A43"/>
    <w:rsid w:val="009330D1"/>
    <w:rsid w:val="009366B8"/>
    <w:rsid w:val="0094545D"/>
    <w:rsid w:val="009456E0"/>
    <w:rsid w:val="00950095"/>
    <w:rsid w:val="0095160C"/>
    <w:rsid w:val="009516B0"/>
    <w:rsid w:val="00954703"/>
    <w:rsid w:val="00965255"/>
    <w:rsid w:val="009671E3"/>
    <w:rsid w:val="0097539C"/>
    <w:rsid w:val="0098109A"/>
    <w:rsid w:val="009839AB"/>
    <w:rsid w:val="00986B14"/>
    <w:rsid w:val="00996EB7"/>
    <w:rsid w:val="009A0407"/>
    <w:rsid w:val="009A59B3"/>
    <w:rsid w:val="009A6BD6"/>
    <w:rsid w:val="009B0059"/>
    <w:rsid w:val="009B6FB1"/>
    <w:rsid w:val="009C07C1"/>
    <w:rsid w:val="009F560F"/>
    <w:rsid w:val="00A01BAE"/>
    <w:rsid w:val="00A11FCC"/>
    <w:rsid w:val="00A12816"/>
    <w:rsid w:val="00A13970"/>
    <w:rsid w:val="00A152B0"/>
    <w:rsid w:val="00A170F9"/>
    <w:rsid w:val="00A23BBC"/>
    <w:rsid w:val="00A36B17"/>
    <w:rsid w:val="00A46E16"/>
    <w:rsid w:val="00A65F3C"/>
    <w:rsid w:val="00A7043A"/>
    <w:rsid w:val="00A721F3"/>
    <w:rsid w:val="00A737A0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C1931"/>
    <w:rsid w:val="00AD3024"/>
    <w:rsid w:val="00AE40A6"/>
    <w:rsid w:val="00AF2082"/>
    <w:rsid w:val="00AF29E8"/>
    <w:rsid w:val="00B05CDB"/>
    <w:rsid w:val="00B13BD6"/>
    <w:rsid w:val="00B14A4F"/>
    <w:rsid w:val="00B25FE3"/>
    <w:rsid w:val="00B27E16"/>
    <w:rsid w:val="00B365D2"/>
    <w:rsid w:val="00B36FC8"/>
    <w:rsid w:val="00B42730"/>
    <w:rsid w:val="00B65B05"/>
    <w:rsid w:val="00B77ED0"/>
    <w:rsid w:val="00B80289"/>
    <w:rsid w:val="00B84D47"/>
    <w:rsid w:val="00B870E2"/>
    <w:rsid w:val="00B927B4"/>
    <w:rsid w:val="00BA7A55"/>
    <w:rsid w:val="00BB3A43"/>
    <w:rsid w:val="00BB5553"/>
    <w:rsid w:val="00BC0861"/>
    <w:rsid w:val="00BC5518"/>
    <w:rsid w:val="00BD386E"/>
    <w:rsid w:val="00BD5B81"/>
    <w:rsid w:val="00BD7D06"/>
    <w:rsid w:val="00BE4179"/>
    <w:rsid w:val="00BE6930"/>
    <w:rsid w:val="00BF56BF"/>
    <w:rsid w:val="00C063A3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43E30"/>
    <w:rsid w:val="00C62514"/>
    <w:rsid w:val="00C64B2B"/>
    <w:rsid w:val="00C70B2C"/>
    <w:rsid w:val="00C71415"/>
    <w:rsid w:val="00C719A4"/>
    <w:rsid w:val="00C80BAC"/>
    <w:rsid w:val="00C83353"/>
    <w:rsid w:val="00C85E4D"/>
    <w:rsid w:val="00C90456"/>
    <w:rsid w:val="00C95277"/>
    <w:rsid w:val="00C97103"/>
    <w:rsid w:val="00CA30FB"/>
    <w:rsid w:val="00CB2043"/>
    <w:rsid w:val="00CB4895"/>
    <w:rsid w:val="00CC0738"/>
    <w:rsid w:val="00CD06F8"/>
    <w:rsid w:val="00CD375B"/>
    <w:rsid w:val="00CD5BF2"/>
    <w:rsid w:val="00CE5707"/>
    <w:rsid w:val="00CF2073"/>
    <w:rsid w:val="00CF2104"/>
    <w:rsid w:val="00CF4C90"/>
    <w:rsid w:val="00D03853"/>
    <w:rsid w:val="00D146E2"/>
    <w:rsid w:val="00D17924"/>
    <w:rsid w:val="00D30221"/>
    <w:rsid w:val="00D3186F"/>
    <w:rsid w:val="00D33F99"/>
    <w:rsid w:val="00D34C9F"/>
    <w:rsid w:val="00D40D05"/>
    <w:rsid w:val="00D4632D"/>
    <w:rsid w:val="00D52754"/>
    <w:rsid w:val="00D61275"/>
    <w:rsid w:val="00D716D5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F1172"/>
    <w:rsid w:val="00E02287"/>
    <w:rsid w:val="00E02BCD"/>
    <w:rsid w:val="00E05AD0"/>
    <w:rsid w:val="00E0605B"/>
    <w:rsid w:val="00E11DF8"/>
    <w:rsid w:val="00E34CD7"/>
    <w:rsid w:val="00E377F5"/>
    <w:rsid w:val="00E41267"/>
    <w:rsid w:val="00E452E2"/>
    <w:rsid w:val="00E4605D"/>
    <w:rsid w:val="00E46B75"/>
    <w:rsid w:val="00E5759D"/>
    <w:rsid w:val="00E63CF1"/>
    <w:rsid w:val="00E710A8"/>
    <w:rsid w:val="00E730A7"/>
    <w:rsid w:val="00E81D57"/>
    <w:rsid w:val="00E855F0"/>
    <w:rsid w:val="00E862A4"/>
    <w:rsid w:val="00E87F6B"/>
    <w:rsid w:val="00E92E6E"/>
    <w:rsid w:val="00E94A4C"/>
    <w:rsid w:val="00E95940"/>
    <w:rsid w:val="00EA2B66"/>
    <w:rsid w:val="00EB2D6B"/>
    <w:rsid w:val="00EB6D01"/>
    <w:rsid w:val="00EB6ED9"/>
    <w:rsid w:val="00EB7BAD"/>
    <w:rsid w:val="00EC06B2"/>
    <w:rsid w:val="00EC0CA6"/>
    <w:rsid w:val="00EC5ED2"/>
    <w:rsid w:val="00ED7996"/>
    <w:rsid w:val="00EE38AD"/>
    <w:rsid w:val="00EE63CE"/>
    <w:rsid w:val="00EF4025"/>
    <w:rsid w:val="00EF5DFF"/>
    <w:rsid w:val="00F00B07"/>
    <w:rsid w:val="00F0163A"/>
    <w:rsid w:val="00F01EE2"/>
    <w:rsid w:val="00F03FA9"/>
    <w:rsid w:val="00F0564D"/>
    <w:rsid w:val="00F20591"/>
    <w:rsid w:val="00F31548"/>
    <w:rsid w:val="00F36694"/>
    <w:rsid w:val="00F40AB6"/>
    <w:rsid w:val="00F6016A"/>
    <w:rsid w:val="00F6078D"/>
    <w:rsid w:val="00F70493"/>
    <w:rsid w:val="00F70F0F"/>
    <w:rsid w:val="00F73626"/>
    <w:rsid w:val="00F84442"/>
    <w:rsid w:val="00F876D2"/>
    <w:rsid w:val="00F915EE"/>
    <w:rsid w:val="00F950DC"/>
    <w:rsid w:val="00F9585E"/>
    <w:rsid w:val="00F95974"/>
    <w:rsid w:val="00F97F43"/>
    <w:rsid w:val="00FB0112"/>
    <w:rsid w:val="00FB14F7"/>
    <w:rsid w:val="00FB64AE"/>
    <w:rsid w:val="00FC3B75"/>
    <w:rsid w:val="00FC7D05"/>
    <w:rsid w:val="00FD5229"/>
    <w:rsid w:val="00FE004B"/>
    <w:rsid w:val="00FE0D24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E1B37-73AE-40F1-A972-29974975F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39B877B3.dotm</Template>
  <TotalTime>190</TotalTime>
  <Pages>16</Pages>
  <Words>4672</Words>
  <Characters>26631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31241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Gianina Marcela Gavrila</cp:lastModifiedBy>
  <cp:revision>43</cp:revision>
  <cp:lastPrinted>2014-12-29T09:36:00Z</cp:lastPrinted>
  <dcterms:created xsi:type="dcterms:W3CDTF">2019-06-12T13:40:00Z</dcterms:created>
  <dcterms:modified xsi:type="dcterms:W3CDTF">2019-09-05T18:46:00Z</dcterms:modified>
</cp:coreProperties>
</file>