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1F39C167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05BD3E40" w14:textId="65E252D6" w:rsidR="00686B52" w:rsidRDefault="00686B52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  <w:bookmarkStart w:id="0" w:name="_GoBack"/>
      <w:bookmarkEnd w:id="0"/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lastRenderedPageBreak/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</w:t>
      </w:r>
      <w:proofErr w:type="gramStart"/>
      <w:r w:rsidR="00DD5509" w:rsidRPr="00DD5509">
        <w:t>garments</w:t>
      </w:r>
      <w:proofErr w:type="gramEnd"/>
      <w:r w:rsidR="00DD5509" w:rsidRPr="00DD5509">
        <w:t xml:space="preserve">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C43E3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CF9A5" w14:textId="77777777" w:rsidR="005A6C49" w:rsidRDefault="005A6C49" w:rsidP="00B42730">
      <w:pPr>
        <w:spacing w:after="0" w:line="240" w:lineRule="auto"/>
      </w:pPr>
      <w:r>
        <w:separator/>
      </w:r>
    </w:p>
  </w:endnote>
  <w:endnote w:type="continuationSeparator" w:id="0">
    <w:p w14:paraId="5CD11AEF" w14:textId="77777777" w:rsidR="005A6C49" w:rsidRDefault="005A6C49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3F45D" w14:textId="77777777" w:rsidR="005A6C49" w:rsidRDefault="005A6C49" w:rsidP="00B42730">
      <w:pPr>
        <w:spacing w:after="0" w:line="240" w:lineRule="auto"/>
      </w:pPr>
      <w:r>
        <w:separator/>
      </w:r>
    </w:p>
  </w:footnote>
  <w:footnote w:type="continuationSeparator" w:id="0">
    <w:p w14:paraId="12CE28AE" w14:textId="77777777" w:rsidR="005A6C49" w:rsidRDefault="005A6C49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5A6C49" w:rsidRDefault="005A6C4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B4338"/>
    <w:rsid w:val="002C4BFC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7C6C"/>
    <w:rsid w:val="00374F2B"/>
    <w:rsid w:val="003753FC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65A7E"/>
    <w:rsid w:val="0047393E"/>
    <w:rsid w:val="00476AB4"/>
    <w:rsid w:val="0048014A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87693"/>
    <w:rsid w:val="005911FF"/>
    <w:rsid w:val="00596193"/>
    <w:rsid w:val="005A3480"/>
    <w:rsid w:val="005A6C49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B52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70588"/>
    <w:rsid w:val="00792418"/>
    <w:rsid w:val="00792B7B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2E19D-C2D9-41F6-8954-9C97E65A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CC1D0488.dotm</Template>
  <TotalTime>115</TotalTime>
  <Pages>16</Pages>
  <Words>4507</Words>
  <Characters>25693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Daniel Gabriel Savu</cp:lastModifiedBy>
  <cp:revision>32</cp:revision>
  <cp:lastPrinted>2014-12-29T09:36:00Z</cp:lastPrinted>
  <dcterms:created xsi:type="dcterms:W3CDTF">2019-06-12T13:40:00Z</dcterms:created>
  <dcterms:modified xsi:type="dcterms:W3CDTF">2019-08-07T15:25:00Z</dcterms:modified>
</cp:coreProperties>
</file>