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:rsidR="004F4C16" w:rsidRP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:rsidTr="00D5099C">
        <w:tc>
          <w:tcPr>
            <w:tcW w:w="1951" w:type="dxa"/>
          </w:tcPr>
          <w:p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:rsidTr="00D5099C">
        <w:tc>
          <w:tcPr>
            <w:tcW w:w="1951" w:type="dxa"/>
          </w:tcPr>
          <w:p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:rsidTr="00D5099C">
        <w:trPr>
          <w:gridAfter w:val="2"/>
          <w:wAfter w:w="7549" w:type="dxa"/>
        </w:trPr>
        <w:tc>
          <w:tcPr>
            <w:tcW w:w="1951" w:type="dxa"/>
          </w:tcPr>
          <w:p w:rsidR="004F4C16" w:rsidRPr="006E6B55" w:rsidRDefault="004F4C16" w:rsidP="00D5099C">
            <w:pPr>
              <w:rPr>
                <w:sz w:val="20"/>
                <w:szCs w:val="24"/>
              </w:rPr>
            </w:pPr>
          </w:p>
          <w:p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:rsidR="00357256" w:rsidRDefault="004F4C16" w:rsidP="00357256">
      <w:bookmarkStart w:id="0" w:name="_GoBack"/>
      <w:bookmarkEnd w:id="0"/>
      <w:r>
        <w:rPr>
          <w:rFonts w:cs="Courier New"/>
          <w:sz w:val="24"/>
          <w:szCs w:val="24"/>
        </w:rPr>
        <w:t xml:space="preserve">-    </w:t>
      </w:r>
      <w:proofErr w:type="spellStart"/>
      <w:r w:rsidRPr="004F4C16">
        <w:rPr>
          <w:rFonts w:cs="Courier New"/>
          <w:sz w:val="24"/>
          <w:szCs w:val="24"/>
        </w:rPr>
        <w:t>productcode</w:t>
      </w:r>
      <w:proofErr w:type="spellEnd"/>
      <w:r w:rsidRPr="004F4C16">
        <w:rPr>
          <w:rFonts w:cs="Courier New"/>
          <w:sz w:val="24"/>
          <w:szCs w:val="24"/>
        </w:rPr>
        <w:t xml:space="preserve">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:rsidTr="00D5099C">
        <w:tc>
          <w:tcPr>
            <w:tcW w:w="1951" w:type="dxa"/>
          </w:tcPr>
          <w:p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:rsidTr="00D5099C">
        <w:tc>
          <w:tcPr>
            <w:tcW w:w="1951" w:type="dxa"/>
          </w:tcPr>
          <w:p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</w:t>
            </w:r>
            <w:r>
              <w:rPr>
                <w:b/>
                <w:sz w:val="28"/>
                <w:szCs w:val="24"/>
              </w:rPr>
              <w:t>-2017</w:t>
            </w:r>
          </w:p>
        </w:tc>
        <w:tc>
          <w:tcPr>
            <w:tcW w:w="4997" w:type="dxa"/>
          </w:tcPr>
          <w:p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:rsidTr="00D5099C">
        <w:trPr>
          <w:gridAfter w:val="2"/>
          <w:wAfter w:w="7549" w:type="dxa"/>
        </w:trPr>
        <w:tc>
          <w:tcPr>
            <w:tcW w:w="1951" w:type="dxa"/>
          </w:tcPr>
          <w:p w:rsidR="00484B4C" w:rsidRPr="006E6B55" w:rsidRDefault="00484B4C" w:rsidP="00D5099C">
            <w:pPr>
              <w:rPr>
                <w:sz w:val="20"/>
                <w:szCs w:val="24"/>
              </w:rPr>
            </w:pPr>
          </w:p>
          <w:p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:rsidTr="001D3C4F"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:rsidTr="001D3C4F">
        <w:tc>
          <w:tcPr>
            <w:tcW w:w="1951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:rsidTr="001D3C4F">
        <w:trPr>
          <w:gridAfter w:val="2"/>
          <w:wAfter w:w="7549" w:type="dxa"/>
        </w:trPr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</w:p>
          <w:p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not correct</w:t>
      </w:r>
      <w:r>
        <w:rPr>
          <w:rFonts w:cs="Courier New"/>
          <w:sz w:val="24"/>
          <w:szCs w:val="24"/>
        </w:rPr>
        <w:t xml:space="preserve"> (IDA-65)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:rsidTr="00D76D8D">
        <w:tc>
          <w:tcPr>
            <w:tcW w:w="1951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:rsidTr="00D76D8D">
        <w:trPr>
          <w:gridAfter w:val="2"/>
          <w:wAfter w:w="7549" w:type="dxa"/>
        </w:trPr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</w:p>
          <w:p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</w:p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lastRenderedPageBreak/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</w:p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89" w:rsidRDefault="004C3C89" w:rsidP="00B42730">
      <w:pPr>
        <w:spacing w:after="0" w:line="240" w:lineRule="auto"/>
      </w:pPr>
      <w:r>
        <w:separator/>
      </w:r>
    </w:p>
  </w:endnote>
  <w:endnote w:type="continuationSeparator" w:id="0">
    <w:p w:rsidR="004C3C89" w:rsidRDefault="004C3C8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89" w:rsidRDefault="004C3C89" w:rsidP="00B42730">
      <w:pPr>
        <w:spacing w:after="0" w:line="240" w:lineRule="auto"/>
      </w:pPr>
      <w:r>
        <w:separator/>
      </w:r>
    </w:p>
  </w:footnote>
  <w:footnote w:type="continuationSeparator" w:id="0">
    <w:p w:rsidR="004C3C89" w:rsidRDefault="004C3C8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7343B"/>
    <w:rsid w:val="00281BB1"/>
    <w:rsid w:val="00283255"/>
    <w:rsid w:val="00290D5C"/>
    <w:rsid w:val="002C4BFC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F62C7"/>
    <w:rsid w:val="003F69B1"/>
    <w:rsid w:val="00427526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27DC7"/>
    <w:rsid w:val="00752124"/>
    <w:rsid w:val="00756930"/>
    <w:rsid w:val="0075723B"/>
    <w:rsid w:val="007D0966"/>
    <w:rsid w:val="007D7DD4"/>
    <w:rsid w:val="007F4FEA"/>
    <w:rsid w:val="00850D14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75F3A"/>
    <w:rsid w:val="00AA2144"/>
    <w:rsid w:val="00AB52C9"/>
    <w:rsid w:val="00AE40A6"/>
    <w:rsid w:val="00B13BD6"/>
    <w:rsid w:val="00B17663"/>
    <w:rsid w:val="00B42730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E5707"/>
    <w:rsid w:val="00CF3821"/>
    <w:rsid w:val="00CF3BF8"/>
    <w:rsid w:val="00CF4C90"/>
    <w:rsid w:val="00D33F99"/>
    <w:rsid w:val="00D36393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31548"/>
    <w:rsid w:val="00F335A6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FA0C7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A7B0D014.dotm</Template>
  <TotalTime>281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83</cp:revision>
  <cp:lastPrinted>2014-12-29T09:36:00Z</cp:lastPrinted>
  <dcterms:created xsi:type="dcterms:W3CDTF">2015-07-21T11:55:00Z</dcterms:created>
  <dcterms:modified xsi:type="dcterms:W3CDTF">2018-01-05T10:31:00Z</dcterms:modified>
</cp:coreProperties>
</file>