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A678E" w14:textId="77777777"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3B136C35" w14:textId="53E496C2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</w:t>
      </w:r>
      <w:r>
        <w:rPr>
          <w:rFonts w:cs="Courier New"/>
          <w:sz w:val="24"/>
          <w:szCs w:val="24"/>
        </w:rPr>
        <w:t>Check on UHF Tag Filter for single read was removed</w:t>
      </w:r>
      <w:r>
        <w:rPr>
          <w:rFonts w:cs="Courier New"/>
          <w:sz w:val="24"/>
          <w:szCs w:val="24"/>
        </w:rPr>
        <w:t xml:space="preserve"> (GAA-10</w:t>
      </w:r>
      <w:r>
        <w:rPr>
          <w:rFonts w:cs="Courier New"/>
          <w:sz w:val="24"/>
          <w:szCs w:val="24"/>
        </w:rPr>
        <w:t>5</w:t>
      </w:r>
      <w:r>
        <w:rPr>
          <w:rFonts w:cs="Courier New"/>
          <w:sz w:val="24"/>
          <w:szCs w:val="24"/>
        </w:rPr>
        <w:t>)</w:t>
      </w:r>
      <w:bookmarkStart w:id="0" w:name="_GoBack"/>
      <w:bookmarkEnd w:id="0"/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Translation of GA to </w:t>
      </w:r>
      <w:proofErr w:type="spellStart"/>
      <w:r>
        <w:rPr>
          <w:rFonts w:cs="Courier New"/>
          <w:sz w:val="24"/>
          <w:szCs w:val="24"/>
        </w:rPr>
        <w:t>en_MX</w:t>
      </w:r>
      <w:proofErr w:type="spellEnd"/>
      <w:r>
        <w:rPr>
          <w:rFonts w:cs="Courier New"/>
          <w:sz w:val="24"/>
          <w:szCs w:val="24"/>
        </w:rPr>
        <w:t xml:space="preserve">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4561B" w14:textId="77777777" w:rsidR="00557703" w:rsidRDefault="00557703" w:rsidP="00D718E4">
      <w:pPr>
        <w:spacing w:after="0" w:line="240" w:lineRule="auto"/>
      </w:pPr>
      <w:r>
        <w:separator/>
      </w:r>
    </w:p>
  </w:endnote>
  <w:endnote w:type="continuationSeparator" w:id="0">
    <w:p w14:paraId="09C92189" w14:textId="77777777" w:rsidR="00557703" w:rsidRDefault="00557703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F8EAC" w14:textId="77777777" w:rsidR="00557703" w:rsidRDefault="00557703" w:rsidP="00D718E4">
      <w:pPr>
        <w:spacing w:after="0" w:line="240" w:lineRule="auto"/>
      </w:pPr>
      <w:r>
        <w:separator/>
      </w:r>
    </w:p>
  </w:footnote>
  <w:footnote w:type="continuationSeparator" w:id="0">
    <w:p w14:paraId="1A28B158" w14:textId="77777777" w:rsidR="00557703" w:rsidRDefault="00557703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1913B9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57703"/>
    <w:rsid w:val="005E00CE"/>
    <w:rsid w:val="006D4142"/>
    <w:rsid w:val="00700473"/>
    <w:rsid w:val="00701F1D"/>
    <w:rsid w:val="00714CE9"/>
    <w:rsid w:val="0076389E"/>
    <w:rsid w:val="007E3203"/>
    <w:rsid w:val="008303FF"/>
    <w:rsid w:val="0085625E"/>
    <w:rsid w:val="008847E5"/>
    <w:rsid w:val="00936525"/>
    <w:rsid w:val="00962501"/>
    <w:rsid w:val="009667EE"/>
    <w:rsid w:val="009F40A6"/>
    <w:rsid w:val="00A12F55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3F99"/>
    <w:rsid w:val="00D718E4"/>
    <w:rsid w:val="00DB36B1"/>
    <w:rsid w:val="00DC43FC"/>
    <w:rsid w:val="00DE112E"/>
    <w:rsid w:val="00E62B14"/>
    <w:rsid w:val="00E730A7"/>
    <w:rsid w:val="00E855F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50548FB6.dotm</Template>
  <TotalTime>104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18</cp:revision>
  <dcterms:created xsi:type="dcterms:W3CDTF">2014-12-29T09:15:00Z</dcterms:created>
  <dcterms:modified xsi:type="dcterms:W3CDTF">2019-12-20T07:24:00Z</dcterms:modified>
</cp:coreProperties>
</file>