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A678E" w14:textId="77777777" w:rsidR="00FB0112" w:rsidRPr="00D718E4" w:rsidRDefault="00F51CDD" w:rsidP="00D718E4">
      <w:pPr>
        <w:pStyle w:val="Heading1"/>
        <w:jc w:val="center"/>
        <w:rPr>
          <w:rFonts w:asciiTheme="minorHAnsi" w:hAnsiTheme="minorHAnsi"/>
          <w:u w:val="single"/>
        </w:rPr>
      </w:pPr>
      <w:r w:rsidRPr="00D718E4">
        <w:rPr>
          <w:rFonts w:asciiTheme="minorHAnsi" w:hAnsiTheme="minorHAnsi"/>
          <w:u w:val="single"/>
        </w:rPr>
        <w:t>Garment</w:t>
      </w:r>
      <w:r w:rsidR="00714CE9" w:rsidRPr="00D718E4">
        <w:rPr>
          <w:rFonts w:asciiTheme="minorHAnsi" w:hAnsiTheme="minorHAnsi"/>
          <w:u w:val="single"/>
        </w:rPr>
        <w:t xml:space="preserve"> Assistant Android</w:t>
      </w:r>
      <w:r w:rsidR="00BB5553" w:rsidRPr="00D718E4">
        <w:rPr>
          <w:rFonts w:asciiTheme="minorHAnsi" w:hAnsiTheme="minorHAnsi"/>
          <w:u w:val="single"/>
        </w:rPr>
        <w:t xml:space="preserve"> -  Release Notes</w:t>
      </w:r>
    </w:p>
    <w:p w14:paraId="3B136C35" w14:textId="73DBADF7" w:rsidR="00714CE9" w:rsidRDefault="00714C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A12F55" w:rsidRPr="009667EE" w14:paraId="50F19902" w14:textId="77777777" w:rsidTr="002F7188">
        <w:tc>
          <w:tcPr>
            <w:tcW w:w="1951" w:type="dxa"/>
          </w:tcPr>
          <w:p w14:paraId="1F8C0AD2" w14:textId="77777777" w:rsidR="00A12F55" w:rsidRPr="009667EE" w:rsidRDefault="00A12F55" w:rsidP="002F718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87E178" w14:textId="77777777" w:rsidR="00A12F55" w:rsidRPr="009667EE" w:rsidRDefault="00A12F55" w:rsidP="002F718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1A7DD" w14:textId="77777777" w:rsidR="00A12F55" w:rsidRPr="009667EE" w:rsidRDefault="00A12F55" w:rsidP="002F7188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A12F55" w:rsidRPr="009667EE" w14:paraId="636AC915" w14:textId="77777777" w:rsidTr="002F7188">
        <w:tc>
          <w:tcPr>
            <w:tcW w:w="1951" w:type="dxa"/>
          </w:tcPr>
          <w:p w14:paraId="5F87C5C1" w14:textId="4B970EE4" w:rsidR="00A12F55" w:rsidRPr="009667EE" w:rsidRDefault="00A12F55" w:rsidP="002F718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6BA69C2" w14:textId="719DE7AC" w:rsidR="00A12F55" w:rsidRPr="009667EE" w:rsidRDefault="00A12F55" w:rsidP="002F718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</w:t>
            </w:r>
            <w:r>
              <w:rPr>
                <w:b/>
                <w:sz w:val="28"/>
                <w:szCs w:val="24"/>
              </w:rPr>
              <w:t>November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97" w:type="dxa"/>
          </w:tcPr>
          <w:p w14:paraId="68781FD9" w14:textId="77777777" w:rsidR="00A12F55" w:rsidRPr="00274F1E" w:rsidRDefault="00A12F55" w:rsidP="002F7188">
            <w:pPr>
              <w:jc w:val="both"/>
              <w:rPr>
                <w:b/>
                <w:sz w:val="28"/>
                <w:szCs w:val="28"/>
              </w:rPr>
            </w:pPr>
            <w:r w:rsidRPr="00274F1E">
              <w:rPr>
                <w:b/>
                <w:sz w:val="28"/>
                <w:szCs w:val="28"/>
              </w:rPr>
              <w:t>9.02.01.a</w:t>
            </w:r>
          </w:p>
        </w:tc>
      </w:tr>
      <w:tr w:rsidR="00A12F55" w:rsidRPr="009667EE" w14:paraId="2DEB0B69" w14:textId="77777777" w:rsidTr="002F7188">
        <w:trPr>
          <w:gridAfter w:val="2"/>
          <w:wAfter w:w="7549" w:type="dxa"/>
        </w:trPr>
        <w:tc>
          <w:tcPr>
            <w:tcW w:w="1951" w:type="dxa"/>
          </w:tcPr>
          <w:p w14:paraId="12B11122" w14:textId="77777777" w:rsidR="00A12F55" w:rsidRPr="009667EE" w:rsidRDefault="00A12F55" w:rsidP="002F718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2D218E9E" w14:textId="77777777" w:rsidR="00A12F55" w:rsidRDefault="00A12F55" w:rsidP="00A12F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DADCC86" w14:textId="6A6ECC0A" w:rsidR="00A12F55" w:rsidRDefault="00A12F55" w:rsidP="00A12F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274F1E"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 xml:space="preserve">    </w:t>
      </w:r>
      <w:r>
        <w:rPr>
          <w:rFonts w:cs="Courier New"/>
          <w:sz w:val="24"/>
          <w:szCs w:val="24"/>
        </w:rPr>
        <w:t xml:space="preserve">Product lines are no longer </w:t>
      </w:r>
      <w:r w:rsidR="008303FF">
        <w:rPr>
          <w:rFonts w:cs="Courier New"/>
          <w:sz w:val="24"/>
          <w:szCs w:val="24"/>
        </w:rPr>
        <w:t>duplicated</w:t>
      </w:r>
      <w:bookmarkStart w:id="0" w:name="_GoBack"/>
      <w:bookmarkEnd w:id="0"/>
      <w:r>
        <w:rPr>
          <w:rFonts w:cs="Courier New"/>
          <w:sz w:val="24"/>
          <w:szCs w:val="24"/>
        </w:rPr>
        <w:t xml:space="preserve"> for Locker Feed</w:t>
      </w:r>
      <w:r>
        <w:rPr>
          <w:rFonts w:cs="Courier New"/>
          <w:sz w:val="24"/>
          <w:szCs w:val="24"/>
        </w:rPr>
        <w:t xml:space="preserve"> (GAA-</w:t>
      </w:r>
      <w:r>
        <w:rPr>
          <w:rFonts w:cs="Courier New"/>
          <w:sz w:val="24"/>
          <w:szCs w:val="24"/>
        </w:rPr>
        <w:t>102</w:t>
      </w:r>
      <w:r>
        <w:rPr>
          <w:rFonts w:cs="Courier New"/>
          <w:sz w:val="24"/>
          <w:szCs w:val="24"/>
        </w:rPr>
        <w:t>)</w:t>
      </w:r>
    </w:p>
    <w:p w14:paraId="531B8134" w14:textId="77777777" w:rsidR="00A12F55" w:rsidRPr="00A12F55" w:rsidRDefault="00A12F55" w:rsidP="00A12F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274F1E" w:rsidRPr="009667EE" w14:paraId="5C5E0821" w14:textId="77777777" w:rsidTr="000B3E60">
        <w:tc>
          <w:tcPr>
            <w:tcW w:w="1951" w:type="dxa"/>
          </w:tcPr>
          <w:p w14:paraId="6BB36492" w14:textId="77777777" w:rsidR="00274F1E" w:rsidRPr="009667EE" w:rsidRDefault="00274F1E" w:rsidP="000B3E6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C26316B" w14:textId="77777777" w:rsidR="00274F1E" w:rsidRPr="009667EE" w:rsidRDefault="00274F1E" w:rsidP="000B3E6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42C3CB" w14:textId="77777777" w:rsidR="00274F1E" w:rsidRPr="009667EE" w:rsidRDefault="00274F1E" w:rsidP="000B3E60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274F1E" w:rsidRPr="009667EE" w14:paraId="42E4537F" w14:textId="77777777" w:rsidTr="000B3E60">
        <w:tc>
          <w:tcPr>
            <w:tcW w:w="1951" w:type="dxa"/>
          </w:tcPr>
          <w:p w14:paraId="1E6ABB79" w14:textId="173C541B" w:rsidR="00274F1E" w:rsidRPr="009667EE" w:rsidRDefault="00274F1E" w:rsidP="000B3E6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2.00</w:t>
            </w:r>
          </w:p>
        </w:tc>
        <w:tc>
          <w:tcPr>
            <w:tcW w:w="2552" w:type="dxa"/>
          </w:tcPr>
          <w:p w14:paraId="7FA6D07E" w14:textId="161200F9" w:rsidR="00274F1E" w:rsidRPr="009667EE" w:rsidRDefault="00274F1E" w:rsidP="000B3E6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700473">
              <w:rPr>
                <w:b/>
                <w:sz w:val="28"/>
                <w:szCs w:val="24"/>
              </w:rPr>
              <w:t>7</w:t>
            </w:r>
            <w:r>
              <w:rPr>
                <w:b/>
                <w:sz w:val="28"/>
                <w:szCs w:val="24"/>
              </w:rPr>
              <w:t>-March-2019</w:t>
            </w:r>
          </w:p>
        </w:tc>
        <w:tc>
          <w:tcPr>
            <w:tcW w:w="4997" w:type="dxa"/>
          </w:tcPr>
          <w:p w14:paraId="3D99732D" w14:textId="1A2CBB6B" w:rsidR="00274F1E" w:rsidRPr="00274F1E" w:rsidRDefault="00274F1E" w:rsidP="000B3E60">
            <w:pPr>
              <w:jc w:val="both"/>
              <w:rPr>
                <w:b/>
                <w:sz w:val="28"/>
                <w:szCs w:val="28"/>
              </w:rPr>
            </w:pPr>
            <w:r w:rsidRPr="00274F1E">
              <w:rPr>
                <w:b/>
                <w:sz w:val="28"/>
                <w:szCs w:val="28"/>
              </w:rPr>
              <w:t>9.02.01.a</w:t>
            </w:r>
          </w:p>
        </w:tc>
      </w:tr>
      <w:tr w:rsidR="00274F1E" w:rsidRPr="009667EE" w14:paraId="3751329E" w14:textId="77777777" w:rsidTr="000B3E60">
        <w:trPr>
          <w:gridAfter w:val="2"/>
          <w:wAfter w:w="7549" w:type="dxa"/>
        </w:trPr>
        <w:tc>
          <w:tcPr>
            <w:tcW w:w="1951" w:type="dxa"/>
          </w:tcPr>
          <w:p w14:paraId="4C641A49" w14:textId="77777777" w:rsidR="00274F1E" w:rsidRPr="009667EE" w:rsidRDefault="00274F1E" w:rsidP="000B3E6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F0F1927" w14:textId="1DB1467B" w:rsidR="00274F1E" w:rsidRDefault="00274F1E" w:rsidP="00274F1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4E99D33" w14:textId="196E6EFD" w:rsidR="00274F1E" w:rsidRDefault="00274F1E" w:rsidP="00274F1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274F1E"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 xml:space="preserve">    Fixed Bluetooth connection jam (GAA-30)</w:t>
      </w:r>
    </w:p>
    <w:p w14:paraId="0FEA9200" w14:textId="2ED5C883" w:rsidR="00274F1E" w:rsidRDefault="00274F1E" w:rsidP="00274F1E">
      <w:pPr>
        <w:tabs>
          <w:tab w:val="left" w:pos="28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   Fixed GA error display when logging in with web.xml not configured properly (GAA-26)</w:t>
      </w:r>
    </w:p>
    <w:p w14:paraId="052D5E6F" w14:textId="75BC2E38" w:rsidR="00274F1E" w:rsidRDefault="00274F1E" w:rsidP="00274F1E">
      <w:pPr>
        <w:tabs>
          <w:tab w:val="left" w:pos="28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   Development for locker service validation (GAA-31)</w:t>
      </w:r>
    </w:p>
    <w:p w14:paraId="67560646" w14:textId="7D1A5F08" w:rsidR="00274F1E" w:rsidRDefault="00274F1E" w:rsidP="00274F1E">
      <w:pPr>
        <w:tabs>
          <w:tab w:val="left" w:pos="28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   Resources translation for GA v2.00 (GAA-58)</w:t>
      </w:r>
    </w:p>
    <w:p w14:paraId="77BCA7DE" w14:textId="3C12A370" w:rsidR="00274F1E" w:rsidRDefault="00274F1E" w:rsidP="00274F1E">
      <w:pPr>
        <w:tabs>
          <w:tab w:val="left" w:pos="28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   </w:t>
      </w:r>
      <w:r w:rsidR="00DC43FC">
        <w:rPr>
          <w:sz w:val="24"/>
          <w:szCs w:val="24"/>
        </w:rPr>
        <w:t>Fixed inability to type more than 1 character for username (GAA-58)</w:t>
      </w:r>
    </w:p>
    <w:p w14:paraId="3214D33C" w14:textId="2628A36C" w:rsidR="00DC43FC" w:rsidRDefault="00DC43FC" w:rsidP="00274F1E">
      <w:pPr>
        <w:tabs>
          <w:tab w:val="left" w:pos="28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   Locker feeding reworks (GAA-64)</w:t>
      </w:r>
    </w:p>
    <w:p w14:paraId="6077CE7C" w14:textId="62181BD8" w:rsidR="00DC43FC" w:rsidRDefault="00DC43FC" w:rsidP="00274F1E">
      <w:pPr>
        <w:tabs>
          <w:tab w:val="left" w:pos="28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   Fixed problem with inventory scan (GAA-68)</w:t>
      </w:r>
    </w:p>
    <w:p w14:paraId="1189F91A" w14:textId="26290841" w:rsidR="00DC43FC" w:rsidRDefault="00DC43FC" w:rsidP="00274F1E">
      <w:pPr>
        <w:tabs>
          <w:tab w:val="left" w:pos="28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   Blocked inactive user ability to download data to application (GAA-73)</w:t>
      </w:r>
    </w:p>
    <w:p w14:paraId="1B405113" w14:textId="65D4C8BA" w:rsidR="00FF348B" w:rsidRDefault="00FF348B" w:rsidP="00274F1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Included temporary unique pool garments into locker feeding (GAA-78)</w:t>
      </w:r>
    </w:p>
    <w:p w14:paraId="2B0A5142" w14:textId="55597FC8" w:rsidR="00FF348B" w:rsidRPr="00274F1E" w:rsidRDefault="00FF348B" w:rsidP="00274F1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Translation of GA to en_MX (GAA-84)</w:t>
      </w:r>
    </w:p>
    <w:p w14:paraId="732AFAE0" w14:textId="77777777" w:rsidR="00407BFB" w:rsidRDefault="00407BF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407BFB" w:rsidRPr="009667EE" w14:paraId="5B2D0A09" w14:textId="77777777" w:rsidTr="004F148E">
        <w:tc>
          <w:tcPr>
            <w:tcW w:w="1951" w:type="dxa"/>
          </w:tcPr>
          <w:p w14:paraId="52E76A78" w14:textId="77777777" w:rsidR="00407BFB" w:rsidRPr="009667EE" w:rsidRDefault="00407BFB" w:rsidP="004F148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2EC6A9E" w14:textId="77777777" w:rsidR="00407BFB" w:rsidRPr="009667EE" w:rsidRDefault="00407BFB" w:rsidP="004F148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2C2EDE4" w14:textId="77777777" w:rsidR="00407BFB" w:rsidRPr="009667EE" w:rsidRDefault="00407BFB" w:rsidP="004F148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07BFB" w:rsidRPr="009667EE" w14:paraId="015CE9A1" w14:textId="77777777" w:rsidTr="004F148E">
        <w:tc>
          <w:tcPr>
            <w:tcW w:w="1951" w:type="dxa"/>
          </w:tcPr>
          <w:p w14:paraId="69E6DCAD" w14:textId="77777777" w:rsidR="00407BFB" w:rsidRPr="009667EE" w:rsidRDefault="00076011" w:rsidP="004F148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1.03</w:t>
            </w:r>
          </w:p>
        </w:tc>
        <w:tc>
          <w:tcPr>
            <w:tcW w:w="2552" w:type="dxa"/>
          </w:tcPr>
          <w:p w14:paraId="58ACB7C8" w14:textId="77777777" w:rsidR="00407BFB" w:rsidRPr="009667EE" w:rsidRDefault="00076011" w:rsidP="004F148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05-May-2017</w:t>
            </w:r>
          </w:p>
        </w:tc>
        <w:tc>
          <w:tcPr>
            <w:tcW w:w="4997" w:type="dxa"/>
          </w:tcPr>
          <w:p w14:paraId="751352D0" w14:textId="77777777" w:rsidR="00407BFB" w:rsidRPr="009667EE" w:rsidRDefault="00407BFB" w:rsidP="004F148E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407BFB" w:rsidRPr="009667EE" w14:paraId="71F31559" w14:textId="77777777" w:rsidTr="004F148E">
        <w:trPr>
          <w:gridAfter w:val="2"/>
          <w:wAfter w:w="7549" w:type="dxa"/>
        </w:trPr>
        <w:tc>
          <w:tcPr>
            <w:tcW w:w="1951" w:type="dxa"/>
          </w:tcPr>
          <w:p w14:paraId="647B86E6" w14:textId="77777777" w:rsidR="00407BFB" w:rsidRPr="009667EE" w:rsidRDefault="00407BFB" w:rsidP="004F148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86DCF0" w14:textId="77777777" w:rsidR="00076011" w:rsidRDefault="00076011" w:rsidP="00407BF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1D6A259" w14:textId="77777777" w:rsidR="00407BFB" w:rsidRDefault="00407BFB" w:rsidP="00407BF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4B1ED6">
        <w:rPr>
          <w:rFonts w:cs="Courier New"/>
          <w:sz w:val="24"/>
          <w:szCs w:val="24"/>
        </w:rPr>
        <w:t>Removed the spaces from customer web service path (GAA-16</w:t>
      </w:r>
      <w:r w:rsidRPr="00410D52">
        <w:rPr>
          <w:rFonts w:cs="Courier New"/>
          <w:sz w:val="24"/>
          <w:szCs w:val="24"/>
        </w:rPr>
        <w:t>)</w:t>
      </w:r>
    </w:p>
    <w:p w14:paraId="521F3541" w14:textId="77777777" w:rsidR="004B1ED6" w:rsidRDefault="004B1ED6" w:rsidP="004B1ED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The traffic between Garment Assistant and ABS</w:t>
      </w:r>
      <w:r w:rsidR="00936525">
        <w:rPr>
          <w:rFonts w:cs="Courier New"/>
          <w:i/>
          <w:sz w:val="24"/>
          <w:szCs w:val="24"/>
        </w:rPr>
        <w:t>Solute</w:t>
      </w:r>
      <w:r w:rsidR="00936525">
        <w:rPr>
          <w:rFonts w:cs="Courier New"/>
          <w:sz w:val="24"/>
          <w:szCs w:val="24"/>
        </w:rPr>
        <w:t xml:space="preserve"> is now encrypted (</w:t>
      </w:r>
      <w:r>
        <w:rPr>
          <w:rFonts w:cs="Courier New"/>
          <w:sz w:val="24"/>
          <w:szCs w:val="24"/>
        </w:rPr>
        <w:t>GAA-16</w:t>
      </w:r>
      <w:r w:rsidRPr="00410D52">
        <w:rPr>
          <w:rFonts w:cs="Courier New"/>
          <w:sz w:val="24"/>
          <w:szCs w:val="24"/>
        </w:rPr>
        <w:t>)</w:t>
      </w:r>
    </w:p>
    <w:p w14:paraId="124AE172" w14:textId="77777777" w:rsidR="004B1ED6" w:rsidRDefault="00076011" w:rsidP="00407BF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Added language support for French </w:t>
      </w:r>
      <w:r w:rsidR="00936525">
        <w:rPr>
          <w:rFonts w:cs="Courier New"/>
          <w:sz w:val="24"/>
          <w:szCs w:val="24"/>
        </w:rPr>
        <w:t>(GAA-13)</w:t>
      </w:r>
    </w:p>
    <w:p w14:paraId="5DB79C4B" w14:textId="77777777" w:rsidR="00DB36B1" w:rsidRDefault="00DB36B1" w:rsidP="00407BF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the problem appeared when application was put in background state (GAA-1)</w:t>
      </w:r>
    </w:p>
    <w:p w14:paraId="67F3C6D4" w14:textId="77777777" w:rsidR="00DB36B1" w:rsidRDefault="00DB36B1" w:rsidP="00407BF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Updated language support for Danish (GAA-3)</w:t>
      </w:r>
    </w:p>
    <w:p w14:paraId="0E1FAE33" w14:textId="77777777" w:rsidR="00407BFB" w:rsidRPr="00D718E4" w:rsidRDefault="00407BF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9667EE" w:rsidRPr="009667EE" w14:paraId="703E896F" w14:textId="77777777" w:rsidTr="009667EE">
        <w:tc>
          <w:tcPr>
            <w:tcW w:w="1951" w:type="dxa"/>
          </w:tcPr>
          <w:p w14:paraId="706AA5AE" w14:textId="77777777" w:rsidR="009667EE" w:rsidRPr="009667EE" w:rsidRDefault="009667EE" w:rsidP="00DE112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662E52B" w14:textId="77777777" w:rsidR="009667EE" w:rsidRPr="009667EE" w:rsidRDefault="009667EE" w:rsidP="00DE112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AFE7E42" w14:textId="77777777" w:rsidR="009667EE" w:rsidRPr="009667EE" w:rsidRDefault="009667EE" w:rsidP="009667E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9667EE" w:rsidRPr="009667EE" w14:paraId="446C85E4" w14:textId="77777777" w:rsidTr="009667EE">
        <w:tc>
          <w:tcPr>
            <w:tcW w:w="1951" w:type="dxa"/>
          </w:tcPr>
          <w:p w14:paraId="2A2B50E6" w14:textId="77777777" w:rsidR="009667EE" w:rsidRPr="009667EE" w:rsidRDefault="009667EE" w:rsidP="00DE112E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1.02</w:t>
            </w:r>
          </w:p>
        </w:tc>
        <w:tc>
          <w:tcPr>
            <w:tcW w:w="2552" w:type="dxa"/>
          </w:tcPr>
          <w:p w14:paraId="5ACB5ED8" w14:textId="77777777" w:rsidR="009667EE" w:rsidRPr="009667EE" w:rsidRDefault="009667EE" w:rsidP="00DE112E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19-Dec-2014</w:t>
            </w:r>
          </w:p>
        </w:tc>
        <w:tc>
          <w:tcPr>
            <w:tcW w:w="4997" w:type="dxa"/>
          </w:tcPr>
          <w:p w14:paraId="470275C3" w14:textId="77777777" w:rsidR="009667EE" w:rsidRPr="009667EE" w:rsidRDefault="009667EE" w:rsidP="009667EE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9667EE" w:rsidRPr="009667EE" w14:paraId="0A51DA9D" w14:textId="77777777" w:rsidTr="00EF0517">
        <w:trPr>
          <w:gridAfter w:val="2"/>
          <w:wAfter w:w="7549" w:type="dxa"/>
        </w:trPr>
        <w:tc>
          <w:tcPr>
            <w:tcW w:w="1951" w:type="dxa"/>
          </w:tcPr>
          <w:p w14:paraId="125963AF" w14:textId="77777777" w:rsidR="009667EE" w:rsidRPr="009667EE" w:rsidRDefault="009667EE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C68B2" w14:textId="77777777" w:rsidR="005E00CE" w:rsidRDefault="00AD742F" w:rsidP="00410D52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E00CE">
        <w:rPr>
          <w:rFonts w:cs="Courier New"/>
          <w:sz w:val="24"/>
          <w:szCs w:val="24"/>
        </w:rPr>
        <w:t>Solve</w:t>
      </w:r>
      <w:r w:rsidR="00A7051F">
        <w:rPr>
          <w:rFonts w:cs="Courier New"/>
          <w:sz w:val="24"/>
          <w:szCs w:val="24"/>
        </w:rPr>
        <w:t>d</w:t>
      </w:r>
      <w:r w:rsidR="005E00CE">
        <w:rPr>
          <w:rFonts w:cs="Courier New"/>
          <w:sz w:val="24"/>
          <w:szCs w:val="24"/>
        </w:rPr>
        <w:t xml:space="preserve"> issue that</w:t>
      </w:r>
      <w:r w:rsidR="00410D52" w:rsidRPr="00410D52">
        <w:rPr>
          <w:rFonts w:cs="Courier New"/>
          <w:sz w:val="24"/>
          <w:szCs w:val="24"/>
        </w:rPr>
        <w:t xml:space="preserve"> unique item table</w:t>
      </w:r>
      <w:r w:rsidR="005E00CE">
        <w:rPr>
          <w:rFonts w:cs="Courier New"/>
          <w:sz w:val="24"/>
          <w:szCs w:val="24"/>
        </w:rPr>
        <w:t xml:space="preserve"> was ever growing.</w:t>
      </w:r>
    </w:p>
    <w:p w14:paraId="058915DC" w14:textId="77777777" w:rsidR="00D718E4" w:rsidRDefault="005E00CE" w:rsidP="00410D52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(to do</w:t>
      </w:r>
      <w:r w:rsidR="00410D52" w:rsidRPr="00410D52">
        <w:rPr>
          <w:rFonts w:cs="Courier New"/>
          <w:sz w:val="24"/>
          <w:szCs w:val="24"/>
        </w:rPr>
        <w:t xml:space="preserve"> 26293)</w:t>
      </w:r>
    </w:p>
    <w:p w14:paraId="77185E4E" w14:textId="77777777" w:rsidR="00AD742F" w:rsidRPr="00D718E4" w:rsidRDefault="00AD742F" w:rsidP="00AD742F">
      <w:pPr>
        <w:tabs>
          <w:tab w:val="left" w:pos="284"/>
        </w:tabs>
        <w:spacing w:after="0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9667EE" w:rsidRPr="009667EE" w14:paraId="049D6621" w14:textId="77777777" w:rsidTr="00EF0517">
        <w:tc>
          <w:tcPr>
            <w:tcW w:w="1951" w:type="dxa"/>
          </w:tcPr>
          <w:p w14:paraId="7CE6C350" w14:textId="77777777" w:rsidR="009667EE" w:rsidRPr="009667EE" w:rsidRDefault="009667EE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3BDFC115" w14:textId="77777777" w:rsidR="009667EE" w:rsidRPr="009667EE" w:rsidRDefault="009667EE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1FF278F" w14:textId="77777777" w:rsidR="009667EE" w:rsidRPr="009667EE" w:rsidRDefault="009667EE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9667EE" w:rsidRPr="009667EE" w14:paraId="0C201E54" w14:textId="77777777" w:rsidTr="00EF0517">
        <w:tc>
          <w:tcPr>
            <w:tcW w:w="1951" w:type="dxa"/>
          </w:tcPr>
          <w:p w14:paraId="2563B6EA" w14:textId="77777777" w:rsidR="009667EE" w:rsidRPr="009667EE" w:rsidRDefault="009667EE" w:rsidP="009667EE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lastRenderedPageBreak/>
              <w:t>1.01</w:t>
            </w:r>
          </w:p>
        </w:tc>
        <w:tc>
          <w:tcPr>
            <w:tcW w:w="2552" w:type="dxa"/>
          </w:tcPr>
          <w:p w14:paraId="7D6CE7F3" w14:textId="77777777" w:rsidR="009667EE" w:rsidRPr="009667EE" w:rsidRDefault="009667EE" w:rsidP="009667EE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25-Nov-2014</w:t>
            </w:r>
          </w:p>
        </w:tc>
        <w:tc>
          <w:tcPr>
            <w:tcW w:w="4997" w:type="dxa"/>
          </w:tcPr>
          <w:p w14:paraId="560B5747" w14:textId="77777777" w:rsidR="009667EE" w:rsidRPr="009667EE" w:rsidRDefault="009667EE" w:rsidP="00EF0517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9667EE" w:rsidRPr="009667EE" w14:paraId="7D7188FF" w14:textId="77777777" w:rsidTr="00EF0517">
        <w:tc>
          <w:tcPr>
            <w:tcW w:w="1951" w:type="dxa"/>
          </w:tcPr>
          <w:p w14:paraId="473846B2" w14:textId="77777777" w:rsidR="009667EE" w:rsidRPr="009667EE" w:rsidRDefault="009667EE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  <w:tc>
          <w:tcPr>
            <w:tcW w:w="2552" w:type="dxa"/>
          </w:tcPr>
          <w:p w14:paraId="54FCEDC2" w14:textId="77777777" w:rsidR="009667EE" w:rsidRPr="009667EE" w:rsidRDefault="009667EE" w:rsidP="00EF0517">
            <w:pPr>
              <w:rPr>
                <w:sz w:val="20"/>
                <w:szCs w:val="24"/>
              </w:rPr>
            </w:pPr>
          </w:p>
        </w:tc>
        <w:tc>
          <w:tcPr>
            <w:tcW w:w="4997" w:type="dxa"/>
          </w:tcPr>
          <w:p w14:paraId="063A162E" w14:textId="77777777" w:rsidR="009667EE" w:rsidRPr="009667EE" w:rsidRDefault="009667EE" w:rsidP="00EF0517">
            <w:pPr>
              <w:rPr>
                <w:sz w:val="20"/>
                <w:szCs w:val="24"/>
              </w:rPr>
            </w:pPr>
          </w:p>
        </w:tc>
      </w:tr>
    </w:tbl>
    <w:p w14:paraId="07A197E0" w14:textId="77777777" w:rsidR="00D718E4" w:rsidRDefault="00D718E4" w:rsidP="00D718E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</w:t>
      </w:r>
      <w:r w:rsidRPr="00D718E4">
        <w:rPr>
          <w:rFonts w:cs="Courier New"/>
          <w:sz w:val="24"/>
          <w:szCs w:val="24"/>
        </w:rPr>
        <w:t>mall user interface correction (message Not Valid was not displayed correct</w:t>
      </w:r>
      <w:r>
        <w:rPr>
          <w:rFonts w:cs="Courier New"/>
          <w:sz w:val="24"/>
          <w:szCs w:val="24"/>
        </w:rPr>
        <w:t>ly</w:t>
      </w:r>
      <w:r w:rsidRPr="00D718E4">
        <w:rPr>
          <w:rFonts w:cs="Courier New"/>
          <w:sz w:val="24"/>
          <w:szCs w:val="24"/>
        </w:rPr>
        <w:t>)</w:t>
      </w:r>
    </w:p>
    <w:p w14:paraId="5D4C1BF4" w14:textId="77777777" w:rsidR="00D718E4" w:rsidRDefault="00D718E4" w:rsidP="00D718E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Added language support for </w:t>
      </w:r>
      <w:r w:rsidRPr="00B42730">
        <w:rPr>
          <w:rFonts w:cs="Courier New"/>
          <w:sz w:val="24"/>
          <w:szCs w:val="24"/>
        </w:rPr>
        <w:t>Danish,</w:t>
      </w:r>
      <w:r>
        <w:rPr>
          <w:rFonts w:cs="Courier New"/>
          <w:sz w:val="24"/>
          <w:szCs w:val="24"/>
        </w:rPr>
        <w:t xml:space="preserve"> Dutch, Spanish, French, German</w:t>
      </w:r>
    </w:p>
    <w:p w14:paraId="4BD94697" w14:textId="77777777" w:rsidR="00D718E4" w:rsidRDefault="004B3587" w:rsidP="00D718E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8E4">
        <w:rPr>
          <w:rFonts w:cs="Courier New"/>
          <w:sz w:val="24"/>
          <w:szCs w:val="24"/>
        </w:rPr>
        <w:t xml:space="preserve"> </w:t>
      </w:r>
      <w:r w:rsidR="00D718E4">
        <w:rPr>
          <w:rFonts w:cs="Courier New"/>
          <w:sz w:val="24"/>
          <w:szCs w:val="24"/>
        </w:rPr>
        <w:tab/>
        <w:t>Exported database is now</w:t>
      </w:r>
      <w:r w:rsidR="00D718E4" w:rsidRPr="00B42730">
        <w:rPr>
          <w:rFonts w:cs="Courier New"/>
          <w:sz w:val="24"/>
          <w:szCs w:val="24"/>
        </w:rPr>
        <w:t xml:space="preserve"> stored in download folder on Android</w:t>
      </w:r>
      <w:r w:rsidR="00D718E4">
        <w:rPr>
          <w:rFonts w:cs="Courier New"/>
          <w:sz w:val="24"/>
          <w:szCs w:val="24"/>
        </w:rPr>
        <w:t xml:space="preserve"> file system</w:t>
      </w:r>
    </w:p>
    <w:p w14:paraId="6975FEB9" w14:textId="77777777" w:rsidR="00D718E4" w:rsidRDefault="00D718E4" w:rsidP="00D718E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4B3587">
        <w:rPr>
          <w:rFonts w:cs="Courier New"/>
          <w:sz w:val="24"/>
          <w:szCs w:val="24"/>
        </w:rPr>
        <w:t>B</w:t>
      </w:r>
      <w:r>
        <w:rPr>
          <w:rFonts w:cs="Courier New"/>
          <w:sz w:val="24"/>
          <w:szCs w:val="24"/>
        </w:rPr>
        <w:t>ug fix 20015778.10)</w:t>
      </w:r>
    </w:p>
    <w:p w14:paraId="6EB9E050" w14:textId="77777777" w:rsidR="005E00CE" w:rsidRDefault="005E00CE" w:rsidP="005E00C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Changed default web service path from absws4mobile to absws4mobileapps</w:t>
      </w:r>
    </w:p>
    <w:p w14:paraId="6BDF467C" w14:textId="77777777" w:rsidR="00D718E4" w:rsidRDefault="00D718E4" w:rsidP="00D718E4">
      <w:pPr>
        <w:spacing w:after="0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9667EE" w:rsidRPr="009667EE" w14:paraId="4D4BA901" w14:textId="77777777" w:rsidTr="00EF0517">
        <w:tc>
          <w:tcPr>
            <w:tcW w:w="1951" w:type="dxa"/>
          </w:tcPr>
          <w:p w14:paraId="6F9FF2C3" w14:textId="77777777" w:rsidR="009667EE" w:rsidRPr="009667EE" w:rsidRDefault="009667EE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6311C72" w14:textId="77777777" w:rsidR="009667EE" w:rsidRPr="009667EE" w:rsidRDefault="009667EE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51D3A21" w14:textId="77777777" w:rsidR="009667EE" w:rsidRPr="009667EE" w:rsidRDefault="009667EE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9667EE" w:rsidRPr="009667EE" w14:paraId="051399B6" w14:textId="77777777" w:rsidTr="00EF0517">
        <w:tc>
          <w:tcPr>
            <w:tcW w:w="1951" w:type="dxa"/>
          </w:tcPr>
          <w:p w14:paraId="6A9F5ADC" w14:textId="77777777" w:rsidR="009667EE" w:rsidRPr="009667EE" w:rsidRDefault="009667EE" w:rsidP="009667EE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1.00</w:t>
            </w:r>
          </w:p>
        </w:tc>
        <w:tc>
          <w:tcPr>
            <w:tcW w:w="2552" w:type="dxa"/>
          </w:tcPr>
          <w:p w14:paraId="7E6D9F68" w14:textId="77777777" w:rsidR="009667EE" w:rsidRPr="009667EE" w:rsidRDefault="009667EE" w:rsidP="009667EE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30-Sep-2014</w:t>
            </w:r>
          </w:p>
        </w:tc>
        <w:tc>
          <w:tcPr>
            <w:tcW w:w="4997" w:type="dxa"/>
          </w:tcPr>
          <w:p w14:paraId="4E8951CA" w14:textId="77777777" w:rsidR="009667EE" w:rsidRPr="009667EE" w:rsidRDefault="009667EE" w:rsidP="00EF0517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9667EE" w:rsidRPr="009667EE" w14:paraId="476C26A7" w14:textId="77777777" w:rsidTr="00EF0517">
        <w:tc>
          <w:tcPr>
            <w:tcW w:w="1951" w:type="dxa"/>
          </w:tcPr>
          <w:p w14:paraId="5BFCA119" w14:textId="77777777" w:rsidR="009667EE" w:rsidRPr="009667EE" w:rsidRDefault="009667EE" w:rsidP="009667E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  <w:tc>
          <w:tcPr>
            <w:tcW w:w="2552" w:type="dxa"/>
          </w:tcPr>
          <w:p w14:paraId="05BD2EF3" w14:textId="77777777" w:rsidR="009667EE" w:rsidRPr="009667EE" w:rsidRDefault="009667EE" w:rsidP="009667EE">
            <w:pPr>
              <w:rPr>
                <w:sz w:val="20"/>
                <w:szCs w:val="24"/>
              </w:rPr>
            </w:pPr>
          </w:p>
        </w:tc>
        <w:tc>
          <w:tcPr>
            <w:tcW w:w="4997" w:type="dxa"/>
          </w:tcPr>
          <w:p w14:paraId="45BEE536" w14:textId="77777777" w:rsidR="009667EE" w:rsidRPr="009667EE" w:rsidRDefault="009667EE" w:rsidP="009667EE">
            <w:pPr>
              <w:rPr>
                <w:sz w:val="20"/>
                <w:szCs w:val="24"/>
              </w:rPr>
            </w:pPr>
          </w:p>
        </w:tc>
      </w:tr>
    </w:tbl>
    <w:p w14:paraId="1B13ACF0" w14:textId="77777777" w:rsidR="00D718E4" w:rsidRDefault="00D718E4" w:rsidP="00D718E4">
      <w:pPr>
        <w:tabs>
          <w:tab w:val="left" w:pos="284"/>
        </w:tabs>
        <w:spacing w:after="0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Pr="00D718E4">
        <w:rPr>
          <w:rFonts w:cs="Courier New"/>
          <w:sz w:val="24"/>
          <w:szCs w:val="24"/>
        </w:rPr>
        <w:t>Inventory Check - Scan Barcodes on PDA Garment Assistant</w:t>
      </w:r>
    </w:p>
    <w:p w14:paraId="5CDE259D" w14:textId="77777777" w:rsidR="00D718E4" w:rsidRDefault="00D718E4" w:rsidP="00D718E4">
      <w:pPr>
        <w:tabs>
          <w:tab w:val="left" w:pos="284"/>
        </w:tabs>
        <w:spacing w:after="0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(Order </w:t>
      </w:r>
      <w:r w:rsidRPr="00D718E4">
        <w:rPr>
          <w:rFonts w:cs="Courier New"/>
          <w:sz w:val="24"/>
          <w:szCs w:val="24"/>
        </w:rPr>
        <w:t>20013062</w:t>
      </w:r>
      <w:r>
        <w:rPr>
          <w:rFonts w:cs="Courier New"/>
          <w:sz w:val="24"/>
          <w:szCs w:val="24"/>
        </w:rPr>
        <w:t>)</w:t>
      </w:r>
    </w:p>
    <w:p w14:paraId="5155DB3D" w14:textId="77777777" w:rsidR="00D718E4" w:rsidRDefault="00D718E4" w:rsidP="00D718E4">
      <w:pPr>
        <w:spacing w:after="0"/>
        <w:rPr>
          <w:rFonts w:cs="Courier New"/>
          <w:sz w:val="24"/>
          <w:szCs w:val="24"/>
        </w:rPr>
      </w:pPr>
    </w:p>
    <w:p w14:paraId="65C89FE1" w14:textId="77777777" w:rsidR="00D718E4" w:rsidRPr="00D718E4" w:rsidRDefault="00D718E4" w:rsidP="00D718E4">
      <w:pPr>
        <w:spacing w:after="0"/>
        <w:rPr>
          <w:rFonts w:cs="Courier New"/>
          <w:sz w:val="24"/>
          <w:szCs w:val="24"/>
        </w:rPr>
      </w:pPr>
    </w:p>
    <w:sectPr w:rsidR="00D718E4" w:rsidRPr="00D718E4" w:rsidSect="008847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B4561B" w14:textId="77777777" w:rsidR="00557703" w:rsidRDefault="00557703" w:rsidP="00D718E4">
      <w:pPr>
        <w:spacing w:after="0" w:line="240" w:lineRule="auto"/>
      </w:pPr>
      <w:r>
        <w:separator/>
      </w:r>
    </w:p>
  </w:endnote>
  <w:endnote w:type="continuationSeparator" w:id="0">
    <w:p w14:paraId="09C92189" w14:textId="77777777" w:rsidR="00557703" w:rsidRDefault="00557703" w:rsidP="00D71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F8EAC" w14:textId="77777777" w:rsidR="00557703" w:rsidRDefault="00557703" w:rsidP="00D718E4">
      <w:pPr>
        <w:spacing w:after="0" w:line="240" w:lineRule="auto"/>
      </w:pPr>
      <w:r>
        <w:separator/>
      </w:r>
    </w:p>
  </w:footnote>
  <w:footnote w:type="continuationSeparator" w:id="0">
    <w:p w14:paraId="1A28B158" w14:textId="77777777" w:rsidR="00557703" w:rsidRDefault="00557703" w:rsidP="00D71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1007F" w14:textId="77777777" w:rsidR="00D718E4" w:rsidRDefault="00D718E4">
    <w:pPr>
      <w:pStyle w:val="Header"/>
    </w:pPr>
    <w:r w:rsidRPr="00D718E4">
      <w:rPr>
        <w:noProof/>
      </w:rPr>
      <w:drawing>
        <wp:anchor distT="0" distB="0" distL="114300" distR="114300" simplePos="0" relativeHeight="251659264" behindDoc="0" locked="0" layoutInCell="1" allowOverlap="1" wp14:anchorId="28E49CC6" wp14:editId="655F2D45">
          <wp:simplePos x="0" y="0"/>
          <wp:positionH relativeFrom="column">
            <wp:posOffset>4562475</wp:posOffset>
          </wp:positionH>
          <wp:positionV relativeFrom="paragraph">
            <wp:posOffset>-161925</wp:posOffset>
          </wp:positionV>
          <wp:extent cx="1958340" cy="609600"/>
          <wp:effectExtent l="19050" t="0" r="3810" b="0"/>
          <wp:wrapNone/>
          <wp:docPr id="2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F57B8C"/>
    <w:multiLevelType w:val="hybridMultilevel"/>
    <w:tmpl w:val="667638CA"/>
    <w:lvl w:ilvl="0" w:tplc="4C20BB2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01C4C"/>
    <w:multiLevelType w:val="hybridMultilevel"/>
    <w:tmpl w:val="4CA4C14C"/>
    <w:lvl w:ilvl="0" w:tplc="A2180A6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7C396794"/>
    <w:multiLevelType w:val="hybridMultilevel"/>
    <w:tmpl w:val="7F86D210"/>
    <w:lvl w:ilvl="0" w:tplc="D4A2E0A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6286"/>
    <w:rsid w:val="00006286"/>
    <w:rsid w:val="00076011"/>
    <w:rsid w:val="000C7750"/>
    <w:rsid w:val="000F73D8"/>
    <w:rsid w:val="00130234"/>
    <w:rsid w:val="00185E3E"/>
    <w:rsid w:val="00274F1E"/>
    <w:rsid w:val="002C4BFC"/>
    <w:rsid w:val="00362C8F"/>
    <w:rsid w:val="003C706D"/>
    <w:rsid w:val="003F0B8F"/>
    <w:rsid w:val="00407BFB"/>
    <w:rsid w:val="00410D52"/>
    <w:rsid w:val="00496242"/>
    <w:rsid w:val="004B1ED6"/>
    <w:rsid w:val="004B3587"/>
    <w:rsid w:val="00500E66"/>
    <w:rsid w:val="005057E3"/>
    <w:rsid w:val="00557703"/>
    <w:rsid w:val="005E00CE"/>
    <w:rsid w:val="006D4142"/>
    <w:rsid w:val="00700473"/>
    <w:rsid w:val="00701F1D"/>
    <w:rsid w:val="00714CE9"/>
    <w:rsid w:val="0076389E"/>
    <w:rsid w:val="007E3203"/>
    <w:rsid w:val="008303FF"/>
    <w:rsid w:val="0085625E"/>
    <w:rsid w:val="008847E5"/>
    <w:rsid w:val="00936525"/>
    <w:rsid w:val="00962501"/>
    <w:rsid w:val="009667EE"/>
    <w:rsid w:val="009F40A6"/>
    <w:rsid w:val="00A12F55"/>
    <w:rsid w:val="00A41FE8"/>
    <w:rsid w:val="00A7051F"/>
    <w:rsid w:val="00AB3A58"/>
    <w:rsid w:val="00AD742F"/>
    <w:rsid w:val="00BB5553"/>
    <w:rsid w:val="00BF4942"/>
    <w:rsid w:val="00C24F5A"/>
    <w:rsid w:val="00C4033E"/>
    <w:rsid w:val="00C96A91"/>
    <w:rsid w:val="00D33F99"/>
    <w:rsid w:val="00D718E4"/>
    <w:rsid w:val="00DB36B1"/>
    <w:rsid w:val="00DC43FC"/>
    <w:rsid w:val="00DE112E"/>
    <w:rsid w:val="00E62B14"/>
    <w:rsid w:val="00E730A7"/>
    <w:rsid w:val="00E855F0"/>
    <w:rsid w:val="00F51CDD"/>
    <w:rsid w:val="00FB0112"/>
    <w:rsid w:val="00FC2704"/>
    <w:rsid w:val="00FF3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CB401C"/>
  <w15:docId w15:val="{54B1C60D-D443-4208-93AE-8964AB56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71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18E4"/>
  </w:style>
  <w:style w:type="paragraph" w:styleId="Footer">
    <w:name w:val="footer"/>
    <w:basedOn w:val="Normal"/>
    <w:link w:val="FooterChar"/>
    <w:uiPriority w:val="99"/>
    <w:semiHidden/>
    <w:unhideWhenUsed/>
    <w:rsid w:val="00D71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18E4"/>
  </w:style>
  <w:style w:type="paragraph" w:styleId="BalloonText">
    <w:name w:val="Balloon Text"/>
    <w:basedOn w:val="Normal"/>
    <w:link w:val="BalloonTextChar"/>
    <w:uiPriority w:val="99"/>
    <w:semiHidden/>
    <w:unhideWhenUsed/>
    <w:rsid w:val="00D71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8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66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8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7E5D3B8E.dotm</Template>
  <TotalTime>102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Daniel Gabriel Savu</cp:lastModifiedBy>
  <cp:revision>17</cp:revision>
  <dcterms:created xsi:type="dcterms:W3CDTF">2014-12-29T09:15:00Z</dcterms:created>
  <dcterms:modified xsi:type="dcterms:W3CDTF">2019-11-27T22:01:00Z</dcterms:modified>
</cp:coreProperties>
</file>