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678E" w14:textId="77777777"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</w:t>
      </w:r>
      <w:proofErr w:type="gramStart"/>
      <w:r w:rsidR="00BB5553" w:rsidRPr="00D718E4">
        <w:rPr>
          <w:rFonts w:asciiTheme="minorHAnsi" w:hAnsiTheme="minorHAnsi"/>
          <w:u w:val="single"/>
        </w:rPr>
        <w:t>-  Release</w:t>
      </w:r>
      <w:proofErr w:type="gramEnd"/>
      <w:r w:rsidR="00BB5553" w:rsidRPr="00D718E4">
        <w:rPr>
          <w:rFonts w:asciiTheme="minorHAnsi" w:hAnsiTheme="minorHAnsi"/>
          <w:u w:val="single"/>
        </w:rPr>
        <w:t xml:space="preserve"> Notes</w:t>
      </w:r>
    </w:p>
    <w:p w14:paraId="3B136C35" w14:textId="77777777" w:rsidR="00714CE9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274F1E" w:rsidRPr="009667EE" w14:paraId="5C5E0821" w14:textId="77777777" w:rsidTr="000B3E60">
        <w:tc>
          <w:tcPr>
            <w:tcW w:w="1951" w:type="dxa"/>
          </w:tcPr>
          <w:p w14:paraId="6BB36492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C26316B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42C3CB" w14:textId="77777777" w:rsidR="00274F1E" w:rsidRPr="009667EE" w:rsidRDefault="00274F1E" w:rsidP="000B3E6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274F1E" w:rsidRPr="009667EE" w14:paraId="42E4537F" w14:textId="77777777" w:rsidTr="000B3E60">
        <w:tc>
          <w:tcPr>
            <w:tcW w:w="1951" w:type="dxa"/>
          </w:tcPr>
          <w:p w14:paraId="1E6ABB79" w14:textId="173C541B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7FA6D07E" w14:textId="161200F9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00473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97" w:type="dxa"/>
          </w:tcPr>
          <w:p w14:paraId="3D99732D" w14:textId="1A2CBB6B" w:rsidR="00274F1E" w:rsidRPr="00274F1E" w:rsidRDefault="00274F1E" w:rsidP="000B3E60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274F1E" w:rsidRPr="009667EE" w14:paraId="3751329E" w14:textId="77777777" w:rsidTr="000B3E60">
        <w:trPr>
          <w:gridAfter w:val="2"/>
          <w:wAfter w:w="7549" w:type="dxa"/>
        </w:trPr>
        <w:tc>
          <w:tcPr>
            <w:tcW w:w="1951" w:type="dxa"/>
          </w:tcPr>
          <w:p w14:paraId="4C641A49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0F1927" w14:textId="1DB1467B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4E99D33" w14:textId="196E6EFD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Fixed Bluetooth connection jam (GAA-30)</w:t>
      </w:r>
    </w:p>
    <w:p w14:paraId="0FEA9200" w14:textId="2ED5C883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GA error display when logging in with web.xml not configured properly (GAA-26)</w:t>
      </w:r>
    </w:p>
    <w:p w14:paraId="052D5E6F" w14:textId="75BC2E3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Development for locker service validation (GAA-31)</w:t>
      </w:r>
    </w:p>
    <w:p w14:paraId="67560646" w14:textId="7D1A5F0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Resources translation for GA v2.00 (GAA-58)</w:t>
      </w:r>
    </w:p>
    <w:p w14:paraId="77BCA7DE" w14:textId="3C12A370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C43FC">
        <w:rPr>
          <w:sz w:val="24"/>
          <w:szCs w:val="24"/>
        </w:rPr>
        <w:t>Fixed inability to type more than 1 character for username (GAA-58)</w:t>
      </w:r>
    </w:p>
    <w:p w14:paraId="3214D33C" w14:textId="2628A36C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Locker feeding reworks (GAA-64)</w:t>
      </w:r>
    </w:p>
    <w:p w14:paraId="6077CE7C" w14:textId="62181BD8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problem with inventory scan (GAA-68)</w:t>
      </w:r>
    </w:p>
    <w:p w14:paraId="1189F91A" w14:textId="26290841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Blocked inactive user ability to download data to application (GAA-73)</w:t>
      </w:r>
    </w:p>
    <w:p w14:paraId="1B405113" w14:textId="65D4C8BA" w:rsidR="00FF348B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Included temporary unique pool garments into locker feeding (GAA-78)</w:t>
      </w:r>
    </w:p>
    <w:p w14:paraId="2B0A5142" w14:textId="55597FC8" w:rsidR="00FF348B" w:rsidRPr="00274F1E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Translation of GA to </w:t>
      </w:r>
      <w:proofErr w:type="spellStart"/>
      <w:r>
        <w:rPr>
          <w:rFonts w:cs="Courier New"/>
          <w:sz w:val="24"/>
          <w:szCs w:val="24"/>
        </w:rPr>
        <w:t>en_MX</w:t>
      </w:r>
      <w:proofErr w:type="spellEnd"/>
      <w:r>
        <w:rPr>
          <w:rFonts w:cs="Courier New"/>
          <w:sz w:val="24"/>
          <w:szCs w:val="24"/>
        </w:rPr>
        <w:t xml:space="preserve"> (GAA-84)</w:t>
      </w:r>
      <w:bookmarkStart w:id="0" w:name="_GoBack"/>
      <w:bookmarkEnd w:id="0"/>
    </w:p>
    <w:p w14:paraId="732AFAE0" w14:textId="77777777"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14:paraId="5B2D0A09" w14:textId="77777777" w:rsidTr="004F148E">
        <w:tc>
          <w:tcPr>
            <w:tcW w:w="1951" w:type="dxa"/>
          </w:tcPr>
          <w:p w14:paraId="52E76A78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EC6A9E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C2EDE4" w14:textId="77777777"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14:paraId="015CE9A1" w14:textId="77777777" w:rsidTr="004F148E">
        <w:tc>
          <w:tcPr>
            <w:tcW w:w="1951" w:type="dxa"/>
          </w:tcPr>
          <w:p w14:paraId="69E6DCAD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58ACB7C8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14:paraId="751352D0" w14:textId="77777777"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14:paraId="71F31559" w14:textId="77777777" w:rsidTr="004F148E">
        <w:trPr>
          <w:gridAfter w:val="2"/>
          <w:wAfter w:w="7549" w:type="dxa"/>
        </w:trPr>
        <w:tc>
          <w:tcPr>
            <w:tcW w:w="1951" w:type="dxa"/>
          </w:tcPr>
          <w:p w14:paraId="647B86E6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86DCF0" w14:textId="77777777"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1D6A259" w14:textId="77777777"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14:paraId="521F3541" w14:textId="77777777"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The traffic between Garment Assistant and </w:t>
      </w:r>
      <w:proofErr w:type="spellStart"/>
      <w:r>
        <w:rPr>
          <w:rFonts w:cs="Courier New"/>
          <w:sz w:val="24"/>
          <w:szCs w:val="24"/>
        </w:rPr>
        <w:t>ABS</w:t>
      </w:r>
      <w:r w:rsidR="00936525">
        <w:rPr>
          <w:rFonts w:cs="Courier New"/>
          <w:i/>
          <w:sz w:val="24"/>
          <w:szCs w:val="24"/>
        </w:rPr>
        <w:t>Solute</w:t>
      </w:r>
      <w:proofErr w:type="spellEnd"/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14:paraId="124AE172" w14:textId="77777777"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14:paraId="5DB79C4B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the problem appeared when application was put in background state (GAA-1)</w:t>
      </w:r>
    </w:p>
    <w:p w14:paraId="67F3C6D4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</w:p>
    <w:p w14:paraId="0E1FAE33" w14:textId="77777777"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703E896F" w14:textId="77777777" w:rsidTr="009667EE">
        <w:tc>
          <w:tcPr>
            <w:tcW w:w="1951" w:type="dxa"/>
          </w:tcPr>
          <w:p w14:paraId="706AA5AE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62E52B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AFE7E42" w14:textId="77777777"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446C85E4" w14:textId="77777777" w:rsidTr="009667EE">
        <w:tc>
          <w:tcPr>
            <w:tcW w:w="1951" w:type="dxa"/>
          </w:tcPr>
          <w:p w14:paraId="2A2B50E6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5ACB5ED8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14:paraId="470275C3" w14:textId="77777777"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0A51DA9D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125963AF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C68B2" w14:textId="77777777"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14:paraId="058915DC" w14:textId="77777777"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14:paraId="77185E4E" w14:textId="77777777"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049D6621" w14:textId="77777777" w:rsidTr="00EF0517">
        <w:tc>
          <w:tcPr>
            <w:tcW w:w="1951" w:type="dxa"/>
          </w:tcPr>
          <w:p w14:paraId="7CE6C350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DFC115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FF278F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C201E54" w14:textId="77777777" w:rsidTr="00EF0517">
        <w:tc>
          <w:tcPr>
            <w:tcW w:w="1951" w:type="dxa"/>
          </w:tcPr>
          <w:p w14:paraId="2563B6EA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7D6CE7F3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14:paraId="560B5747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7D7188FF" w14:textId="77777777" w:rsidTr="00EF0517">
        <w:tc>
          <w:tcPr>
            <w:tcW w:w="1951" w:type="dxa"/>
          </w:tcPr>
          <w:p w14:paraId="473846B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54FCEDC2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063A162E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14:paraId="07A197E0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14:paraId="5D4C1BF4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4BD94697" w14:textId="77777777"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14:paraId="6975FEB9" w14:textId="77777777"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14:paraId="6EB9E050" w14:textId="77777777"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6BDF467C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4D4BA901" w14:textId="77777777" w:rsidTr="00EF0517">
        <w:tc>
          <w:tcPr>
            <w:tcW w:w="1951" w:type="dxa"/>
          </w:tcPr>
          <w:p w14:paraId="6F9FF2C3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311C7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51D3A21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51399B6" w14:textId="77777777" w:rsidTr="00EF0517">
        <w:tc>
          <w:tcPr>
            <w:tcW w:w="1951" w:type="dxa"/>
          </w:tcPr>
          <w:p w14:paraId="6A9F5ADC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7E6D9F68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14:paraId="4E8951CA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476C26A7" w14:textId="77777777" w:rsidTr="00EF0517">
        <w:tc>
          <w:tcPr>
            <w:tcW w:w="1951" w:type="dxa"/>
          </w:tcPr>
          <w:p w14:paraId="5BFCA119" w14:textId="77777777"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05BD2EF3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45BEE536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14:paraId="1B13ACF0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14:paraId="5CDE259D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14:paraId="5155DB3D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14:paraId="65C89FE1" w14:textId="77777777"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95E18" w14:textId="77777777" w:rsidR="007E3203" w:rsidRDefault="007E3203" w:rsidP="00D718E4">
      <w:pPr>
        <w:spacing w:after="0" w:line="240" w:lineRule="auto"/>
      </w:pPr>
      <w:r>
        <w:separator/>
      </w:r>
    </w:p>
  </w:endnote>
  <w:endnote w:type="continuationSeparator" w:id="0">
    <w:p w14:paraId="2F2624AF" w14:textId="77777777" w:rsidR="007E3203" w:rsidRDefault="007E3203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072A7" w14:textId="77777777" w:rsidR="007E3203" w:rsidRDefault="007E3203" w:rsidP="00D718E4">
      <w:pPr>
        <w:spacing w:after="0" w:line="240" w:lineRule="auto"/>
      </w:pPr>
      <w:r>
        <w:separator/>
      </w:r>
    </w:p>
  </w:footnote>
  <w:footnote w:type="continuationSeparator" w:id="0">
    <w:p w14:paraId="74065A68" w14:textId="77777777" w:rsidR="007E3203" w:rsidRDefault="007E3203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1007F" w14:textId="77777777"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 wp14:anchorId="28E49CC6" wp14:editId="655F2D45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57B8C"/>
    <w:multiLevelType w:val="hybridMultilevel"/>
    <w:tmpl w:val="667638CA"/>
    <w:lvl w:ilvl="0" w:tplc="4C20BB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C4C"/>
    <w:multiLevelType w:val="hybridMultilevel"/>
    <w:tmpl w:val="4CA4C14C"/>
    <w:lvl w:ilvl="0" w:tplc="A2180A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7C396794"/>
    <w:multiLevelType w:val="hybridMultilevel"/>
    <w:tmpl w:val="7F86D210"/>
    <w:lvl w:ilvl="0" w:tplc="D4A2E0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6286"/>
    <w:rsid w:val="00076011"/>
    <w:rsid w:val="000C7750"/>
    <w:rsid w:val="000F73D8"/>
    <w:rsid w:val="00130234"/>
    <w:rsid w:val="00185E3E"/>
    <w:rsid w:val="00274F1E"/>
    <w:rsid w:val="002C4BFC"/>
    <w:rsid w:val="00362C8F"/>
    <w:rsid w:val="003C706D"/>
    <w:rsid w:val="003F0B8F"/>
    <w:rsid w:val="00407BFB"/>
    <w:rsid w:val="00410D52"/>
    <w:rsid w:val="00496242"/>
    <w:rsid w:val="004B1ED6"/>
    <w:rsid w:val="004B3587"/>
    <w:rsid w:val="00500E66"/>
    <w:rsid w:val="005057E3"/>
    <w:rsid w:val="005E00CE"/>
    <w:rsid w:val="006D4142"/>
    <w:rsid w:val="00700473"/>
    <w:rsid w:val="00701F1D"/>
    <w:rsid w:val="00714CE9"/>
    <w:rsid w:val="0076389E"/>
    <w:rsid w:val="007E3203"/>
    <w:rsid w:val="0085625E"/>
    <w:rsid w:val="008847E5"/>
    <w:rsid w:val="00936525"/>
    <w:rsid w:val="00962501"/>
    <w:rsid w:val="009667EE"/>
    <w:rsid w:val="009F40A6"/>
    <w:rsid w:val="00A41FE8"/>
    <w:rsid w:val="00A7051F"/>
    <w:rsid w:val="00AB3A58"/>
    <w:rsid w:val="00AD742F"/>
    <w:rsid w:val="00BB5553"/>
    <w:rsid w:val="00BF4942"/>
    <w:rsid w:val="00C24F5A"/>
    <w:rsid w:val="00C4033E"/>
    <w:rsid w:val="00C96A91"/>
    <w:rsid w:val="00D33F99"/>
    <w:rsid w:val="00D718E4"/>
    <w:rsid w:val="00DB36B1"/>
    <w:rsid w:val="00DC43FC"/>
    <w:rsid w:val="00DE112E"/>
    <w:rsid w:val="00E62B14"/>
    <w:rsid w:val="00E730A7"/>
    <w:rsid w:val="00E855F0"/>
    <w:rsid w:val="00F51CDD"/>
    <w:rsid w:val="00FB0112"/>
    <w:rsid w:val="00FC2704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B401C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4FC19999.dotm</Template>
  <TotalTime>100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Giorgiana Stanica</cp:lastModifiedBy>
  <cp:revision>15</cp:revision>
  <dcterms:created xsi:type="dcterms:W3CDTF">2014-12-29T09:15:00Z</dcterms:created>
  <dcterms:modified xsi:type="dcterms:W3CDTF">2019-03-27T14:52:00Z</dcterms:modified>
</cp:coreProperties>
</file>